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635D83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1CF1F02" w:rsidR="00CC068E" w:rsidRPr="002D704B" w:rsidRDefault="00000000" w:rsidP="00635D83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F45057">
                  <w:t>Session 1 outline: Understand this 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3BD8EF55" w:rsidR="00CC068E" w:rsidRPr="002D704B" w:rsidRDefault="00D55BCF" w:rsidP="00635D83">
                <w:pPr>
                  <w:pStyle w:val="Subtitle"/>
                </w:pPr>
                <w:r w:rsidRPr="00D55BCF">
                  <w:rPr>
                    <w:rFonts w:cstheme="minorHAnsi"/>
                  </w:rPr>
                  <w:t xml:space="preserve">Australian Curriculum v9.0: </w:t>
                </w:r>
                <w:r w:rsidR="008550C8">
                  <w:rPr>
                    <w:rFonts w:cstheme="minorHAnsi"/>
                  </w:rPr>
                  <w:t>The Arts</w:t>
                </w:r>
                <w:r w:rsidRPr="00D55BCF">
                  <w:rPr>
                    <w:rFonts w:cstheme="minorHAnsi"/>
                  </w:rPr>
                  <w:t xml:space="preserve"> — Prep</w:t>
                </w:r>
                <w:r w:rsidRPr="00692633">
                  <w:rPr>
                    <w:rFonts w:cstheme="minorHAnsi"/>
                  </w:rPr>
                  <w:t>–</w:t>
                </w:r>
                <w:r w:rsidRPr="00D55BCF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79CD1ADB" w:rsidR="00CC068E" w:rsidRDefault="00CC068E" w:rsidP="00CC068E">
      <w:pPr>
        <w:pStyle w:val="Bodytextpadtop"/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 </w:t>
      </w:r>
      <w:r w:rsidR="008550C8">
        <w:t xml:space="preserve">The Arts </w:t>
      </w:r>
      <w:r w:rsidR="00D55BCF" w:rsidRPr="007F032E">
        <w:rPr>
          <w:rFonts w:cstheme="minorHAnsi"/>
        </w:rPr>
        <w:t>—</w:t>
      </w:r>
      <w:r w:rsidR="00F45057">
        <w:t xml:space="preserve"> Prep</w:t>
      </w:r>
      <w:r w:rsidR="00D55BCF" w:rsidRPr="004B302F">
        <w:rPr>
          <w:rFonts w:cstheme="minorHAnsi"/>
        </w:rPr>
        <w:t>–</w:t>
      </w:r>
      <w:r w:rsidR="00F45057">
        <w:t>Year 6</w:t>
      </w:r>
      <w:r>
        <w:t>, Understand this learning area.</w:t>
      </w:r>
    </w:p>
    <w:p w14:paraId="39D5641D" w14:textId="77777777" w:rsidR="00CC068E" w:rsidRDefault="00CC068E" w:rsidP="00635D83">
      <w:pPr>
        <w:pStyle w:val="Heading2"/>
      </w:pPr>
      <w:r>
        <w:t>Resources and links used</w:t>
      </w:r>
    </w:p>
    <w:bookmarkStart w:id="5" w:name="_Hlk173823597"/>
    <w:p w14:paraId="4A6E706B" w14:textId="52703D8D" w:rsidR="00CC068E" w:rsidRDefault="008D1F37" w:rsidP="00CC068E">
      <w:pPr>
        <w:pStyle w:val="ListBullet"/>
        <w:numPr>
          <w:ilvl w:val="0"/>
          <w:numId w:val="14"/>
        </w:numPr>
        <w:spacing w:before="0"/>
      </w:pPr>
      <w:r>
        <w:fldChar w:fldCharType="begin"/>
      </w:r>
      <w:r>
        <w:instrText>HYPERLINK "https://v9.australiancurriculum.edu.au/teacher-resources/understand-this-learning-area/the-arts"</w:instrText>
      </w:r>
      <w:r>
        <w:fldChar w:fldCharType="separate"/>
      </w:r>
      <w:r w:rsidRPr="008D1F37">
        <w:rPr>
          <w:rStyle w:val="Hyperlink"/>
        </w:rPr>
        <w:t>The Arts</w:t>
      </w:r>
      <w:r w:rsidR="005250C2" w:rsidRPr="008D1F37">
        <w:rPr>
          <w:rStyle w:val="Hyperlink"/>
        </w:rPr>
        <w:t xml:space="preserve"> v9.0: Understand this learning area</w:t>
      </w:r>
      <w:bookmarkEnd w:id="5"/>
      <w:r>
        <w:fldChar w:fldCharType="end"/>
      </w:r>
      <w:r w:rsidR="00CC068E">
        <w:t xml:space="preserve"> (</w:t>
      </w:r>
      <w:r w:rsidR="00185674">
        <w:t>Australian Curriculum</w:t>
      </w:r>
      <w:r w:rsidR="00CC068E">
        <w:t>)</w:t>
      </w:r>
    </w:p>
    <w:p w14:paraId="09DBA871" w14:textId="77777777" w:rsidR="00CC068E" w:rsidRDefault="00000000" w:rsidP="00CC068E">
      <w:pPr>
        <w:pStyle w:val="ListBullet"/>
        <w:numPr>
          <w:ilvl w:val="0"/>
          <w:numId w:val="14"/>
        </w:numPr>
        <w:spacing w:before="0"/>
      </w:pPr>
      <w:hyperlink r:id="rId14" w:history="1">
        <w:r w:rsidR="00CC068E" w:rsidRPr="00CD43C8">
          <w:rPr>
            <w:rStyle w:val="Hyperlink"/>
          </w:rPr>
          <w:t>The Alice Springs (</w:t>
        </w:r>
        <w:proofErr w:type="spellStart"/>
        <w:r w:rsidR="00CC068E" w:rsidRPr="00CD43C8">
          <w:rPr>
            <w:rStyle w:val="Hyperlink"/>
          </w:rPr>
          <w:t>Mparntwe</w:t>
        </w:r>
        <w:proofErr w:type="spellEnd"/>
        <w:r w:rsidR="00CC068E" w:rsidRPr="00CD43C8">
          <w:rPr>
            <w:rStyle w:val="Hyperlink"/>
          </w:rPr>
          <w:t>) Education Declaration</w:t>
        </w:r>
      </w:hyperlink>
    </w:p>
    <w:p w14:paraId="4AD9BC49" w14:textId="77777777" w:rsidR="00CC068E" w:rsidRDefault="00000000" w:rsidP="00CC068E">
      <w:pPr>
        <w:pStyle w:val="ListBullet"/>
        <w:numPr>
          <w:ilvl w:val="0"/>
          <w:numId w:val="14"/>
        </w:numPr>
        <w:spacing w:before="0"/>
      </w:pPr>
      <w:hyperlink r:id="rId15" w:history="1">
        <w:r w:rsidR="00CC068E" w:rsidRPr="00CD43C8">
          <w:rPr>
            <w:rStyle w:val="Hyperlink"/>
          </w:rPr>
          <w:t>General capabilities advice and resources</w:t>
        </w:r>
      </w:hyperlink>
      <w:r w:rsidR="00CC068E">
        <w:t xml:space="preserve"> (QCAA)</w:t>
      </w:r>
    </w:p>
    <w:p w14:paraId="1E191011" w14:textId="77777777" w:rsidR="00CC068E" w:rsidRDefault="00000000" w:rsidP="00CC068E">
      <w:pPr>
        <w:pStyle w:val="ListBullet"/>
        <w:numPr>
          <w:ilvl w:val="0"/>
          <w:numId w:val="14"/>
        </w:numPr>
        <w:spacing w:before="0"/>
      </w:pPr>
      <w:hyperlink r:id="rId16" w:history="1">
        <w:r w:rsidR="00CC068E" w:rsidRPr="00CD43C8">
          <w:rPr>
            <w:rStyle w:val="Hyperlink"/>
          </w:rPr>
          <w:t>Cross-curriculum priorities advice and resources</w:t>
        </w:r>
      </w:hyperlink>
      <w:r w:rsidR="00CC068E">
        <w:t xml:space="preserve"> (QCAA)</w:t>
      </w:r>
    </w:p>
    <w:p w14:paraId="428A23F5" w14:textId="77777777" w:rsidR="00CC068E" w:rsidRDefault="00CC068E" w:rsidP="00635D83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673E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4B6E1D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4B6E1D">
            <w:pPr>
              <w:pStyle w:val="Tableheading"/>
            </w:pPr>
            <w:r w:rsidRPr="00ED5965">
              <w:t>Success criteria</w:t>
            </w:r>
          </w:p>
        </w:tc>
      </w:tr>
      <w:tr w:rsidR="00CC068E" w14:paraId="26C0318E" w14:textId="77777777" w:rsidTr="673E4A07">
        <w:tc>
          <w:tcPr>
            <w:tcW w:w="4530" w:type="dxa"/>
          </w:tcPr>
          <w:p w14:paraId="73FB4408" w14:textId="0CC76E7F" w:rsidR="00CC068E" w:rsidRDefault="00CC068E" w:rsidP="00E068BA">
            <w:pPr>
              <w:pStyle w:val="Tabletext"/>
            </w:pPr>
            <w:r>
              <w:t xml:space="preserve">Understand implications of changes to the Australian Curriculum v9.0: </w:t>
            </w:r>
            <w:r w:rsidR="00761EA8">
              <w:t>The Arts</w:t>
            </w:r>
            <w:r w:rsidR="00F45057">
              <w:t xml:space="preserve"> </w:t>
            </w:r>
            <w:r w:rsidR="00D55BCF" w:rsidRPr="673E4A07">
              <w:rPr>
                <w:rFonts w:cstheme="minorBidi"/>
              </w:rPr>
              <w:t>—</w:t>
            </w:r>
            <w:r w:rsidR="00F45057">
              <w:t xml:space="preserve"> Prep</w:t>
            </w:r>
            <w:r w:rsidR="00D55BCF" w:rsidRPr="673E4A07">
              <w:rPr>
                <w:rFonts w:cstheme="minorBidi"/>
              </w:rPr>
              <w:t>–</w:t>
            </w:r>
            <w:r w:rsidR="00F45057">
              <w:t>Year 6</w:t>
            </w:r>
            <w:r>
              <w:t xml:space="preserve"> 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7C92062C" w:rsidR="00CC068E" w:rsidRPr="00E068BA" w:rsidRDefault="00CC068E" w:rsidP="00E068BA">
            <w:pPr>
              <w:pStyle w:val="TableBullet"/>
            </w:pPr>
            <w:r w:rsidRPr="00CA5C8D">
              <w:t xml:space="preserve">have </w:t>
            </w:r>
            <w:r w:rsidRPr="00E068BA">
              <w:t xml:space="preserve">more knowledge about the intent and structure of the learning area in Australian Curriculum v9.0: </w:t>
            </w:r>
            <w:r w:rsidR="00761EA8">
              <w:t>The Arts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 w:rsidP="00635D83">
      <w:pPr>
        <w:pStyle w:val="Heading3"/>
      </w:pPr>
      <w:r>
        <w:t>Identifying actions for planning in your context</w:t>
      </w:r>
    </w:p>
    <w:p w14:paraId="2CF58D44" w14:textId="10DB9F78" w:rsidR="00CC068E" w:rsidRDefault="00CC068E" w:rsidP="00635D83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 w:rsidP="00635D83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C068E">
        <w:trPr>
          <w:trHeight w:val="5669"/>
        </w:trPr>
        <w:tc>
          <w:tcPr>
            <w:tcW w:w="4525" w:type="dxa"/>
          </w:tcPr>
          <w:p w14:paraId="355A9F61" w14:textId="77777777" w:rsidR="00C9787E" w:rsidRDefault="00C9787E" w:rsidP="000B1E95">
            <w:pPr>
              <w:pStyle w:val="Tabletext"/>
            </w:pPr>
          </w:p>
        </w:tc>
        <w:tc>
          <w:tcPr>
            <w:tcW w:w="4535" w:type="dxa"/>
          </w:tcPr>
          <w:p w14:paraId="70A11524" w14:textId="77777777" w:rsidR="00CC068E" w:rsidRDefault="00CC068E" w:rsidP="000B1E95">
            <w:pPr>
              <w:pStyle w:val="Tabletext"/>
            </w:pPr>
          </w:p>
        </w:tc>
      </w:tr>
    </w:tbl>
    <w:p w14:paraId="303ABB4A" w14:textId="3BD02C5E" w:rsidR="00CC068E" w:rsidRDefault="00CC068E" w:rsidP="00635D83">
      <w:pPr>
        <w:pStyle w:val="Heading3"/>
      </w:pPr>
      <w:r>
        <w:t>Pause and reflect: Rationale and aims</w:t>
      </w:r>
    </w:p>
    <w:p w14:paraId="582FCC3D" w14:textId="76F2F3F8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Go to:</w:t>
      </w:r>
      <w:r w:rsidR="008D1F37">
        <w:rPr>
          <w:szCs w:val="21"/>
        </w:rPr>
        <w:t xml:space="preserve"> </w:t>
      </w:r>
      <w:hyperlink r:id="rId18" w:history="1">
        <w:r w:rsidR="008D1F37" w:rsidRPr="008D1F37">
          <w:rPr>
            <w:rStyle w:val="Hyperlink"/>
          </w:rPr>
          <w:t>The Arts v9.0: Understand this learning area</w:t>
        </w:r>
      </w:hyperlink>
      <w:r w:rsidRPr="00FB6DCA">
        <w:rPr>
          <w:szCs w:val="21"/>
        </w:rPr>
        <w:t xml:space="preserve"> (</w:t>
      </w:r>
      <w:r w:rsidR="00185674">
        <w:rPr>
          <w:szCs w:val="21"/>
        </w:rPr>
        <w:t>Australian Curriculum</w:t>
      </w:r>
      <w:r w:rsidRPr="00FB6DCA">
        <w:rPr>
          <w:szCs w:val="21"/>
        </w:rPr>
        <w:t>)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1441FF85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 w:rsidR="003B4B01">
        <w:rPr>
          <w:szCs w:val="21"/>
        </w:rPr>
        <w:t>The Arts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2A3A1F99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 xml:space="preserve">What do you want to see in your school’s </w:t>
            </w:r>
            <w:r w:rsidR="003B4B01">
              <w:rPr>
                <w:lang w:val="en-US"/>
              </w:rPr>
              <w:t>The Arts</w:t>
            </w:r>
            <w:r>
              <w:rPr>
                <w:lang w:val="en-US"/>
              </w:rPr>
              <w:t xml:space="preserve">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0B1E95">
        <w:trPr>
          <w:trHeight w:val="5083"/>
        </w:trPr>
        <w:tc>
          <w:tcPr>
            <w:tcW w:w="9060" w:type="dxa"/>
          </w:tcPr>
          <w:p w14:paraId="57CBBE66" w14:textId="207E731A" w:rsidR="00C9787E" w:rsidRPr="00D80C23" w:rsidRDefault="00C9787E" w:rsidP="000B1E95">
            <w:pPr>
              <w:pStyle w:val="Tabletext"/>
              <w:rPr>
                <w:lang w:val="en-US"/>
              </w:rPr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 w:rsidP="00635D83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 w:rsidP="00635D83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0B1E95">
        <w:trPr>
          <w:trHeight w:val="340"/>
        </w:trPr>
        <w:tc>
          <w:tcPr>
            <w:tcW w:w="1857" w:type="dxa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7626745C" w14:textId="07AF5147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 w:rsidR="00761EA8">
        <w:rPr>
          <w:b/>
          <w:bCs/>
        </w:rPr>
        <w:t>The Arts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0B1E95">
        <w:trPr>
          <w:trHeight w:val="340"/>
        </w:trPr>
        <w:tc>
          <w:tcPr>
            <w:tcW w:w="1811" w:type="dxa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2F82862F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 w:rsidR="00761EA8">
        <w:rPr>
          <w:b/>
          <w:bCs/>
        </w:rPr>
        <w:t>four</w:t>
      </w:r>
      <w:r>
        <w:rPr>
          <w:b/>
          <w:bCs/>
        </w:rPr>
        <w:t xml:space="preserve"> strands are integrated in planning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0B1E95">
        <w:trPr>
          <w:trHeight w:val="340"/>
        </w:trPr>
        <w:tc>
          <w:tcPr>
            <w:tcW w:w="1857" w:type="dxa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383376E9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key considerations inform the teaching of</w:t>
      </w:r>
      <w:r w:rsidR="00761EA8">
        <w:rPr>
          <w:b/>
          <w:bCs/>
        </w:rPr>
        <w:t xml:space="preserve"> The Arts</w:t>
      </w:r>
      <w:r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0B1E95">
        <w:trPr>
          <w:trHeight w:val="340"/>
        </w:trPr>
        <w:tc>
          <w:tcPr>
            <w:tcW w:w="1857" w:type="dxa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6B58DF34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 xml:space="preserve">The </w:t>
      </w:r>
      <w:r w:rsidR="447D0A44" w:rsidRPr="5107F35D">
        <w:rPr>
          <w:b/>
          <w:bCs/>
        </w:rPr>
        <w:t>Examples of knowledge and skills</w:t>
      </w:r>
      <w:r>
        <w:rPr>
          <w:b/>
          <w:bCs/>
        </w:rPr>
        <w:t xml:space="preserve"> can </w:t>
      </w:r>
      <w:r w:rsidR="002B0E4A">
        <w:rPr>
          <w:b/>
          <w:bCs/>
        </w:rPr>
        <w:t xml:space="preserve">provide </w:t>
      </w:r>
      <w:r w:rsidR="00344E0A">
        <w:rPr>
          <w:b/>
          <w:bCs/>
        </w:rPr>
        <w:t xml:space="preserve">support for </w:t>
      </w:r>
      <w:r w:rsidR="00582378">
        <w:rPr>
          <w:b/>
          <w:bCs/>
        </w:rPr>
        <w:t>understanding subject-specific content</w:t>
      </w:r>
      <w:r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0B1E95">
        <w:trPr>
          <w:trHeight w:val="340"/>
        </w:trPr>
        <w:tc>
          <w:tcPr>
            <w:tcW w:w="1857" w:type="dxa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 w:rsidP="00635D83">
      <w:pPr>
        <w:pStyle w:val="Heading3"/>
      </w:pPr>
      <w:r>
        <w:t>Pause and reflect: Identifying actions</w:t>
      </w:r>
    </w:p>
    <w:p w14:paraId="61CD62BE" w14:textId="7AE61880" w:rsidR="00CC068E" w:rsidRPr="008E6DBA" w:rsidRDefault="00CC068E" w:rsidP="00CC068E">
      <w:pPr>
        <w:pStyle w:val="ListNumber"/>
        <w:numPr>
          <w:ilvl w:val="0"/>
          <w:numId w:val="44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1F520824" w14:textId="6397BDE9" w:rsidR="00CC068E" w:rsidRDefault="00CC068E" w:rsidP="00CC068E">
      <w:pPr>
        <w:pStyle w:val="ListNumber"/>
        <w:numPr>
          <w:ilvl w:val="0"/>
          <w:numId w:val="3"/>
        </w:numPr>
        <w:tabs>
          <w:tab w:val="clear" w:pos="397"/>
        </w:tabs>
        <w:spacing w:before="0"/>
        <w:ind w:left="360" w:hanging="360"/>
      </w:pPr>
      <w:r w:rsidRPr="008E6DBA">
        <w:t xml:space="preserve">Identify 2–3 actions you will now take to plan for </w:t>
      </w:r>
      <w:r w:rsidR="00761EA8">
        <w:t>The Arts</w:t>
      </w:r>
      <w:r w:rsidRPr="008E6DBA">
        <w:t xml:space="preserve"> 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3014"/>
        <w:gridCol w:w="3019"/>
      </w:tblGrid>
      <w:tr w:rsidR="00CC068E" w14:paraId="5755D47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3014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019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0B1E95">
        <w:trPr>
          <w:trHeight w:val="1704"/>
        </w:trPr>
        <w:tc>
          <w:tcPr>
            <w:tcW w:w="3027" w:type="dxa"/>
          </w:tcPr>
          <w:p w14:paraId="2287F1A3" w14:textId="77777777" w:rsidR="00C9787E" w:rsidRDefault="00C9787E" w:rsidP="00CC068E">
            <w:pPr>
              <w:pStyle w:val="Tabletext"/>
            </w:pPr>
          </w:p>
        </w:tc>
        <w:tc>
          <w:tcPr>
            <w:tcW w:w="3014" w:type="dxa"/>
          </w:tcPr>
          <w:p w14:paraId="544DC6B8" w14:textId="77777777" w:rsidR="00CC068E" w:rsidRDefault="00CC068E" w:rsidP="00CC068E">
            <w:pPr>
              <w:pStyle w:val="Tabletext"/>
            </w:pPr>
          </w:p>
        </w:tc>
        <w:tc>
          <w:tcPr>
            <w:tcW w:w="3019" w:type="dxa"/>
          </w:tcPr>
          <w:p w14:paraId="46CD542A" w14:textId="77777777" w:rsidR="00CC068E" w:rsidRDefault="00CC068E" w:rsidP="00CC068E">
            <w:pPr>
              <w:pStyle w:val="Tabletext"/>
            </w:pPr>
          </w:p>
        </w:tc>
      </w:tr>
      <w:tr w:rsidR="00CC068E" w14:paraId="5E4E06C3" w14:textId="77777777" w:rsidTr="000B1E95">
        <w:trPr>
          <w:trHeight w:val="1704"/>
        </w:trPr>
        <w:tc>
          <w:tcPr>
            <w:tcW w:w="3027" w:type="dxa"/>
          </w:tcPr>
          <w:p w14:paraId="2C6CC5E6" w14:textId="77777777" w:rsidR="00C9787E" w:rsidRDefault="00C9787E" w:rsidP="00CC068E">
            <w:pPr>
              <w:pStyle w:val="Tabletext"/>
            </w:pPr>
          </w:p>
        </w:tc>
        <w:tc>
          <w:tcPr>
            <w:tcW w:w="3014" w:type="dxa"/>
          </w:tcPr>
          <w:p w14:paraId="63F0DA73" w14:textId="77777777" w:rsidR="00CC068E" w:rsidRDefault="00CC068E" w:rsidP="00CC068E">
            <w:pPr>
              <w:pStyle w:val="Tabletext"/>
            </w:pPr>
          </w:p>
        </w:tc>
        <w:tc>
          <w:tcPr>
            <w:tcW w:w="3019" w:type="dxa"/>
          </w:tcPr>
          <w:p w14:paraId="29F95C13" w14:textId="77777777" w:rsidR="00CC068E" w:rsidRDefault="00CC068E" w:rsidP="00CC068E">
            <w:pPr>
              <w:pStyle w:val="Tabletext"/>
            </w:pPr>
          </w:p>
        </w:tc>
      </w:tr>
      <w:tr w:rsidR="00CC068E" w14:paraId="2D716D85" w14:textId="77777777" w:rsidTr="000B1E95">
        <w:trPr>
          <w:trHeight w:val="1704"/>
        </w:trPr>
        <w:tc>
          <w:tcPr>
            <w:tcW w:w="3027" w:type="dxa"/>
          </w:tcPr>
          <w:p w14:paraId="1BD8BABC" w14:textId="77777777" w:rsidR="00C9787E" w:rsidRDefault="00C9787E" w:rsidP="00CC068E">
            <w:pPr>
              <w:pStyle w:val="Tabletext"/>
            </w:pPr>
          </w:p>
        </w:tc>
        <w:tc>
          <w:tcPr>
            <w:tcW w:w="3014" w:type="dxa"/>
          </w:tcPr>
          <w:p w14:paraId="64808793" w14:textId="77777777" w:rsidR="00CC068E" w:rsidRDefault="00CC068E" w:rsidP="00CC068E">
            <w:pPr>
              <w:pStyle w:val="Tabletext"/>
            </w:pPr>
          </w:p>
        </w:tc>
        <w:tc>
          <w:tcPr>
            <w:tcW w:w="3019" w:type="dxa"/>
          </w:tcPr>
          <w:p w14:paraId="31DE04F8" w14:textId="77777777" w:rsidR="00CC068E" w:rsidRDefault="00CC068E" w:rsidP="00CC068E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58CEE991" w14:textId="13E389D5" w:rsidR="006D6963" w:rsidRPr="006D6963" w:rsidRDefault="00D753DB" w:rsidP="006D6963">
      <w:pPr>
        <w:spacing w:line="360" w:lineRule="auto"/>
        <w:rPr>
          <w:rFonts w:ascii="Arial" w:hAnsi="Arial" w:cs="Arial"/>
          <w:szCs w:val="21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 xml:space="preserve">: </w:t>
      </w:r>
      <w:r w:rsidR="00942F2D">
        <w:rPr>
          <w:rFonts w:ascii="Arial" w:hAnsi="Arial" w:cs="Arial"/>
          <w:szCs w:val="21"/>
        </w:rPr>
        <w:t>The Arts</w:t>
      </w:r>
      <w:r>
        <w:rPr>
          <w:rFonts w:ascii="Arial" w:hAnsi="Arial" w:cs="Arial"/>
          <w:szCs w:val="21"/>
        </w:rPr>
        <w:t xml:space="preserve"> 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14E34176" w14:textId="77777777" w:rsidR="006D6963" w:rsidRPr="00187AF0" w:rsidRDefault="006D6963" w:rsidP="006D6963">
      <w:pPr>
        <w:pStyle w:val="ListBullet"/>
        <w:rPr>
          <w:rStyle w:val="Hyperlink"/>
          <w:rFonts w:ascii="Arial" w:hAnsi="Arial" w:cs="Arial"/>
          <w:szCs w:val="21"/>
          <w:u w:val="single"/>
        </w:rPr>
      </w:pPr>
      <w:r w:rsidRPr="00187AF0">
        <w:fldChar w:fldCharType="begin"/>
      </w:r>
      <w:r w:rsidRPr="00187AF0">
        <w:instrText>HYPERLINK "https://www.qcaa.qld.edu.au/downloads/aciqv9/the-arts/curriculum/ac9_arts_summary_changes.pdf"</w:instrText>
      </w:r>
      <w:r w:rsidRPr="00187AF0">
        <w:fldChar w:fldCharType="separate"/>
      </w:r>
      <w:r w:rsidRPr="00187AF0">
        <w:rPr>
          <w:rStyle w:val="Hyperlink"/>
          <w:rFonts w:ascii="Arial" w:hAnsi="Arial" w:cs="Arial"/>
          <w:szCs w:val="21"/>
          <w:u w:val="single"/>
        </w:rPr>
        <w:t xml:space="preserve">Summary of changes in Australian Curriculum Version 9.0: The Arts </w:t>
      </w:r>
    </w:p>
    <w:p w14:paraId="259AF168" w14:textId="6F7DD3DA" w:rsidR="006D6963" w:rsidRPr="00735171" w:rsidRDefault="006D6963" w:rsidP="006D6963">
      <w:pPr>
        <w:pStyle w:val="ListBullet"/>
        <w:rPr>
          <w:rStyle w:val="Hyperlink"/>
          <w:u w:val="single"/>
        </w:rPr>
      </w:pPr>
      <w:r w:rsidRPr="00187AF0">
        <w:rPr>
          <w:rFonts w:ascii="Arial" w:hAnsi="Arial" w:cs="Arial"/>
          <w:color w:val="0000FF"/>
          <w:szCs w:val="21"/>
        </w:rPr>
        <w:fldChar w:fldCharType="end"/>
      </w:r>
      <w:r>
        <w:rPr>
          <w:rFonts w:ascii="Arial" w:eastAsia="Arial" w:hAnsi="Arial" w:cs="Arial"/>
          <w:szCs w:val="21"/>
        </w:rPr>
        <w:fldChar w:fldCharType="begin"/>
      </w:r>
      <w:r>
        <w:rPr>
          <w:rFonts w:ascii="Arial" w:eastAsia="Arial" w:hAnsi="Arial" w:cs="Arial"/>
          <w:szCs w:val="21"/>
        </w:rPr>
        <w:instrText>HYPERLINK "https://www.qcaa.qld.edu.au/p-10/aciq/version-9/learning-areas/p-10-the-arts"</w:instrText>
      </w:r>
      <w:r>
        <w:rPr>
          <w:rFonts w:ascii="Arial" w:eastAsia="Arial" w:hAnsi="Arial" w:cs="Arial"/>
          <w:szCs w:val="21"/>
        </w:rPr>
      </w:r>
      <w:r>
        <w:rPr>
          <w:rFonts w:ascii="Arial" w:eastAsia="Arial" w:hAnsi="Arial" w:cs="Arial"/>
          <w:szCs w:val="21"/>
        </w:rPr>
        <w:fldChar w:fldCharType="separate"/>
      </w:r>
      <w:r w:rsidRPr="00735171">
        <w:rPr>
          <w:rStyle w:val="Hyperlink"/>
          <w:rFonts w:ascii="Arial" w:eastAsia="Arial" w:hAnsi="Arial" w:cs="Arial"/>
          <w:szCs w:val="21"/>
          <w:u w:val="single"/>
        </w:rPr>
        <w:t xml:space="preserve">Comparison of AC 8.4 to v9.0 P–6 </w:t>
      </w:r>
      <w:r w:rsidR="00735171" w:rsidRPr="00735171">
        <w:rPr>
          <w:rStyle w:val="Hyperlink"/>
          <w:rFonts w:ascii="Arial" w:eastAsia="Arial" w:hAnsi="Arial" w:cs="Arial"/>
          <w:szCs w:val="21"/>
          <w:u w:val="single"/>
        </w:rPr>
        <w:t>The Arts</w:t>
      </w:r>
    </w:p>
    <w:p w14:paraId="442BD655" w14:textId="380669F2" w:rsidR="006D6963" w:rsidRPr="000249CF" w:rsidRDefault="006D6963" w:rsidP="006D6963">
      <w:pPr>
        <w:pStyle w:val="ListBullet2"/>
        <w:numPr>
          <w:ilvl w:val="1"/>
          <w:numId w:val="14"/>
        </w:numPr>
      </w:pPr>
      <w:r>
        <w:rPr>
          <w:rFonts w:ascii="Arial" w:eastAsia="Arial" w:hAnsi="Arial" w:cs="Arial"/>
          <w:szCs w:val="21"/>
        </w:rPr>
        <w:fldChar w:fldCharType="end"/>
      </w:r>
      <w:r>
        <w:rPr>
          <w:rFonts w:ascii="Arial" w:eastAsia="Arial" w:hAnsi="Arial" w:cs="Arial"/>
          <w:szCs w:val="21"/>
        </w:rPr>
        <w:t xml:space="preserve">Select your </w:t>
      </w:r>
      <w:r w:rsidR="00735171">
        <w:rPr>
          <w:rFonts w:ascii="Arial" w:eastAsia="Arial" w:hAnsi="Arial" w:cs="Arial"/>
          <w:szCs w:val="21"/>
        </w:rPr>
        <w:t>Arts subject</w:t>
      </w:r>
    </w:p>
    <w:p w14:paraId="60CA5384" w14:textId="77777777" w:rsidR="006D6963" w:rsidRPr="00C9787E" w:rsidRDefault="006D6963" w:rsidP="006D6963">
      <w:pPr>
        <w:pStyle w:val="ListBullet2"/>
        <w:numPr>
          <w:ilvl w:val="1"/>
          <w:numId w:val="14"/>
        </w:numPr>
      </w:pPr>
      <w:r>
        <w:t>Select ‘Understanding v9.0’</w:t>
      </w:r>
    </w:p>
    <w:p w14:paraId="4CF2EA96" w14:textId="5D05B519" w:rsidR="006D6963" w:rsidRPr="00C9787E" w:rsidRDefault="006D6963" w:rsidP="006D6963">
      <w:pPr>
        <w:pStyle w:val="ListBullet2"/>
        <w:numPr>
          <w:ilvl w:val="1"/>
          <w:numId w:val="14"/>
        </w:numPr>
      </w:pPr>
      <w:r w:rsidRPr="00C9787E">
        <w:t>Explore P</w:t>
      </w:r>
      <w:r>
        <w:t>–</w:t>
      </w:r>
      <w:r w:rsidRPr="00C9787E">
        <w:t>6 comparison resources</w:t>
      </w:r>
      <w:r w:rsidR="00AE1EC9">
        <w:t>.</w:t>
      </w:r>
    </w:p>
    <w:p w14:paraId="1E1E4B18" w14:textId="1C86F4C3" w:rsidR="006D6963" w:rsidRPr="00735171" w:rsidRDefault="00735171" w:rsidP="006D6963">
      <w:pPr>
        <w:pStyle w:val="ListBullet"/>
        <w:numPr>
          <w:ilvl w:val="0"/>
          <w:numId w:val="14"/>
        </w:numPr>
        <w:rPr>
          <w:rStyle w:val="Hyperlink"/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"https://www.qcaa.qld.edu.au/p-10/aciq/version-9/learning-areas/p-10-the-arts"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D6963" w:rsidRPr="00735171">
        <w:rPr>
          <w:rStyle w:val="Hyperlink"/>
          <w:rFonts w:ascii="Arial" w:hAnsi="Arial" w:cs="Arial"/>
          <w:u w:val="single"/>
        </w:rPr>
        <w:t xml:space="preserve">Sequence of achievement standards P–6 </w:t>
      </w:r>
      <w:r w:rsidRPr="00735171">
        <w:rPr>
          <w:rStyle w:val="Hyperlink"/>
          <w:rFonts w:ascii="Arial" w:hAnsi="Arial" w:cs="Arial"/>
          <w:u w:val="single"/>
        </w:rPr>
        <w:t>The Arts</w:t>
      </w:r>
    </w:p>
    <w:p w14:paraId="0B339FF4" w14:textId="1B88A47F" w:rsidR="006D6963" w:rsidRPr="00C779E5" w:rsidRDefault="00735171" w:rsidP="006D6963">
      <w:pPr>
        <w:pStyle w:val="ListBullet2"/>
        <w:numPr>
          <w:ilvl w:val="1"/>
          <w:numId w:val="14"/>
        </w:numPr>
      </w:pPr>
      <w:r>
        <w:rPr>
          <w:rFonts w:ascii="Arial" w:hAnsi="Arial" w:cs="Arial"/>
        </w:rPr>
        <w:fldChar w:fldCharType="end"/>
      </w:r>
      <w:r w:rsidR="006D6963">
        <w:rPr>
          <w:rFonts w:ascii="Arial" w:eastAsia="Arial" w:hAnsi="Arial" w:cs="Arial"/>
          <w:szCs w:val="21"/>
        </w:rPr>
        <w:t xml:space="preserve">Select your </w:t>
      </w:r>
      <w:r>
        <w:rPr>
          <w:rFonts w:ascii="Arial" w:eastAsia="Arial" w:hAnsi="Arial" w:cs="Arial"/>
          <w:szCs w:val="21"/>
        </w:rPr>
        <w:t>Arts subject</w:t>
      </w:r>
    </w:p>
    <w:p w14:paraId="568C0B03" w14:textId="77777777" w:rsidR="006D6963" w:rsidRPr="000249CF" w:rsidRDefault="006D6963" w:rsidP="006D6963">
      <w:pPr>
        <w:pStyle w:val="ListBullet2"/>
        <w:numPr>
          <w:ilvl w:val="1"/>
          <w:numId w:val="14"/>
        </w:numPr>
      </w:pPr>
      <w:r>
        <w:t>Select ‘Achievement standards and content descriptions v9.0’</w:t>
      </w:r>
    </w:p>
    <w:p w14:paraId="558F54D8" w14:textId="102D3B9F" w:rsidR="006D6963" w:rsidRDefault="006D6963" w:rsidP="006D6963">
      <w:pPr>
        <w:pStyle w:val="ListBullet2"/>
        <w:numPr>
          <w:ilvl w:val="1"/>
          <w:numId w:val="14"/>
        </w:numPr>
      </w:pPr>
      <w:r w:rsidRPr="00C9787E">
        <w:t>Explore P</w:t>
      </w:r>
      <w:r>
        <w:t>–</w:t>
      </w:r>
      <w:r w:rsidRPr="00C9787E">
        <w:t xml:space="preserve">6 </w:t>
      </w:r>
      <w:r>
        <w:t>sequence of achievement standards</w:t>
      </w:r>
      <w:r w:rsidRPr="00C9787E">
        <w:t xml:space="preserve"> resources</w:t>
      </w:r>
      <w:r w:rsidR="00AE1EC9">
        <w:t>.</w:t>
      </w:r>
    </w:p>
    <w:p w14:paraId="76B6CBBD" w14:textId="1832C95B" w:rsidR="006D6963" w:rsidRPr="00735171" w:rsidRDefault="00735171" w:rsidP="006D6963">
      <w:pPr>
        <w:pStyle w:val="ListBullet"/>
        <w:numPr>
          <w:ilvl w:val="0"/>
          <w:numId w:val="14"/>
        </w:numPr>
        <w:rPr>
          <w:rStyle w:val="Hyperlink"/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>HYPERLINK "https://www.qcaa.qld.edu.au/p-10/aciq/version-9/learning-areas/p-10-the-arts"</w:instrText>
      </w:r>
      <w:r>
        <w:rPr>
          <w:rFonts w:ascii="Arial" w:hAnsi="Arial" w:cs="Arial"/>
          <w:szCs w:val="21"/>
        </w:rPr>
      </w:r>
      <w:r>
        <w:rPr>
          <w:rFonts w:ascii="Arial" w:hAnsi="Arial" w:cs="Arial"/>
          <w:szCs w:val="21"/>
        </w:rPr>
        <w:fldChar w:fldCharType="separate"/>
      </w:r>
      <w:r w:rsidR="006D6963" w:rsidRPr="00735171">
        <w:rPr>
          <w:rStyle w:val="Hyperlink"/>
          <w:rFonts w:ascii="Arial" w:hAnsi="Arial" w:cs="Arial"/>
          <w:szCs w:val="21"/>
          <w:u w:val="single"/>
        </w:rPr>
        <w:t xml:space="preserve">Curriculum and assessment plan templates and samples P–6 </w:t>
      </w:r>
      <w:r>
        <w:rPr>
          <w:rStyle w:val="Hyperlink"/>
          <w:rFonts w:ascii="Arial" w:hAnsi="Arial" w:cs="Arial"/>
          <w:szCs w:val="21"/>
          <w:u w:val="single"/>
        </w:rPr>
        <w:t>The Arts</w:t>
      </w:r>
    </w:p>
    <w:p w14:paraId="5DB319BA" w14:textId="35766E24" w:rsidR="006D6963" w:rsidRPr="00C779E5" w:rsidRDefault="00735171" w:rsidP="006D6963">
      <w:pPr>
        <w:pStyle w:val="ListBullet2"/>
        <w:numPr>
          <w:ilvl w:val="1"/>
          <w:numId w:val="14"/>
        </w:numPr>
      </w:pPr>
      <w:r>
        <w:rPr>
          <w:rFonts w:ascii="Arial" w:hAnsi="Arial" w:cs="Arial"/>
          <w:szCs w:val="21"/>
        </w:rPr>
        <w:fldChar w:fldCharType="end"/>
      </w:r>
      <w:r w:rsidR="006D6963">
        <w:rPr>
          <w:rFonts w:ascii="Arial" w:eastAsia="Arial" w:hAnsi="Arial" w:cs="Arial"/>
          <w:szCs w:val="21"/>
        </w:rPr>
        <w:t xml:space="preserve">Select your </w:t>
      </w:r>
      <w:r>
        <w:rPr>
          <w:rFonts w:ascii="Arial" w:eastAsia="Arial" w:hAnsi="Arial" w:cs="Arial"/>
          <w:szCs w:val="21"/>
        </w:rPr>
        <w:t>Arts subject</w:t>
      </w:r>
    </w:p>
    <w:p w14:paraId="3AEEEF61" w14:textId="77777777" w:rsidR="006D6963" w:rsidRDefault="006D6963" w:rsidP="006D6963">
      <w:pPr>
        <w:pStyle w:val="ListBullet2"/>
        <w:numPr>
          <w:ilvl w:val="1"/>
          <w:numId w:val="14"/>
        </w:numPr>
      </w:pPr>
      <w:r>
        <w:t>Select ‘Planning’ tab</w:t>
      </w:r>
    </w:p>
    <w:p w14:paraId="7B622AE9" w14:textId="77777777" w:rsidR="006D6963" w:rsidRDefault="006D6963" w:rsidP="006D6963">
      <w:pPr>
        <w:pStyle w:val="ListBullet2"/>
        <w:numPr>
          <w:ilvl w:val="1"/>
          <w:numId w:val="14"/>
        </w:numPr>
      </w:pPr>
      <w:r w:rsidRPr="00C9787E">
        <w:t>Select ‘Curriculum and assessment plans’</w:t>
      </w:r>
    </w:p>
    <w:p w14:paraId="00152236" w14:textId="77777777" w:rsidR="006D6963" w:rsidRDefault="006D6963" w:rsidP="006D6963">
      <w:pPr>
        <w:pStyle w:val="ListBullet2"/>
        <w:numPr>
          <w:ilvl w:val="1"/>
          <w:numId w:val="14"/>
        </w:numPr>
      </w:pPr>
      <w:r>
        <w:t xml:space="preserve">Explore ‘Templates’ </w:t>
      </w:r>
    </w:p>
    <w:p w14:paraId="45CE24F1" w14:textId="77777777" w:rsidR="006D6963" w:rsidRPr="00C9787E" w:rsidRDefault="006D6963" w:rsidP="006D6963">
      <w:pPr>
        <w:pStyle w:val="ListBullet2"/>
        <w:numPr>
          <w:ilvl w:val="1"/>
          <w:numId w:val="14"/>
        </w:numPr>
      </w:pPr>
      <w:r>
        <w:t>Explore ‘Multi-age templates’</w:t>
      </w:r>
    </w:p>
    <w:p w14:paraId="106C1BA7" w14:textId="6A8DDF9F" w:rsidR="006D6963" w:rsidRPr="006020B1" w:rsidRDefault="006D6963" w:rsidP="006D6963">
      <w:pPr>
        <w:pStyle w:val="ListBullet2"/>
        <w:numPr>
          <w:ilvl w:val="1"/>
          <w:numId w:val="14"/>
        </w:numPr>
      </w:pPr>
      <w:r w:rsidRPr="00C9787E">
        <w:t>Explore ‘Samples’</w:t>
      </w:r>
      <w:r w:rsidR="00AE1EC9">
        <w:t>.</w:t>
      </w:r>
    </w:p>
    <w:p w14:paraId="1E6D9E93" w14:textId="3FB52054" w:rsidR="006D6963" w:rsidRPr="00735171" w:rsidRDefault="00735171" w:rsidP="006D6963">
      <w:pPr>
        <w:pStyle w:val="ListBullet"/>
        <w:numPr>
          <w:ilvl w:val="0"/>
          <w:numId w:val="14"/>
        </w:numPr>
        <w:rPr>
          <w:rStyle w:val="Hyperlink"/>
          <w:rFonts w:ascii="Arial" w:hAnsi="Arial" w:cs="Arial"/>
          <w:u w:val="single"/>
        </w:rPr>
      </w:pPr>
      <w:r>
        <w:rPr>
          <w:rFonts w:ascii="Arial" w:hAnsi="Arial" w:cs="Arial"/>
          <w14:ligatures w14:val="standardContextual"/>
        </w:rPr>
        <w:fldChar w:fldCharType="begin"/>
      </w:r>
      <w:r>
        <w:rPr>
          <w:rFonts w:ascii="Arial" w:hAnsi="Arial" w:cs="Arial"/>
          <w14:ligatures w14:val="standardContextual"/>
        </w:rPr>
        <w:instrText>HYPERLINK "https://www.qcaa.qld.edu.au/p-10/aciq/version-9/learning-areas/p-10-the-arts"</w:instrText>
      </w:r>
      <w:r>
        <w:rPr>
          <w:rFonts w:ascii="Arial" w:hAnsi="Arial" w:cs="Arial"/>
          <w14:ligatures w14:val="standardContextual"/>
        </w:rPr>
      </w:r>
      <w:r>
        <w:rPr>
          <w:rFonts w:ascii="Arial" w:hAnsi="Arial" w:cs="Arial"/>
          <w14:ligatures w14:val="standardContextual"/>
        </w:rPr>
        <w:fldChar w:fldCharType="separate"/>
      </w:r>
      <w:r w:rsidR="006D6963" w:rsidRPr="00735171">
        <w:rPr>
          <w:rStyle w:val="Hyperlink"/>
          <w:rFonts w:ascii="Arial" w:hAnsi="Arial" w:cs="Arial"/>
          <w:u w:val="single"/>
          <w14:ligatures w14:val="standardContextual"/>
        </w:rPr>
        <w:t>Standards elaborations</w:t>
      </w:r>
    </w:p>
    <w:p w14:paraId="6E693D20" w14:textId="06C152DD" w:rsidR="006D6963" w:rsidRPr="00AC7B7D" w:rsidRDefault="00735171" w:rsidP="006D6963">
      <w:pPr>
        <w:pStyle w:val="ListBullet2"/>
        <w:numPr>
          <w:ilvl w:val="1"/>
          <w:numId w:val="14"/>
        </w:numPr>
      </w:pPr>
      <w:r>
        <w:rPr>
          <w:rFonts w:ascii="Arial" w:hAnsi="Arial" w:cs="Arial"/>
          <w14:ligatures w14:val="standardContextual"/>
        </w:rPr>
        <w:fldChar w:fldCharType="end"/>
      </w:r>
      <w:r w:rsidR="006D6963">
        <w:rPr>
          <w:rFonts w:ascii="Arial" w:eastAsia="Arial" w:hAnsi="Arial" w:cs="Arial"/>
          <w:szCs w:val="21"/>
        </w:rPr>
        <w:t xml:space="preserve">Select your </w:t>
      </w:r>
      <w:r>
        <w:rPr>
          <w:rFonts w:ascii="Arial" w:eastAsia="Arial" w:hAnsi="Arial" w:cs="Arial"/>
          <w:szCs w:val="21"/>
        </w:rPr>
        <w:t>Arts subject</w:t>
      </w:r>
    </w:p>
    <w:p w14:paraId="565AD8A7" w14:textId="77777777" w:rsidR="006D6963" w:rsidRPr="000249CF" w:rsidRDefault="006D6963" w:rsidP="006D6963">
      <w:pPr>
        <w:pStyle w:val="ListBullet2"/>
        <w:numPr>
          <w:ilvl w:val="1"/>
          <w:numId w:val="14"/>
        </w:numPr>
      </w:pPr>
      <w:r>
        <w:t>Select ‘Assessment’ tab</w:t>
      </w:r>
    </w:p>
    <w:p w14:paraId="76366B63" w14:textId="77777777" w:rsidR="006D6963" w:rsidRPr="00C9787E" w:rsidRDefault="006D6963" w:rsidP="006D6963">
      <w:pPr>
        <w:pStyle w:val="ListBullet2"/>
        <w:numPr>
          <w:ilvl w:val="1"/>
          <w:numId w:val="14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20C2A44F" w14:textId="2B13E94B" w:rsidR="006D6963" w:rsidRPr="00BA1CB5" w:rsidRDefault="006D6963" w:rsidP="006D6963">
      <w:pPr>
        <w:pStyle w:val="ListBullet2"/>
        <w:numPr>
          <w:ilvl w:val="1"/>
          <w:numId w:val="14"/>
        </w:numPr>
      </w:pPr>
      <w:r w:rsidRPr="00C9787E">
        <w:t>Explore P</w:t>
      </w:r>
      <w:r>
        <w:t>–</w:t>
      </w:r>
      <w:r w:rsidRPr="00C9787E">
        <w:t xml:space="preserve">6 </w:t>
      </w:r>
      <w:r>
        <w:t>standards elaborations</w:t>
      </w:r>
      <w:r w:rsidR="00AE1EC9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0BA0C653" w14:textId="542C57DA" w:rsidR="009B319F" w:rsidRDefault="00CC068E" w:rsidP="00E068BA">
      <w:pPr>
        <w:pStyle w:val="BodyText"/>
      </w:pPr>
      <w:r>
        <w:t xml:space="preserve">If </w:t>
      </w:r>
      <w:bookmarkStart w:id="7" w:name="_Hlk169499347"/>
      <w:r>
        <w:t xml:space="preserve">you would like more information, please visit the QCAA website </w:t>
      </w:r>
      <w:hyperlink r:id="rId19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7"/>
      <w:r>
        <w:t xml:space="preserve">K–10 Curriculum and Assessment branch at </w:t>
      </w:r>
      <w:hyperlink r:id="rId20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3491D2FA" w14:textId="24F70332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Content>
          <w:r w:rsidR="00F83E6E">
            <w:t>202</w:t>
          </w:r>
          <w:r w:rsidR="00B87E5C">
            <w:t>4</w:t>
          </w:r>
        </w:sdtContent>
      </w:sdt>
    </w:p>
    <w:p w14:paraId="201B703C" w14:textId="2BEBD4B7" w:rsidR="00D55BCF" w:rsidRPr="00CC068E" w:rsidRDefault="00D55BCF" w:rsidP="000B1E95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Content>
          <w:r>
            <w:t>202</w:t>
          </w:r>
          <w:r w:rsidR="00B87E5C">
            <w:t>4</w:t>
          </w:r>
        </w:sdtContent>
      </w:sdt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55BCF" w:rsidRPr="00CC068E" w:rsidSect="004B6E1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F897" w14:textId="77777777" w:rsidR="007E1E6A" w:rsidRDefault="007E1E6A" w:rsidP="00185154">
      <w:r>
        <w:separator/>
      </w:r>
    </w:p>
    <w:p w14:paraId="44819CF6" w14:textId="77777777" w:rsidR="007E1E6A" w:rsidRDefault="007E1E6A"/>
    <w:p w14:paraId="3B6F569E" w14:textId="77777777" w:rsidR="007E1E6A" w:rsidRDefault="007E1E6A"/>
  </w:endnote>
  <w:endnote w:type="continuationSeparator" w:id="0">
    <w:p w14:paraId="6BDD14DA" w14:textId="77777777" w:rsidR="007E1E6A" w:rsidRDefault="007E1E6A" w:rsidP="00185154">
      <w:r>
        <w:continuationSeparator/>
      </w:r>
    </w:p>
    <w:p w14:paraId="1B75F193" w14:textId="77777777" w:rsidR="007E1E6A" w:rsidRDefault="007E1E6A"/>
    <w:p w14:paraId="16C149FB" w14:textId="77777777" w:rsidR="007E1E6A" w:rsidRDefault="007E1E6A"/>
  </w:endnote>
  <w:endnote w:type="continuationNotice" w:id="1">
    <w:p w14:paraId="7B39AE78" w14:textId="77777777" w:rsidR="007E1E6A" w:rsidRDefault="007E1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BDC2" w14:textId="77777777" w:rsidR="00C00289" w:rsidRDefault="00C00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5EB9302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F45057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3636ACC0" w:rsidR="00B64090" w:rsidRPr="00532847" w:rsidRDefault="008550C8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The Arts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3CB9F064" w:rsidR="00B64090" w:rsidRDefault="00C00289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 w:rsidTr="00635D83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4761DDB7" w:rsidR="00290ADC" w:rsidRDefault="00000000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B6E1D">
                <w:t>241063</w:t>
              </w:r>
            </w:sdtContent>
          </w:sdt>
        </w:p>
      </w:tc>
    </w:tr>
    <w:tr w:rsidR="00290ADC" w14:paraId="50AE0D6C" w14:textId="77777777" w:rsidTr="00635D83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ED2D" w14:textId="77777777" w:rsidR="007E1E6A" w:rsidRPr="001B4733" w:rsidRDefault="007E1E6A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1F47612" w14:textId="77777777" w:rsidR="007E1E6A" w:rsidRPr="001B4733" w:rsidRDefault="007E1E6A">
      <w:pPr>
        <w:rPr>
          <w:sz w:val="4"/>
          <w:szCs w:val="4"/>
        </w:rPr>
      </w:pPr>
    </w:p>
  </w:footnote>
  <w:footnote w:type="continuationSeparator" w:id="0">
    <w:p w14:paraId="098FCB4C" w14:textId="77777777" w:rsidR="007E1E6A" w:rsidRPr="001B4733" w:rsidRDefault="007E1E6A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C76CDC4" w14:textId="77777777" w:rsidR="007E1E6A" w:rsidRPr="001B4733" w:rsidRDefault="007E1E6A">
      <w:pPr>
        <w:rPr>
          <w:sz w:val="4"/>
          <w:szCs w:val="4"/>
        </w:rPr>
      </w:pPr>
    </w:p>
  </w:footnote>
  <w:footnote w:type="continuationNotice" w:id="1">
    <w:p w14:paraId="1312F85D" w14:textId="77777777" w:rsidR="007E1E6A" w:rsidRPr="001B4733" w:rsidRDefault="007E1E6A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65AD" w14:textId="77777777" w:rsidR="00C00289" w:rsidRDefault="00C00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F98B" w14:textId="77777777" w:rsidR="00C00289" w:rsidRDefault="00C00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E060" w14:textId="77777777" w:rsidR="00C00289" w:rsidRDefault="00C00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240D4B"/>
    <w:multiLevelType w:val="multilevel"/>
    <w:tmpl w:val="FFFFFFFF"/>
    <w:lvl w:ilvl="0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877236022">
    <w:abstractNumId w:val="7"/>
  </w:num>
  <w:num w:numId="2" w16cid:durableId="936670782">
    <w:abstractNumId w:val="17"/>
  </w:num>
  <w:num w:numId="3" w16cid:durableId="750010802">
    <w:abstractNumId w:val="0"/>
  </w:num>
  <w:num w:numId="4" w16cid:durableId="681274830">
    <w:abstractNumId w:val="4"/>
  </w:num>
  <w:num w:numId="5" w16cid:durableId="1505046949">
    <w:abstractNumId w:val="8"/>
  </w:num>
  <w:num w:numId="6" w16cid:durableId="1550846354">
    <w:abstractNumId w:val="5"/>
  </w:num>
  <w:num w:numId="7" w16cid:durableId="88157636">
    <w:abstractNumId w:val="10"/>
  </w:num>
  <w:num w:numId="8" w16cid:durableId="894852046">
    <w:abstractNumId w:val="1"/>
  </w:num>
  <w:num w:numId="9" w16cid:durableId="585268868">
    <w:abstractNumId w:val="11"/>
  </w:num>
  <w:num w:numId="10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135955">
    <w:abstractNumId w:val="14"/>
  </w:num>
  <w:num w:numId="12" w16cid:durableId="1308851436">
    <w:abstractNumId w:val="14"/>
  </w:num>
  <w:num w:numId="13" w16cid:durableId="256327914">
    <w:abstractNumId w:val="2"/>
  </w:num>
  <w:num w:numId="14" w16cid:durableId="1994333082">
    <w:abstractNumId w:val="3"/>
  </w:num>
  <w:num w:numId="15" w16cid:durableId="1775394534">
    <w:abstractNumId w:val="0"/>
  </w:num>
  <w:num w:numId="16" w16cid:durableId="617419752">
    <w:abstractNumId w:val="13"/>
  </w:num>
  <w:num w:numId="17" w16cid:durableId="1078599523">
    <w:abstractNumId w:val="8"/>
  </w:num>
  <w:num w:numId="18" w16cid:durableId="1255935729">
    <w:abstractNumId w:val="15"/>
  </w:num>
  <w:num w:numId="19" w16cid:durableId="1238630927">
    <w:abstractNumId w:val="8"/>
  </w:num>
  <w:num w:numId="20" w16cid:durableId="685138932">
    <w:abstractNumId w:val="12"/>
  </w:num>
  <w:num w:numId="21" w16cid:durableId="854658242">
    <w:abstractNumId w:val="3"/>
  </w:num>
  <w:num w:numId="22" w16cid:durableId="1195532955">
    <w:abstractNumId w:val="3"/>
  </w:num>
  <w:num w:numId="23" w16cid:durableId="1684552620">
    <w:abstractNumId w:val="3"/>
  </w:num>
  <w:num w:numId="24" w16cid:durableId="569001690">
    <w:abstractNumId w:val="3"/>
  </w:num>
  <w:num w:numId="25" w16cid:durableId="1958484358">
    <w:abstractNumId w:val="0"/>
  </w:num>
  <w:num w:numId="26" w16cid:durableId="54814559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689411181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8" w16cid:durableId="1015227957">
    <w:abstractNumId w:val="0"/>
  </w:num>
  <w:num w:numId="29" w16cid:durableId="160632127">
    <w:abstractNumId w:val="0"/>
  </w:num>
  <w:num w:numId="30" w16cid:durableId="315457398">
    <w:abstractNumId w:val="2"/>
  </w:num>
  <w:num w:numId="31" w16cid:durableId="1583031836">
    <w:abstractNumId w:val="3"/>
  </w:num>
  <w:num w:numId="32" w16cid:durableId="2012558566">
    <w:abstractNumId w:val="0"/>
  </w:num>
  <w:num w:numId="33" w16cid:durableId="1110198728">
    <w:abstractNumId w:val="13"/>
  </w:num>
  <w:num w:numId="34" w16cid:durableId="1692871717">
    <w:abstractNumId w:val="8"/>
  </w:num>
  <w:num w:numId="35" w16cid:durableId="1503739708">
    <w:abstractNumId w:val="15"/>
  </w:num>
  <w:num w:numId="36" w16cid:durableId="1051418512">
    <w:abstractNumId w:val="8"/>
  </w:num>
  <w:num w:numId="37" w16cid:durableId="265965883">
    <w:abstractNumId w:val="8"/>
  </w:num>
  <w:num w:numId="38" w16cid:durableId="2084182002">
    <w:abstractNumId w:val="8"/>
  </w:num>
  <w:num w:numId="39" w16cid:durableId="449327751">
    <w:abstractNumId w:val="8"/>
  </w:num>
  <w:num w:numId="40" w16cid:durableId="1756437858">
    <w:abstractNumId w:val="12"/>
  </w:num>
  <w:num w:numId="41" w16cid:durableId="1725447800">
    <w:abstractNumId w:val="12"/>
  </w:num>
  <w:num w:numId="42" w16cid:durableId="1363631294">
    <w:abstractNumId w:val="12"/>
  </w:num>
  <w:num w:numId="43" w16cid:durableId="1794321132">
    <w:abstractNumId w:val="6"/>
  </w:num>
  <w:num w:numId="44" w16cid:durableId="252277039">
    <w:abstractNumId w:val="0"/>
    <w:lvlOverride w:ilvl="0">
      <w:startOverride w:val="1"/>
    </w:lvlOverride>
  </w:num>
  <w:num w:numId="45" w16cid:durableId="1894077135">
    <w:abstractNumId w:val="16"/>
  </w:num>
  <w:num w:numId="46" w16cid:durableId="1260522529">
    <w:abstractNumId w:val="9"/>
  </w:num>
  <w:num w:numId="47" w16cid:durableId="1490487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07CD6"/>
    <w:rsid w:val="000120D7"/>
    <w:rsid w:val="00025175"/>
    <w:rsid w:val="000409DA"/>
    <w:rsid w:val="00044063"/>
    <w:rsid w:val="0004459E"/>
    <w:rsid w:val="00053A03"/>
    <w:rsid w:val="00055E93"/>
    <w:rsid w:val="00060F31"/>
    <w:rsid w:val="00062C3E"/>
    <w:rsid w:val="00065A13"/>
    <w:rsid w:val="00065E8D"/>
    <w:rsid w:val="00066432"/>
    <w:rsid w:val="000675DC"/>
    <w:rsid w:val="000701F7"/>
    <w:rsid w:val="00071C7D"/>
    <w:rsid w:val="00076531"/>
    <w:rsid w:val="00076F97"/>
    <w:rsid w:val="00077F2D"/>
    <w:rsid w:val="0008020F"/>
    <w:rsid w:val="000848EF"/>
    <w:rsid w:val="000870BB"/>
    <w:rsid w:val="000871A4"/>
    <w:rsid w:val="00087D93"/>
    <w:rsid w:val="000A4D5A"/>
    <w:rsid w:val="000A53C0"/>
    <w:rsid w:val="000A658E"/>
    <w:rsid w:val="000B1E95"/>
    <w:rsid w:val="000B3EBE"/>
    <w:rsid w:val="000B4D48"/>
    <w:rsid w:val="000B6FA1"/>
    <w:rsid w:val="000C0C22"/>
    <w:rsid w:val="000C1D1E"/>
    <w:rsid w:val="000C7DA6"/>
    <w:rsid w:val="000D0A76"/>
    <w:rsid w:val="000D2001"/>
    <w:rsid w:val="000D57A1"/>
    <w:rsid w:val="000D5C01"/>
    <w:rsid w:val="000E1250"/>
    <w:rsid w:val="000E3511"/>
    <w:rsid w:val="000E67C9"/>
    <w:rsid w:val="000F23C5"/>
    <w:rsid w:val="000F4A35"/>
    <w:rsid w:val="00102873"/>
    <w:rsid w:val="0010405A"/>
    <w:rsid w:val="001053A9"/>
    <w:rsid w:val="001063C6"/>
    <w:rsid w:val="001101DC"/>
    <w:rsid w:val="00111674"/>
    <w:rsid w:val="00115EC2"/>
    <w:rsid w:val="00121ADA"/>
    <w:rsid w:val="00130CFF"/>
    <w:rsid w:val="0013218E"/>
    <w:rsid w:val="001333AF"/>
    <w:rsid w:val="00136F3F"/>
    <w:rsid w:val="001407A5"/>
    <w:rsid w:val="001452AC"/>
    <w:rsid w:val="00145CCD"/>
    <w:rsid w:val="0014703D"/>
    <w:rsid w:val="00147724"/>
    <w:rsid w:val="001505D8"/>
    <w:rsid w:val="00154790"/>
    <w:rsid w:val="00156423"/>
    <w:rsid w:val="001600E5"/>
    <w:rsid w:val="001605B8"/>
    <w:rsid w:val="00160788"/>
    <w:rsid w:val="00162407"/>
    <w:rsid w:val="00171C3C"/>
    <w:rsid w:val="00172D39"/>
    <w:rsid w:val="001829A7"/>
    <w:rsid w:val="00185154"/>
    <w:rsid w:val="00185674"/>
    <w:rsid w:val="00187AF0"/>
    <w:rsid w:val="0019114D"/>
    <w:rsid w:val="00193BC8"/>
    <w:rsid w:val="001A5839"/>
    <w:rsid w:val="001A5EEA"/>
    <w:rsid w:val="001A6BE8"/>
    <w:rsid w:val="001B3089"/>
    <w:rsid w:val="001B4733"/>
    <w:rsid w:val="001B6A89"/>
    <w:rsid w:val="001C5D77"/>
    <w:rsid w:val="001D0309"/>
    <w:rsid w:val="001D0B90"/>
    <w:rsid w:val="001E2D50"/>
    <w:rsid w:val="001F16CA"/>
    <w:rsid w:val="001F2AD3"/>
    <w:rsid w:val="001F6AB0"/>
    <w:rsid w:val="00201738"/>
    <w:rsid w:val="002078C1"/>
    <w:rsid w:val="002106C4"/>
    <w:rsid w:val="00210DEF"/>
    <w:rsid w:val="00211E11"/>
    <w:rsid w:val="002156BC"/>
    <w:rsid w:val="002204C1"/>
    <w:rsid w:val="00222215"/>
    <w:rsid w:val="00236354"/>
    <w:rsid w:val="00241A23"/>
    <w:rsid w:val="0025119D"/>
    <w:rsid w:val="00252201"/>
    <w:rsid w:val="00254DD8"/>
    <w:rsid w:val="00260CF9"/>
    <w:rsid w:val="00261E1A"/>
    <w:rsid w:val="00266050"/>
    <w:rsid w:val="00266880"/>
    <w:rsid w:val="00275ED9"/>
    <w:rsid w:val="00277E57"/>
    <w:rsid w:val="00290ADC"/>
    <w:rsid w:val="00291376"/>
    <w:rsid w:val="0029216D"/>
    <w:rsid w:val="00292C02"/>
    <w:rsid w:val="00292DD8"/>
    <w:rsid w:val="00297D0F"/>
    <w:rsid w:val="00297D88"/>
    <w:rsid w:val="002A58E7"/>
    <w:rsid w:val="002B0BB3"/>
    <w:rsid w:val="002B0E4A"/>
    <w:rsid w:val="002B1D93"/>
    <w:rsid w:val="002B4003"/>
    <w:rsid w:val="002B511C"/>
    <w:rsid w:val="002B7752"/>
    <w:rsid w:val="002C5B1C"/>
    <w:rsid w:val="002D4254"/>
    <w:rsid w:val="002D4E6E"/>
    <w:rsid w:val="002D704B"/>
    <w:rsid w:val="002D750D"/>
    <w:rsid w:val="002E0665"/>
    <w:rsid w:val="002E5482"/>
    <w:rsid w:val="002E6121"/>
    <w:rsid w:val="002F0471"/>
    <w:rsid w:val="002F2AA4"/>
    <w:rsid w:val="002F4862"/>
    <w:rsid w:val="0030133C"/>
    <w:rsid w:val="00301893"/>
    <w:rsid w:val="00311E3F"/>
    <w:rsid w:val="00320635"/>
    <w:rsid w:val="00327ECC"/>
    <w:rsid w:val="00330037"/>
    <w:rsid w:val="00331F35"/>
    <w:rsid w:val="00334A30"/>
    <w:rsid w:val="0033694D"/>
    <w:rsid w:val="00337786"/>
    <w:rsid w:val="00340487"/>
    <w:rsid w:val="003411DD"/>
    <w:rsid w:val="00344A05"/>
    <w:rsid w:val="00344E0A"/>
    <w:rsid w:val="00346472"/>
    <w:rsid w:val="0035133E"/>
    <w:rsid w:val="003553D9"/>
    <w:rsid w:val="003611D6"/>
    <w:rsid w:val="00367400"/>
    <w:rsid w:val="00367E87"/>
    <w:rsid w:val="00371DFF"/>
    <w:rsid w:val="0037398C"/>
    <w:rsid w:val="0037433D"/>
    <w:rsid w:val="0037618F"/>
    <w:rsid w:val="00382982"/>
    <w:rsid w:val="003853C1"/>
    <w:rsid w:val="00386558"/>
    <w:rsid w:val="00390FCC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7E9"/>
    <w:rsid w:val="003B4B01"/>
    <w:rsid w:val="003B4DCF"/>
    <w:rsid w:val="003C14FB"/>
    <w:rsid w:val="003C4D5C"/>
    <w:rsid w:val="003D11FF"/>
    <w:rsid w:val="003D3352"/>
    <w:rsid w:val="003D3B71"/>
    <w:rsid w:val="003D56AF"/>
    <w:rsid w:val="003E1167"/>
    <w:rsid w:val="003E1EF3"/>
    <w:rsid w:val="003E5319"/>
    <w:rsid w:val="003F654A"/>
    <w:rsid w:val="003F7D98"/>
    <w:rsid w:val="0040339E"/>
    <w:rsid w:val="00404508"/>
    <w:rsid w:val="00404615"/>
    <w:rsid w:val="00407776"/>
    <w:rsid w:val="00410047"/>
    <w:rsid w:val="00410789"/>
    <w:rsid w:val="00411BB7"/>
    <w:rsid w:val="00412450"/>
    <w:rsid w:val="004124D9"/>
    <w:rsid w:val="00413C60"/>
    <w:rsid w:val="004178B4"/>
    <w:rsid w:val="00427353"/>
    <w:rsid w:val="0043088C"/>
    <w:rsid w:val="0043564D"/>
    <w:rsid w:val="0043628A"/>
    <w:rsid w:val="00444AE6"/>
    <w:rsid w:val="004478FD"/>
    <w:rsid w:val="0045414D"/>
    <w:rsid w:val="00465373"/>
    <w:rsid w:val="004653E6"/>
    <w:rsid w:val="00465D0B"/>
    <w:rsid w:val="004700B3"/>
    <w:rsid w:val="004701D5"/>
    <w:rsid w:val="004709CC"/>
    <w:rsid w:val="004715A6"/>
    <w:rsid w:val="00471634"/>
    <w:rsid w:val="00473F89"/>
    <w:rsid w:val="00475EFD"/>
    <w:rsid w:val="004772DF"/>
    <w:rsid w:val="004817D7"/>
    <w:rsid w:val="00491C59"/>
    <w:rsid w:val="004A0BA7"/>
    <w:rsid w:val="004A715D"/>
    <w:rsid w:val="004B0146"/>
    <w:rsid w:val="004B6E1D"/>
    <w:rsid w:val="004B7DAE"/>
    <w:rsid w:val="004C4E36"/>
    <w:rsid w:val="004C6139"/>
    <w:rsid w:val="004D7E14"/>
    <w:rsid w:val="004E2EE0"/>
    <w:rsid w:val="004E3C49"/>
    <w:rsid w:val="004E4A29"/>
    <w:rsid w:val="004E79A4"/>
    <w:rsid w:val="004F0760"/>
    <w:rsid w:val="004F2A3C"/>
    <w:rsid w:val="004F3D6F"/>
    <w:rsid w:val="004F4D8A"/>
    <w:rsid w:val="00504F96"/>
    <w:rsid w:val="005059DC"/>
    <w:rsid w:val="00506F18"/>
    <w:rsid w:val="00507B61"/>
    <w:rsid w:val="0051056D"/>
    <w:rsid w:val="00514D1D"/>
    <w:rsid w:val="0052190A"/>
    <w:rsid w:val="005250C2"/>
    <w:rsid w:val="00526F36"/>
    <w:rsid w:val="005317FB"/>
    <w:rsid w:val="00532847"/>
    <w:rsid w:val="005331C9"/>
    <w:rsid w:val="00533363"/>
    <w:rsid w:val="00535B39"/>
    <w:rsid w:val="0053720C"/>
    <w:rsid w:val="00540116"/>
    <w:rsid w:val="00545D8F"/>
    <w:rsid w:val="0055219D"/>
    <w:rsid w:val="0055353F"/>
    <w:rsid w:val="00553877"/>
    <w:rsid w:val="00563598"/>
    <w:rsid w:val="00564E02"/>
    <w:rsid w:val="005659C6"/>
    <w:rsid w:val="0056633F"/>
    <w:rsid w:val="005713E5"/>
    <w:rsid w:val="00573359"/>
    <w:rsid w:val="00582378"/>
    <w:rsid w:val="00587E1F"/>
    <w:rsid w:val="00593846"/>
    <w:rsid w:val="0059585E"/>
    <w:rsid w:val="00595F45"/>
    <w:rsid w:val="005968C0"/>
    <w:rsid w:val="005A435A"/>
    <w:rsid w:val="005A581A"/>
    <w:rsid w:val="005B0C40"/>
    <w:rsid w:val="005B3450"/>
    <w:rsid w:val="005C380A"/>
    <w:rsid w:val="005D2BA2"/>
    <w:rsid w:val="005D3B0A"/>
    <w:rsid w:val="005D620B"/>
    <w:rsid w:val="005D7934"/>
    <w:rsid w:val="005E259B"/>
    <w:rsid w:val="005E4E81"/>
    <w:rsid w:val="005F2573"/>
    <w:rsid w:val="005F2D11"/>
    <w:rsid w:val="005F3D12"/>
    <w:rsid w:val="005F4D79"/>
    <w:rsid w:val="005F65EE"/>
    <w:rsid w:val="006020B1"/>
    <w:rsid w:val="006025ED"/>
    <w:rsid w:val="00604347"/>
    <w:rsid w:val="00605257"/>
    <w:rsid w:val="00605293"/>
    <w:rsid w:val="0061089F"/>
    <w:rsid w:val="00613656"/>
    <w:rsid w:val="00620553"/>
    <w:rsid w:val="00633235"/>
    <w:rsid w:val="006359D8"/>
    <w:rsid w:val="00635D83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8661E"/>
    <w:rsid w:val="00690D95"/>
    <w:rsid w:val="006919EA"/>
    <w:rsid w:val="006924E2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3F10"/>
    <w:rsid w:val="006D4AD6"/>
    <w:rsid w:val="006D6963"/>
    <w:rsid w:val="006D7876"/>
    <w:rsid w:val="006D7DEA"/>
    <w:rsid w:val="006E5D13"/>
    <w:rsid w:val="006F281E"/>
    <w:rsid w:val="006F3C50"/>
    <w:rsid w:val="006F4C60"/>
    <w:rsid w:val="00706618"/>
    <w:rsid w:val="00713A5B"/>
    <w:rsid w:val="00720BC3"/>
    <w:rsid w:val="00735171"/>
    <w:rsid w:val="007375BC"/>
    <w:rsid w:val="00741647"/>
    <w:rsid w:val="00743003"/>
    <w:rsid w:val="00747958"/>
    <w:rsid w:val="007514FC"/>
    <w:rsid w:val="00755C9F"/>
    <w:rsid w:val="00761537"/>
    <w:rsid w:val="00761EA8"/>
    <w:rsid w:val="00770AF1"/>
    <w:rsid w:val="00770BF1"/>
    <w:rsid w:val="00772653"/>
    <w:rsid w:val="00774E81"/>
    <w:rsid w:val="0079789A"/>
    <w:rsid w:val="007A24F6"/>
    <w:rsid w:val="007A28B9"/>
    <w:rsid w:val="007A2B94"/>
    <w:rsid w:val="007A3F26"/>
    <w:rsid w:val="007A4C10"/>
    <w:rsid w:val="007A4E05"/>
    <w:rsid w:val="007A5346"/>
    <w:rsid w:val="007B2797"/>
    <w:rsid w:val="007B2B45"/>
    <w:rsid w:val="007B4639"/>
    <w:rsid w:val="007C615D"/>
    <w:rsid w:val="007D2811"/>
    <w:rsid w:val="007D6D64"/>
    <w:rsid w:val="007D79AE"/>
    <w:rsid w:val="007E1E6A"/>
    <w:rsid w:val="007E4743"/>
    <w:rsid w:val="007E4B4F"/>
    <w:rsid w:val="007E516D"/>
    <w:rsid w:val="007E606E"/>
    <w:rsid w:val="007F218A"/>
    <w:rsid w:val="007F79C4"/>
    <w:rsid w:val="00810953"/>
    <w:rsid w:val="00814BC1"/>
    <w:rsid w:val="00816DCB"/>
    <w:rsid w:val="00822503"/>
    <w:rsid w:val="00823078"/>
    <w:rsid w:val="0083366B"/>
    <w:rsid w:val="00837F83"/>
    <w:rsid w:val="00845732"/>
    <w:rsid w:val="00845B11"/>
    <w:rsid w:val="008550C8"/>
    <w:rsid w:val="008572D9"/>
    <w:rsid w:val="00861E13"/>
    <w:rsid w:val="00864FF4"/>
    <w:rsid w:val="00875EE9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D1F37"/>
    <w:rsid w:val="008E25B3"/>
    <w:rsid w:val="008F1E36"/>
    <w:rsid w:val="008F377D"/>
    <w:rsid w:val="008F4E0B"/>
    <w:rsid w:val="0090279E"/>
    <w:rsid w:val="00903B44"/>
    <w:rsid w:val="009050CD"/>
    <w:rsid w:val="00907866"/>
    <w:rsid w:val="00907CE9"/>
    <w:rsid w:val="00915659"/>
    <w:rsid w:val="0091623A"/>
    <w:rsid w:val="00917538"/>
    <w:rsid w:val="00920C93"/>
    <w:rsid w:val="00933C69"/>
    <w:rsid w:val="00936AF5"/>
    <w:rsid w:val="00942C3E"/>
    <w:rsid w:val="00942F2D"/>
    <w:rsid w:val="009449D2"/>
    <w:rsid w:val="00944F14"/>
    <w:rsid w:val="009453E1"/>
    <w:rsid w:val="009468D8"/>
    <w:rsid w:val="009571D7"/>
    <w:rsid w:val="00957FAB"/>
    <w:rsid w:val="0096050F"/>
    <w:rsid w:val="00960727"/>
    <w:rsid w:val="0096253C"/>
    <w:rsid w:val="00965EC9"/>
    <w:rsid w:val="00966567"/>
    <w:rsid w:val="00966659"/>
    <w:rsid w:val="009713F0"/>
    <w:rsid w:val="009714F1"/>
    <w:rsid w:val="009716E4"/>
    <w:rsid w:val="00974028"/>
    <w:rsid w:val="00976ADF"/>
    <w:rsid w:val="009775E5"/>
    <w:rsid w:val="00977DA4"/>
    <w:rsid w:val="009834ED"/>
    <w:rsid w:val="0099704B"/>
    <w:rsid w:val="00997F5B"/>
    <w:rsid w:val="009A199C"/>
    <w:rsid w:val="009A22B0"/>
    <w:rsid w:val="009A63ED"/>
    <w:rsid w:val="009B062F"/>
    <w:rsid w:val="009B319F"/>
    <w:rsid w:val="009B4425"/>
    <w:rsid w:val="009B6B88"/>
    <w:rsid w:val="009B7B63"/>
    <w:rsid w:val="009B7C52"/>
    <w:rsid w:val="009D15CE"/>
    <w:rsid w:val="009D23F7"/>
    <w:rsid w:val="009D670A"/>
    <w:rsid w:val="009E48AE"/>
    <w:rsid w:val="009F08FE"/>
    <w:rsid w:val="009F1794"/>
    <w:rsid w:val="009F26FF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36528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53AD"/>
    <w:rsid w:val="00A75734"/>
    <w:rsid w:val="00A765A0"/>
    <w:rsid w:val="00A83349"/>
    <w:rsid w:val="00A83B38"/>
    <w:rsid w:val="00A93A37"/>
    <w:rsid w:val="00AA4E2D"/>
    <w:rsid w:val="00AA6010"/>
    <w:rsid w:val="00AB48D1"/>
    <w:rsid w:val="00AB5BEA"/>
    <w:rsid w:val="00AB7E56"/>
    <w:rsid w:val="00AC2142"/>
    <w:rsid w:val="00AD6D52"/>
    <w:rsid w:val="00AD6EC2"/>
    <w:rsid w:val="00AE1E91"/>
    <w:rsid w:val="00AE1EC9"/>
    <w:rsid w:val="00AE4C26"/>
    <w:rsid w:val="00AF2204"/>
    <w:rsid w:val="00AF6C56"/>
    <w:rsid w:val="00B012F3"/>
    <w:rsid w:val="00B1273F"/>
    <w:rsid w:val="00B13514"/>
    <w:rsid w:val="00B2599C"/>
    <w:rsid w:val="00B26BD8"/>
    <w:rsid w:val="00B432A3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87E5C"/>
    <w:rsid w:val="00BA1CB5"/>
    <w:rsid w:val="00BA45AE"/>
    <w:rsid w:val="00BA4F4A"/>
    <w:rsid w:val="00BA66AD"/>
    <w:rsid w:val="00BB0954"/>
    <w:rsid w:val="00BB3EE1"/>
    <w:rsid w:val="00BB4E82"/>
    <w:rsid w:val="00BC0B03"/>
    <w:rsid w:val="00BC1353"/>
    <w:rsid w:val="00BC2DD3"/>
    <w:rsid w:val="00BC446F"/>
    <w:rsid w:val="00BC5DF3"/>
    <w:rsid w:val="00BC67B1"/>
    <w:rsid w:val="00BD048F"/>
    <w:rsid w:val="00BD0652"/>
    <w:rsid w:val="00BD38E8"/>
    <w:rsid w:val="00BD52CF"/>
    <w:rsid w:val="00BD7C42"/>
    <w:rsid w:val="00BD7CF3"/>
    <w:rsid w:val="00BE16D4"/>
    <w:rsid w:val="00BE29BA"/>
    <w:rsid w:val="00BF2C53"/>
    <w:rsid w:val="00BF30BA"/>
    <w:rsid w:val="00BF44E8"/>
    <w:rsid w:val="00BF73B2"/>
    <w:rsid w:val="00C000C3"/>
    <w:rsid w:val="00C00289"/>
    <w:rsid w:val="00C02E60"/>
    <w:rsid w:val="00C04B63"/>
    <w:rsid w:val="00C06DD1"/>
    <w:rsid w:val="00C10095"/>
    <w:rsid w:val="00C11E42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3945"/>
    <w:rsid w:val="00C74C53"/>
    <w:rsid w:val="00C755AC"/>
    <w:rsid w:val="00C82B0B"/>
    <w:rsid w:val="00C925B6"/>
    <w:rsid w:val="00C929DA"/>
    <w:rsid w:val="00C941F0"/>
    <w:rsid w:val="00C95EF1"/>
    <w:rsid w:val="00C97431"/>
    <w:rsid w:val="00C9759C"/>
    <w:rsid w:val="00C9787E"/>
    <w:rsid w:val="00CA0AB3"/>
    <w:rsid w:val="00CA3CD8"/>
    <w:rsid w:val="00CA5513"/>
    <w:rsid w:val="00CB5079"/>
    <w:rsid w:val="00CB5A23"/>
    <w:rsid w:val="00CB6F55"/>
    <w:rsid w:val="00CB7D14"/>
    <w:rsid w:val="00CC068E"/>
    <w:rsid w:val="00CC3428"/>
    <w:rsid w:val="00CC764A"/>
    <w:rsid w:val="00CD2129"/>
    <w:rsid w:val="00CD309A"/>
    <w:rsid w:val="00CD4E94"/>
    <w:rsid w:val="00CD5119"/>
    <w:rsid w:val="00CE04C6"/>
    <w:rsid w:val="00CE0E66"/>
    <w:rsid w:val="00CE42EC"/>
    <w:rsid w:val="00CF589F"/>
    <w:rsid w:val="00D00835"/>
    <w:rsid w:val="00D021D4"/>
    <w:rsid w:val="00D03E01"/>
    <w:rsid w:val="00D04315"/>
    <w:rsid w:val="00D15D49"/>
    <w:rsid w:val="00D241D3"/>
    <w:rsid w:val="00D253E1"/>
    <w:rsid w:val="00D27FA8"/>
    <w:rsid w:val="00D30BAC"/>
    <w:rsid w:val="00D3161C"/>
    <w:rsid w:val="00D32946"/>
    <w:rsid w:val="00D365D3"/>
    <w:rsid w:val="00D42189"/>
    <w:rsid w:val="00D42F7B"/>
    <w:rsid w:val="00D46A5D"/>
    <w:rsid w:val="00D55089"/>
    <w:rsid w:val="00D55BCF"/>
    <w:rsid w:val="00D63051"/>
    <w:rsid w:val="00D64C59"/>
    <w:rsid w:val="00D65684"/>
    <w:rsid w:val="00D75157"/>
    <w:rsid w:val="00D753DB"/>
    <w:rsid w:val="00D76C48"/>
    <w:rsid w:val="00D83394"/>
    <w:rsid w:val="00D909B7"/>
    <w:rsid w:val="00D90CC9"/>
    <w:rsid w:val="00D94430"/>
    <w:rsid w:val="00D96A2F"/>
    <w:rsid w:val="00DA08B0"/>
    <w:rsid w:val="00DA76FA"/>
    <w:rsid w:val="00DB0AE4"/>
    <w:rsid w:val="00DB21F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0732"/>
    <w:rsid w:val="00DE7B34"/>
    <w:rsid w:val="00DE7D89"/>
    <w:rsid w:val="00DF01DF"/>
    <w:rsid w:val="00DF0684"/>
    <w:rsid w:val="00DF2AE4"/>
    <w:rsid w:val="00DF680D"/>
    <w:rsid w:val="00E018FB"/>
    <w:rsid w:val="00E01D14"/>
    <w:rsid w:val="00E0249D"/>
    <w:rsid w:val="00E068BA"/>
    <w:rsid w:val="00E0730F"/>
    <w:rsid w:val="00E1204B"/>
    <w:rsid w:val="00E12983"/>
    <w:rsid w:val="00E135C8"/>
    <w:rsid w:val="00E21DC0"/>
    <w:rsid w:val="00E347CE"/>
    <w:rsid w:val="00E35419"/>
    <w:rsid w:val="00E35834"/>
    <w:rsid w:val="00E4035B"/>
    <w:rsid w:val="00E456C3"/>
    <w:rsid w:val="00E46BCF"/>
    <w:rsid w:val="00E51471"/>
    <w:rsid w:val="00E514B7"/>
    <w:rsid w:val="00E53767"/>
    <w:rsid w:val="00E66951"/>
    <w:rsid w:val="00E6730E"/>
    <w:rsid w:val="00E6763B"/>
    <w:rsid w:val="00E70DFB"/>
    <w:rsid w:val="00E71545"/>
    <w:rsid w:val="00E74D81"/>
    <w:rsid w:val="00E93692"/>
    <w:rsid w:val="00E93E1D"/>
    <w:rsid w:val="00EA20F2"/>
    <w:rsid w:val="00EA248D"/>
    <w:rsid w:val="00EB58BD"/>
    <w:rsid w:val="00EB7B75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33C7"/>
    <w:rsid w:val="00EF4C68"/>
    <w:rsid w:val="00EF59F4"/>
    <w:rsid w:val="00F01BAA"/>
    <w:rsid w:val="00F04123"/>
    <w:rsid w:val="00F10AFE"/>
    <w:rsid w:val="00F218DE"/>
    <w:rsid w:val="00F22B41"/>
    <w:rsid w:val="00F22C87"/>
    <w:rsid w:val="00F3045E"/>
    <w:rsid w:val="00F33D5C"/>
    <w:rsid w:val="00F3402F"/>
    <w:rsid w:val="00F36CEC"/>
    <w:rsid w:val="00F408C3"/>
    <w:rsid w:val="00F431FB"/>
    <w:rsid w:val="00F432C0"/>
    <w:rsid w:val="00F45057"/>
    <w:rsid w:val="00F461A3"/>
    <w:rsid w:val="00F53ACB"/>
    <w:rsid w:val="00F57B7C"/>
    <w:rsid w:val="00F60E46"/>
    <w:rsid w:val="00F6184E"/>
    <w:rsid w:val="00F728F2"/>
    <w:rsid w:val="00F753BE"/>
    <w:rsid w:val="00F77609"/>
    <w:rsid w:val="00F8007E"/>
    <w:rsid w:val="00F81C8A"/>
    <w:rsid w:val="00F83CA1"/>
    <w:rsid w:val="00F83E6E"/>
    <w:rsid w:val="00F84805"/>
    <w:rsid w:val="00F901AE"/>
    <w:rsid w:val="00F97AE9"/>
    <w:rsid w:val="00FA0084"/>
    <w:rsid w:val="00FA09B2"/>
    <w:rsid w:val="00FA13FD"/>
    <w:rsid w:val="00FA2B02"/>
    <w:rsid w:val="00FA32C4"/>
    <w:rsid w:val="00FA4271"/>
    <w:rsid w:val="00FB1115"/>
    <w:rsid w:val="00FB18F6"/>
    <w:rsid w:val="00FB1C0D"/>
    <w:rsid w:val="00FB2C51"/>
    <w:rsid w:val="00FB4AE4"/>
    <w:rsid w:val="00FD614D"/>
    <w:rsid w:val="00FD6462"/>
    <w:rsid w:val="00FD6E64"/>
    <w:rsid w:val="00FE7A02"/>
    <w:rsid w:val="00FF2074"/>
    <w:rsid w:val="00FF781B"/>
    <w:rsid w:val="00FF7EE9"/>
    <w:rsid w:val="041DB055"/>
    <w:rsid w:val="09B6F7C9"/>
    <w:rsid w:val="16F7D3E3"/>
    <w:rsid w:val="1B85D310"/>
    <w:rsid w:val="229A00C6"/>
    <w:rsid w:val="2D38B7A1"/>
    <w:rsid w:val="30020272"/>
    <w:rsid w:val="3997DBC9"/>
    <w:rsid w:val="447D0A44"/>
    <w:rsid w:val="49A003A7"/>
    <w:rsid w:val="50356479"/>
    <w:rsid w:val="5098EDCF"/>
    <w:rsid w:val="5107F35D"/>
    <w:rsid w:val="5AA74463"/>
    <w:rsid w:val="673E4A07"/>
    <w:rsid w:val="6C902E44"/>
    <w:rsid w:val="7651DD2A"/>
    <w:rsid w:val="7E99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94AC3719-00D1-40F3-B192-5304B10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9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9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9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2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1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9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2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2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4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4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30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0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0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6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5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8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7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7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8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2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1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3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761E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9.australiancurriculum.edu.au/teacher-resources/understand-this-learning-area/the-arts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s://www.qcaa.qld.edu.au/copyrigh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cross-curriculum-priorities" TargetMode="External"/><Relationship Id="rId20" Type="http://schemas.openxmlformats.org/officeDocument/2006/relationships/hyperlink" Target="mailto:australiancurriculum@qcaa.qld.edu.a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general-capabilities/advice-and-resources" TargetMode="External"/><Relationship Id="rId23" Type="http://schemas.openxmlformats.org/officeDocument/2006/relationships/image" Target="media/image3.sv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www.qcaa.qld.edu.au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education.gov.au/alice-springs-mparntwe-education-declaration/resources/alice-springs-mparntwe-education-declaration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14B0A"/>
    <w:rsid w:val="00044063"/>
    <w:rsid w:val="00074CC5"/>
    <w:rsid w:val="001B6B64"/>
    <w:rsid w:val="001C5D77"/>
    <w:rsid w:val="002D3328"/>
    <w:rsid w:val="002E04F5"/>
    <w:rsid w:val="00335EAF"/>
    <w:rsid w:val="003D3352"/>
    <w:rsid w:val="00424631"/>
    <w:rsid w:val="00503223"/>
    <w:rsid w:val="00507B61"/>
    <w:rsid w:val="006924E2"/>
    <w:rsid w:val="00777AF3"/>
    <w:rsid w:val="008C1B47"/>
    <w:rsid w:val="0090279E"/>
    <w:rsid w:val="00942C3E"/>
    <w:rsid w:val="0095710D"/>
    <w:rsid w:val="00960727"/>
    <w:rsid w:val="00C26ABD"/>
    <w:rsid w:val="00D22468"/>
    <w:rsid w:val="00E0249D"/>
    <w:rsid w:val="00E12983"/>
    <w:rsid w:val="00E354B0"/>
    <w:rsid w:val="00E514B7"/>
    <w:rsid w:val="00F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/>
  <DocumentTitle/>
  <DocumentSubtitle>Australian Curriculum v9.0: The Arts — Prep–Year 6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QCAA xmlns="http://QCAA.qld.edu.au">
  <DocumentDate>2024-12-31T00:00:00</DocumentDate>
  <DocumentTitle>Session 1 outline: Understand this learning area</DocumentTitle>
  <DocumentSubtitle/>
  <DocumentJobNumber/>
  <DocumentField1/>
  <DocumentField2/>
  <DocumentField3/>
  <DocumentField4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F087F820-1AE8-48B7-BE0F-FFA0C098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25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Manager>English: Understand this learning area</Manager>
  <Company>Queensland Curriculum and Assessment Authority</Company>
  <LinksUpToDate>false</LinksUpToDate>
  <CharactersWithSpaces>5114</CharactersWithSpaces>
  <SharedDoc>false</SharedDoc>
  <HLinks>
    <vt:vector size="234" baseType="variant">
      <vt:variant>
        <vt:i4>1441797</vt:i4>
      </vt:variant>
      <vt:variant>
        <vt:i4>108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105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102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99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5308542</vt:i4>
      </vt:variant>
      <vt:variant>
        <vt:i4>96</vt:i4>
      </vt:variant>
      <vt:variant>
        <vt:i4>0</vt:i4>
      </vt:variant>
      <vt:variant>
        <vt:i4>5</vt:i4>
      </vt:variant>
      <vt:variant>
        <vt:lpwstr>mailto:australiancurriculum@qcaa.qld.edu.au</vt:lpwstr>
      </vt:variant>
      <vt:variant>
        <vt:lpwstr/>
      </vt:variant>
      <vt:variant>
        <vt:i4>6815798</vt:i4>
      </vt:variant>
      <vt:variant>
        <vt:i4>93</vt:i4>
      </vt:variant>
      <vt:variant>
        <vt:i4>0</vt:i4>
      </vt:variant>
      <vt:variant>
        <vt:i4>5</vt:i4>
      </vt:variant>
      <vt:variant>
        <vt:lpwstr>http://www.qcaa.qld.edu.au/</vt:lpwstr>
      </vt:variant>
      <vt:variant>
        <vt:lpwstr/>
      </vt:variant>
      <vt:variant>
        <vt:i4>5505038</vt:i4>
      </vt:variant>
      <vt:variant>
        <vt:i4>90</vt:i4>
      </vt:variant>
      <vt:variant>
        <vt:i4>0</vt:i4>
      </vt:variant>
      <vt:variant>
        <vt:i4>5</vt:i4>
      </vt:variant>
      <vt:variant>
        <vt:lpwstr>https://www.qcaa.qld.edu.au/p-10/aciq/version-9/learning-areas/p-10-the-arts/visual-arts/visual-arts-assessment-resources</vt:lpwstr>
      </vt:variant>
      <vt:variant>
        <vt:lpwstr/>
      </vt:variant>
      <vt:variant>
        <vt:i4>5505038</vt:i4>
      </vt:variant>
      <vt:variant>
        <vt:i4>87</vt:i4>
      </vt:variant>
      <vt:variant>
        <vt:i4>0</vt:i4>
      </vt:variant>
      <vt:variant>
        <vt:i4>5</vt:i4>
      </vt:variant>
      <vt:variant>
        <vt:lpwstr>https://www.qcaa.qld.edu.au/p-10/aciq/version-9/learning-areas/p-10-the-arts/music/music-assessment-resources</vt:lpwstr>
      </vt:variant>
      <vt:variant>
        <vt:lpwstr/>
      </vt:variant>
      <vt:variant>
        <vt:i4>2490492</vt:i4>
      </vt:variant>
      <vt:variant>
        <vt:i4>84</vt:i4>
      </vt:variant>
      <vt:variant>
        <vt:i4>0</vt:i4>
      </vt:variant>
      <vt:variant>
        <vt:i4>5</vt:i4>
      </vt:variant>
      <vt:variant>
        <vt:lpwstr>https://www.qcaa.qld.edu.au/p-10/aciq/version-9/learning-areas/p-10-the-arts/media-arts/media-arts-assessment-resources</vt:lpwstr>
      </vt:variant>
      <vt:variant>
        <vt:lpwstr/>
      </vt:variant>
      <vt:variant>
        <vt:i4>5505038</vt:i4>
      </vt:variant>
      <vt:variant>
        <vt:i4>81</vt:i4>
      </vt:variant>
      <vt:variant>
        <vt:i4>0</vt:i4>
      </vt:variant>
      <vt:variant>
        <vt:i4>5</vt:i4>
      </vt:variant>
      <vt:variant>
        <vt:lpwstr>https://www.qcaa.qld.edu.au/p-10/aciq/version-9/learning-areas/p-10-the-arts/drama/drama-assessment-resources</vt:lpwstr>
      </vt:variant>
      <vt:variant>
        <vt:lpwstr/>
      </vt:variant>
      <vt:variant>
        <vt:i4>5505038</vt:i4>
      </vt:variant>
      <vt:variant>
        <vt:i4>78</vt:i4>
      </vt:variant>
      <vt:variant>
        <vt:i4>0</vt:i4>
      </vt:variant>
      <vt:variant>
        <vt:i4>5</vt:i4>
      </vt:variant>
      <vt:variant>
        <vt:lpwstr>https://www.qcaa.qld.edu.au/p-10/aciq/version-9/learning-areas/p-10-the-arts/dance/dance-assessment-resources</vt:lpwstr>
      </vt:variant>
      <vt:variant>
        <vt:lpwstr/>
      </vt:variant>
      <vt:variant>
        <vt:i4>2556022</vt:i4>
      </vt:variant>
      <vt:variant>
        <vt:i4>75</vt:i4>
      </vt:variant>
      <vt:variant>
        <vt:i4>0</vt:i4>
      </vt:variant>
      <vt:variant>
        <vt:i4>5</vt:i4>
      </vt:variant>
      <vt:variant>
        <vt:lpwstr>https://www.qcaa.qld.edu.au/p-10/aciq/version-9/learning-areas/p-10-the-arts/visual-arts/visual-arts-planning-resources</vt:lpwstr>
      </vt:variant>
      <vt:variant>
        <vt:lpwstr/>
      </vt:variant>
      <vt:variant>
        <vt:i4>2556022</vt:i4>
      </vt:variant>
      <vt:variant>
        <vt:i4>72</vt:i4>
      </vt:variant>
      <vt:variant>
        <vt:i4>0</vt:i4>
      </vt:variant>
      <vt:variant>
        <vt:i4>5</vt:i4>
      </vt:variant>
      <vt:variant>
        <vt:lpwstr>https://www.qcaa.qld.edu.au/p-10/aciq/version-9/learning-areas/p-10-the-arts/music/music-planning-resources</vt:lpwstr>
      </vt:variant>
      <vt:variant>
        <vt:lpwstr/>
      </vt:variant>
      <vt:variant>
        <vt:i4>5570564</vt:i4>
      </vt:variant>
      <vt:variant>
        <vt:i4>69</vt:i4>
      </vt:variant>
      <vt:variant>
        <vt:i4>0</vt:i4>
      </vt:variant>
      <vt:variant>
        <vt:i4>5</vt:i4>
      </vt:variant>
      <vt:variant>
        <vt:lpwstr>https://www.qcaa.qld.edu.au/p-10/aciq/version-9/learning-areas/p-10-the-arts/media-arts/media-arts-planning-resources</vt:lpwstr>
      </vt:variant>
      <vt:variant>
        <vt:lpwstr/>
      </vt:variant>
      <vt:variant>
        <vt:i4>2556022</vt:i4>
      </vt:variant>
      <vt:variant>
        <vt:i4>66</vt:i4>
      </vt:variant>
      <vt:variant>
        <vt:i4>0</vt:i4>
      </vt:variant>
      <vt:variant>
        <vt:i4>5</vt:i4>
      </vt:variant>
      <vt:variant>
        <vt:lpwstr>https://www.qcaa.qld.edu.au/p-10/aciq/version-9/learning-areas/p-10-the-arts/drama/drama-planning-resources</vt:lpwstr>
      </vt:variant>
      <vt:variant>
        <vt:lpwstr/>
      </vt:variant>
      <vt:variant>
        <vt:i4>2556022</vt:i4>
      </vt:variant>
      <vt:variant>
        <vt:i4>63</vt:i4>
      </vt:variant>
      <vt:variant>
        <vt:i4>0</vt:i4>
      </vt:variant>
      <vt:variant>
        <vt:i4>5</vt:i4>
      </vt:variant>
      <vt:variant>
        <vt:lpwstr>https://www.qcaa.qld.edu.au/p-10/aciq/version-9/learning-areas/p-10-the-arts/dance/dance-planning-resources</vt:lpwstr>
      </vt:variant>
      <vt:variant>
        <vt:lpwstr/>
      </vt:variant>
      <vt:variant>
        <vt:i4>2556022</vt:i4>
      </vt:variant>
      <vt:variant>
        <vt:i4>60</vt:i4>
      </vt:variant>
      <vt:variant>
        <vt:i4>0</vt:i4>
      </vt:variant>
      <vt:variant>
        <vt:i4>5</vt:i4>
      </vt:variant>
      <vt:variant>
        <vt:lpwstr>https://www.qcaa.qld.edu.au/p-10/aciq/version-9/learning-areas/p-10-the-arts/visual-arts/visual-arts-planning-resources</vt:lpwstr>
      </vt:variant>
      <vt:variant>
        <vt:lpwstr/>
      </vt:variant>
      <vt:variant>
        <vt:i4>2556022</vt:i4>
      </vt:variant>
      <vt:variant>
        <vt:i4>57</vt:i4>
      </vt:variant>
      <vt:variant>
        <vt:i4>0</vt:i4>
      </vt:variant>
      <vt:variant>
        <vt:i4>5</vt:i4>
      </vt:variant>
      <vt:variant>
        <vt:lpwstr>https://www.qcaa.qld.edu.au/p-10/aciq/version-9/learning-areas/p-10-the-arts/music/music-planning-resources</vt:lpwstr>
      </vt:variant>
      <vt:variant>
        <vt:lpwstr/>
      </vt:variant>
      <vt:variant>
        <vt:i4>5570564</vt:i4>
      </vt:variant>
      <vt:variant>
        <vt:i4>54</vt:i4>
      </vt:variant>
      <vt:variant>
        <vt:i4>0</vt:i4>
      </vt:variant>
      <vt:variant>
        <vt:i4>5</vt:i4>
      </vt:variant>
      <vt:variant>
        <vt:lpwstr>https://www.qcaa.qld.edu.au/p-10/aciq/version-9/learning-areas/p-10-the-arts/media-arts/media-arts-planning-resources</vt:lpwstr>
      </vt:variant>
      <vt:variant>
        <vt:lpwstr/>
      </vt:variant>
      <vt:variant>
        <vt:i4>2556022</vt:i4>
      </vt:variant>
      <vt:variant>
        <vt:i4>51</vt:i4>
      </vt:variant>
      <vt:variant>
        <vt:i4>0</vt:i4>
      </vt:variant>
      <vt:variant>
        <vt:i4>5</vt:i4>
      </vt:variant>
      <vt:variant>
        <vt:lpwstr>https://www.qcaa.qld.edu.au/p-10/aciq/version-9/learning-areas/p-10-the-arts/drama/drama-planning-resources</vt:lpwstr>
      </vt:variant>
      <vt:variant>
        <vt:lpwstr/>
      </vt:variant>
      <vt:variant>
        <vt:i4>2556022</vt:i4>
      </vt:variant>
      <vt:variant>
        <vt:i4>48</vt:i4>
      </vt:variant>
      <vt:variant>
        <vt:i4>0</vt:i4>
      </vt:variant>
      <vt:variant>
        <vt:i4>5</vt:i4>
      </vt:variant>
      <vt:variant>
        <vt:lpwstr>https://www.qcaa.qld.edu.au/p-10/aciq/version-9/learning-areas/p-10-the-arts/dance/dance-planning-resources</vt:lpwstr>
      </vt:variant>
      <vt:variant>
        <vt:lpwstr/>
      </vt:variant>
      <vt:variant>
        <vt:i4>1507331</vt:i4>
      </vt:variant>
      <vt:variant>
        <vt:i4>45</vt:i4>
      </vt:variant>
      <vt:variant>
        <vt:i4>0</vt:i4>
      </vt:variant>
      <vt:variant>
        <vt:i4>5</vt:i4>
      </vt:variant>
      <vt:variant>
        <vt:lpwstr>https://www.qcaa.qld.edu.au/downloads/aciqv9/the-arts/curriculum/ac9_arts_visual_arts_prep-yr6_as_sequence.pdf</vt:lpwstr>
      </vt:variant>
      <vt:variant>
        <vt:lpwstr/>
      </vt:variant>
      <vt:variant>
        <vt:i4>7209028</vt:i4>
      </vt:variant>
      <vt:variant>
        <vt:i4>42</vt:i4>
      </vt:variant>
      <vt:variant>
        <vt:i4>0</vt:i4>
      </vt:variant>
      <vt:variant>
        <vt:i4>5</vt:i4>
      </vt:variant>
      <vt:variant>
        <vt:lpwstr>https://www.qcaa.qld.edu.au/downloads/aciqv9/the-arts/curriculum/ac9_arts_music_prep-yr6_as_sequence.pdf</vt:lpwstr>
      </vt:variant>
      <vt:variant>
        <vt:lpwstr/>
      </vt:variant>
      <vt:variant>
        <vt:i4>2687019</vt:i4>
      </vt:variant>
      <vt:variant>
        <vt:i4>39</vt:i4>
      </vt:variant>
      <vt:variant>
        <vt:i4>0</vt:i4>
      </vt:variant>
      <vt:variant>
        <vt:i4>5</vt:i4>
      </vt:variant>
      <vt:variant>
        <vt:lpwstr>https://www.qcaa.qld.edu.au/downloads/aciqv9/the-arts/curriculum/ac9_arts_media_arts_prep-yr6_as_sequence.pdf</vt:lpwstr>
      </vt:variant>
      <vt:variant>
        <vt:lpwstr/>
      </vt:variant>
      <vt:variant>
        <vt:i4>7143517</vt:i4>
      </vt:variant>
      <vt:variant>
        <vt:i4>36</vt:i4>
      </vt:variant>
      <vt:variant>
        <vt:i4>0</vt:i4>
      </vt:variant>
      <vt:variant>
        <vt:i4>5</vt:i4>
      </vt:variant>
      <vt:variant>
        <vt:lpwstr>https://www.qcaa.qld.edu.au/downloads/aciqv9/the-arts/curriculum/ac9_arts_drama_prep-yr6_as_sequence.pdf</vt:lpwstr>
      </vt:variant>
      <vt:variant>
        <vt:lpwstr/>
      </vt:variant>
      <vt:variant>
        <vt:i4>7340118</vt:i4>
      </vt:variant>
      <vt:variant>
        <vt:i4>33</vt:i4>
      </vt:variant>
      <vt:variant>
        <vt:i4>0</vt:i4>
      </vt:variant>
      <vt:variant>
        <vt:i4>5</vt:i4>
      </vt:variant>
      <vt:variant>
        <vt:lpwstr>https://www.qcaa.qld.edu.au/downloads/aciqv9/the-arts/curriculum/ac9_arts_dance_prep-yr6_as_sequence.pdf</vt:lpwstr>
      </vt:variant>
      <vt:variant>
        <vt:lpwstr/>
      </vt:variant>
      <vt:variant>
        <vt:i4>5111818</vt:i4>
      </vt:variant>
      <vt:variant>
        <vt:i4>30</vt:i4>
      </vt:variant>
      <vt:variant>
        <vt:i4>0</vt:i4>
      </vt:variant>
      <vt:variant>
        <vt:i4>5</vt:i4>
      </vt:variant>
      <vt:variant>
        <vt:lpwstr>https://www.qcaa.qld.edu.au/p-10/aciq/version-9/learning-areas/p-10-the-arts/visual-arts</vt:lpwstr>
      </vt:variant>
      <vt:variant>
        <vt:lpwstr/>
      </vt:variant>
      <vt:variant>
        <vt:i4>8061043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https://www.qcaa.qld.edu.au/p-10/aciq/version-9/learning-areas/p-10-the-arts/music</vt:lpwstr>
      </vt:variant>
      <vt:variant>
        <vt:lpwstr/>
      </vt:variant>
      <vt:variant>
        <vt:i4>8060988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https://www.qcaa.qld.edu.au/p-10/aciq/version-9/learning-areas/p-10-the-arts/media-arts</vt:lpwstr>
      </vt:variant>
      <vt:variant>
        <vt:lpwstr/>
      </vt:variant>
      <vt:variant>
        <vt:i4>6422640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https://www.qcaa.qld.edu.au/p-10/aciq/version-9/learning-areas/p-10-the-arts/drama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https://www.qcaa.qld.edu.au/p-10/aciq/version-9/learning-areas/p-10-the-arts/dance</vt:lpwstr>
      </vt:variant>
      <vt:variant>
        <vt:lpwstr/>
      </vt:variant>
      <vt:variant>
        <vt:i4>5177457</vt:i4>
      </vt:variant>
      <vt:variant>
        <vt:i4>15</vt:i4>
      </vt:variant>
      <vt:variant>
        <vt:i4>0</vt:i4>
      </vt:variant>
      <vt:variant>
        <vt:i4>5</vt:i4>
      </vt:variant>
      <vt:variant>
        <vt:lpwstr>https://www.qcaa.qld.edu.au/downloads/aciqv9/the-arts/curriculum/ac9_arts_summary_changes.pdf</vt:lpwstr>
      </vt:variant>
      <vt:variant>
        <vt:lpwstr/>
      </vt:variant>
      <vt:variant>
        <vt:i4>4128880</vt:i4>
      </vt:variant>
      <vt:variant>
        <vt:i4>12</vt:i4>
      </vt:variant>
      <vt:variant>
        <vt:i4>0</vt:i4>
      </vt:variant>
      <vt:variant>
        <vt:i4>5</vt:i4>
      </vt:variant>
      <vt:variant>
        <vt:lpwstr>https://v9.australiancurriculum.edu.au/teacher-resources/understand-this-learning-area/the-arts</vt:lpwstr>
      </vt:variant>
      <vt:variant>
        <vt:lpwstr/>
      </vt:variant>
      <vt:variant>
        <vt:i4>7536754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https://www.qcaa.qld.edu.au/p-10/aciq/version-9/cross-curriculum-priorities</vt:lpwstr>
      </vt:variant>
      <vt:variant>
        <vt:lpwstr/>
      </vt:variant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https://www.qcaa.qld.edu.au/p-10/aciq/version-9/general-capabilities/advice-and-resources</vt:lpwstr>
      </vt:variant>
      <vt:variant>
        <vt:lpwstr/>
      </vt:variant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https://www.education.gov.au/alice-springs-mparntwe-education-declaration/resources/alice-springs-mparntwe-education-declaration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https://v9.australiancurriculum.edu.au/teacher-resources/understand-this-learning-area/the-arts</vt:lpwstr>
      </vt:variant>
      <vt:variant>
        <vt:lpwstr/>
      </vt:variant>
      <vt:variant>
        <vt:i4>6684690</vt:i4>
      </vt:variant>
      <vt:variant>
        <vt:i4>3</vt:i4>
      </vt:variant>
      <vt:variant>
        <vt:i4>0</vt:i4>
      </vt:variant>
      <vt:variant>
        <vt:i4>5</vt:i4>
      </vt:variant>
      <vt:variant>
        <vt:lpwstr>mailto:Lucy.Flook@qcaa.qld.edu.au</vt:lpwstr>
      </vt:variant>
      <vt:variant>
        <vt:lpwstr/>
      </vt:variant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mailto:Bonnie.Becker@qcaa.qld.edu.au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The Arts Understand this learning area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6</cp:revision>
  <cp:lastPrinted>2024-06-16T03:53:00Z</cp:lastPrinted>
  <dcterms:created xsi:type="dcterms:W3CDTF">2024-11-12T04:26:00Z</dcterms:created>
  <dcterms:modified xsi:type="dcterms:W3CDTF">2024-12-12T00:02:00Z</dcterms:modified>
  <cp:category>241063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