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A625A9F" w:rsidR="00824ECD" w:rsidRPr="00781C99" w:rsidRDefault="00D14934" w:rsidP="00824ECD">
            <w:pPr>
              <w:pStyle w:val="Title"/>
            </w:pPr>
            <w:bookmarkStart w:id="0" w:name="_Toc234219367"/>
            <w:r>
              <w:t>P</w:t>
            </w:r>
            <w:r w:rsidR="004D4E6D">
              <w:t>rep–Year 6</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A72DFB">
                  <w:t>Science</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35888509" w:rsidR="0028569D" w:rsidRPr="0028569D" w:rsidRDefault="00AA44CC"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Science</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5B3A2B"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FC2DA7">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2999"/>
        <w:gridCol w:w="2998"/>
        <w:gridCol w:w="2993"/>
        <w:gridCol w:w="2993"/>
        <w:gridCol w:w="2993"/>
        <w:gridCol w:w="2993"/>
        <w:gridCol w:w="2993"/>
      </w:tblGrid>
      <w:tr w:rsidR="00B12109" w:rsidRPr="009A061A" w14:paraId="2979D0D3" w14:textId="77777777" w:rsidTr="00B12109">
        <w:trPr>
          <w:cnfStyle w:val="100000000000" w:firstRow="1" w:lastRow="0" w:firstColumn="0" w:lastColumn="0" w:oddVBand="0" w:evenVBand="0" w:oddHBand="0" w:evenHBand="0" w:firstRowFirstColumn="0" w:firstRowLastColumn="0" w:lastRowFirstColumn="0" w:lastRowLastColumn="0"/>
          <w:trHeight w:val="346"/>
          <w:tblHeader/>
        </w:trPr>
        <w:tc>
          <w:tcPr>
            <w:tcW w:w="715" w:type="pct"/>
          </w:tcPr>
          <w:p w14:paraId="469B1B92" w14:textId="1899DBFD" w:rsidR="00B12109" w:rsidRPr="009A061A" w:rsidRDefault="00B12109" w:rsidP="0025418D">
            <w:pPr>
              <w:pStyle w:val="Tableheading"/>
            </w:pPr>
            <w:r>
              <w:t>L</w:t>
            </w:r>
            <w:r w:rsidRPr="009A061A">
              <w:t>evel description</w:t>
            </w:r>
            <w:r>
              <w:t xml:space="preserve"> —</w:t>
            </w:r>
            <w:r w:rsidR="00D14934">
              <w:t xml:space="preserve"> Prep</w:t>
            </w:r>
            <w:r>
              <w:t xml:space="preserve"> </w:t>
            </w:r>
          </w:p>
        </w:tc>
        <w:tc>
          <w:tcPr>
            <w:tcW w:w="715" w:type="pct"/>
          </w:tcPr>
          <w:p w14:paraId="6820D817" w14:textId="2A36754E" w:rsidR="00B12109" w:rsidRDefault="00B12109" w:rsidP="0025418D">
            <w:pPr>
              <w:pStyle w:val="Tableheading"/>
            </w:pPr>
            <w:r>
              <w:t xml:space="preserve"> L</w:t>
            </w:r>
            <w:r w:rsidRPr="009A061A">
              <w:t>evel description</w:t>
            </w:r>
            <w:r>
              <w:t xml:space="preserve"> —</w:t>
            </w:r>
            <w:r w:rsidR="00D14934">
              <w:t xml:space="preserve"> Year 1</w:t>
            </w:r>
            <w:r>
              <w:t xml:space="preserve"> </w:t>
            </w:r>
          </w:p>
        </w:tc>
        <w:tc>
          <w:tcPr>
            <w:tcW w:w="714" w:type="pct"/>
          </w:tcPr>
          <w:p w14:paraId="477D79EB" w14:textId="71C00316" w:rsidR="00B12109" w:rsidRPr="009A061A" w:rsidRDefault="00B12109" w:rsidP="0025418D">
            <w:pPr>
              <w:pStyle w:val="Tableheading"/>
            </w:pPr>
            <w:r>
              <w:t xml:space="preserve"> L</w:t>
            </w:r>
            <w:r w:rsidRPr="009A061A">
              <w:t>evel description</w:t>
            </w:r>
            <w:r>
              <w:t xml:space="preserve"> —</w:t>
            </w:r>
            <w:r w:rsidR="00D14934">
              <w:t xml:space="preserve"> Year 2</w:t>
            </w:r>
          </w:p>
        </w:tc>
        <w:tc>
          <w:tcPr>
            <w:tcW w:w="714" w:type="pct"/>
            <w:shd w:val="clear" w:color="auto" w:fill="808080" w:themeFill="background1" w:themeFillShade="80"/>
          </w:tcPr>
          <w:p w14:paraId="2D9BFD7D" w14:textId="4F10A2A5" w:rsidR="00B12109" w:rsidRDefault="00B12109" w:rsidP="0025418D">
            <w:pPr>
              <w:pStyle w:val="Tableheading"/>
            </w:pPr>
            <w:r>
              <w:t xml:space="preserve"> L</w:t>
            </w:r>
            <w:r w:rsidRPr="009A061A">
              <w:t>evel description</w:t>
            </w:r>
            <w:r>
              <w:t xml:space="preserve"> —</w:t>
            </w:r>
            <w:r w:rsidR="00D14934">
              <w:t xml:space="preserve"> Year 3</w:t>
            </w:r>
            <w:r>
              <w:t xml:space="preserve"> </w:t>
            </w:r>
          </w:p>
        </w:tc>
        <w:tc>
          <w:tcPr>
            <w:tcW w:w="714" w:type="pct"/>
            <w:shd w:val="clear" w:color="auto" w:fill="808080" w:themeFill="background1" w:themeFillShade="80"/>
          </w:tcPr>
          <w:p w14:paraId="5458605A" w14:textId="08723BD0" w:rsidR="00B12109" w:rsidRDefault="00B12109" w:rsidP="0025418D">
            <w:pPr>
              <w:pStyle w:val="Tableheading"/>
            </w:pPr>
            <w:r>
              <w:t xml:space="preserve"> L</w:t>
            </w:r>
            <w:r w:rsidRPr="009A061A">
              <w:t>evel description</w:t>
            </w:r>
            <w:r>
              <w:t xml:space="preserve"> —</w:t>
            </w:r>
            <w:r w:rsidR="00D14934">
              <w:t xml:space="preserve"> Year 4</w:t>
            </w:r>
          </w:p>
        </w:tc>
        <w:tc>
          <w:tcPr>
            <w:tcW w:w="714" w:type="pct"/>
            <w:shd w:val="clear" w:color="auto" w:fill="808080" w:themeFill="background1" w:themeFillShade="80"/>
          </w:tcPr>
          <w:p w14:paraId="72EC1B95" w14:textId="249DCDBD" w:rsidR="00B12109" w:rsidRDefault="00B12109" w:rsidP="0025418D">
            <w:pPr>
              <w:pStyle w:val="Tableheading"/>
            </w:pPr>
            <w:r>
              <w:t xml:space="preserve"> L</w:t>
            </w:r>
            <w:r w:rsidRPr="009A061A">
              <w:t>evel description</w:t>
            </w:r>
            <w:r>
              <w:t xml:space="preserve"> —</w:t>
            </w:r>
            <w:r w:rsidR="00D14934">
              <w:t xml:space="preserve"> Year 5</w:t>
            </w:r>
          </w:p>
        </w:tc>
        <w:tc>
          <w:tcPr>
            <w:tcW w:w="714" w:type="pct"/>
            <w:shd w:val="clear" w:color="auto" w:fill="808080" w:themeFill="background1" w:themeFillShade="80"/>
          </w:tcPr>
          <w:p w14:paraId="5D754285" w14:textId="19452F43" w:rsidR="00B12109" w:rsidRDefault="00B12109" w:rsidP="0025418D">
            <w:pPr>
              <w:pStyle w:val="Tableheading"/>
            </w:pPr>
            <w:r>
              <w:t xml:space="preserve"> L</w:t>
            </w:r>
            <w:r w:rsidRPr="009A061A">
              <w:t>evel description</w:t>
            </w:r>
            <w:r>
              <w:t xml:space="preserve"> —</w:t>
            </w:r>
            <w:r w:rsidR="00D14934">
              <w:t xml:space="preserve"> Year 6</w:t>
            </w:r>
          </w:p>
        </w:tc>
      </w:tr>
      <w:tr w:rsidR="00B12109" w14:paraId="69E24F12" w14:textId="77777777" w:rsidTr="008B4372">
        <w:trPr>
          <w:trHeight w:val="1871"/>
        </w:trPr>
        <w:tc>
          <w:tcPr>
            <w:tcW w:w="715" w:type="pct"/>
          </w:tcPr>
          <w:p w14:paraId="182E7AD1" w14:textId="77777777" w:rsidR="0003316D" w:rsidRDefault="0003316D" w:rsidP="0003316D">
            <w:pPr>
              <w:pStyle w:val="Tabletextpadded"/>
            </w:pPr>
            <w:r>
              <w:t>In Foundation, learning in Science builds on the Early Years Learning Framework and each student’s prior learning and experiences. Science encourages students to explore their environment and be curious about their surroundings.</w:t>
            </w:r>
          </w:p>
          <w:p w14:paraId="4A2A6BEE" w14:textId="77777777" w:rsidR="0003316D" w:rsidRDefault="0003316D" w:rsidP="0003316D">
            <w:pPr>
              <w:pStyle w:val="Tabletextpadded"/>
            </w:pPr>
            <w:r>
              <w:t>Students build wonder and their natural curiosity by observing everyday objects, materials and living things and by exploring changes in the world around them, including changes they can </w:t>
            </w:r>
            <w:proofErr w:type="gramStart"/>
            <w:r>
              <w:t>effect</w:t>
            </w:r>
            <w:proofErr w:type="gramEnd"/>
            <w:r>
              <w:t>, such as making things move or change shape. They learn that observations can be organised to make patterns and that these patterns can be used to make predictions about phenomena. They seek answers to questions they pose using their senses to gather different types of information. They understand that making observations and predictions is a core part of science.</w:t>
            </w:r>
          </w:p>
          <w:p w14:paraId="298E3D8A" w14:textId="77777777" w:rsidR="0055428C" w:rsidRDefault="0055428C" w:rsidP="0055428C">
            <w:pPr>
              <w:pStyle w:val="Tabletext"/>
            </w:pPr>
            <w:r>
              <w:t xml:space="preserve">Inquiry questions can help excite students’ curiosity and challenge their thinking. </w:t>
            </w:r>
          </w:p>
          <w:p w14:paraId="531360BD" w14:textId="2C0DD417" w:rsidR="0055428C" w:rsidRDefault="0055428C" w:rsidP="00A8347A">
            <w:pPr>
              <w:pStyle w:val="Tabletext"/>
              <w:keepNext/>
              <w:keepLines/>
            </w:pPr>
            <w:r>
              <w:lastRenderedPageBreak/>
              <w:t>Following are examples of inquiry questions that could be used to prompt discussion and exploration:</w:t>
            </w:r>
          </w:p>
          <w:p w14:paraId="13D08DCA" w14:textId="77777777" w:rsidR="0003316D" w:rsidRDefault="0003316D" w:rsidP="00A8347A">
            <w:pPr>
              <w:pStyle w:val="TableBullet"/>
              <w:keepNext/>
              <w:keepLines/>
              <w:numPr>
                <w:ilvl w:val="0"/>
                <w:numId w:val="4"/>
              </w:numPr>
              <w:ind w:left="170" w:hanging="170"/>
            </w:pPr>
            <w:r>
              <w:t>Why do we have different senses? How do we use them?</w:t>
            </w:r>
          </w:p>
          <w:p w14:paraId="42DC402C" w14:textId="77777777" w:rsidR="0003316D" w:rsidRDefault="0003316D" w:rsidP="00A8347A">
            <w:pPr>
              <w:pStyle w:val="TableBullet"/>
              <w:keepNext/>
              <w:keepLines/>
              <w:numPr>
                <w:ilvl w:val="0"/>
                <w:numId w:val="4"/>
              </w:numPr>
              <w:ind w:left="170" w:hanging="170"/>
            </w:pPr>
            <w:r>
              <w:t>Why is sorting important?</w:t>
            </w:r>
          </w:p>
          <w:p w14:paraId="16969DE5" w14:textId="77777777" w:rsidR="0003316D" w:rsidRDefault="0003316D" w:rsidP="00A8347A">
            <w:pPr>
              <w:pStyle w:val="TableBullet"/>
              <w:keepNext/>
              <w:keepLines/>
              <w:numPr>
                <w:ilvl w:val="0"/>
                <w:numId w:val="4"/>
              </w:numPr>
              <w:ind w:left="170" w:hanging="170"/>
            </w:pPr>
            <w:r>
              <w:t>How are a spider and a fly alike and different?</w:t>
            </w:r>
          </w:p>
          <w:p w14:paraId="72C027F6" w14:textId="77777777" w:rsidR="0003316D" w:rsidRDefault="0003316D" w:rsidP="00A8347A">
            <w:pPr>
              <w:pStyle w:val="TableBullet"/>
              <w:keepNext/>
              <w:keepLines/>
              <w:numPr>
                <w:ilvl w:val="0"/>
                <w:numId w:val="4"/>
              </w:numPr>
              <w:ind w:left="170" w:hanging="170"/>
            </w:pPr>
            <w:r>
              <w:t>Are wheels the only way to get around?</w:t>
            </w:r>
          </w:p>
          <w:p w14:paraId="414CF9CE" w14:textId="1EA67416" w:rsidR="00B12109" w:rsidRPr="0003316D" w:rsidRDefault="0003316D" w:rsidP="00A8347A">
            <w:pPr>
              <w:pStyle w:val="TableBullet"/>
              <w:keepNext/>
              <w:keepLines/>
              <w:numPr>
                <w:ilvl w:val="0"/>
                <w:numId w:val="4"/>
              </w:numPr>
              <w:ind w:left="170" w:hanging="170"/>
            </w:pPr>
            <w:r>
              <w:t>Why do people describe things differently?</w:t>
            </w:r>
          </w:p>
        </w:tc>
        <w:tc>
          <w:tcPr>
            <w:tcW w:w="715" w:type="pct"/>
          </w:tcPr>
          <w:p w14:paraId="6DFFEF10" w14:textId="77777777" w:rsidR="00200066" w:rsidRDefault="00200066" w:rsidP="00200066">
            <w:pPr>
              <w:pStyle w:val="Tabletextpadded"/>
            </w:pPr>
            <w:r>
              <w:lastRenderedPageBreak/>
              <w:t>In Year 1 students extend their understanding of patterns by exploring patterns in daily and seasonal events, recognising that all living things share the same basic needs, and that objects can behave in predictable ways. They infer relationships from their observations and experiences and begin to link function with observable properties.</w:t>
            </w:r>
          </w:p>
          <w:p w14:paraId="0E8332B9" w14:textId="77777777" w:rsidR="00200066" w:rsidRDefault="00200066" w:rsidP="00200066">
            <w:pPr>
              <w:pStyle w:val="Tabletextpadded"/>
            </w:pPr>
            <w:r>
              <w:t>They observe that changes to objects and events can be large or small and happen quickly or slowly. Students pose questions and make predictions based on their observations and are introduced to ways of organising their observations to identify patterns. They appreciate that science involves observing, asking questions about and describing changes in objects and events.</w:t>
            </w:r>
          </w:p>
          <w:p w14:paraId="5A3DAB10" w14:textId="77777777" w:rsidR="00200066" w:rsidRDefault="00200066" w:rsidP="00200066">
            <w:pPr>
              <w:pStyle w:val="Tabletext"/>
            </w:pPr>
            <w:r>
              <w:t>Inquiry questions can help excite students’ curiosity and challenge their thinking. Following are examples of inquiry questions that could be used to prompt discussion and exploration:</w:t>
            </w:r>
          </w:p>
          <w:p w14:paraId="0AD86613" w14:textId="77777777" w:rsidR="00200066" w:rsidRDefault="00200066" w:rsidP="00200066">
            <w:pPr>
              <w:pStyle w:val="TableBullet"/>
              <w:numPr>
                <w:ilvl w:val="0"/>
                <w:numId w:val="4"/>
              </w:numPr>
              <w:ind w:left="170" w:hanging="170"/>
            </w:pPr>
            <w:r>
              <w:t>Does a fish have a home?</w:t>
            </w:r>
          </w:p>
          <w:p w14:paraId="2AD0918A" w14:textId="77777777" w:rsidR="00200066" w:rsidRDefault="00200066" w:rsidP="00200066">
            <w:pPr>
              <w:pStyle w:val="TableBullet"/>
              <w:numPr>
                <w:ilvl w:val="0"/>
                <w:numId w:val="4"/>
              </w:numPr>
              <w:ind w:left="170" w:hanging="170"/>
            </w:pPr>
            <w:r>
              <w:lastRenderedPageBreak/>
              <w:t>How do we know what season it is?</w:t>
            </w:r>
          </w:p>
          <w:p w14:paraId="1E6C1C2C" w14:textId="77777777" w:rsidR="00200066" w:rsidRDefault="00200066" w:rsidP="00200066">
            <w:pPr>
              <w:pStyle w:val="TableBullet"/>
              <w:numPr>
                <w:ilvl w:val="0"/>
                <w:numId w:val="4"/>
              </w:numPr>
              <w:ind w:left="170" w:hanging="170"/>
            </w:pPr>
            <w:r>
              <w:t>What makes playgrounds fun? How do playground designers come up with ideas?</w:t>
            </w:r>
          </w:p>
          <w:p w14:paraId="4B74637D" w14:textId="77777777" w:rsidR="00200066" w:rsidRDefault="00200066" w:rsidP="00200066">
            <w:pPr>
              <w:pStyle w:val="TableBullet"/>
              <w:numPr>
                <w:ilvl w:val="0"/>
                <w:numId w:val="4"/>
              </w:numPr>
              <w:ind w:left="170" w:hanging="170"/>
            </w:pPr>
            <w:r>
              <w:t>How can we tell if something has changed?</w:t>
            </w:r>
          </w:p>
          <w:p w14:paraId="48FC4D2B" w14:textId="344162B4" w:rsidR="00B12109" w:rsidRPr="00200066" w:rsidRDefault="00200066" w:rsidP="0003467A">
            <w:pPr>
              <w:pStyle w:val="TableBullet"/>
              <w:numPr>
                <w:ilvl w:val="0"/>
                <w:numId w:val="4"/>
              </w:numPr>
              <w:ind w:left="170" w:hanging="170"/>
            </w:pPr>
            <w:r>
              <w:t>How does science help us care for ourselves and other living things?</w:t>
            </w:r>
          </w:p>
        </w:tc>
        <w:tc>
          <w:tcPr>
            <w:tcW w:w="714" w:type="pct"/>
          </w:tcPr>
          <w:p w14:paraId="76BA7359" w14:textId="77777777" w:rsidR="004809A2" w:rsidRDefault="004809A2" w:rsidP="004809A2">
            <w:pPr>
              <w:pStyle w:val="Tabletextpadded"/>
            </w:pPr>
            <w:r>
              <w:lastRenderedPageBreak/>
              <w:t xml:space="preserve">In Year 2 students build on their experiences of the natural and physical world to identify the components of simple systems. They appreciate that Earth is a planet in space and identify other celestial objects. They explore the ways components in a system interact, such as by using their bodies or combining and manipulating objects to make sounds. They build on their understanding of properties of materials to recognise that those properties stay the same when the material is changed physically. </w:t>
            </w:r>
          </w:p>
          <w:p w14:paraId="69E8088E" w14:textId="77777777" w:rsidR="004809A2" w:rsidRDefault="004809A2" w:rsidP="004809A2">
            <w:pPr>
              <w:pStyle w:val="Tabletextpadded"/>
            </w:pPr>
            <w:r>
              <w:t xml:space="preserve">They continue to build their understanding of patterns by observing that some patterns, such as the changing positions of the sun, moon and stars, can only be observed over certain timescales. As they explore patterns and relationships, they use counting and informal measurements to make and compare observations and recognise that organising these observations in tables makes it easier to identify and represent patterns. They appreciate that science involves making and organising observations to identify patterns and </w:t>
            </w:r>
            <w:r>
              <w:lastRenderedPageBreak/>
              <w:t>relationships, and that these patterns and relationships are the basis of scientific predictions.</w:t>
            </w:r>
          </w:p>
          <w:p w14:paraId="059D1DA9" w14:textId="77777777" w:rsidR="004809A2" w:rsidRDefault="004809A2" w:rsidP="004809A2">
            <w:pPr>
              <w:pStyle w:val="Tabletext"/>
            </w:pPr>
            <w:r>
              <w:t>Inquiry questions can help excite students’ curiosity and challenge their thinking. Following are examples of inquiry questions that could be used to prompt discussion and exploration:</w:t>
            </w:r>
          </w:p>
          <w:p w14:paraId="77878959" w14:textId="77777777" w:rsidR="004809A2" w:rsidRDefault="004809A2" w:rsidP="004809A2">
            <w:pPr>
              <w:pStyle w:val="TableBullet"/>
              <w:numPr>
                <w:ilvl w:val="0"/>
                <w:numId w:val="4"/>
              </w:numPr>
              <w:ind w:left="170" w:hanging="170"/>
            </w:pPr>
            <w:r>
              <w:t>Who does science?</w:t>
            </w:r>
          </w:p>
          <w:p w14:paraId="25AD1AF0" w14:textId="77777777" w:rsidR="004809A2" w:rsidRDefault="004809A2" w:rsidP="004809A2">
            <w:pPr>
              <w:pStyle w:val="TableBullet"/>
              <w:numPr>
                <w:ilvl w:val="0"/>
                <w:numId w:val="4"/>
              </w:numPr>
              <w:ind w:left="170" w:hanging="170"/>
            </w:pPr>
            <w:r>
              <w:t>How do we know Earth is round?</w:t>
            </w:r>
          </w:p>
          <w:p w14:paraId="7CEF298C" w14:textId="77777777" w:rsidR="004809A2" w:rsidRDefault="004809A2" w:rsidP="004809A2">
            <w:pPr>
              <w:pStyle w:val="TableBullet"/>
              <w:numPr>
                <w:ilvl w:val="0"/>
                <w:numId w:val="4"/>
              </w:numPr>
              <w:ind w:left="170" w:hanging="170"/>
            </w:pPr>
            <w:r>
              <w:t>How can we make and sense music?</w:t>
            </w:r>
          </w:p>
          <w:p w14:paraId="76AFF44B" w14:textId="77777777" w:rsidR="004809A2" w:rsidRDefault="004809A2" w:rsidP="004809A2">
            <w:pPr>
              <w:pStyle w:val="TableBullet"/>
              <w:numPr>
                <w:ilvl w:val="0"/>
                <w:numId w:val="4"/>
              </w:numPr>
              <w:ind w:left="170" w:hanging="170"/>
            </w:pPr>
            <w:r>
              <w:t>What’s the best material? Why?</w:t>
            </w:r>
          </w:p>
          <w:p w14:paraId="411834CB" w14:textId="1B6E6F49" w:rsidR="00B12109" w:rsidRPr="004809A2" w:rsidRDefault="004809A2" w:rsidP="0003467A">
            <w:pPr>
              <w:pStyle w:val="TableBullet"/>
              <w:numPr>
                <w:ilvl w:val="0"/>
                <w:numId w:val="4"/>
              </w:numPr>
              <w:ind w:left="170" w:hanging="170"/>
            </w:pPr>
            <w:r>
              <w:t>How does the sky change over time?</w:t>
            </w:r>
          </w:p>
        </w:tc>
        <w:tc>
          <w:tcPr>
            <w:tcW w:w="714" w:type="pct"/>
          </w:tcPr>
          <w:p w14:paraId="20F49273" w14:textId="77777777" w:rsidR="0047353F" w:rsidRDefault="0047353F" w:rsidP="0047353F">
            <w:pPr>
              <w:pStyle w:val="Tabletextpadded"/>
            </w:pPr>
            <w:r>
              <w:lastRenderedPageBreak/>
              <w:t xml:space="preserve">In Year 3 students explore the value of grouping and classifying objects and events based on similarities and differences. In classifying things as living or non-living they begin to recognise that classifications are not always easy to define or apply. Students contrast patterns of growth and change in living things; compare characteristics of soils, rocks and minerals; and classify states of matter. </w:t>
            </w:r>
          </w:p>
          <w:p w14:paraId="61A306AA" w14:textId="77777777" w:rsidR="0047353F" w:rsidRDefault="0047353F" w:rsidP="0047353F">
            <w:pPr>
              <w:pStyle w:val="Tabletextpadded"/>
            </w:pPr>
            <w:r>
              <w:t>They learn that key processes such as heat transfer can cause predictable change in simple systems. They recognise that change is described and measured in terms of differences over time and begin to quantify their observations to enable comparison. They learn more-sophisticated ways of identifying and representing relationships, including the use of tables and graphs to identify patterns and relationships. They appreciate that science involves conducting fair tests to answer questions or test predictions, and that scientific explanations are based on data.</w:t>
            </w:r>
          </w:p>
          <w:p w14:paraId="46438D23" w14:textId="77777777" w:rsidR="0047353F" w:rsidRDefault="0047353F" w:rsidP="0047353F">
            <w:pPr>
              <w:pStyle w:val="Tabletext"/>
            </w:pPr>
            <w:r>
              <w:lastRenderedPageBreak/>
              <w:t>Inquiry questions can help excite students’ curiosity and challenge their thinking. Following are examples of inquiry questions that could be used to prompt discussion and exploration:</w:t>
            </w:r>
          </w:p>
          <w:p w14:paraId="288A4857" w14:textId="77777777" w:rsidR="0047353F" w:rsidRDefault="0047353F" w:rsidP="0047353F">
            <w:pPr>
              <w:pStyle w:val="TableBullet"/>
              <w:numPr>
                <w:ilvl w:val="0"/>
                <w:numId w:val="4"/>
              </w:numPr>
              <w:ind w:left="170" w:hanging="170"/>
            </w:pPr>
            <w:r>
              <w:t>Do plants, birds and frogs grow up too?</w:t>
            </w:r>
          </w:p>
          <w:p w14:paraId="5C05F62A" w14:textId="77777777" w:rsidR="0047353F" w:rsidRDefault="0047353F" w:rsidP="0047353F">
            <w:pPr>
              <w:pStyle w:val="TableBullet"/>
              <w:numPr>
                <w:ilvl w:val="0"/>
                <w:numId w:val="4"/>
              </w:numPr>
              <w:ind w:left="170" w:hanging="170"/>
            </w:pPr>
            <w:r>
              <w:t>Is soil alive?</w:t>
            </w:r>
          </w:p>
          <w:p w14:paraId="6BC18AD0" w14:textId="77777777" w:rsidR="0047353F" w:rsidRDefault="0047353F" w:rsidP="0047353F">
            <w:pPr>
              <w:pStyle w:val="TableBullet"/>
              <w:numPr>
                <w:ilvl w:val="0"/>
                <w:numId w:val="4"/>
              </w:numPr>
              <w:ind w:left="170" w:hanging="170"/>
            </w:pPr>
            <w:r>
              <w:t>Is jelly a liquid or a solid?</w:t>
            </w:r>
          </w:p>
          <w:p w14:paraId="14AB97A0" w14:textId="77777777" w:rsidR="0047353F" w:rsidRDefault="0047353F" w:rsidP="0047353F">
            <w:pPr>
              <w:pStyle w:val="TableBullet"/>
              <w:numPr>
                <w:ilvl w:val="0"/>
                <w:numId w:val="4"/>
              </w:numPr>
              <w:ind w:left="170" w:hanging="170"/>
            </w:pPr>
            <w:r>
              <w:t>Why is a spoon hot in soup and cold in ice cream?</w:t>
            </w:r>
          </w:p>
          <w:p w14:paraId="28206E75" w14:textId="00E963F0" w:rsidR="00B12109" w:rsidRPr="0047353F" w:rsidRDefault="0047353F" w:rsidP="004B1127">
            <w:pPr>
              <w:pStyle w:val="TableBullet"/>
              <w:numPr>
                <w:ilvl w:val="0"/>
                <w:numId w:val="4"/>
              </w:numPr>
              <w:ind w:left="170" w:hanging="170"/>
            </w:pPr>
            <w:r>
              <w:t>Can you do science without a fair test?</w:t>
            </w:r>
          </w:p>
        </w:tc>
        <w:tc>
          <w:tcPr>
            <w:tcW w:w="714" w:type="pct"/>
          </w:tcPr>
          <w:p w14:paraId="307AFD70" w14:textId="77777777" w:rsidR="00EB79C0" w:rsidRDefault="00EB79C0" w:rsidP="00EB79C0">
            <w:pPr>
              <w:pStyle w:val="Tabletextpadded"/>
            </w:pPr>
            <w:r>
              <w:lastRenderedPageBreak/>
              <w:t xml:space="preserve">In Year 4 students extend their understanding of systems as interactions between related components and analyse patterns to identify that these interactions can occur in predictable ways. They classify system components and create simple models of system interactions, such as food chains and representations of the water cycle. They learn that these models can be used to predict the effect of missing or malfunctioning components. </w:t>
            </w:r>
          </w:p>
          <w:p w14:paraId="79597A24" w14:textId="77777777" w:rsidR="00EB79C0" w:rsidRDefault="00EB79C0" w:rsidP="00EB79C0">
            <w:pPr>
              <w:pStyle w:val="Tabletextpadded"/>
            </w:pPr>
            <w:r>
              <w:t xml:space="preserve">They explore the relationship between form and function by investigating different materials and their properties and learn that classification can enable prediction. They investigate forces that operate from a distance and learn that some interactions result from phenomena that cannot be seen with the naked eye. Students use fair testing to explore relationships between system components. They appreciate the value of using standard units of measurement to measure and compare attributes of systems and the importance of fair </w:t>
            </w:r>
            <w:r>
              <w:lastRenderedPageBreak/>
              <w:t>methods for drawing conclusions.</w:t>
            </w:r>
          </w:p>
          <w:p w14:paraId="78AFA9B7" w14:textId="77777777" w:rsidR="00EB79C0" w:rsidRDefault="00EB79C0" w:rsidP="00EB79C0">
            <w:pPr>
              <w:pStyle w:val="Tabletext"/>
            </w:pPr>
            <w:r>
              <w:t>Inquiry questions can help excite students’ curiosity and challenge their thinking. Following are examples of inquiry questions that could be used to prompt discussion and exploration:</w:t>
            </w:r>
          </w:p>
          <w:p w14:paraId="060ECE64" w14:textId="77777777" w:rsidR="00EB79C0" w:rsidRDefault="00EB79C0" w:rsidP="00EB79C0">
            <w:pPr>
              <w:pStyle w:val="TableBullet"/>
              <w:numPr>
                <w:ilvl w:val="0"/>
                <w:numId w:val="4"/>
              </w:numPr>
              <w:ind w:left="170" w:hanging="170"/>
            </w:pPr>
            <w:r>
              <w:t>How can we keep food fresh and safe to eat without using plastic?</w:t>
            </w:r>
          </w:p>
          <w:p w14:paraId="01107E04" w14:textId="77777777" w:rsidR="00EB79C0" w:rsidRDefault="00EB79C0" w:rsidP="00EB79C0">
            <w:pPr>
              <w:pStyle w:val="TableBullet"/>
              <w:numPr>
                <w:ilvl w:val="0"/>
                <w:numId w:val="4"/>
              </w:numPr>
              <w:ind w:left="170" w:hanging="170"/>
            </w:pPr>
            <w:r>
              <w:t>Why do we measure things?</w:t>
            </w:r>
          </w:p>
          <w:p w14:paraId="70BF0EF4" w14:textId="77777777" w:rsidR="00EB79C0" w:rsidRDefault="00EB79C0" w:rsidP="00EB79C0">
            <w:pPr>
              <w:pStyle w:val="TableBullet"/>
              <w:numPr>
                <w:ilvl w:val="0"/>
                <w:numId w:val="4"/>
              </w:numPr>
              <w:ind w:left="170" w:hanging="170"/>
            </w:pPr>
            <w:r>
              <w:t>What would happen if there were no ants in a local habitat?</w:t>
            </w:r>
          </w:p>
          <w:p w14:paraId="3F98AA97" w14:textId="77777777" w:rsidR="00EB79C0" w:rsidRDefault="00EB79C0" w:rsidP="00EB79C0">
            <w:pPr>
              <w:pStyle w:val="TableBullet"/>
              <w:numPr>
                <w:ilvl w:val="0"/>
                <w:numId w:val="4"/>
              </w:numPr>
              <w:ind w:left="170" w:hanging="170"/>
            </w:pPr>
            <w:r>
              <w:t>How does friction help or hinder motion?</w:t>
            </w:r>
          </w:p>
          <w:p w14:paraId="7F3A48C1" w14:textId="46F1A6CC" w:rsidR="00B12109" w:rsidRPr="00EB79C0" w:rsidRDefault="00EB79C0" w:rsidP="004B1127">
            <w:pPr>
              <w:pStyle w:val="TableBullet"/>
              <w:numPr>
                <w:ilvl w:val="0"/>
                <w:numId w:val="4"/>
              </w:numPr>
              <w:ind w:left="170" w:hanging="170"/>
            </w:pPr>
            <w:r>
              <w:t>What’s the big deal about the water cycle?</w:t>
            </w:r>
          </w:p>
        </w:tc>
        <w:tc>
          <w:tcPr>
            <w:tcW w:w="714" w:type="pct"/>
          </w:tcPr>
          <w:p w14:paraId="4BC38396" w14:textId="77777777" w:rsidR="00F676EA" w:rsidRDefault="00F676EA" w:rsidP="00F676EA">
            <w:pPr>
              <w:pStyle w:val="Tabletextpadded"/>
            </w:pPr>
            <w:r>
              <w:lastRenderedPageBreak/>
              <w:t xml:space="preserve">In Year 5 students continue to explore the relationship between form and function by investigating how features of living things enable them to survive in their habitat. They identify stable and dynamic aspects of systems and appreciate that current systems, such as Earth’s surface, have characteristics that have resulted from past changes. They recognise that models are useful for investigating relationships between system components and can be used to predict the effects of changes. </w:t>
            </w:r>
          </w:p>
          <w:p w14:paraId="269BF466" w14:textId="77777777" w:rsidR="00F676EA" w:rsidRDefault="00F676EA" w:rsidP="00F676EA">
            <w:pPr>
              <w:pStyle w:val="Tabletextpadded"/>
            </w:pPr>
            <w:r>
              <w:t>They explore observable phenomena associated with light and analyse patterns to identify that these phenomena have sets of characteristic behaviours. They begin to explain how matter structures the world around them. They develop explanations for the patterns they observe and recognise the importance of reflecting on their methods to identify potential sources of error before drawing conclusions.</w:t>
            </w:r>
          </w:p>
          <w:p w14:paraId="47FBBDE7" w14:textId="77777777" w:rsidR="00F676EA" w:rsidRDefault="00F676EA" w:rsidP="00F676EA">
            <w:pPr>
              <w:pStyle w:val="Tabletext"/>
            </w:pPr>
            <w:r>
              <w:t xml:space="preserve">Inquiry questions can help excite students’ curiosity and challenge their thinking. Following are </w:t>
            </w:r>
            <w:r>
              <w:lastRenderedPageBreak/>
              <w:t>examples of inquiry questions that could be used to prompt discussion and exploration:</w:t>
            </w:r>
          </w:p>
          <w:p w14:paraId="1FB12062" w14:textId="77777777" w:rsidR="00F676EA" w:rsidRDefault="00F676EA" w:rsidP="00F676EA">
            <w:pPr>
              <w:pStyle w:val="TableBullet"/>
              <w:numPr>
                <w:ilvl w:val="0"/>
                <w:numId w:val="4"/>
              </w:numPr>
              <w:ind w:left="170" w:hanging="170"/>
            </w:pPr>
            <w:r>
              <w:t>Why has the Australian coastline changed over time?</w:t>
            </w:r>
          </w:p>
          <w:p w14:paraId="693424CB" w14:textId="77777777" w:rsidR="00F676EA" w:rsidRDefault="00F676EA" w:rsidP="00F676EA">
            <w:pPr>
              <w:pStyle w:val="TableBullet"/>
              <w:numPr>
                <w:ilvl w:val="0"/>
                <w:numId w:val="4"/>
              </w:numPr>
              <w:ind w:left="170" w:hanging="170"/>
            </w:pPr>
            <w:r>
              <w:t>Is an empty glass really empty?</w:t>
            </w:r>
          </w:p>
          <w:p w14:paraId="10746DBE" w14:textId="77777777" w:rsidR="00F676EA" w:rsidRDefault="00F676EA" w:rsidP="00F676EA">
            <w:pPr>
              <w:pStyle w:val="TableBullet"/>
              <w:numPr>
                <w:ilvl w:val="0"/>
                <w:numId w:val="4"/>
              </w:numPr>
              <w:ind w:left="170" w:hanging="170"/>
            </w:pPr>
            <w:r>
              <w:t>Why does my shadow change?</w:t>
            </w:r>
          </w:p>
          <w:p w14:paraId="667A9E3E" w14:textId="77777777" w:rsidR="00F676EA" w:rsidRDefault="00F676EA" w:rsidP="00F676EA">
            <w:pPr>
              <w:pStyle w:val="TableBullet"/>
              <w:numPr>
                <w:ilvl w:val="0"/>
                <w:numId w:val="4"/>
              </w:numPr>
              <w:ind w:left="170" w:hanging="170"/>
            </w:pPr>
            <w:r>
              <w:t>How has science shaped our community?</w:t>
            </w:r>
          </w:p>
          <w:p w14:paraId="244D3CB9" w14:textId="78797496" w:rsidR="00B12109" w:rsidRPr="00F676EA" w:rsidRDefault="00F676EA" w:rsidP="004B1127">
            <w:pPr>
              <w:pStyle w:val="TableBullet"/>
              <w:numPr>
                <w:ilvl w:val="0"/>
                <w:numId w:val="4"/>
              </w:numPr>
              <w:ind w:left="170" w:hanging="170"/>
            </w:pPr>
            <w:r>
              <w:t>What if emus could fly?</w:t>
            </w:r>
          </w:p>
        </w:tc>
        <w:tc>
          <w:tcPr>
            <w:tcW w:w="714" w:type="pct"/>
          </w:tcPr>
          <w:p w14:paraId="6D43DCC6" w14:textId="77777777" w:rsidR="002E627B" w:rsidRDefault="002E627B" w:rsidP="002E627B">
            <w:pPr>
              <w:pStyle w:val="Tabletextpadded"/>
            </w:pPr>
            <w:r>
              <w:lastRenderedPageBreak/>
              <w:t xml:space="preserve">In Year 6 students develop an understanding of interdependencies between systems as they explore the relationship between physical conditions of habitats and the growth and survival of living things and investigate the effect of the relative positions of Earth and the sun on phenomena such as day length. They identify and classify components in electrical circuits and learn to describe energy flows in terms of transfer and transformation. They are introduced to ways to classify changes to substances. </w:t>
            </w:r>
          </w:p>
          <w:p w14:paraId="5F798D91" w14:textId="77777777" w:rsidR="002E627B" w:rsidRDefault="002E627B" w:rsidP="002E627B">
            <w:pPr>
              <w:pStyle w:val="Tabletextpadded"/>
            </w:pPr>
            <w:r>
              <w:t>Students begin to appreciate the role of controlling variables in fair testing and the value of accuracy in measurements. They generalise about relationships between events, phenomena and systems and use identified patterns, trends and relationships to develop scientific explanations and draw reasoned conclusions.</w:t>
            </w:r>
          </w:p>
          <w:p w14:paraId="5538D468" w14:textId="77777777" w:rsidR="002E627B" w:rsidRDefault="002E627B" w:rsidP="002E627B">
            <w:pPr>
              <w:pStyle w:val="Tabletext"/>
            </w:pPr>
            <w:r>
              <w:t>Inquiry questions can help excite students’ curiosity and challenge their thinking. Following are examples of inquiry questions that could be used to prompt discussion and exploration:</w:t>
            </w:r>
          </w:p>
          <w:p w14:paraId="003986BB" w14:textId="77777777" w:rsidR="002E627B" w:rsidRDefault="002E627B" w:rsidP="002E627B">
            <w:pPr>
              <w:pStyle w:val="TableBullet"/>
              <w:numPr>
                <w:ilvl w:val="0"/>
                <w:numId w:val="4"/>
              </w:numPr>
              <w:ind w:left="170" w:hanging="170"/>
            </w:pPr>
            <w:r>
              <w:lastRenderedPageBreak/>
              <w:t>How would life be different if we couldn’t harness electrical energy?</w:t>
            </w:r>
          </w:p>
          <w:p w14:paraId="39F26B75" w14:textId="77777777" w:rsidR="002E627B" w:rsidRDefault="002E627B" w:rsidP="002E627B">
            <w:pPr>
              <w:pStyle w:val="TableBullet"/>
              <w:numPr>
                <w:ilvl w:val="0"/>
                <w:numId w:val="4"/>
              </w:numPr>
              <w:ind w:left="170" w:hanging="170"/>
            </w:pPr>
            <w:r>
              <w:t>What if Earth were not on a tilt?</w:t>
            </w:r>
          </w:p>
          <w:p w14:paraId="241131D6" w14:textId="77777777" w:rsidR="002E627B" w:rsidRDefault="002E627B" w:rsidP="002E627B">
            <w:pPr>
              <w:pStyle w:val="TableBullet"/>
              <w:numPr>
                <w:ilvl w:val="0"/>
                <w:numId w:val="4"/>
              </w:numPr>
              <w:ind w:left="170" w:hanging="170"/>
            </w:pPr>
            <w:r>
              <w:t>Are you more likely to win a Nobel prize in science as a team or an individual?</w:t>
            </w:r>
          </w:p>
          <w:p w14:paraId="7074C2ED" w14:textId="77777777" w:rsidR="002E627B" w:rsidRDefault="002E627B" w:rsidP="002E627B">
            <w:pPr>
              <w:pStyle w:val="TableBullet"/>
              <w:numPr>
                <w:ilvl w:val="0"/>
                <w:numId w:val="4"/>
              </w:numPr>
              <w:ind w:left="170" w:hanging="170"/>
            </w:pPr>
            <w:r>
              <w:t>Why is it important for a test to be ‘fair’?</w:t>
            </w:r>
          </w:p>
          <w:p w14:paraId="7A06148A" w14:textId="14829402" w:rsidR="00B12109" w:rsidRPr="002E627B" w:rsidRDefault="002E627B" w:rsidP="00D16796">
            <w:pPr>
              <w:pStyle w:val="TableBullet"/>
              <w:numPr>
                <w:ilvl w:val="0"/>
                <w:numId w:val="4"/>
              </w:numPr>
              <w:ind w:left="170" w:hanging="170"/>
            </w:pPr>
            <w:r>
              <w:t>How does the weather affect local habitats?</w:t>
            </w:r>
          </w:p>
        </w:tc>
      </w:tr>
    </w:tbl>
    <w:p w14:paraId="04B2246E" w14:textId="1411E613"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7D069A">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9004F9">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9004F9">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9004F9">
        <w:trPr>
          <w:trHeight w:val="558"/>
        </w:trPr>
        <w:tc>
          <w:tcPr>
            <w:tcW w:w="371" w:type="pct"/>
            <w:tcBorders>
              <w:top w:val="nil"/>
              <w:left w:val="nil"/>
            </w:tcBorders>
            <w:shd w:val="clear" w:color="auto" w:fill="FFFFFF" w:themeFill="background1"/>
          </w:tcPr>
          <w:p w14:paraId="3B8682D5" w14:textId="6A5F104A" w:rsidR="006C33F2" w:rsidRPr="00573052" w:rsidRDefault="006C33F2" w:rsidP="00573052">
            <w:pPr>
              <w:pStyle w:val="Tableheading"/>
            </w:pPr>
          </w:p>
        </w:tc>
        <w:tc>
          <w:tcPr>
            <w:tcW w:w="1157" w:type="pct"/>
          </w:tcPr>
          <w:p w14:paraId="1C180978" w14:textId="0ABC3807" w:rsidR="006C33F2" w:rsidRPr="001D3F77" w:rsidRDefault="005B3A2B" w:rsidP="006C33F2">
            <w:pPr>
              <w:pStyle w:val="Tabletext"/>
            </w:pPr>
            <w:sdt>
              <w:sdtPr>
                <w:rPr>
                  <w:rStyle w:val="TabletextChar"/>
                </w:rPr>
                <w:id w:val="-148136786"/>
                <w:placeholder>
                  <w:docPart w:val="56995E279D644A21A909F3EB17C6928B"/>
                </w:placeholder>
                <w:temporary/>
                <w:showingPlcHdr/>
              </w:sdtPr>
              <w:sdtEndPr>
                <w:rPr>
                  <w:rStyle w:val="DefaultParagraphFont"/>
                  <w:sz w:val="21"/>
                </w:rPr>
              </w:sdtEndPr>
              <w:sdtContent>
                <w:r w:rsidR="00A8347A" w:rsidRPr="00CD2E67">
                  <w:rPr>
                    <w:shd w:val="clear" w:color="auto" w:fill="F7EA9F" w:themeFill="accent6"/>
                  </w:rPr>
                  <w:t xml:space="preserve">[Insert </w:t>
                </w:r>
                <w:r w:rsidR="00A8347A">
                  <w:rPr>
                    <w:shd w:val="clear" w:color="auto" w:fill="F7EA9F" w:themeFill="accent6"/>
                  </w:rPr>
                  <w:t>unit description and learning focus</w:t>
                </w:r>
                <w:r w:rsidR="00A8347A" w:rsidRPr="00CD2E67">
                  <w:rPr>
                    <w:shd w:val="clear" w:color="auto" w:fill="F7EA9F" w:themeFill="accent6"/>
                  </w:rPr>
                  <w:t>]</w:t>
                </w:r>
              </w:sdtContent>
            </w:sdt>
          </w:p>
        </w:tc>
        <w:tc>
          <w:tcPr>
            <w:tcW w:w="1157" w:type="pct"/>
          </w:tcPr>
          <w:p w14:paraId="61300A19" w14:textId="77777777" w:rsidR="006C33F2" w:rsidRPr="001D3F77" w:rsidRDefault="005B3A2B"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5B3A2B"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5B3A2B"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5B3A2B" w:rsidRPr="009A061A" w14:paraId="48A176B2" w14:textId="77777777" w:rsidTr="00985570">
        <w:trPr>
          <w:trHeight w:val="170"/>
        </w:trPr>
        <w:tc>
          <w:tcPr>
            <w:tcW w:w="371" w:type="pct"/>
            <w:shd w:val="clear" w:color="auto" w:fill="E6E6E6" w:themeFill="background2"/>
          </w:tcPr>
          <w:p w14:paraId="15FE7CE7" w14:textId="161FA681" w:rsidR="005B3A2B" w:rsidRPr="00573052" w:rsidRDefault="005B3A2B" w:rsidP="005B3A2B">
            <w:pPr>
              <w:pStyle w:val="Tableheading"/>
            </w:pPr>
            <w:r>
              <w:t>Prep</w:t>
            </w:r>
          </w:p>
        </w:tc>
        <w:tc>
          <w:tcPr>
            <w:tcW w:w="1157" w:type="pct"/>
          </w:tcPr>
          <w:p w14:paraId="5F0A663C" w14:textId="1B26E44E" w:rsidR="005B3A2B" w:rsidRPr="00BF17CB" w:rsidRDefault="005B3A2B" w:rsidP="005B3A2B">
            <w:pPr>
              <w:pStyle w:val="Tabletext"/>
            </w:pPr>
            <w:sdt>
              <w:sdtPr>
                <w:id w:val="-567345788"/>
                <w:placeholder>
                  <w:docPart w:val="1B7F32FA977A4D36B0109AEA27F968ED"/>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26B17489" w:rsidR="005B3A2B" w:rsidRPr="00BF17CB" w:rsidRDefault="005B3A2B" w:rsidP="005B3A2B">
            <w:pPr>
              <w:pStyle w:val="Tabletext"/>
            </w:pPr>
            <w:sdt>
              <w:sdtPr>
                <w:id w:val="-400910514"/>
                <w:placeholder>
                  <w:docPart w:val="F2073F97DA5C4DCCAFA42D19CA165A3B"/>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6CC2CEFB" w:rsidR="005B3A2B" w:rsidRPr="00BF17CB" w:rsidRDefault="005B3A2B" w:rsidP="005B3A2B">
            <w:pPr>
              <w:pStyle w:val="Tabletext"/>
            </w:pPr>
            <w:sdt>
              <w:sdtPr>
                <w:id w:val="-257447368"/>
                <w:placeholder>
                  <w:docPart w:val="91709AD2F96C43D3ADF0D2EA2C63A613"/>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3AB36A7A" w:rsidR="005B3A2B" w:rsidRPr="00BF17CB" w:rsidRDefault="005B3A2B" w:rsidP="005B3A2B">
            <w:pPr>
              <w:pStyle w:val="Tabletext"/>
            </w:pPr>
            <w:sdt>
              <w:sdtPr>
                <w:id w:val="-1759985390"/>
                <w:placeholder>
                  <w:docPart w:val="4EFB003DA66A42D4A183CA48F8E4C0A9"/>
                </w:placeholder>
                <w:temporary/>
                <w:showingPlcHdr/>
                <w:text w:multiLine="1"/>
              </w:sdtPr>
              <w:sdtContent>
                <w:r>
                  <w:rPr>
                    <w:shd w:val="clear" w:color="auto" w:fill="F7EA9F" w:themeFill="accent6"/>
                  </w:rPr>
                  <w:t>[Insert relevant year level specific detail]</w:t>
                </w:r>
              </w:sdtContent>
            </w:sdt>
          </w:p>
        </w:tc>
      </w:tr>
      <w:tr w:rsidR="005B3A2B" w:rsidRPr="009A061A" w14:paraId="7792F733" w14:textId="77777777" w:rsidTr="00985570">
        <w:trPr>
          <w:trHeight w:val="170"/>
        </w:trPr>
        <w:tc>
          <w:tcPr>
            <w:tcW w:w="371" w:type="pct"/>
            <w:shd w:val="clear" w:color="auto" w:fill="E6E6E6" w:themeFill="background2"/>
          </w:tcPr>
          <w:p w14:paraId="5C420488" w14:textId="2FFD7E24" w:rsidR="005B3A2B" w:rsidRPr="00573052" w:rsidRDefault="005B3A2B" w:rsidP="005B3A2B">
            <w:pPr>
              <w:pStyle w:val="Tableheading"/>
            </w:pPr>
            <w:r>
              <w:t>Year 1</w:t>
            </w:r>
          </w:p>
        </w:tc>
        <w:tc>
          <w:tcPr>
            <w:tcW w:w="1157" w:type="pct"/>
          </w:tcPr>
          <w:p w14:paraId="6BB4B17E" w14:textId="3E9C7C07" w:rsidR="005B3A2B" w:rsidRPr="00BF17CB" w:rsidRDefault="005B3A2B" w:rsidP="005B3A2B">
            <w:pPr>
              <w:pStyle w:val="Tabletext"/>
            </w:pPr>
            <w:sdt>
              <w:sdtPr>
                <w:id w:val="598525751"/>
                <w:placeholder>
                  <w:docPart w:val="9753166EB24B48A191B3B1565D4F6685"/>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7998D9CD" w:rsidR="005B3A2B" w:rsidRPr="00BF17CB" w:rsidRDefault="005B3A2B" w:rsidP="005B3A2B">
            <w:pPr>
              <w:pStyle w:val="Tabletext"/>
            </w:pPr>
            <w:sdt>
              <w:sdtPr>
                <w:id w:val="-555170926"/>
                <w:placeholder>
                  <w:docPart w:val="42CE4A4448374FE8ADAD18908EDFB552"/>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40850C67" w:rsidR="005B3A2B" w:rsidRPr="00BF17CB" w:rsidRDefault="005B3A2B" w:rsidP="005B3A2B">
            <w:pPr>
              <w:pStyle w:val="Tabletext"/>
            </w:pPr>
            <w:sdt>
              <w:sdtPr>
                <w:id w:val="639154018"/>
                <w:placeholder>
                  <w:docPart w:val="1C88B6E0805B4226B03E6EDFEF7B0B9A"/>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3E112C94" w:rsidR="005B3A2B" w:rsidRPr="00BF17CB" w:rsidRDefault="005B3A2B" w:rsidP="005B3A2B">
            <w:pPr>
              <w:pStyle w:val="Tabletext"/>
            </w:pPr>
            <w:sdt>
              <w:sdtPr>
                <w:id w:val="-2110268390"/>
                <w:placeholder>
                  <w:docPart w:val="86E3E86AA81045ED92EEFA3F76B3679F"/>
                </w:placeholder>
                <w:temporary/>
                <w:showingPlcHdr/>
                <w:text w:multiLine="1"/>
              </w:sdtPr>
              <w:sdtContent>
                <w:r>
                  <w:rPr>
                    <w:shd w:val="clear" w:color="auto" w:fill="F7EA9F" w:themeFill="accent6"/>
                  </w:rPr>
                  <w:t>[Insert relevant year level specific detail]</w:t>
                </w:r>
              </w:sdtContent>
            </w:sdt>
          </w:p>
        </w:tc>
      </w:tr>
      <w:tr w:rsidR="005B3A2B" w:rsidRPr="009A061A" w14:paraId="6E74546A" w14:textId="77777777" w:rsidTr="00985570">
        <w:trPr>
          <w:trHeight w:val="207"/>
        </w:trPr>
        <w:tc>
          <w:tcPr>
            <w:tcW w:w="371" w:type="pct"/>
            <w:shd w:val="clear" w:color="auto" w:fill="E6E6E6" w:themeFill="background2"/>
          </w:tcPr>
          <w:p w14:paraId="47706D61" w14:textId="6025BEBF" w:rsidR="005B3A2B" w:rsidRPr="00573052" w:rsidRDefault="005B3A2B" w:rsidP="005B3A2B">
            <w:pPr>
              <w:pStyle w:val="Tableheading"/>
            </w:pPr>
            <w:r>
              <w:t>Year 2</w:t>
            </w:r>
          </w:p>
        </w:tc>
        <w:tc>
          <w:tcPr>
            <w:tcW w:w="1157" w:type="pct"/>
          </w:tcPr>
          <w:p w14:paraId="3F210212" w14:textId="666C59DE" w:rsidR="005B3A2B" w:rsidRPr="00BF17CB" w:rsidRDefault="005B3A2B" w:rsidP="005B3A2B">
            <w:pPr>
              <w:pStyle w:val="Tabletext"/>
            </w:pPr>
            <w:sdt>
              <w:sdtPr>
                <w:id w:val="2030364704"/>
                <w:placeholder>
                  <w:docPart w:val="4F7CF3BB0E994F3CB62BBC0182DF8A19"/>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2FC8F922" w:rsidR="005B3A2B" w:rsidRPr="00BF17CB" w:rsidRDefault="005B3A2B" w:rsidP="005B3A2B">
            <w:pPr>
              <w:pStyle w:val="Tabletext"/>
            </w:pPr>
            <w:sdt>
              <w:sdtPr>
                <w:id w:val="1846275102"/>
                <w:placeholder>
                  <w:docPart w:val="8CBCFE6DFCE842759686DBA4B0B04805"/>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1B260F9A" w:rsidR="005B3A2B" w:rsidRPr="00BF17CB" w:rsidRDefault="005B3A2B" w:rsidP="005B3A2B">
            <w:pPr>
              <w:pStyle w:val="Tabletext"/>
            </w:pPr>
            <w:sdt>
              <w:sdtPr>
                <w:id w:val="-1287272075"/>
                <w:placeholder>
                  <w:docPart w:val="4A59C988FCEA44AE87413C3EDA61796A"/>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7094E1B4" w:rsidR="005B3A2B" w:rsidRPr="00BF17CB" w:rsidRDefault="005B3A2B" w:rsidP="005B3A2B">
            <w:pPr>
              <w:pStyle w:val="Tabletext"/>
            </w:pPr>
            <w:sdt>
              <w:sdtPr>
                <w:id w:val="-3677041"/>
                <w:placeholder>
                  <w:docPart w:val="60B4B2834E534CA5A89BD6576CFD2753"/>
                </w:placeholder>
                <w:temporary/>
                <w:showingPlcHdr/>
                <w:text w:multiLine="1"/>
              </w:sdtPr>
              <w:sdtContent>
                <w:r>
                  <w:rPr>
                    <w:shd w:val="clear" w:color="auto" w:fill="F7EA9F" w:themeFill="accent6"/>
                  </w:rPr>
                  <w:t>[Insert relevant year level specific detail]</w:t>
                </w:r>
              </w:sdtContent>
            </w:sdt>
          </w:p>
        </w:tc>
      </w:tr>
      <w:tr w:rsidR="005B3A2B" w:rsidRPr="009A061A" w14:paraId="4668D862" w14:textId="77777777" w:rsidTr="00985570">
        <w:trPr>
          <w:trHeight w:val="65"/>
        </w:trPr>
        <w:tc>
          <w:tcPr>
            <w:tcW w:w="371" w:type="pct"/>
            <w:shd w:val="clear" w:color="auto" w:fill="E6E6E6" w:themeFill="background2"/>
          </w:tcPr>
          <w:p w14:paraId="59744E05" w14:textId="73D1C792" w:rsidR="005B3A2B" w:rsidRPr="00573052" w:rsidRDefault="005B3A2B" w:rsidP="005B3A2B">
            <w:pPr>
              <w:pStyle w:val="Tableheading"/>
            </w:pPr>
            <w:r>
              <w:t>Year 3</w:t>
            </w:r>
          </w:p>
        </w:tc>
        <w:tc>
          <w:tcPr>
            <w:tcW w:w="1157" w:type="pct"/>
          </w:tcPr>
          <w:p w14:paraId="5DE1F712" w14:textId="3C31F31B" w:rsidR="005B3A2B" w:rsidRPr="00BF17CB" w:rsidRDefault="005B3A2B" w:rsidP="005B3A2B">
            <w:pPr>
              <w:pStyle w:val="Tabletext"/>
            </w:pPr>
            <w:sdt>
              <w:sdtPr>
                <w:id w:val="1555507551"/>
                <w:placeholder>
                  <w:docPart w:val="06C086162A7A4C9BA43979ED95B303BE"/>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67AF0DB6" w:rsidR="005B3A2B" w:rsidRPr="00BF17CB" w:rsidRDefault="005B3A2B" w:rsidP="005B3A2B">
            <w:pPr>
              <w:pStyle w:val="Tabletext"/>
            </w:pPr>
            <w:sdt>
              <w:sdtPr>
                <w:id w:val="2123188081"/>
                <w:placeholder>
                  <w:docPart w:val="1E55242FF86340F0A5828214B7AF60A6"/>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1A0CE49D" w:rsidR="005B3A2B" w:rsidRPr="00BF17CB" w:rsidRDefault="005B3A2B" w:rsidP="005B3A2B">
            <w:pPr>
              <w:pStyle w:val="Tabletext"/>
            </w:pPr>
            <w:sdt>
              <w:sdtPr>
                <w:id w:val="-34578410"/>
                <w:placeholder>
                  <w:docPart w:val="31C6615F08654F1A833B540878CD64D1"/>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4378955D" w:rsidR="005B3A2B" w:rsidRPr="00BF17CB" w:rsidRDefault="005B3A2B" w:rsidP="005B3A2B">
            <w:pPr>
              <w:pStyle w:val="Tabletext"/>
            </w:pPr>
            <w:sdt>
              <w:sdtPr>
                <w:id w:val="-1929725304"/>
                <w:placeholder>
                  <w:docPart w:val="791ED4A03E014092B41756096D569A8C"/>
                </w:placeholder>
                <w:temporary/>
                <w:showingPlcHdr/>
                <w:text w:multiLine="1"/>
              </w:sdtPr>
              <w:sdtContent>
                <w:r>
                  <w:rPr>
                    <w:shd w:val="clear" w:color="auto" w:fill="F7EA9F" w:themeFill="accent6"/>
                  </w:rPr>
                  <w:t>[Insert relevant year level specific detail]</w:t>
                </w:r>
              </w:sdtContent>
            </w:sdt>
          </w:p>
        </w:tc>
      </w:tr>
      <w:tr w:rsidR="005B3A2B" w:rsidRPr="009A061A" w14:paraId="4A0AED7D" w14:textId="77777777" w:rsidTr="00985570">
        <w:trPr>
          <w:trHeight w:val="103"/>
        </w:trPr>
        <w:tc>
          <w:tcPr>
            <w:tcW w:w="371" w:type="pct"/>
            <w:shd w:val="clear" w:color="auto" w:fill="E6E6E6" w:themeFill="background2"/>
          </w:tcPr>
          <w:p w14:paraId="3370A10B" w14:textId="119E4417" w:rsidR="005B3A2B" w:rsidRPr="00573052" w:rsidRDefault="005B3A2B" w:rsidP="005B3A2B">
            <w:pPr>
              <w:pStyle w:val="Tableheading"/>
            </w:pPr>
            <w:r>
              <w:t>Year 4</w:t>
            </w:r>
          </w:p>
        </w:tc>
        <w:tc>
          <w:tcPr>
            <w:tcW w:w="1157" w:type="pct"/>
          </w:tcPr>
          <w:p w14:paraId="02DEEE61" w14:textId="2CCE2D0D" w:rsidR="005B3A2B" w:rsidRPr="00BF17CB" w:rsidRDefault="005B3A2B" w:rsidP="005B3A2B">
            <w:pPr>
              <w:pStyle w:val="Tabletext"/>
            </w:pPr>
            <w:sdt>
              <w:sdtPr>
                <w:id w:val="-1338227963"/>
                <w:placeholder>
                  <w:docPart w:val="77A8BD21A6B3468E9FD7997DF5D31D2E"/>
                </w:placeholder>
                <w:temporary/>
                <w:showingPlcHdr/>
                <w:text w:multiLine="1"/>
              </w:sdtPr>
              <w:sdtContent>
                <w:r>
                  <w:rPr>
                    <w:shd w:val="clear" w:color="auto" w:fill="F7EA9F" w:themeFill="accent6"/>
                  </w:rPr>
                  <w:t>[Insert relevant year level specific detail]</w:t>
                </w:r>
              </w:sdtContent>
            </w:sdt>
          </w:p>
        </w:tc>
        <w:tc>
          <w:tcPr>
            <w:tcW w:w="1157" w:type="pct"/>
          </w:tcPr>
          <w:p w14:paraId="3D6BA860" w14:textId="4D4172FF" w:rsidR="005B3A2B" w:rsidRPr="00BF17CB" w:rsidRDefault="005B3A2B" w:rsidP="005B3A2B">
            <w:pPr>
              <w:pStyle w:val="Tabletext"/>
            </w:pPr>
            <w:sdt>
              <w:sdtPr>
                <w:id w:val="1902332951"/>
                <w:placeholder>
                  <w:docPart w:val="8243717634BF493291FA9E0BF7899009"/>
                </w:placeholder>
                <w:temporary/>
                <w:showingPlcHdr/>
                <w:text w:multiLine="1"/>
              </w:sdtPr>
              <w:sdtContent>
                <w:r>
                  <w:rPr>
                    <w:shd w:val="clear" w:color="auto" w:fill="F7EA9F" w:themeFill="accent6"/>
                  </w:rPr>
                  <w:t>[Insert relevant year level specific detail]</w:t>
                </w:r>
              </w:sdtContent>
            </w:sdt>
          </w:p>
        </w:tc>
        <w:tc>
          <w:tcPr>
            <w:tcW w:w="1157" w:type="pct"/>
          </w:tcPr>
          <w:p w14:paraId="66273A00" w14:textId="606E440E" w:rsidR="005B3A2B" w:rsidRPr="00BF17CB" w:rsidRDefault="005B3A2B" w:rsidP="005B3A2B">
            <w:pPr>
              <w:pStyle w:val="Tabletext"/>
            </w:pPr>
            <w:sdt>
              <w:sdtPr>
                <w:id w:val="1816444660"/>
                <w:placeholder>
                  <w:docPart w:val="4BA3BAFCFFF84B24A987150E24DC193E"/>
                </w:placeholder>
                <w:temporary/>
                <w:showingPlcHdr/>
                <w:text w:multiLine="1"/>
              </w:sdtPr>
              <w:sdtContent>
                <w:r>
                  <w:rPr>
                    <w:shd w:val="clear" w:color="auto" w:fill="F7EA9F" w:themeFill="accent6"/>
                  </w:rPr>
                  <w:t>[Insert relevant year level specific detail]</w:t>
                </w:r>
              </w:sdtContent>
            </w:sdt>
          </w:p>
        </w:tc>
        <w:tc>
          <w:tcPr>
            <w:tcW w:w="1157" w:type="pct"/>
          </w:tcPr>
          <w:p w14:paraId="09E8FBA7" w14:textId="312A5A93" w:rsidR="005B3A2B" w:rsidRPr="00BF17CB" w:rsidRDefault="005B3A2B" w:rsidP="005B3A2B">
            <w:pPr>
              <w:pStyle w:val="Tabletext"/>
            </w:pPr>
            <w:sdt>
              <w:sdtPr>
                <w:id w:val="-318737014"/>
                <w:placeholder>
                  <w:docPart w:val="2E492B0AC48E44579F2E1505A4CBF24C"/>
                </w:placeholder>
                <w:temporary/>
                <w:showingPlcHdr/>
                <w:text w:multiLine="1"/>
              </w:sdtPr>
              <w:sdtContent>
                <w:r>
                  <w:rPr>
                    <w:shd w:val="clear" w:color="auto" w:fill="F7EA9F" w:themeFill="accent6"/>
                  </w:rPr>
                  <w:t>[Insert relevant year level specific detail]</w:t>
                </w:r>
              </w:sdtContent>
            </w:sdt>
          </w:p>
        </w:tc>
      </w:tr>
      <w:tr w:rsidR="005B3A2B" w:rsidRPr="009A061A" w14:paraId="48F618DF" w14:textId="77777777" w:rsidTr="00985570">
        <w:trPr>
          <w:trHeight w:val="13"/>
        </w:trPr>
        <w:tc>
          <w:tcPr>
            <w:tcW w:w="371" w:type="pct"/>
            <w:shd w:val="clear" w:color="auto" w:fill="E6E6E6" w:themeFill="background2"/>
          </w:tcPr>
          <w:p w14:paraId="3A1B4FDF" w14:textId="7451BB22" w:rsidR="005B3A2B" w:rsidRPr="00573052" w:rsidRDefault="005B3A2B" w:rsidP="005B3A2B">
            <w:pPr>
              <w:pStyle w:val="Tableheading"/>
            </w:pPr>
            <w:r>
              <w:t>Year 5</w:t>
            </w:r>
          </w:p>
        </w:tc>
        <w:tc>
          <w:tcPr>
            <w:tcW w:w="1157" w:type="pct"/>
          </w:tcPr>
          <w:p w14:paraId="44D3FD2C" w14:textId="30B9911C" w:rsidR="005B3A2B" w:rsidRPr="00BF17CB" w:rsidRDefault="005B3A2B" w:rsidP="005B3A2B">
            <w:pPr>
              <w:pStyle w:val="Tabletext"/>
            </w:pPr>
            <w:sdt>
              <w:sdtPr>
                <w:id w:val="-1058781379"/>
                <w:placeholder>
                  <w:docPart w:val="F33BBC22A37E4348A2EF8223F3E37460"/>
                </w:placeholder>
                <w:temporary/>
                <w:showingPlcHdr/>
                <w:text w:multiLine="1"/>
              </w:sdtPr>
              <w:sdtContent>
                <w:r>
                  <w:rPr>
                    <w:shd w:val="clear" w:color="auto" w:fill="F7EA9F" w:themeFill="accent6"/>
                  </w:rPr>
                  <w:t>[Insert relevant year level specific detail]</w:t>
                </w:r>
              </w:sdtContent>
            </w:sdt>
          </w:p>
        </w:tc>
        <w:tc>
          <w:tcPr>
            <w:tcW w:w="1157" w:type="pct"/>
          </w:tcPr>
          <w:p w14:paraId="13A44EB0" w14:textId="0EBA9A9F" w:rsidR="005B3A2B" w:rsidRPr="00BF17CB" w:rsidRDefault="005B3A2B" w:rsidP="005B3A2B">
            <w:pPr>
              <w:pStyle w:val="Tabletext"/>
            </w:pPr>
            <w:sdt>
              <w:sdtPr>
                <w:id w:val="1056890588"/>
                <w:placeholder>
                  <w:docPart w:val="9E874577B9B74E9EAA98AA0027795358"/>
                </w:placeholder>
                <w:temporary/>
                <w:showingPlcHdr/>
                <w:text w:multiLine="1"/>
              </w:sdtPr>
              <w:sdtContent>
                <w:r>
                  <w:rPr>
                    <w:shd w:val="clear" w:color="auto" w:fill="F7EA9F" w:themeFill="accent6"/>
                  </w:rPr>
                  <w:t>[Insert relevant year level specific detail]</w:t>
                </w:r>
              </w:sdtContent>
            </w:sdt>
          </w:p>
        </w:tc>
        <w:tc>
          <w:tcPr>
            <w:tcW w:w="1157" w:type="pct"/>
          </w:tcPr>
          <w:p w14:paraId="216B7747" w14:textId="4F40BF8D" w:rsidR="005B3A2B" w:rsidRPr="00BF17CB" w:rsidRDefault="005B3A2B" w:rsidP="005B3A2B">
            <w:pPr>
              <w:pStyle w:val="Tabletext"/>
            </w:pPr>
            <w:sdt>
              <w:sdtPr>
                <w:id w:val="396713760"/>
                <w:placeholder>
                  <w:docPart w:val="26FA328AE34D4ACF876D216E5D35FC62"/>
                </w:placeholder>
                <w:temporary/>
                <w:showingPlcHdr/>
                <w:text w:multiLine="1"/>
              </w:sdtPr>
              <w:sdtContent>
                <w:r>
                  <w:rPr>
                    <w:shd w:val="clear" w:color="auto" w:fill="F7EA9F" w:themeFill="accent6"/>
                  </w:rPr>
                  <w:t>[Insert relevant year level specific detail]</w:t>
                </w:r>
              </w:sdtContent>
            </w:sdt>
          </w:p>
        </w:tc>
        <w:tc>
          <w:tcPr>
            <w:tcW w:w="1157" w:type="pct"/>
          </w:tcPr>
          <w:p w14:paraId="32CBA141" w14:textId="54AEE281" w:rsidR="005B3A2B" w:rsidRPr="00BF17CB" w:rsidRDefault="005B3A2B" w:rsidP="005B3A2B">
            <w:pPr>
              <w:pStyle w:val="Tabletext"/>
            </w:pPr>
            <w:sdt>
              <w:sdtPr>
                <w:id w:val="-1670555889"/>
                <w:placeholder>
                  <w:docPart w:val="EFD1B95A74DE43C6B8841C318F18DC3F"/>
                </w:placeholder>
                <w:temporary/>
                <w:showingPlcHdr/>
                <w:text w:multiLine="1"/>
              </w:sdtPr>
              <w:sdtContent>
                <w:r>
                  <w:rPr>
                    <w:shd w:val="clear" w:color="auto" w:fill="F7EA9F" w:themeFill="accent6"/>
                  </w:rPr>
                  <w:t>[Insert relevant year level specific detail]</w:t>
                </w:r>
              </w:sdtContent>
            </w:sdt>
          </w:p>
        </w:tc>
      </w:tr>
      <w:tr w:rsidR="005B3A2B" w:rsidRPr="009A061A" w14:paraId="6DCEFEE6" w14:textId="77777777" w:rsidTr="00985570">
        <w:trPr>
          <w:trHeight w:val="13"/>
        </w:trPr>
        <w:tc>
          <w:tcPr>
            <w:tcW w:w="371" w:type="pct"/>
            <w:shd w:val="clear" w:color="auto" w:fill="E6E6E6" w:themeFill="background2"/>
          </w:tcPr>
          <w:p w14:paraId="05E19897" w14:textId="5967409F" w:rsidR="005B3A2B" w:rsidRPr="00573052" w:rsidRDefault="005B3A2B" w:rsidP="005B3A2B">
            <w:pPr>
              <w:pStyle w:val="Tableheading"/>
            </w:pPr>
            <w:r>
              <w:t>Year 6</w:t>
            </w:r>
          </w:p>
        </w:tc>
        <w:tc>
          <w:tcPr>
            <w:tcW w:w="1157" w:type="pct"/>
          </w:tcPr>
          <w:p w14:paraId="3AA78EBB" w14:textId="6B9153C4" w:rsidR="005B3A2B" w:rsidRPr="00BF17CB" w:rsidRDefault="005B3A2B" w:rsidP="005B3A2B">
            <w:pPr>
              <w:pStyle w:val="Tabletext"/>
            </w:pPr>
            <w:sdt>
              <w:sdtPr>
                <w:id w:val="-1124225375"/>
                <w:placeholder>
                  <w:docPart w:val="D533B8691E0C445AAD9E8DC1BD8B2023"/>
                </w:placeholder>
                <w:temporary/>
                <w:showingPlcHdr/>
                <w:text w:multiLine="1"/>
              </w:sdtPr>
              <w:sdtContent>
                <w:r>
                  <w:rPr>
                    <w:shd w:val="clear" w:color="auto" w:fill="F7EA9F" w:themeFill="accent6"/>
                  </w:rPr>
                  <w:t>[Insert relevant year level specific detail]</w:t>
                </w:r>
              </w:sdtContent>
            </w:sdt>
          </w:p>
        </w:tc>
        <w:tc>
          <w:tcPr>
            <w:tcW w:w="1157" w:type="pct"/>
          </w:tcPr>
          <w:p w14:paraId="491B6669" w14:textId="1DF901C3" w:rsidR="005B3A2B" w:rsidRPr="00BF17CB" w:rsidRDefault="005B3A2B" w:rsidP="005B3A2B">
            <w:pPr>
              <w:pStyle w:val="Tabletext"/>
            </w:pPr>
            <w:sdt>
              <w:sdtPr>
                <w:id w:val="-1242484459"/>
                <w:placeholder>
                  <w:docPart w:val="956136523CB64158973BC16DA3B8A9A3"/>
                </w:placeholder>
                <w:temporary/>
                <w:showingPlcHdr/>
                <w:text w:multiLine="1"/>
              </w:sdtPr>
              <w:sdtContent>
                <w:r>
                  <w:rPr>
                    <w:shd w:val="clear" w:color="auto" w:fill="F7EA9F" w:themeFill="accent6"/>
                  </w:rPr>
                  <w:t>[Insert relevant year level specific detail]</w:t>
                </w:r>
              </w:sdtContent>
            </w:sdt>
          </w:p>
        </w:tc>
        <w:tc>
          <w:tcPr>
            <w:tcW w:w="1157" w:type="pct"/>
          </w:tcPr>
          <w:p w14:paraId="3B34B91D" w14:textId="4B9579B3" w:rsidR="005B3A2B" w:rsidRPr="00BF17CB" w:rsidRDefault="005B3A2B" w:rsidP="005B3A2B">
            <w:pPr>
              <w:pStyle w:val="Tabletext"/>
            </w:pPr>
            <w:sdt>
              <w:sdtPr>
                <w:id w:val="882990330"/>
                <w:placeholder>
                  <w:docPart w:val="D9183FD5F1F84949AEFA367DD57C345F"/>
                </w:placeholder>
                <w:temporary/>
                <w:showingPlcHdr/>
                <w:text w:multiLine="1"/>
              </w:sdtPr>
              <w:sdtContent>
                <w:r>
                  <w:rPr>
                    <w:shd w:val="clear" w:color="auto" w:fill="F7EA9F" w:themeFill="accent6"/>
                  </w:rPr>
                  <w:t>[Insert relevant year level specific detail]</w:t>
                </w:r>
              </w:sdtContent>
            </w:sdt>
          </w:p>
        </w:tc>
        <w:tc>
          <w:tcPr>
            <w:tcW w:w="1157" w:type="pct"/>
          </w:tcPr>
          <w:p w14:paraId="70AE67BF" w14:textId="1E41DAA9" w:rsidR="005B3A2B" w:rsidRPr="00BF17CB" w:rsidRDefault="005B3A2B" w:rsidP="005B3A2B">
            <w:pPr>
              <w:pStyle w:val="Tabletext"/>
            </w:pPr>
            <w:sdt>
              <w:sdtPr>
                <w:id w:val="770058003"/>
                <w:placeholder>
                  <w:docPart w:val="7FB952675F814EE29BE791C9AE5528DC"/>
                </w:placeholder>
                <w:temporary/>
                <w:showingPlcHdr/>
                <w:text w:multiLine="1"/>
              </w:sdtPr>
              <w:sdtContent>
                <w:r>
                  <w:rPr>
                    <w:shd w:val="clear" w:color="auto" w:fill="F7EA9F" w:themeFill="accent6"/>
                  </w:rPr>
                  <w:t>[Insert relevant year level specific detail]</w:t>
                </w:r>
              </w:sdtContent>
            </w:sdt>
          </w:p>
        </w:tc>
      </w:tr>
    </w:tbl>
    <w:p w14:paraId="1BA525E1" w14:textId="33FBC96F" w:rsidR="002E5A67" w:rsidRDefault="002E5A67" w:rsidP="0028569D"/>
    <w:p w14:paraId="4EB9075E" w14:textId="77777777" w:rsidR="00C67245" w:rsidRPr="00BF0DD3" w:rsidRDefault="00C67245" w:rsidP="00FA3A7F">
      <w:r w:rsidRPr="00C67245">
        <w:br w:type="page"/>
      </w:r>
    </w:p>
    <w:p w14:paraId="5D307499" w14:textId="369A0B87" w:rsidR="003546A3" w:rsidRPr="003546A3" w:rsidRDefault="003546A3" w:rsidP="003546A3">
      <w:pPr>
        <w:pStyle w:val="Heading1"/>
      </w:pPr>
      <w:r w:rsidRPr="003546A3">
        <w:lastRenderedPageBreak/>
        <w:t>Prep</w:t>
      </w:r>
    </w:p>
    <w:p w14:paraId="2985AB77" w14:textId="5C4EFC43" w:rsidR="002229BF" w:rsidRDefault="002229BF" w:rsidP="00B8490A">
      <w:pPr>
        <w:pStyle w:val="Instructiontowriters"/>
        <w:keepNext/>
        <w:keepLines/>
      </w:pPr>
      <w:r>
        <w:rPr>
          <w:b/>
          <w:bCs/>
        </w:rPr>
        <w:t xml:space="preserve">Note: </w:t>
      </w:r>
    </w:p>
    <w:p w14:paraId="080FC887" w14:textId="77777777" w:rsidR="002229BF" w:rsidRDefault="002229BF" w:rsidP="00B8490A">
      <w:pPr>
        <w:pStyle w:val="Instructiontowriters"/>
        <w:keepNext/>
        <w:keepLines/>
      </w:pPr>
      <w:r>
        <w:t>Adjust the table to reflect the number of units you will offer.</w:t>
      </w:r>
    </w:p>
    <w:p w14:paraId="608CA3C8" w14:textId="77777777" w:rsidR="002229BF" w:rsidRDefault="002229BF" w:rsidP="002229BF">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0"/>
        <w:gridCol w:w="4139"/>
        <w:gridCol w:w="912"/>
        <w:gridCol w:w="4140"/>
        <w:gridCol w:w="912"/>
        <w:gridCol w:w="4140"/>
        <w:gridCol w:w="912"/>
        <w:gridCol w:w="4140"/>
        <w:gridCol w:w="912"/>
      </w:tblGrid>
      <w:tr w:rsidR="003546A3" w:rsidRPr="00CD2E67" w14:paraId="124FD829" w14:textId="77777777" w:rsidTr="007E0979">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3546A3" w:rsidRPr="00CD2E67" w:rsidRDefault="003546A3" w:rsidP="008D598F">
            <w:pPr>
              <w:pStyle w:val="Tableheading"/>
            </w:pPr>
          </w:p>
        </w:tc>
        <w:tc>
          <w:tcPr>
            <w:tcW w:w="5051" w:type="dxa"/>
            <w:gridSpan w:val="2"/>
          </w:tcPr>
          <w:p w14:paraId="0960AC83" w14:textId="0CA1250D"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C519523"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40798399"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571EA561"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0961020A" w14:textId="77777777" w:rsidTr="007E0979">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rsidP="00594F3D">
            <w:pPr>
              <w:pStyle w:val="Tabletext"/>
            </w:pPr>
          </w:p>
        </w:tc>
        <w:tc>
          <w:tcPr>
            <w:tcW w:w="4139" w:type="dxa"/>
            <w:shd w:val="clear" w:color="auto" w:fill="E6E6E6" w:themeFill="background2"/>
          </w:tcPr>
          <w:p w14:paraId="3B063D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C3C560DC3C344999FF5DA752863ABCE"/>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796BDAB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D4D3411BE6044ADEBE4281DF7B2F5628"/>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BFBE4D0F8C445E3A3035C971AFCA2F0"/>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207D255E9FA94C09949A353F7998B0E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12F2996C" w14:textId="77777777" w:rsidTr="007E0979">
        <w:trPr>
          <w:cantSplit/>
          <w:trHeight w:val="2273"/>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67A038EE" w:rsidR="003546A3" w:rsidRPr="00CD2E67" w:rsidRDefault="003546A3" w:rsidP="00594F3D">
            <w:pPr>
              <w:pStyle w:val="Tablesubhead"/>
              <w:ind w:left="113" w:right="113"/>
              <w:jc w:val="center"/>
            </w:pPr>
            <w:r w:rsidRPr="00CD2E67">
              <w:t>Assessment</w:t>
            </w:r>
          </w:p>
        </w:tc>
        <w:tc>
          <w:tcPr>
            <w:tcW w:w="4139" w:type="dxa"/>
          </w:tcPr>
          <w:p w14:paraId="047B9C55" w14:textId="77777777" w:rsidR="003546A3" w:rsidRPr="001A4872" w:rsidRDefault="005B3A2B"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C33B19966C0541819E281991F9797CC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5290B6C" w14:textId="77777777" w:rsidR="003546A3" w:rsidRDefault="005B3A2B"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59310913A90B408F84B18DBB94B0F17B"/>
                </w:placeholder>
                <w:temporary/>
                <w:showingPlcHdr/>
                <w:text w:multiLine="1"/>
              </w:sdtPr>
              <w:sdtEndPr/>
              <w:sdtContent>
                <w:r w:rsidR="003546A3" w:rsidRPr="00CD2E67">
                  <w:rPr>
                    <w:shd w:val="clear" w:color="auto" w:fill="F7EA9F" w:themeFill="accent6"/>
                  </w:rPr>
                  <w:t>[Insert technique]</w:t>
                </w:r>
              </w:sdtContent>
            </w:sdt>
          </w:p>
          <w:p w14:paraId="62A7FDF5" w14:textId="77777777" w:rsidR="003546A3" w:rsidRPr="00CD2E67" w:rsidRDefault="005B3A2B"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0864D2B63B194270AE38B6A796742602"/>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C68408" w14:textId="77777777" w:rsidR="003546A3" w:rsidRPr="00CD2E67"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6D2D8D46D346DC9B0CA025BA33BAAA"/>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7C4138E" w14:textId="77777777" w:rsidR="003546A3" w:rsidRPr="002E5A67" w:rsidRDefault="005B3A2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50BBCF68A74496FA3FBAE0B61FAE2D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582EF099" w14:textId="77777777" w:rsidR="003546A3" w:rsidRPr="004D089C" w:rsidRDefault="005B3A2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1BE89153462D43F9AA4AE610258B8D0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BD0F866" w14:textId="77777777" w:rsidR="003546A3"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77866C5FDC7249F8AA207B263832C026"/>
                </w:placeholder>
                <w:temporary/>
                <w:showingPlcHdr/>
                <w:text w:multiLine="1"/>
              </w:sdtPr>
              <w:sdtEndPr/>
              <w:sdtContent>
                <w:r w:rsidR="003546A3" w:rsidRPr="00CD2E67">
                  <w:rPr>
                    <w:shd w:val="clear" w:color="auto" w:fill="F7EA9F" w:themeFill="accent6"/>
                  </w:rPr>
                  <w:t>[Insert technique]</w:t>
                </w:r>
              </w:sdtContent>
            </w:sdt>
          </w:p>
          <w:p w14:paraId="3AD61A3A" w14:textId="77777777" w:rsidR="003546A3" w:rsidRPr="00CD2E67"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89F6CD7ACF944ED48FD18560B0CA1CB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2B8ED40" w14:textId="77777777" w:rsidR="003546A3" w:rsidRPr="00CD2E67" w:rsidRDefault="005B3A2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F7122B58E2B4BBBAABE52DD9472EED1"/>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B728358" w14:textId="77777777" w:rsidR="003546A3" w:rsidRPr="002E5A67" w:rsidRDefault="005B3A2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803D9E752A4D858046CF4D1B894BF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325B1AC" w14:textId="77777777" w:rsidR="003546A3" w:rsidRPr="004D089C" w:rsidRDefault="005B3A2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9CC216D765894919A0B47E03CBD771E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81DB9C6" w14:textId="77777777" w:rsidR="003546A3"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FBB4C8F6AC2843BE9BAD800AFB6CF6CC"/>
                </w:placeholder>
                <w:temporary/>
                <w:showingPlcHdr/>
                <w:text w:multiLine="1"/>
              </w:sdtPr>
              <w:sdtEndPr/>
              <w:sdtContent>
                <w:r w:rsidR="003546A3" w:rsidRPr="00CD2E67">
                  <w:rPr>
                    <w:shd w:val="clear" w:color="auto" w:fill="F7EA9F" w:themeFill="accent6"/>
                  </w:rPr>
                  <w:t>[Insert technique]</w:t>
                </w:r>
              </w:sdtContent>
            </w:sdt>
          </w:p>
          <w:p w14:paraId="076CB3CE" w14:textId="77777777" w:rsidR="003546A3" w:rsidRPr="00CD2E67"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0EF6E6E7B34C4818AEEE504CB162ED1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03AAC44" w14:textId="77777777" w:rsidR="003546A3" w:rsidRPr="00A71C6A" w:rsidRDefault="005B3A2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83C3C5C25CA47BAA8E994B7C9A5003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5EFA305" w14:textId="77777777" w:rsidR="003546A3" w:rsidRPr="00CD2E67" w:rsidRDefault="005B3A2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4C472266F314826AA32E1348B4F9EEF"/>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254DA31A" w14:textId="77777777" w:rsidR="003546A3" w:rsidRPr="004D089C" w:rsidRDefault="005B3A2B"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B6A8EEA5D93B40B6B1B27A2854A4517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E76DD56" w14:textId="77777777" w:rsidR="003546A3"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0EB03B3F8B134635BF428C36782409D6"/>
                </w:placeholder>
                <w:temporary/>
                <w:showingPlcHdr/>
                <w:text w:multiLine="1"/>
              </w:sdtPr>
              <w:sdtEndPr/>
              <w:sdtContent>
                <w:r w:rsidR="003546A3" w:rsidRPr="00CD2E67">
                  <w:rPr>
                    <w:shd w:val="clear" w:color="auto" w:fill="F7EA9F" w:themeFill="accent6"/>
                  </w:rPr>
                  <w:t>[Insert technique]</w:t>
                </w:r>
              </w:sdtContent>
            </w:sdt>
          </w:p>
          <w:p w14:paraId="2115EB42" w14:textId="77777777" w:rsidR="003546A3" w:rsidRPr="00CD2E67" w:rsidRDefault="005B3A2B"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44716B3236E04DCFA7CAEFCD47C4222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0EF1399" w14:textId="77777777" w:rsidR="003546A3" w:rsidRPr="00A71C6A" w:rsidRDefault="005B3A2B"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E6DCB37F32B400498A44908D5160CFC"/>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ECFBF81" w14:textId="77777777" w:rsidR="003546A3" w:rsidRPr="002E5A67" w:rsidRDefault="005B3A2B"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258529105D64A52BD0E2251187BB6C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7E0979" w:rsidRPr="00CD2E67" w14:paraId="43C2D2BC" w14:textId="77777777" w:rsidTr="007E0979">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1E09C0EC" w:rsidR="007E0979" w:rsidRPr="00CD2E67" w:rsidRDefault="007E0979" w:rsidP="007E0979">
            <w:pPr>
              <w:pStyle w:val="Tablesubhead"/>
              <w:ind w:left="113" w:right="113"/>
              <w:jc w:val="center"/>
            </w:pPr>
            <w:bookmarkStart w:id="3" w:name="_Hlk119397428"/>
            <w:r w:rsidRPr="00CD2E67">
              <w:t>Achievement standard</w:t>
            </w:r>
          </w:p>
        </w:tc>
        <w:tc>
          <w:tcPr>
            <w:tcW w:w="5051" w:type="dxa"/>
            <w:gridSpan w:val="2"/>
          </w:tcPr>
          <w:p w14:paraId="0A394CF6" w14:textId="77777777" w:rsidR="007E0979" w:rsidRDefault="007E0979" w:rsidP="007E097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637B71F0" w14:textId="534A3ADB" w:rsidR="007E0979" w:rsidRPr="00FA39B8" w:rsidRDefault="007E0979" w:rsidP="007E0979">
            <w:pPr>
              <w:pStyle w:val="Tabletext"/>
              <w:cnfStyle w:val="000000000000" w:firstRow="0" w:lastRow="0" w:firstColumn="0" w:lastColumn="0" w:oddVBand="0" w:evenVBand="0" w:oddHBand="0" w:evenHBand="0" w:firstRowFirstColumn="0" w:firstRowLastColumn="0" w:lastRowFirstColumn="0" w:lastRowLastColumn="0"/>
            </w:pPr>
            <w:r>
              <w:t>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observations and ideas about their experiences with others.</w:t>
            </w:r>
          </w:p>
        </w:tc>
        <w:tc>
          <w:tcPr>
            <w:tcW w:w="5052" w:type="dxa"/>
            <w:gridSpan w:val="2"/>
          </w:tcPr>
          <w:p w14:paraId="6B4FD3BE" w14:textId="77777777" w:rsidR="007E0979" w:rsidRDefault="007E0979" w:rsidP="007E097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11CEF901" w14:textId="38EE5DB9" w:rsidR="007E0979" w:rsidRPr="002E5A67" w:rsidRDefault="007E0979" w:rsidP="007E0979">
            <w:pPr>
              <w:pStyle w:val="Tabletext"/>
              <w:cnfStyle w:val="000000000000" w:firstRow="0" w:lastRow="0" w:firstColumn="0" w:lastColumn="0" w:oddVBand="0" w:evenVBand="0" w:oddHBand="0" w:evenHBand="0" w:firstRowFirstColumn="0" w:firstRowLastColumn="0" w:lastRowFirstColumn="0" w:lastRowLastColumn="0"/>
            </w:pPr>
            <w:r>
              <w:t>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observations and ideas about their experiences with others.</w:t>
            </w:r>
          </w:p>
        </w:tc>
        <w:tc>
          <w:tcPr>
            <w:tcW w:w="5052" w:type="dxa"/>
            <w:gridSpan w:val="2"/>
          </w:tcPr>
          <w:p w14:paraId="43DDD2D8" w14:textId="77777777" w:rsidR="007E0979" w:rsidRDefault="007E0979" w:rsidP="007E097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4C3355A8" w14:textId="0352D666" w:rsidR="007E0979" w:rsidRPr="00CD2E67" w:rsidRDefault="007E0979" w:rsidP="007E0979">
            <w:pPr>
              <w:pStyle w:val="Tabletext"/>
              <w:cnfStyle w:val="000000000000" w:firstRow="0" w:lastRow="0" w:firstColumn="0" w:lastColumn="0" w:oddVBand="0" w:evenVBand="0" w:oddHBand="0" w:evenHBand="0" w:firstRowFirstColumn="0" w:firstRowLastColumn="0" w:lastRowFirstColumn="0" w:lastRowLastColumn="0"/>
            </w:pPr>
            <w:r>
              <w:t>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observations and ideas about their experiences with others.</w:t>
            </w:r>
          </w:p>
        </w:tc>
        <w:tc>
          <w:tcPr>
            <w:tcW w:w="5052" w:type="dxa"/>
            <w:gridSpan w:val="2"/>
          </w:tcPr>
          <w:p w14:paraId="7DFD3E43" w14:textId="77777777" w:rsidR="007E0979" w:rsidRDefault="007E0979" w:rsidP="007E097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Foundation 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6869F402" w14:textId="4EAE1983" w:rsidR="007E0979" w:rsidRPr="00F33FF5" w:rsidRDefault="007E0979" w:rsidP="007E0979">
            <w:pPr>
              <w:pStyle w:val="Tabletext"/>
              <w:cnfStyle w:val="000000000000" w:firstRow="0" w:lastRow="0" w:firstColumn="0" w:lastColumn="0" w:oddVBand="0" w:evenVBand="0" w:oddHBand="0" w:evenHBand="0" w:firstRowFirstColumn="0" w:firstRowLastColumn="0" w:lastRowFirstColumn="0" w:lastRowLastColumn="0"/>
            </w:pPr>
            <w:r>
              <w:t>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observations and ideas about their experiences with others.</w:t>
            </w:r>
          </w:p>
        </w:tc>
      </w:tr>
      <w:bookmarkEnd w:id="3"/>
      <w:tr w:rsidR="007E0979" w:rsidRPr="00CD2E67" w14:paraId="3F997FA1" w14:textId="77777777" w:rsidTr="007E0979">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8C8FBA6" w:rsidR="007E0979" w:rsidRPr="00CD2E67" w:rsidRDefault="007E0979" w:rsidP="007E0979">
            <w:pPr>
              <w:pStyle w:val="Tablesubhead"/>
              <w:ind w:left="113" w:right="113"/>
              <w:jc w:val="center"/>
            </w:pPr>
            <w:r w:rsidRPr="00CD2E67">
              <w:t>Moderation</w:t>
            </w:r>
          </w:p>
        </w:tc>
        <w:tc>
          <w:tcPr>
            <w:tcW w:w="5051" w:type="dxa"/>
            <w:gridSpan w:val="2"/>
          </w:tcPr>
          <w:p w14:paraId="447CBBCE" w14:textId="77777777" w:rsidR="007E0979" w:rsidRPr="00F33FF5" w:rsidRDefault="005B3A2B" w:rsidP="007E097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4C0B51CE1904479291E62F173B181B8F"/>
                </w:placeholder>
                <w:temporary/>
                <w:showingPlcHdr/>
              </w:sdtPr>
              <w:sdtEndPr>
                <w:rPr>
                  <w:rStyle w:val="DefaultParagraphFont"/>
                  <w:sz w:val="21"/>
                </w:rPr>
              </w:sdtEndPr>
              <w:sdtContent>
                <w:r w:rsidR="007E0979"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7E0979" w:rsidRPr="00F33FF5" w:rsidRDefault="005B3A2B" w:rsidP="007E097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D7D51211E01D4D8BA39D3B497C38C239"/>
                </w:placeholder>
                <w:temporary/>
                <w:showingPlcHdr/>
              </w:sdtPr>
              <w:sdtEndPr>
                <w:rPr>
                  <w:rStyle w:val="DefaultParagraphFont"/>
                  <w:sz w:val="21"/>
                </w:rPr>
              </w:sdtEndPr>
              <w:sdtContent>
                <w:r w:rsidR="007E0979"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7E0979" w:rsidRPr="00F33FF5" w:rsidRDefault="005B3A2B" w:rsidP="007E097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841DEF4BC8554C2FAEFBE9FEF7540F28"/>
                </w:placeholder>
                <w:temporary/>
                <w:showingPlcHdr/>
              </w:sdtPr>
              <w:sdtEndPr>
                <w:rPr>
                  <w:rStyle w:val="DefaultParagraphFont"/>
                  <w:sz w:val="21"/>
                </w:rPr>
              </w:sdtEndPr>
              <w:sdtContent>
                <w:r w:rsidR="007E0979"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7E0979" w:rsidRPr="00F33FF5" w:rsidRDefault="005B3A2B" w:rsidP="007E097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BB03E32A76C543B5872E6DC3C501E7EA"/>
                </w:placeholder>
                <w:temporary/>
                <w:showingPlcHdr/>
              </w:sdtPr>
              <w:sdtEndPr>
                <w:rPr>
                  <w:rStyle w:val="DefaultParagraphFont"/>
                  <w:sz w:val="21"/>
                </w:rPr>
              </w:sdtEndPr>
              <w:sdtContent>
                <w:r w:rsidR="007E0979" w:rsidRPr="00364269">
                  <w:rPr>
                    <w:shd w:val="clear" w:color="auto" w:fill="F7EA9F" w:themeFill="accent6"/>
                  </w:rPr>
                  <w:t>[Insert moderation details, including when moderation will occur and how it will be conducted]</w:t>
                </w:r>
              </w:sdtContent>
            </w:sdt>
          </w:p>
        </w:tc>
      </w:tr>
    </w:tbl>
    <w:p w14:paraId="5910D643" w14:textId="77777777" w:rsidR="00141021" w:rsidRDefault="00141021" w:rsidP="00141021">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4" w:type="pct"/>
        <w:tblInd w:w="-6" w:type="dxa"/>
        <w:tblLayout w:type="fixed"/>
        <w:tblLook w:val="04A0" w:firstRow="1" w:lastRow="0" w:firstColumn="1" w:lastColumn="0" w:noHBand="0" w:noVBand="1"/>
      </w:tblPr>
      <w:tblGrid>
        <w:gridCol w:w="4679"/>
        <w:gridCol w:w="568"/>
        <w:gridCol w:w="567"/>
        <w:gridCol w:w="584"/>
        <w:gridCol w:w="10"/>
        <w:gridCol w:w="576"/>
        <w:gridCol w:w="4640"/>
        <w:gridCol w:w="567"/>
        <w:gridCol w:w="567"/>
        <w:gridCol w:w="567"/>
        <w:gridCol w:w="638"/>
        <w:gridCol w:w="22"/>
        <w:gridCol w:w="4585"/>
        <w:gridCol w:w="567"/>
        <w:gridCol w:w="568"/>
        <w:gridCol w:w="567"/>
        <w:gridCol w:w="707"/>
      </w:tblGrid>
      <w:tr w:rsidR="007324D3" w:rsidRPr="00CD2E67" w14:paraId="48A858AF" w14:textId="77777777" w:rsidTr="00D36EA6">
        <w:trPr>
          <w:cnfStyle w:val="100000000000" w:firstRow="1" w:lastRow="0" w:firstColumn="0" w:lastColumn="0" w:oddVBand="0" w:evenVBand="0" w:oddHBand="0" w:evenHBand="0" w:firstRowFirstColumn="0" w:firstRowLastColumn="0" w:lastRowFirstColumn="0" w:lastRowLastColumn="0"/>
          <w:trHeight w:val="253"/>
          <w:tblHeader/>
        </w:trPr>
        <w:tc>
          <w:tcPr>
            <w:tcW w:w="4679" w:type="dxa"/>
          </w:tcPr>
          <w:p w14:paraId="00BE6B3A" w14:textId="77777777" w:rsidR="007324D3" w:rsidRPr="00CD2E67" w:rsidRDefault="007324D3" w:rsidP="00D36EA6">
            <w:pPr>
              <w:pStyle w:val="Tableheading"/>
              <w:keepNext/>
              <w:keepLines/>
            </w:pPr>
            <w:r w:rsidRPr="00CD2E67">
              <w:t>Content descriptions</w:t>
            </w:r>
          </w:p>
        </w:tc>
        <w:tc>
          <w:tcPr>
            <w:tcW w:w="2305" w:type="dxa"/>
            <w:gridSpan w:val="5"/>
          </w:tcPr>
          <w:p w14:paraId="24245070" w14:textId="77777777" w:rsidR="007324D3" w:rsidRPr="00CD2E67" w:rsidRDefault="007324D3" w:rsidP="00D36EA6">
            <w:pPr>
              <w:pStyle w:val="Tableheading"/>
              <w:keepNext/>
              <w:keepLines/>
              <w:jc w:val="center"/>
            </w:pPr>
            <w:r>
              <w:t>Units</w:t>
            </w:r>
          </w:p>
        </w:tc>
        <w:tc>
          <w:tcPr>
            <w:tcW w:w="4640" w:type="dxa"/>
          </w:tcPr>
          <w:p w14:paraId="202E8D4A" w14:textId="77777777" w:rsidR="007324D3" w:rsidRPr="00CD2E67" w:rsidRDefault="007324D3" w:rsidP="00D36EA6">
            <w:pPr>
              <w:pStyle w:val="Tableheading"/>
              <w:keepNext/>
              <w:keepLines/>
            </w:pPr>
            <w:r w:rsidRPr="00CD2E67">
              <w:t>Content descriptions</w:t>
            </w:r>
          </w:p>
        </w:tc>
        <w:tc>
          <w:tcPr>
            <w:tcW w:w="2361" w:type="dxa"/>
            <w:gridSpan w:val="5"/>
          </w:tcPr>
          <w:p w14:paraId="34EF227E" w14:textId="77777777" w:rsidR="007324D3" w:rsidRPr="00CD2E67" w:rsidRDefault="007324D3" w:rsidP="00D36EA6">
            <w:pPr>
              <w:pStyle w:val="Tableheading"/>
              <w:keepNext/>
              <w:keepLines/>
              <w:jc w:val="center"/>
            </w:pPr>
            <w:r>
              <w:t>Units</w:t>
            </w:r>
          </w:p>
        </w:tc>
        <w:tc>
          <w:tcPr>
            <w:tcW w:w="4585" w:type="dxa"/>
          </w:tcPr>
          <w:p w14:paraId="550B0C5C" w14:textId="77777777" w:rsidR="007324D3" w:rsidRPr="00CD2E67" w:rsidRDefault="007324D3" w:rsidP="00D36EA6">
            <w:pPr>
              <w:pStyle w:val="Tableheading"/>
              <w:keepNext/>
              <w:keepLines/>
            </w:pPr>
            <w:r w:rsidRPr="00CD2E67">
              <w:t>Content descriptions</w:t>
            </w:r>
          </w:p>
        </w:tc>
        <w:tc>
          <w:tcPr>
            <w:tcW w:w="2409" w:type="dxa"/>
            <w:gridSpan w:val="4"/>
          </w:tcPr>
          <w:p w14:paraId="23E5F9AE" w14:textId="77777777" w:rsidR="007324D3" w:rsidRPr="00CD2E67" w:rsidRDefault="007324D3" w:rsidP="00D36EA6">
            <w:pPr>
              <w:pStyle w:val="Tableheading"/>
              <w:keepNext/>
              <w:keepLines/>
              <w:jc w:val="center"/>
            </w:pPr>
            <w:r>
              <w:t>Units</w:t>
            </w:r>
          </w:p>
        </w:tc>
      </w:tr>
      <w:tr w:rsidR="007324D3" w:rsidRPr="00CD2E67" w14:paraId="51090973" w14:textId="77777777" w:rsidTr="00D36EA6">
        <w:trPr>
          <w:trHeight w:val="241"/>
        </w:trPr>
        <w:tc>
          <w:tcPr>
            <w:tcW w:w="4679" w:type="dxa"/>
            <w:shd w:val="clear" w:color="auto" w:fill="E6E7E8"/>
          </w:tcPr>
          <w:p w14:paraId="7D5F0E8F" w14:textId="77777777" w:rsidR="007324D3" w:rsidRPr="007A2FAE" w:rsidRDefault="007324D3" w:rsidP="00D36EA6">
            <w:pPr>
              <w:pStyle w:val="Tablesubhead"/>
              <w:keepNext/>
              <w:keepLines/>
            </w:pPr>
            <w:r>
              <w:t>Science understanding</w:t>
            </w:r>
          </w:p>
        </w:tc>
        <w:tc>
          <w:tcPr>
            <w:tcW w:w="568" w:type="dxa"/>
            <w:shd w:val="clear" w:color="auto" w:fill="E6E7E8"/>
            <w:vAlign w:val="center"/>
          </w:tcPr>
          <w:p w14:paraId="42BE6DC0" w14:textId="77777777" w:rsidR="007324D3" w:rsidRPr="00CD2E67" w:rsidRDefault="007324D3" w:rsidP="00D36EA6">
            <w:pPr>
              <w:pStyle w:val="Tablesubhead"/>
              <w:keepNext/>
              <w:keepLines/>
              <w:jc w:val="center"/>
            </w:pPr>
            <w:r w:rsidRPr="00CD2E67">
              <w:t>1</w:t>
            </w:r>
          </w:p>
        </w:tc>
        <w:tc>
          <w:tcPr>
            <w:tcW w:w="567" w:type="dxa"/>
            <w:shd w:val="clear" w:color="auto" w:fill="E6E7E8"/>
            <w:vAlign w:val="center"/>
          </w:tcPr>
          <w:p w14:paraId="1E852483" w14:textId="77777777" w:rsidR="007324D3" w:rsidRPr="00CD2E67" w:rsidRDefault="007324D3" w:rsidP="00D36EA6">
            <w:pPr>
              <w:pStyle w:val="Tablesubhead"/>
              <w:keepNext/>
              <w:keepLines/>
              <w:jc w:val="center"/>
            </w:pPr>
            <w:r w:rsidRPr="00CD2E67">
              <w:t>2</w:t>
            </w:r>
          </w:p>
        </w:tc>
        <w:tc>
          <w:tcPr>
            <w:tcW w:w="584" w:type="dxa"/>
            <w:shd w:val="clear" w:color="auto" w:fill="E6E7E8"/>
            <w:vAlign w:val="center"/>
          </w:tcPr>
          <w:p w14:paraId="74D66D2F" w14:textId="77777777" w:rsidR="007324D3" w:rsidRPr="00CD2E67" w:rsidRDefault="007324D3" w:rsidP="00D36EA6">
            <w:pPr>
              <w:pStyle w:val="Tablesubhead"/>
              <w:keepNext/>
              <w:keepLines/>
              <w:jc w:val="center"/>
            </w:pPr>
            <w:r w:rsidRPr="00CD2E67">
              <w:t>3</w:t>
            </w:r>
          </w:p>
        </w:tc>
        <w:tc>
          <w:tcPr>
            <w:tcW w:w="586" w:type="dxa"/>
            <w:gridSpan w:val="2"/>
            <w:shd w:val="clear" w:color="auto" w:fill="E6E7E8"/>
            <w:vAlign w:val="center"/>
          </w:tcPr>
          <w:p w14:paraId="61279BBC" w14:textId="77777777" w:rsidR="007324D3" w:rsidRPr="00CD2E67" w:rsidRDefault="007324D3" w:rsidP="00D36EA6">
            <w:pPr>
              <w:pStyle w:val="Tablesubhead"/>
              <w:keepNext/>
              <w:keepLines/>
              <w:jc w:val="center"/>
            </w:pPr>
            <w:r w:rsidRPr="00CD2E67">
              <w:t>4</w:t>
            </w:r>
          </w:p>
        </w:tc>
        <w:tc>
          <w:tcPr>
            <w:tcW w:w="4640" w:type="dxa"/>
            <w:shd w:val="clear" w:color="auto" w:fill="E6E7E8"/>
          </w:tcPr>
          <w:p w14:paraId="478E5848" w14:textId="77777777" w:rsidR="007324D3" w:rsidRPr="00CD2E67" w:rsidRDefault="007324D3" w:rsidP="00D36EA6">
            <w:pPr>
              <w:pStyle w:val="Tablesubhead"/>
              <w:keepNext/>
              <w:keepLines/>
            </w:pPr>
            <w:r>
              <w:t>Science as a human endeavour</w:t>
            </w:r>
          </w:p>
        </w:tc>
        <w:tc>
          <w:tcPr>
            <w:tcW w:w="567" w:type="dxa"/>
            <w:shd w:val="clear" w:color="auto" w:fill="E6E7E8"/>
            <w:vAlign w:val="center"/>
          </w:tcPr>
          <w:p w14:paraId="3ADDABF5" w14:textId="77777777" w:rsidR="007324D3" w:rsidRPr="00CD2E67" w:rsidRDefault="007324D3" w:rsidP="00D36EA6">
            <w:pPr>
              <w:pStyle w:val="Tablesubhead"/>
              <w:keepNext/>
              <w:keepLines/>
              <w:jc w:val="center"/>
            </w:pPr>
            <w:r w:rsidRPr="00CD2E67">
              <w:t>1</w:t>
            </w:r>
          </w:p>
        </w:tc>
        <w:tc>
          <w:tcPr>
            <w:tcW w:w="567" w:type="dxa"/>
            <w:shd w:val="clear" w:color="auto" w:fill="E6E7E8"/>
            <w:vAlign w:val="center"/>
          </w:tcPr>
          <w:p w14:paraId="651A9BC3" w14:textId="77777777" w:rsidR="007324D3" w:rsidRPr="00CD2E67" w:rsidRDefault="007324D3" w:rsidP="00D36EA6">
            <w:pPr>
              <w:pStyle w:val="Tablesubhead"/>
              <w:keepNext/>
              <w:keepLines/>
              <w:jc w:val="center"/>
            </w:pPr>
            <w:r w:rsidRPr="00CD2E67">
              <w:t>2</w:t>
            </w:r>
          </w:p>
        </w:tc>
        <w:tc>
          <w:tcPr>
            <w:tcW w:w="567" w:type="dxa"/>
            <w:shd w:val="clear" w:color="auto" w:fill="E6E7E8"/>
            <w:vAlign w:val="center"/>
          </w:tcPr>
          <w:p w14:paraId="48D665CD" w14:textId="77777777" w:rsidR="007324D3" w:rsidRPr="00CD2E67" w:rsidRDefault="007324D3" w:rsidP="00D36EA6">
            <w:pPr>
              <w:pStyle w:val="Tablesubhead"/>
              <w:keepNext/>
              <w:keepLines/>
              <w:jc w:val="center"/>
            </w:pPr>
            <w:r w:rsidRPr="00CD2E67">
              <w:t>3</w:t>
            </w:r>
          </w:p>
        </w:tc>
        <w:tc>
          <w:tcPr>
            <w:tcW w:w="660" w:type="dxa"/>
            <w:gridSpan w:val="2"/>
            <w:shd w:val="clear" w:color="auto" w:fill="E6E7E8"/>
            <w:vAlign w:val="center"/>
          </w:tcPr>
          <w:p w14:paraId="640C3AC5" w14:textId="77777777" w:rsidR="007324D3" w:rsidRPr="00CD2E67" w:rsidRDefault="007324D3" w:rsidP="00D36EA6">
            <w:pPr>
              <w:pStyle w:val="Tablesubhead"/>
              <w:keepNext/>
              <w:keepLines/>
              <w:jc w:val="center"/>
            </w:pPr>
            <w:r w:rsidRPr="00CD2E67">
              <w:t>4</w:t>
            </w:r>
          </w:p>
        </w:tc>
        <w:tc>
          <w:tcPr>
            <w:tcW w:w="4585" w:type="dxa"/>
            <w:shd w:val="clear" w:color="auto" w:fill="E6E7E8"/>
          </w:tcPr>
          <w:p w14:paraId="4437747A" w14:textId="77777777" w:rsidR="007324D3" w:rsidRPr="00CD2E67" w:rsidRDefault="007324D3" w:rsidP="00D36EA6">
            <w:pPr>
              <w:pStyle w:val="Tablesubhead"/>
              <w:keepNext/>
              <w:keepLines/>
            </w:pPr>
            <w:r>
              <w:t>Science inquiry</w:t>
            </w:r>
          </w:p>
        </w:tc>
        <w:tc>
          <w:tcPr>
            <w:tcW w:w="567" w:type="dxa"/>
            <w:shd w:val="clear" w:color="auto" w:fill="E6E7E8"/>
            <w:vAlign w:val="center"/>
          </w:tcPr>
          <w:p w14:paraId="1E7C4F27" w14:textId="77777777" w:rsidR="007324D3" w:rsidRPr="00CD2E67" w:rsidRDefault="007324D3" w:rsidP="00D36EA6">
            <w:pPr>
              <w:pStyle w:val="Tablesubhead"/>
              <w:keepNext/>
              <w:keepLines/>
              <w:jc w:val="center"/>
            </w:pPr>
            <w:r w:rsidRPr="00CD2E67">
              <w:t>1</w:t>
            </w:r>
          </w:p>
        </w:tc>
        <w:tc>
          <w:tcPr>
            <w:tcW w:w="568" w:type="dxa"/>
            <w:shd w:val="clear" w:color="auto" w:fill="E6E7E8"/>
            <w:vAlign w:val="center"/>
          </w:tcPr>
          <w:p w14:paraId="21F5550D" w14:textId="77777777" w:rsidR="007324D3" w:rsidRPr="00CD2E67" w:rsidRDefault="007324D3" w:rsidP="00D36EA6">
            <w:pPr>
              <w:pStyle w:val="Tablesubhead"/>
              <w:keepNext/>
              <w:keepLines/>
              <w:jc w:val="center"/>
            </w:pPr>
            <w:r w:rsidRPr="00CD2E67">
              <w:t>2</w:t>
            </w:r>
          </w:p>
        </w:tc>
        <w:tc>
          <w:tcPr>
            <w:tcW w:w="567" w:type="dxa"/>
            <w:shd w:val="clear" w:color="auto" w:fill="E6E7E8"/>
            <w:vAlign w:val="center"/>
          </w:tcPr>
          <w:p w14:paraId="5BCC8AF2" w14:textId="77777777" w:rsidR="007324D3" w:rsidRPr="00CD2E67" w:rsidRDefault="007324D3" w:rsidP="00D36EA6">
            <w:pPr>
              <w:pStyle w:val="Tablesubhead"/>
              <w:keepNext/>
              <w:keepLines/>
              <w:jc w:val="center"/>
            </w:pPr>
            <w:r w:rsidRPr="00CD2E67">
              <w:t>3</w:t>
            </w:r>
          </w:p>
        </w:tc>
        <w:tc>
          <w:tcPr>
            <w:tcW w:w="707" w:type="dxa"/>
            <w:shd w:val="clear" w:color="auto" w:fill="E6E7E8"/>
            <w:vAlign w:val="center"/>
          </w:tcPr>
          <w:p w14:paraId="50FB3ABB" w14:textId="77777777" w:rsidR="007324D3" w:rsidRPr="00CD2E67" w:rsidRDefault="007324D3" w:rsidP="00D36EA6">
            <w:pPr>
              <w:pStyle w:val="Tablesubhead"/>
              <w:keepNext/>
              <w:keepLines/>
              <w:jc w:val="center"/>
            </w:pPr>
            <w:r w:rsidRPr="00CD2E67">
              <w:t>4</w:t>
            </w:r>
          </w:p>
        </w:tc>
      </w:tr>
      <w:tr w:rsidR="007324D3" w:rsidRPr="00CD2E67" w14:paraId="4220EC49" w14:textId="77777777" w:rsidTr="00D36EA6">
        <w:trPr>
          <w:trHeight w:val="241"/>
        </w:trPr>
        <w:tc>
          <w:tcPr>
            <w:tcW w:w="4679" w:type="dxa"/>
            <w:shd w:val="clear" w:color="auto" w:fill="FFFFFF"/>
          </w:tcPr>
          <w:p w14:paraId="62BC61BC" w14:textId="77777777" w:rsidR="007324D3" w:rsidRPr="00A30528" w:rsidRDefault="007324D3" w:rsidP="00D36EA6">
            <w:pPr>
              <w:pStyle w:val="Tabletext"/>
              <w:keepNext/>
              <w:keepLines/>
              <w:rPr>
                <w:b/>
                <w:bCs/>
              </w:rPr>
            </w:pPr>
            <w:r w:rsidRPr="00A30528">
              <w:rPr>
                <w:b/>
                <w:bCs/>
              </w:rPr>
              <w:t>Biological sciences</w:t>
            </w:r>
          </w:p>
          <w:p w14:paraId="6FFE44C8" w14:textId="77777777" w:rsidR="007324D3" w:rsidRPr="00CD2E67" w:rsidRDefault="007324D3" w:rsidP="00D36EA6">
            <w:pPr>
              <w:pStyle w:val="Tabletext"/>
              <w:keepNext/>
              <w:keepLines/>
            </w:pPr>
            <w:r>
              <w:t>observe external features of plants and animals and describe ways they can be grouped based on these features AC9SFU01</w:t>
            </w:r>
          </w:p>
        </w:tc>
        <w:tc>
          <w:tcPr>
            <w:tcW w:w="568" w:type="dxa"/>
            <w:shd w:val="clear" w:color="auto" w:fill="FFFFFF"/>
            <w:vAlign w:val="center"/>
          </w:tcPr>
          <w:p w14:paraId="08A1A48C" w14:textId="094A5FC5" w:rsidR="007324D3" w:rsidRPr="00CD2E67" w:rsidRDefault="005B3A2B" w:rsidP="00D36EA6">
            <w:pPr>
              <w:pStyle w:val="Tabletext"/>
              <w:keepNext/>
              <w:keepLines/>
              <w:jc w:val="center"/>
            </w:pPr>
            <w:sdt>
              <w:sdtPr>
                <w:id w:val="-743574363"/>
                <w14:checkbox>
                  <w14:checked w14:val="0"/>
                  <w14:checkedState w14:val="0052" w14:font="Wingdings 2"/>
                  <w14:uncheckedState w14:val="00A3" w14:font="Wingdings 2"/>
                </w14:checkbox>
              </w:sdtPr>
              <w:sdtEndPr/>
              <w:sdtContent>
                <w:r w:rsidR="007324D3">
                  <w:sym w:font="Wingdings 2" w:char="F0A3"/>
                </w:r>
              </w:sdtContent>
            </w:sdt>
          </w:p>
        </w:tc>
        <w:tc>
          <w:tcPr>
            <w:tcW w:w="567" w:type="dxa"/>
            <w:shd w:val="clear" w:color="auto" w:fill="FFFFFF"/>
            <w:vAlign w:val="center"/>
          </w:tcPr>
          <w:p w14:paraId="3C3233F3" w14:textId="4CD0B2D7" w:rsidR="007324D3" w:rsidRPr="00CD2E67" w:rsidRDefault="005B3A2B" w:rsidP="00D36EA6">
            <w:pPr>
              <w:pStyle w:val="Tabletext"/>
              <w:keepNext/>
              <w:keepLines/>
              <w:jc w:val="center"/>
            </w:pPr>
            <w:sdt>
              <w:sdtPr>
                <w:id w:val="-617376367"/>
                <w14:checkbox>
                  <w14:checked w14:val="0"/>
                  <w14:checkedState w14:val="0052" w14:font="Wingdings 2"/>
                  <w14:uncheckedState w14:val="00A3" w14:font="Wingdings 2"/>
                </w14:checkbox>
              </w:sdtPr>
              <w:sdtEndPr/>
              <w:sdtContent>
                <w:r w:rsidR="007324D3">
                  <w:sym w:font="Wingdings 2" w:char="F0A3"/>
                </w:r>
              </w:sdtContent>
            </w:sdt>
          </w:p>
        </w:tc>
        <w:tc>
          <w:tcPr>
            <w:tcW w:w="584" w:type="dxa"/>
            <w:shd w:val="clear" w:color="auto" w:fill="FFFFFF"/>
            <w:vAlign w:val="center"/>
          </w:tcPr>
          <w:p w14:paraId="6CFFC7BE" w14:textId="27D82767" w:rsidR="007324D3" w:rsidRPr="00CD2E67" w:rsidRDefault="005B3A2B" w:rsidP="00D36EA6">
            <w:pPr>
              <w:pStyle w:val="Tabletext"/>
              <w:keepNext/>
              <w:keepLines/>
              <w:jc w:val="center"/>
            </w:pPr>
            <w:sdt>
              <w:sdtPr>
                <w:id w:val="583964724"/>
                <w14:checkbox>
                  <w14:checked w14:val="0"/>
                  <w14:checkedState w14:val="0052" w14:font="Wingdings 2"/>
                  <w14:uncheckedState w14:val="00A3" w14:font="Wingdings 2"/>
                </w14:checkbox>
              </w:sdtPr>
              <w:sdtEndPr/>
              <w:sdtContent>
                <w:r w:rsidR="007324D3" w:rsidRPr="00CC07DB">
                  <w:sym w:font="Wingdings 2" w:char="F0A3"/>
                </w:r>
              </w:sdtContent>
            </w:sdt>
          </w:p>
        </w:tc>
        <w:tc>
          <w:tcPr>
            <w:tcW w:w="586" w:type="dxa"/>
            <w:gridSpan w:val="2"/>
            <w:shd w:val="clear" w:color="auto" w:fill="FFFFFF"/>
            <w:vAlign w:val="center"/>
          </w:tcPr>
          <w:p w14:paraId="2B9EB564" w14:textId="13123617" w:rsidR="007324D3" w:rsidRPr="00CD2E67" w:rsidRDefault="005B3A2B" w:rsidP="00D36EA6">
            <w:pPr>
              <w:pStyle w:val="Tabletext"/>
              <w:keepNext/>
              <w:keepLines/>
              <w:jc w:val="center"/>
            </w:pPr>
            <w:sdt>
              <w:sdtPr>
                <w:id w:val="1392692222"/>
                <w14:checkbox>
                  <w14:checked w14:val="0"/>
                  <w14:checkedState w14:val="0052" w14:font="Wingdings 2"/>
                  <w14:uncheckedState w14:val="00A3" w14:font="Wingdings 2"/>
                </w14:checkbox>
              </w:sdtPr>
              <w:sdtEndPr/>
              <w:sdtContent>
                <w:r w:rsidR="007324D3">
                  <w:sym w:font="Wingdings 2" w:char="F0A3"/>
                </w:r>
              </w:sdtContent>
            </w:sdt>
          </w:p>
        </w:tc>
        <w:tc>
          <w:tcPr>
            <w:tcW w:w="4640" w:type="dxa"/>
            <w:shd w:val="clear" w:color="auto" w:fill="FFFFFF"/>
          </w:tcPr>
          <w:p w14:paraId="02A1906D" w14:textId="77777777" w:rsidR="007324D3" w:rsidRPr="0032091C" w:rsidRDefault="007324D3" w:rsidP="0032091C">
            <w:pPr>
              <w:pStyle w:val="Tabletext"/>
              <w:rPr>
                <w:rStyle w:val="Strong"/>
              </w:rPr>
            </w:pPr>
            <w:r w:rsidRPr="0032091C">
              <w:rPr>
                <w:rStyle w:val="Strong"/>
              </w:rPr>
              <w:t>Use and influence of science</w:t>
            </w:r>
          </w:p>
          <w:p w14:paraId="0B2E69F0" w14:textId="77777777" w:rsidR="007324D3" w:rsidRPr="00A30528" w:rsidRDefault="007324D3" w:rsidP="00D36EA6">
            <w:pPr>
              <w:pStyle w:val="Tabletext"/>
              <w:keepNext/>
              <w:keepLines/>
            </w:pPr>
            <w:r>
              <w:t>explore the ways people make and use observations and questions to learn about the natural world AC9SFH01</w:t>
            </w:r>
          </w:p>
        </w:tc>
        <w:tc>
          <w:tcPr>
            <w:tcW w:w="567" w:type="dxa"/>
            <w:shd w:val="clear" w:color="auto" w:fill="FFFFFF"/>
            <w:vAlign w:val="center"/>
          </w:tcPr>
          <w:p w14:paraId="0EA2C27B" w14:textId="77F4311E" w:rsidR="007324D3" w:rsidRPr="00CD2E67" w:rsidRDefault="005B3A2B" w:rsidP="00D36EA6">
            <w:pPr>
              <w:pStyle w:val="Tabletext"/>
              <w:keepNext/>
              <w:keepLines/>
              <w:jc w:val="center"/>
            </w:pPr>
            <w:sdt>
              <w:sdtPr>
                <w:id w:val="772214615"/>
                <w14:checkbox>
                  <w14:checked w14:val="0"/>
                  <w14:checkedState w14:val="0052" w14:font="Wingdings 2"/>
                  <w14:uncheckedState w14:val="00A3" w14:font="Wingdings 2"/>
                </w14:checkbox>
              </w:sdtPr>
              <w:sdtEndPr/>
              <w:sdtContent>
                <w:r w:rsidR="007324D3">
                  <w:sym w:font="Wingdings 2" w:char="F0A3"/>
                </w:r>
              </w:sdtContent>
            </w:sdt>
          </w:p>
        </w:tc>
        <w:tc>
          <w:tcPr>
            <w:tcW w:w="567" w:type="dxa"/>
            <w:shd w:val="clear" w:color="auto" w:fill="FFFFFF"/>
            <w:vAlign w:val="center"/>
          </w:tcPr>
          <w:p w14:paraId="150BAC30" w14:textId="4A4BB30C" w:rsidR="007324D3" w:rsidRPr="00CD2E67" w:rsidRDefault="005B3A2B" w:rsidP="00D36EA6">
            <w:pPr>
              <w:pStyle w:val="Tabletext"/>
              <w:keepNext/>
              <w:keepLines/>
              <w:jc w:val="center"/>
            </w:pPr>
            <w:sdt>
              <w:sdtPr>
                <w:id w:val="-800379394"/>
                <w14:checkbox>
                  <w14:checked w14:val="0"/>
                  <w14:checkedState w14:val="0052" w14:font="Wingdings 2"/>
                  <w14:uncheckedState w14:val="00A3" w14:font="Wingdings 2"/>
                </w14:checkbox>
              </w:sdtPr>
              <w:sdtEndPr/>
              <w:sdtContent>
                <w:r w:rsidR="007324D3">
                  <w:sym w:font="Wingdings 2" w:char="F0A3"/>
                </w:r>
              </w:sdtContent>
            </w:sdt>
          </w:p>
        </w:tc>
        <w:tc>
          <w:tcPr>
            <w:tcW w:w="567" w:type="dxa"/>
            <w:shd w:val="clear" w:color="auto" w:fill="FFFFFF"/>
            <w:vAlign w:val="center"/>
          </w:tcPr>
          <w:p w14:paraId="7BD96AEA" w14:textId="64AFC849" w:rsidR="007324D3" w:rsidRPr="00CD2E67" w:rsidRDefault="005B3A2B" w:rsidP="00D36EA6">
            <w:pPr>
              <w:pStyle w:val="Tabletext"/>
              <w:keepNext/>
              <w:keepLines/>
              <w:jc w:val="center"/>
            </w:pPr>
            <w:sdt>
              <w:sdtPr>
                <w:id w:val="-901287974"/>
                <w14:checkbox>
                  <w14:checked w14:val="0"/>
                  <w14:checkedState w14:val="0052" w14:font="Wingdings 2"/>
                  <w14:uncheckedState w14:val="00A3" w14:font="Wingdings 2"/>
                </w14:checkbox>
              </w:sdtPr>
              <w:sdtEndPr/>
              <w:sdtContent>
                <w:r w:rsidR="007324D3">
                  <w:sym w:font="Wingdings 2" w:char="F0A3"/>
                </w:r>
              </w:sdtContent>
            </w:sdt>
          </w:p>
        </w:tc>
        <w:tc>
          <w:tcPr>
            <w:tcW w:w="660" w:type="dxa"/>
            <w:gridSpan w:val="2"/>
            <w:shd w:val="clear" w:color="auto" w:fill="FFFFFF"/>
            <w:vAlign w:val="center"/>
          </w:tcPr>
          <w:p w14:paraId="5EE7816A" w14:textId="7CDFFE5D" w:rsidR="007324D3" w:rsidRPr="00CD2E67" w:rsidRDefault="005B3A2B" w:rsidP="00D36EA6">
            <w:pPr>
              <w:pStyle w:val="Tabletext"/>
              <w:keepNext/>
              <w:keepLines/>
              <w:jc w:val="center"/>
            </w:pPr>
            <w:sdt>
              <w:sdtPr>
                <w:id w:val="1702127602"/>
                <w14:checkbox>
                  <w14:checked w14:val="0"/>
                  <w14:checkedState w14:val="0052" w14:font="Wingdings 2"/>
                  <w14:uncheckedState w14:val="00A3" w14:font="Wingdings 2"/>
                </w14:checkbox>
              </w:sdtPr>
              <w:sdtEndPr/>
              <w:sdtContent>
                <w:r w:rsidR="007324D3">
                  <w:sym w:font="Wingdings 2" w:char="F0A3"/>
                </w:r>
              </w:sdtContent>
            </w:sdt>
          </w:p>
        </w:tc>
        <w:tc>
          <w:tcPr>
            <w:tcW w:w="4585" w:type="dxa"/>
            <w:shd w:val="clear" w:color="auto" w:fill="FFFFFF"/>
          </w:tcPr>
          <w:p w14:paraId="725C9F0A" w14:textId="77777777" w:rsidR="007324D3" w:rsidRPr="0032091C" w:rsidRDefault="007324D3" w:rsidP="0032091C">
            <w:pPr>
              <w:pStyle w:val="Tabletext"/>
              <w:rPr>
                <w:rStyle w:val="Strong"/>
              </w:rPr>
            </w:pPr>
            <w:r w:rsidRPr="0032091C">
              <w:rPr>
                <w:rStyle w:val="Strong"/>
              </w:rPr>
              <w:t>Questioning and predicting</w:t>
            </w:r>
          </w:p>
          <w:p w14:paraId="664E332C" w14:textId="77777777" w:rsidR="007324D3" w:rsidRPr="00A30528" w:rsidRDefault="007324D3" w:rsidP="00D36EA6">
            <w:pPr>
              <w:pStyle w:val="Tabletext"/>
              <w:keepNext/>
              <w:keepLines/>
            </w:pPr>
            <w:r>
              <w:t>pose questions and make predictions based on experiences AC9SFI01</w:t>
            </w:r>
          </w:p>
        </w:tc>
        <w:tc>
          <w:tcPr>
            <w:tcW w:w="567" w:type="dxa"/>
            <w:shd w:val="clear" w:color="auto" w:fill="FFFFFF"/>
            <w:vAlign w:val="center"/>
          </w:tcPr>
          <w:p w14:paraId="610E1897" w14:textId="0D57C7EF" w:rsidR="007324D3" w:rsidRPr="00CD2E67" w:rsidRDefault="005B3A2B" w:rsidP="00D36EA6">
            <w:pPr>
              <w:pStyle w:val="Tabletext"/>
              <w:keepNext/>
              <w:keepLines/>
              <w:jc w:val="center"/>
            </w:pPr>
            <w:sdt>
              <w:sdtPr>
                <w:id w:val="-182969903"/>
                <w14:checkbox>
                  <w14:checked w14:val="0"/>
                  <w14:checkedState w14:val="0052" w14:font="Wingdings 2"/>
                  <w14:uncheckedState w14:val="00A3" w14:font="Wingdings 2"/>
                </w14:checkbox>
              </w:sdtPr>
              <w:sdtEndPr/>
              <w:sdtContent>
                <w:r w:rsidR="007324D3">
                  <w:sym w:font="Wingdings 2" w:char="F0A3"/>
                </w:r>
              </w:sdtContent>
            </w:sdt>
          </w:p>
        </w:tc>
        <w:tc>
          <w:tcPr>
            <w:tcW w:w="568" w:type="dxa"/>
            <w:shd w:val="clear" w:color="auto" w:fill="FFFFFF"/>
            <w:vAlign w:val="center"/>
          </w:tcPr>
          <w:p w14:paraId="74D2517D" w14:textId="3D6DBBCB" w:rsidR="007324D3" w:rsidRPr="00CD2E67" w:rsidRDefault="005B3A2B" w:rsidP="00D36EA6">
            <w:pPr>
              <w:pStyle w:val="Tabletext"/>
              <w:keepNext/>
              <w:keepLines/>
              <w:jc w:val="center"/>
            </w:pPr>
            <w:sdt>
              <w:sdtPr>
                <w:id w:val="-1210107778"/>
                <w14:checkbox>
                  <w14:checked w14:val="0"/>
                  <w14:checkedState w14:val="0052" w14:font="Wingdings 2"/>
                  <w14:uncheckedState w14:val="00A3" w14:font="Wingdings 2"/>
                </w14:checkbox>
              </w:sdtPr>
              <w:sdtEndPr/>
              <w:sdtContent>
                <w:r w:rsidR="007324D3" w:rsidRPr="00CC07DB">
                  <w:sym w:font="Wingdings 2" w:char="F0A3"/>
                </w:r>
              </w:sdtContent>
            </w:sdt>
          </w:p>
        </w:tc>
        <w:tc>
          <w:tcPr>
            <w:tcW w:w="567" w:type="dxa"/>
            <w:shd w:val="clear" w:color="auto" w:fill="FFFFFF"/>
            <w:vAlign w:val="center"/>
          </w:tcPr>
          <w:p w14:paraId="438D132F" w14:textId="5318DC9D" w:rsidR="007324D3" w:rsidRPr="00CD2E67" w:rsidRDefault="005B3A2B" w:rsidP="00D36EA6">
            <w:pPr>
              <w:pStyle w:val="Tabletext"/>
              <w:keepNext/>
              <w:keepLines/>
              <w:jc w:val="center"/>
            </w:pPr>
            <w:sdt>
              <w:sdtPr>
                <w:id w:val="-1832979299"/>
                <w14:checkbox>
                  <w14:checked w14:val="0"/>
                  <w14:checkedState w14:val="0052" w14:font="Wingdings 2"/>
                  <w14:uncheckedState w14:val="00A3" w14:font="Wingdings 2"/>
                </w14:checkbox>
              </w:sdtPr>
              <w:sdtEndPr/>
              <w:sdtContent>
                <w:r w:rsidR="007324D3" w:rsidRPr="00CC07DB">
                  <w:sym w:font="Wingdings 2" w:char="F0A3"/>
                </w:r>
              </w:sdtContent>
            </w:sdt>
          </w:p>
        </w:tc>
        <w:tc>
          <w:tcPr>
            <w:tcW w:w="707" w:type="dxa"/>
            <w:shd w:val="clear" w:color="auto" w:fill="FFFFFF"/>
            <w:vAlign w:val="center"/>
          </w:tcPr>
          <w:p w14:paraId="1625C5C6" w14:textId="2999C74B" w:rsidR="007324D3" w:rsidRPr="00CD2E67" w:rsidRDefault="005B3A2B" w:rsidP="00D36EA6">
            <w:pPr>
              <w:pStyle w:val="Tabletext"/>
              <w:keepNext/>
              <w:keepLines/>
              <w:jc w:val="center"/>
            </w:pPr>
            <w:sdt>
              <w:sdtPr>
                <w:id w:val="-1497190421"/>
                <w14:checkbox>
                  <w14:checked w14:val="0"/>
                  <w14:checkedState w14:val="0052" w14:font="Wingdings 2"/>
                  <w14:uncheckedState w14:val="00A3" w14:font="Wingdings 2"/>
                </w14:checkbox>
              </w:sdtPr>
              <w:sdtEndPr/>
              <w:sdtContent>
                <w:r w:rsidR="007324D3">
                  <w:sym w:font="Wingdings 2" w:char="F0A3"/>
                </w:r>
              </w:sdtContent>
            </w:sdt>
          </w:p>
        </w:tc>
      </w:tr>
      <w:tr w:rsidR="007324D3" w:rsidRPr="00CD2E67" w14:paraId="207FB451" w14:textId="77777777" w:rsidTr="00D36EA6">
        <w:trPr>
          <w:trHeight w:val="253"/>
        </w:trPr>
        <w:tc>
          <w:tcPr>
            <w:tcW w:w="4679" w:type="dxa"/>
            <w:shd w:val="clear" w:color="auto" w:fill="FFFFFF"/>
          </w:tcPr>
          <w:p w14:paraId="04157E92" w14:textId="77777777" w:rsidR="007324D3" w:rsidRPr="00A30528" w:rsidRDefault="007324D3" w:rsidP="00D36EA6">
            <w:pPr>
              <w:pStyle w:val="Tabletext"/>
              <w:rPr>
                <w:b/>
                <w:bCs/>
              </w:rPr>
            </w:pPr>
            <w:r w:rsidRPr="00A30528">
              <w:rPr>
                <w:b/>
                <w:bCs/>
              </w:rPr>
              <w:t>Physical sciences</w:t>
            </w:r>
          </w:p>
          <w:p w14:paraId="47A5568B" w14:textId="77777777" w:rsidR="007324D3" w:rsidRPr="00CD2E67" w:rsidRDefault="007324D3" w:rsidP="00D36EA6">
            <w:pPr>
              <w:pStyle w:val="Tabletext"/>
            </w:pPr>
            <w:r>
              <w:t>describe how objects move and how factors including their size, shape or material influence their movement AC9SFU02</w:t>
            </w:r>
          </w:p>
        </w:tc>
        <w:tc>
          <w:tcPr>
            <w:tcW w:w="568" w:type="dxa"/>
            <w:shd w:val="clear" w:color="auto" w:fill="FFFFFF"/>
            <w:vAlign w:val="center"/>
          </w:tcPr>
          <w:p w14:paraId="2CF5F27B" w14:textId="6DD4B59F" w:rsidR="007324D3" w:rsidRPr="00CD2E67" w:rsidRDefault="005B3A2B" w:rsidP="00D36EA6">
            <w:pPr>
              <w:pStyle w:val="Tabletext"/>
              <w:jc w:val="center"/>
            </w:pPr>
            <w:sdt>
              <w:sdtPr>
                <w:id w:val="1083726940"/>
                <w14:checkbox>
                  <w14:checked w14:val="0"/>
                  <w14:checkedState w14:val="0052" w14:font="Wingdings 2"/>
                  <w14:uncheckedState w14:val="00A3" w14:font="Wingdings 2"/>
                </w14:checkbox>
              </w:sdtPr>
              <w:sdtEndPr/>
              <w:sdtContent>
                <w:r w:rsidR="007324D3">
                  <w:sym w:font="Wingdings 2" w:char="F0A3"/>
                </w:r>
              </w:sdtContent>
            </w:sdt>
          </w:p>
        </w:tc>
        <w:tc>
          <w:tcPr>
            <w:tcW w:w="567" w:type="dxa"/>
            <w:shd w:val="clear" w:color="auto" w:fill="FFFFFF"/>
            <w:vAlign w:val="center"/>
          </w:tcPr>
          <w:p w14:paraId="7264264E" w14:textId="03CF1342" w:rsidR="007324D3" w:rsidRPr="00CD2E67" w:rsidRDefault="005B3A2B" w:rsidP="00D36EA6">
            <w:pPr>
              <w:pStyle w:val="Tabletext"/>
              <w:jc w:val="center"/>
            </w:pPr>
            <w:sdt>
              <w:sdtPr>
                <w:id w:val="-1933655143"/>
                <w14:checkbox>
                  <w14:checked w14:val="0"/>
                  <w14:checkedState w14:val="0052" w14:font="Wingdings 2"/>
                  <w14:uncheckedState w14:val="00A3" w14:font="Wingdings 2"/>
                </w14:checkbox>
              </w:sdtPr>
              <w:sdtEndPr/>
              <w:sdtContent>
                <w:r w:rsidR="00DC26A5">
                  <w:sym w:font="Wingdings 2" w:char="F0A3"/>
                </w:r>
              </w:sdtContent>
            </w:sdt>
          </w:p>
        </w:tc>
        <w:tc>
          <w:tcPr>
            <w:tcW w:w="584" w:type="dxa"/>
            <w:shd w:val="clear" w:color="auto" w:fill="FFFFFF"/>
            <w:vAlign w:val="center"/>
          </w:tcPr>
          <w:p w14:paraId="071E856F" w14:textId="5FAFE00C" w:rsidR="007324D3" w:rsidRPr="00CD2E67" w:rsidRDefault="005B3A2B" w:rsidP="00D36EA6">
            <w:pPr>
              <w:pStyle w:val="Tabletext"/>
              <w:jc w:val="center"/>
            </w:pPr>
            <w:sdt>
              <w:sdtPr>
                <w:id w:val="921682851"/>
                <w14:checkbox>
                  <w14:checked w14:val="0"/>
                  <w14:checkedState w14:val="0052" w14:font="Wingdings 2"/>
                  <w14:uncheckedState w14:val="00A3" w14:font="Wingdings 2"/>
                </w14:checkbox>
              </w:sdtPr>
              <w:sdtEndPr/>
              <w:sdtContent>
                <w:r w:rsidR="007324D3" w:rsidRPr="00CC07DB">
                  <w:sym w:font="Wingdings 2" w:char="F0A3"/>
                </w:r>
              </w:sdtContent>
            </w:sdt>
          </w:p>
        </w:tc>
        <w:tc>
          <w:tcPr>
            <w:tcW w:w="586" w:type="dxa"/>
            <w:gridSpan w:val="2"/>
            <w:shd w:val="clear" w:color="auto" w:fill="FFFFFF"/>
            <w:vAlign w:val="center"/>
          </w:tcPr>
          <w:p w14:paraId="38F1B9FB" w14:textId="569F4D2D" w:rsidR="007324D3" w:rsidRPr="00CD2E67" w:rsidRDefault="005B3A2B" w:rsidP="00D36EA6">
            <w:pPr>
              <w:pStyle w:val="Tabletext"/>
              <w:jc w:val="center"/>
            </w:pPr>
            <w:sdt>
              <w:sdtPr>
                <w:id w:val="-1379082266"/>
                <w14:checkbox>
                  <w14:checked w14:val="0"/>
                  <w14:checkedState w14:val="0052" w14:font="Wingdings 2"/>
                  <w14:uncheckedState w14:val="00A3" w14:font="Wingdings 2"/>
                </w14:checkbox>
              </w:sdtPr>
              <w:sdtEndPr/>
              <w:sdtContent>
                <w:r w:rsidR="007324D3">
                  <w:sym w:font="Wingdings 2" w:char="F0A3"/>
                </w:r>
              </w:sdtContent>
            </w:sdt>
          </w:p>
        </w:tc>
        <w:tc>
          <w:tcPr>
            <w:tcW w:w="4640" w:type="dxa"/>
            <w:shd w:val="clear" w:color="auto" w:fill="FFFFFF"/>
          </w:tcPr>
          <w:p w14:paraId="2C78B70A" w14:textId="77777777" w:rsidR="007324D3" w:rsidRPr="00CD2E67" w:rsidRDefault="007324D3" w:rsidP="00D36EA6">
            <w:pPr>
              <w:pStyle w:val="Tabletext"/>
              <w:jc w:val="center"/>
            </w:pPr>
          </w:p>
        </w:tc>
        <w:tc>
          <w:tcPr>
            <w:tcW w:w="567" w:type="dxa"/>
            <w:shd w:val="clear" w:color="auto" w:fill="FFFFFF"/>
          </w:tcPr>
          <w:p w14:paraId="2E12C0D8" w14:textId="77777777" w:rsidR="007324D3" w:rsidRPr="00CD2E67" w:rsidRDefault="007324D3" w:rsidP="00D36EA6">
            <w:pPr>
              <w:pStyle w:val="Tabletext"/>
              <w:jc w:val="center"/>
            </w:pPr>
          </w:p>
        </w:tc>
        <w:tc>
          <w:tcPr>
            <w:tcW w:w="567" w:type="dxa"/>
            <w:shd w:val="clear" w:color="auto" w:fill="FFFFFF"/>
          </w:tcPr>
          <w:p w14:paraId="207CD984" w14:textId="77777777" w:rsidR="007324D3" w:rsidRPr="00CD2E67" w:rsidRDefault="007324D3" w:rsidP="00D36EA6">
            <w:pPr>
              <w:pStyle w:val="Tabletext"/>
              <w:jc w:val="center"/>
            </w:pPr>
          </w:p>
        </w:tc>
        <w:tc>
          <w:tcPr>
            <w:tcW w:w="567" w:type="dxa"/>
            <w:shd w:val="clear" w:color="auto" w:fill="FFFFFF"/>
          </w:tcPr>
          <w:p w14:paraId="70B15585" w14:textId="77777777" w:rsidR="007324D3" w:rsidRPr="00CD2E67" w:rsidRDefault="007324D3" w:rsidP="00D36EA6">
            <w:pPr>
              <w:pStyle w:val="Tabletext"/>
              <w:jc w:val="center"/>
            </w:pPr>
          </w:p>
        </w:tc>
        <w:tc>
          <w:tcPr>
            <w:tcW w:w="638" w:type="dxa"/>
            <w:shd w:val="clear" w:color="auto" w:fill="FFFFFF"/>
          </w:tcPr>
          <w:p w14:paraId="5E2AD4D6" w14:textId="77777777" w:rsidR="007324D3" w:rsidRPr="00CD2E67" w:rsidRDefault="007324D3" w:rsidP="00D36EA6">
            <w:pPr>
              <w:pStyle w:val="Tabletext"/>
              <w:jc w:val="center"/>
            </w:pPr>
          </w:p>
        </w:tc>
        <w:tc>
          <w:tcPr>
            <w:tcW w:w="4607" w:type="dxa"/>
            <w:gridSpan w:val="2"/>
            <w:shd w:val="clear" w:color="auto" w:fill="FFFFFF"/>
          </w:tcPr>
          <w:p w14:paraId="2C3409F5" w14:textId="77777777" w:rsidR="007324D3" w:rsidRDefault="007324D3" w:rsidP="00D36EA6">
            <w:pPr>
              <w:pStyle w:val="Tabletext"/>
            </w:pPr>
            <w:r>
              <w:rPr>
                <w:b/>
                <w:bCs/>
              </w:rPr>
              <w:t>Planning and conducting</w:t>
            </w:r>
          </w:p>
          <w:p w14:paraId="636ECB47" w14:textId="77777777" w:rsidR="007324D3" w:rsidRPr="00A30528" w:rsidRDefault="007324D3" w:rsidP="00D36EA6">
            <w:pPr>
              <w:pStyle w:val="Tabletext"/>
            </w:pPr>
            <w:r>
              <w:t>engage in investigations safely and make observations using their senses AC9SFI02</w:t>
            </w:r>
          </w:p>
        </w:tc>
        <w:tc>
          <w:tcPr>
            <w:tcW w:w="567" w:type="dxa"/>
            <w:shd w:val="clear" w:color="auto" w:fill="FFFFFF"/>
            <w:vAlign w:val="center"/>
          </w:tcPr>
          <w:p w14:paraId="2C794361" w14:textId="3AC49007" w:rsidR="007324D3" w:rsidRPr="00CD2E67" w:rsidRDefault="005B3A2B" w:rsidP="00D36EA6">
            <w:pPr>
              <w:pStyle w:val="Tabletext"/>
              <w:jc w:val="center"/>
            </w:pPr>
            <w:sdt>
              <w:sdtPr>
                <w:id w:val="-518387357"/>
                <w14:checkbox>
                  <w14:checked w14:val="0"/>
                  <w14:checkedState w14:val="0052" w14:font="Wingdings 2"/>
                  <w14:uncheckedState w14:val="00A3" w14:font="Wingdings 2"/>
                </w14:checkbox>
              </w:sdtPr>
              <w:sdtEndPr/>
              <w:sdtContent>
                <w:r w:rsidR="007324D3">
                  <w:sym w:font="Wingdings 2" w:char="F0A3"/>
                </w:r>
              </w:sdtContent>
            </w:sdt>
          </w:p>
        </w:tc>
        <w:tc>
          <w:tcPr>
            <w:tcW w:w="568" w:type="dxa"/>
            <w:shd w:val="clear" w:color="auto" w:fill="FFFFFF"/>
            <w:vAlign w:val="center"/>
          </w:tcPr>
          <w:p w14:paraId="431A98E2" w14:textId="107A102E" w:rsidR="007324D3" w:rsidRPr="00CD2E67" w:rsidRDefault="005B3A2B" w:rsidP="00D36EA6">
            <w:pPr>
              <w:pStyle w:val="Tabletext"/>
              <w:jc w:val="center"/>
            </w:pPr>
            <w:sdt>
              <w:sdtPr>
                <w:id w:val="1672602642"/>
                <w14:checkbox>
                  <w14:checked w14:val="0"/>
                  <w14:checkedState w14:val="0052" w14:font="Wingdings 2"/>
                  <w14:uncheckedState w14:val="00A3" w14:font="Wingdings 2"/>
                </w14:checkbox>
              </w:sdtPr>
              <w:sdtEndPr/>
              <w:sdtContent>
                <w:r w:rsidR="007324D3" w:rsidRPr="00CC07DB">
                  <w:sym w:font="Wingdings 2" w:char="F0A3"/>
                </w:r>
              </w:sdtContent>
            </w:sdt>
          </w:p>
        </w:tc>
        <w:tc>
          <w:tcPr>
            <w:tcW w:w="567" w:type="dxa"/>
            <w:shd w:val="clear" w:color="auto" w:fill="FFFFFF"/>
            <w:vAlign w:val="center"/>
          </w:tcPr>
          <w:p w14:paraId="6E67FC3A" w14:textId="5FFFBAE1" w:rsidR="007324D3" w:rsidRPr="00CD2E67" w:rsidRDefault="005B3A2B" w:rsidP="00D36EA6">
            <w:pPr>
              <w:pStyle w:val="Tabletext"/>
              <w:jc w:val="center"/>
            </w:pPr>
            <w:sdt>
              <w:sdtPr>
                <w:id w:val="-171026374"/>
                <w14:checkbox>
                  <w14:checked w14:val="0"/>
                  <w14:checkedState w14:val="0052" w14:font="Wingdings 2"/>
                  <w14:uncheckedState w14:val="00A3" w14:font="Wingdings 2"/>
                </w14:checkbox>
              </w:sdtPr>
              <w:sdtEndPr/>
              <w:sdtContent>
                <w:r w:rsidR="007324D3" w:rsidRPr="00CC07DB">
                  <w:sym w:font="Wingdings 2" w:char="F0A3"/>
                </w:r>
              </w:sdtContent>
            </w:sdt>
          </w:p>
        </w:tc>
        <w:tc>
          <w:tcPr>
            <w:tcW w:w="707" w:type="dxa"/>
            <w:shd w:val="clear" w:color="auto" w:fill="FFFFFF"/>
            <w:vAlign w:val="center"/>
          </w:tcPr>
          <w:p w14:paraId="26442D04" w14:textId="65355079" w:rsidR="007324D3" w:rsidRPr="00CD2E67" w:rsidRDefault="005B3A2B" w:rsidP="00D36EA6">
            <w:pPr>
              <w:pStyle w:val="Tabletext"/>
              <w:jc w:val="center"/>
            </w:pPr>
            <w:sdt>
              <w:sdtPr>
                <w:id w:val="-210729473"/>
                <w14:checkbox>
                  <w14:checked w14:val="0"/>
                  <w14:checkedState w14:val="0052" w14:font="Wingdings 2"/>
                  <w14:uncheckedState w14:val="00A3" w14:font="Wingdings 2"/>
                </w14:checkbox>
              </w:sdtPr>
              <w:sdtEndPr/>
              <w:sdtContent>
                <w:r w:rsidR="007324D3">
                  <w:sym w:font="Wingdings 2" w:char="F0A3"/>
                </w:r>
              </w:sdtContent>
            </w:sdt>
          </w:p>
        </w:tc>
      </w:tr>
      <w:tr w:rsidR="007324D3" w:rsidRPr="00CD2E67" w14:paraId="4CD49124" w14:textId="77777777" w:rsidTr="00D36EA6">
        <w:trPr>
          <w:trHeight w:val="253"/>
        </w:trPr>
        <w:tc>
          <w:tcPr>
            <w:tcW w:w="4679" w:type="dxa"/>
            <w:shd w:val="clear" w:color="auto" w:fill="FFFFFF"/>
          </w:tcPr>
          <w:p w14:paraId="5E35544D" w14:textId="77777777" w:rsidR="007324D3" w:rsidRPr="00A30528" w:rsidRDefault="007324D3" w:rsidP="0032091C">
            <w:pPr>
              <w:pStyle w:val="Tabletext"/>
              <w:pageBreakBefore/>
              <w:rPr>
                <w:b/>
                <w:bCs/>
              </w:rPr>
            </w:pPr>
            <w:r w:rsidRPr="00A30528">
              <w:rPr>
                <w:b/>
                <w:bCs/>
              </w:rPr>
              <w:lastRenderedPageBreak/>
              <w:t>Chemical sciences</w:t>
            </w:r>
          </w:p>
          <w:p w14:paraId="3EEFF5C0" w14:textId="77777777" w:rsidR="007324D3" w:rsidRPr="00CD2E67" w:rsidRDefault="007324D3" w:rsidP="00D36EA6">
            <w:pPr>
              <w:pStyle w:val="Tabletext"/>
            </w:pPr>
            <w:r>
              <w:t>recognise that objects can be composed of different materials and describe the observable properties of those materials AC9SFU03</w:t>
            </w:r>
          </w:p>
        </w:tc>
        <w:tc>
          <w:tcPr>
            <w:tcW w:w="568" w:type="dxa"/>
            <w:shd w:val="clear" w:color="auto" w:fill="FFFFFF"/>
            <w:vAlign w:val="center"/>
          </w:tcPr>
          <w:p w14:paraId="16B3902F" w14:textId="08D2B98A" w:rsidR="007324D3" w:rsidRPr="00CD2E67" w:rsidRDefault="005B3A2B" w:rsidP="00D36EA6">
            <w:pPr>
              <w:pStyle w:val="Tabletext"/>
              <w:jc w:val="center"/>
            </w:pPr>
            <w:sdt>
              <w:sdtPr>
                <w:id w:val="-227994944"/>
                <w14:checkbox>
                  <w14:checked w14:val="0"/>
                  <w14:checkedState w14:val="0052" w14:font="Wingdings 2"/>
                  <w14:uncheckedState w14:val="00A3" w14:font="Wingdings 2"/>
                </w14:checkbox>
              </w:sdtPr>
              <w:sdtEndPr/>
              <w:sdtContent>
                <w:r w:rsidR="007324D3">
                  <w:sym w:font="Wingdings 2" w:char="F0A3"/>
                </w:r>
              </w:sdtContent>
            </w:sdt>
          </w:p>
        </w:tc>
        <w:tc>
          <w:tcPr>
            <w:tcW w:w="567" w:type="dxa"/>
            <w:shd w:val="clear" w:color="auto" w:fill="FFFFFF"/>
            <w:vAlign w:val="center"/>
          </w:tcPr>
          <w:p w14:paraId="01AF0EDB" w14:textId="3D17BBB1" w:rsidR="007324D3" w:rsidRPr="00CD2E67" w:rsidRDefault="005B3A2B" w:rsidP="00D36EA6">
            <w:pPr>
              <w:pStyle w:val="Tabletext"/>
              <w:jc w:val="center"/>
            </w:pPr>
            <w:sdt>
              <w:sdtPr>
                <w:id w:val="-1757974284"/>
                <w14:checkbox>
                  <w14:checked w14:val="0"/>
                  <w14:checkedState w14:val="0052" w14:font="Wingdings 2"/>
                  <w14:uncheckedState w14:val="00A3" w14:font="Wingdings 2"/>
                </w14:checkbox>
              </w:sdtPr>
              <w:sdtEndPr/>
              <w:sdtContent>
                <w:r w:rsidR="007324D3">
                  <w:sym w:font="Wingdings 2" w:char="F0A3"/>
                </w:r>
              </w:sdtContent>
            </w:sdt>
          </w:p>
        </w:tc>
        <w:tc>
          <w:tcPr>
            <w:tcW w:w="584" w:type="dxa"/>
            <w:shd w:val="clear" w:color="auto" w:fill="FFFFFF"/>
            <w:vAlign w:val="center"/>
          </w:tcPr>
          <w:p w14:paraId="33D98861" w14:textId="39E6C608" w:rsidR="007324D3" w:rsidRPr="00CD2E67" w:rsidRDefault="005B3A2B" w:rsidP="00D36EA6">
            <w:pPr>
              <w:pStyle w:val="Tabletext"/>
              <w:jc w:val="center"/>
            </w:pPr>
            <w:sdt>
              <w:sdtPr>
                <w:id w:val="-1882848063"/>
                <w14:checkbox>
                  <w14:checked w14:val="0"/>
                  <w14:checkedState w14:val="0052" w14:font="Wingdings 2"/>
                  <w14:uncheckedState w14:val="00A3" w14:font="Wingdings 2"/>
                </w14:checkbox>
              </w:sdtPr>
              <w:sdtEndPr/>
              <w:sdtContent>
                <w:r w:rsidR="007324D3" w:rsidRPr="00CC07DB">
                  <w:sym w:font="Wingdings 2" w:char="F0A3"/>
                </w:r>
              </w:sdtContent>
            </w:sdt>
          </w:p>
        </w:tc>
        <w:tc>
          <w:tcPr>
            <w:tcW w:w="586" w:type="dxa"/>
            <w:gridSpan w:val="2"/>
            <w:shd w:val="clear" w:color="auto" w:fill="FFFFFF"/>
            <w:vAlign w:val="center"/>
          </w:tcPr>
          <w:p w14:paraId="3B51BA25" w14:textId="45A9A30B" w:rsidR="007324D3" w:rsidRPr="00CD2E67" w:rsidRDefault="005B3A2B" w:rsidP="00D36EA6">
            <w:pPr>
              <w:pStyle w:val="Tabletext"/>
              <w:jc w:val="center"/>
            </w:pPr>
            <w:sdt>
              <w:sdtPr>
                <w:id w:val="-1516922394"/>
                <w14:checkbox>
                  <w14:checked w14:val="0"/>
                  <w14:checkedState w14:val="0052" w14:font="Wingdings 2"/>
                  <w14:uncheckedState w14:val="00A3" w14:font="Wingdings 2"/>
                </w14:checkbox>
              </w:sdtPr>
              <w:sdtEndPr/>
              <w:sdtContent>
                <w:r w:rsidR="007324D3">
                  <w:sym w:font="Wingdings 2" w:char="F0A3"/>
                </w:r>
              </w:sdtContent>
            </w:sdt>
          </w:p>
        </w:tc>
        <w:tc>
          <w:tcPr>
            <w:tcW w:w="4640" w:type="dxa"/>
            <w:shd w:val="clear" w:color="auto" w:fill="FFFFFF"/>
          </w:tcPr>
          <w:p w14:paraId="495F042B" w14:textId="77777777" w:rsidR="007324D3" w:rsidRPr="00CD2E67" w:rsidRDefault="007324D3" w:rsidP="00D36EA6">
            <w:pPr>
              <w:pStyle w:val="Tabletext"/>
              <w:jc w:val="center"/>
            </w:pPr>
          </w:p>
        </w:tc>
        <w:tc>
          <w:tcPr>
            <w:tcW w:w="567" w:type="dxa"/>
            <w:shd w:val="clear" w:color="auto" w:fill="FFFFFF"/>
          </w:tcPr>
          <w:p w14:paraId="5D2FC095" w14:textId="77777777" w:rsidR="007324D3" w:rsidRPr="00CD2E67" w:rsidRDefault="007324D3" w:rsidP="00D36EA6">
            <w:pPr>
              <w:pStyle w:val="Tabletext"/>
              <w:jc w:val="center"/>
            </w:pPr>
          </w:p>
        </w:tc>
        <w:tc>
          <w:tcPr>
            <w:tcW w:w="567" w:type="dxa"/>
            <w:shd w:val="clear" w:color="auto" w:fill="FFFFFF"/>
          </w:tcPr>
          <w:p w14:paraId="0BFC019A" w14:textId="77777777" w:rsidR="007324D3" w:rsidRPr="00CD2E67" w:rsidRDefault="007324D3" w:rsidP="00D36EA6">
            <w:pPr>
              <w:pStyle w:val="Tabletext"/>
              <w:jc w:val="center"/>
            </w:pPr>
          </w:p>
        </w:tc>
        <w:tc>
          <w:tcPr>
            <w:tcW w:w="567" w:type="dxa"/>
            <w:shd w:val="clear" w:color="auto" w:fill="FFFFFF"/>
          </w:tcPr>
          <w:p w14:paraId="5DD632E1" w14:textId="77777777" w:rsidR="007324D3" w:rsidRPr="00CD2E67" w:rsidRDefault="007324D3" w:rsidP="00D36EA6">
            <w:pPr>
              <w:pStyle w:val="Tabletext"/>
              <w:jc w:val="center"/>
            </w:pPr>
          </w:p>
        </w:tc>
        <w:tc>
          <w:tcPr>
            <w:tcW w:w="638" w:type="dxa"/>
            <w:shd w:val="clear" w:color="auto" w:fill="FFFFFF"/>
          </w:tcPr>
          <w:p w14:paraId="7D6ADBF1" w14:textId="77777777" w:rsidR="007324D3" w:rsidRPr="00CD2E67" w:rsidRDefault="007324D3" w:rsidP="00D36EA6">
            <w:pPr>
              <w:pStyle w:val="Tabletext"/>
              <w:jc w:val="center"/>
            </w:pPr>
          </w:p>
        </w:tc>
        <w:tc>
          <w:tcPr>
            <w:tcW w:w="4607" w:type="dxa"/>
            <w:gridSpan w:val="2"/>
            <w:shd w:val="clear" w:color="auto" w:fill="FFFFFF"/>
          </w:tcPr>
          <w:p w14:paraId="0784B693" w14:textId="77777777" w:rsidR="007324D3" w:rsidRPr="00A30528" w:rsidRDefault="007324D3" w:rsidP="00D36EA6">
            <w:pPr>
              <w:pStyle w:val="Tabletext"/>
              <w:rPr>
                <w:b/>
                <w:bCs/>
              </w:rPr>
            </w:pPr>
            <w:r>
              <w:rPr>
                <w:b/>
                <w:bCs/>
              </w:rPr>
              <w:t>Processing, modelling and analysing</w:t>
            </w:r>
          </w:p>
          <w:p w14:paraId="095CC8FF" w14:textId="77777777" w:rsidR="007324D3" w:rsidRPr="00CD2E67" w:rsidRDefault="007324D3" w:rsidP="00D36EA6">
            <w:pPr>
              <w:pStyle w:val="Tabletext"/>
            </w:pPr>
            <w:r>
              <w:t>represent observations in provided templates and identify patterns with guidance AC9SFI03</w:t>
            </w:r>
          </w:p>
        </w:tc>
        <w:tc>
          <w:tcPr>
            <w:tcW w:w="567" w:type="dxa"/>
            <w:shd w:val="clear" w:color="auto" w:fill="FFFFFF"/>
            <w:vAlign w:val="center"/>
          </w:tcPr>
          <w:p w14:paraId="47979CD4" w14:textId="421F0FA9" w:rsidR="007324D3" w:rsidRPr="00CD2E67" w:rsidRDefault="005B3A2B" w:rsidP="00D36EA6">
            <w:pPr>
              <w:pStyle w:val="Tabletext"/>
              <w:jc w:val="center"/>
            </w:pPr>
            <w:sdt>
              <w:sdtPr>
                <w:id w:val="1620560609"/>
                <w14:checkbox>
                  <w14:checked w14:val="0"/>
                  <w14:checkedState w14:val="0052" w14:font="Wingdings 2"/>
                  <w14:uncheckedState w14:val="00A3" w14:font="Wingdings 2"/>
                </w14:checkbox>
              </w:sdtPr>
              <w:sdtEndPr/>
              <w:sdtContent>
                <w:r w:rsidR="007324D3">
                  <w:sym w:font="Wingdings 2" w:char="F0A3"/>
                </w:r>
              </w:sdtContent>
            </w:sdt>
          </w:p>
        </w:tc>
        <w:tc>
          <w:tcPr>
            <w:tcW w:w="568" w:type="dxa"/>
            <w:shd w:val="clear" w:color="auto" w:fill="FFFFFF"/>
            <w:vAlign w:val="center"/>
          </w:tcPr>
          <w:p w14:paraId="1E6841B7" w14:textId="79DB620A" w:rsidR="007324D3" w:rsidRPr="00CD2E67" w:rsidRDefault="005B3A2B" w:rsidP="00D36EA6">
            <w:pPr>
              <w:pStyle w:val="Tabletext"/>
              <w:jc w:val="center"/>
            </w:pPr>
            <w:sdt>
              <w:sdtPr>
                <w:id w:val="-1811709048"/>
                <w14:checkbox>
                  <w14:checked w14:val="0"/>
                  <w14:checkedState w14:val="0052" w14:font="Wingdings 2"/>
                  <w14:uncheckedState w14:val="00A3" w14:font="Wingdings 2"/>
                </w14:checkbox>
              </w:sdtPr>
              <w:sdtEndPr/>
              <w:sdtContent>
                <w:r w:rsidR="007324D3" w:rsidRPr="00CC07DB">
                  <w:sym w:font="Wingdings 2" w:char="F0A3"/>
                </w:r>
              </w:sdtContent>
            </w:sdt>
          </w:p>
        </w:tc>
        <w:tc>
          <w:tcPr>
            <w:tcW w:w="567" w:type="dxa"/>
            <w:shd w:val="clear" w:color="auto" w:fill="FFFFFF"/>
            <w:vAlign w:val="center"/>
          </w:tcPr>
          <w:p w14:paraId="20ADD503" w14:textId="2518B017" w:rsidR="007324D3" w:rsidRPr="00CD2E67" w:rsidRDefault="005B3A2B" w:rsidP="00D36EA6">
            <w:pPr>
              <w:pStyle w:val="Tabletext"/>
              <w:jc w:val="center"/>
            </w:pPr>
            <w:sdt>
              <w:sdtPr>
                <w:id w:val="1681400300"/>
                <w14:checkbox>
                  <w14:checked w14:val="0"/>
                  <w14:checkedState w14:val="0052" w14:font="Wingdings 2"/>
                  <w14:uncheckedState w14:val="00A3" w14:font="Wingdings 2"/>
                </w14:checkbox>
              </w:sdtPr>
              <w:sdtEndPr/>
              <w:sdtContent>
                <w:r w:rsidR="007324D3" w:rsidRPr="00CC07DB">
                  <w:sym w:font="Wingdings 2" w:char="F0A3"/>
                </w:r>
              </w:sdtContent>
            </w:sdt>
          </w:p>
        </w:tc>
        <w:tc>
          <w:tcPr>
            <w:tcW w:w="707" w:type="dxa"/>
            <w:shd w:val="clear" w:color="auto" w:fill="FFFFFF"/>
            <w:vAlign w:val="center"/>
          </w:tcPr>
          <w:p w14:paraId="47D18B29" w14:textId="416E7555" w:rsidR="007324D3" w:rsidRPr="00CD2E67" w:rsidRDefault="005B3A2B" w:rsidP="00D36EA6">
            <w:pPr>
              <w:pStyle w:val="Tabletext"/>
              <w:jc w:val="center"/>
            </w:pPr>
            <w:sdt>
              <w:sdtPr>
                <w:id w:val="-1720744135"/>
                <w14:checkbox>
                  <w14:checked w14:val="0"/>
                  <w14:checkedState w14:val="0052" w14:font="Wingdings 2"/>
                  <w14:uncheckedState w14:val="00A3" w14:font="Wingdings 2"/>
                </w14:checkbox>
              </w:sdtPr>
              <w:sdtEndPr/>
              <w:sdtContent>
                <w:r w:rsidR="007324D3">
                  <w:sym w:font="Wingdings 2" w:char="F0A3"/>
                </w:r>
              </w:sdtContent>
            </w:sdt>
          </w:p>
        </w:tc>
      </w:tr>
      <w:tr w:rsidR="007324D3" w:rsidRPr="00CD2E67" w14:paraId="7646DAFE" w14:textId="77777777" w:rsidTr="00D36EA6">
        <w:trPr>
          <w:trHeight w:val="253"/>
        </w:trPr>
        <w:tc>
          <w:tcPr>
            <w:tcW w:w="4679" w:type="dxa"/>
            <w:shd w:val="clear" w:color="auto" w:fill="FFFFFF"/>
          </w:tcPr>
          <w:p w14:paraId="11D0E57A" w14:textId="77777777" w:rsidR="007324D3" w:rsidRDefault="007324D3" w:rsidP="00D36EA6">
            <w:pPr>
              <w:pStyle w:val="Tabletext"/>
              <w:jc w:val="center"/>
            </w:pPr>
          </w:p>
        </w:tc>
        <w:tc>
          <w:tcPr>
            <w:tcW w:w="568" w:type="dxa"/>
            <w:shd w:val="clear" w:color="auto" w:fill="FFFFFF"/>
          </w:tcPr>
          <w:p w14:paraId="1600332B" w14:textId="77777777" w:rsidR="007324D3" w:rsidRDefault="007324D3" w:rsidP="00D36EA6">
            <w:pPr>
              <w:pStyle w:val="Tabletext"/>
              <w:jc w:val="center"/>
            </w:pPr>
          </w:p>
        </w:tc>
        <w:tc>
          <w:tcPr>
            <w:tcW w:w="567" w:type="dxa"/>
            <w:shd w:val="clear" w:color="auto" w:fill="FFFFFF"/>
          </w:tcPr>
          <w:p w14:paraId="20B7B4CA" w14:textId="77777777" w:rsidR="007324D3" w:rsidRDefault="007324D3" w:rsidP="00D36EA6">
            <w:pPr>
              <w:pStyle w:val="Tabletext"/>
              <w:jc w:val="center"/>
            </w:pPr>
          </w:p>
        </w:tc>
        <w:tc>
          <w:tcPr>
            <w:tcW w:w="594" w:type="dxa"/>
            <w:gridSpan w:val="2"/>
            <w:shd w:val="clear" w:color="auto" w:fill="FFFFFF"/>
          </w:tcPr>
          <w:p w14:paraId="429F7DC1" w14:textId="77777777" w:rsidR="007324D3" w:rsidRDefault="007324D3" w:rsidP="00D36EA6">
            <w:pPr>
              <w:pStyle w:val="Tabletext"/>
              <w:jc w:val="center"/>
            </w:pPr>
          </w:p>
        </w:tc>
        <w:tc>
          <w:tcPr>
            <w:tcW w:w="576" w:type="dxa"/>
            <w:shd w:val="clear" w:color="auto" w:fill="FFFFFF"/>
          </w:tcPr>
          <w:p w14:paraId="7BA81CD1" w14:textId="77777777" w:rsidR="007324D3" w:rsidRDefault="007324D3" w:rsidP="00D36EA6">
            <w:pPr>
              <w:pStyle w:val="Tabletext"/>
              <w:jc w:val="center"/>
            </w:pPr>
          </w:p>
        </w:tc>
        <w:tc>
          <w:tcPr>
            <w:tcW w:w="4640" w:type="dxa"/>
            <w:shd w:val="clear" w:color="auto" w:fill="FFFFFF"/>
          </w:tcPr>
          <w:p w14:paraId="7B66779B" w14:textId="77777777" w:rsidR="007324D3" w:rsidRPr="00CD2E67" w:rsidRDefault="007324D3" w:rsidP="00D36EA6">
            <w:pPr>
              <w:pStyle w:val="Tabletext"/>
              <w:jc w:val="center"/>
            </w:pPr>
          </w:p>
        </w:tc>
        <w:tc>
          <w:tcPr>
            <w:tcW w:w="567" w:type="dxa"/>
            <w:shd w:val="clear" w:color="auto" w:fill="FFFFFF"/>
          </w:tcPr>
          <w:p w14:paraId="250774EA" w14:textId="77777777" w:rsidR="007324D3" w:rsidRPr="00CD2E67" w:rsidRDefault="007324D3" w:rsidP="00D36EA6">
            <w:pPr>
              <w:pStyle w:val="Tabletext"/>
              <w:jc w:val="center"/>
            </w:pPr>
          </w:p>
        </w:tc>
        <w:tc>
          <w:tcPr>
            <w:tcW w:w="567" w:type="dxa"/>
            <w:shd w:val="clear" w:color="auto" w:fill="FFFFFF"/>
          </w:tcPr>
          <w:p w14:paraId="2A1CF55F" w14:textId="77777777" w:rsidR="007324D3" w:rsidRPr="00CD2E67" w:rsidRDefault="007324D3" w:rsidP="00D36EA6">
            <w:pPr>
              <w:pStyle w:val="Tabletext"/>
              <w:jc w:val="center"/>
            </w:pPr>
          </w:p>
        </w:tc>
        <w:tc>
          <w:tcPr>
            <w:tcW w:w="567" w:type="dxa"/>
            <w:shd w:val="clear" w:color="auto" w:fill="FFFFFF"/>
          </w:tcPr>
          <w:p w14:paraId="33FE187A" w14:textId="77777777" w:rsidR="007324D3" w:rsidRPr="00CD2E67" w:rsidRDefault="007324D3" w:rsidP="00D36EA6">
            <w:pPr>
              <w:pStyle w:val="Tabletext"/>
              <w:jc w:val="center"/>
            </w:pPr>
          </w:p>
        </w:tc>
        <w:tc>
          <w:tcPr>
            <w:tcW w:w="638" w:type="dxa"/>
            <w:shd w:val="clear" w:color="auto" w:fill="FFFFFF"/>
          </w:tcPr>
          <w:p w14:paraId="35FDC76E" w14:textId="77777777" w:rsidR="007324D3" w:rsidRPr="00CD2E67" w:rsidRDefault="007324D3" w:rsidP="00D36EA6">
            <w:pPr>
              <w:pStyle w:val="Tabletext"/>
              <w:jc w:val="center"/>
            </w:pPr>
          </w:p>
        </w:tc>
        <w:tc>
          <w:tcPr>
            <w:tcW w:w="4607" w:type="dxa"/>
            <w:gridSpan w:val="2"/>
            <w:shd w:val="clear" w:color="auto" w:fill="FFFFFF"/>
          </w:tcPr>
          <w:p w14:paraId="63D888E5" w14:textId="77777777" w:rsidR="007324D3" w:rsidRDefault="007324D3" w:rsidP="00D36EA6">
            <w:pPr>
              <w:pStyle w:val="Tabletext"/>
            </w:pPr>
            <w:r>
              <w:rPr>
                <w:b/>
                <w:bCs/>
              </w:rPr>
              <w:t>Evaluating</w:t>
            </w:r>
          </w:p>
          <w:p w14:paraId="0508B367" w14:textId="77777777" w:rsidR="007324D3" w:rsidRPr="00A30528" w:rsidRDefault="007324D3" w:rsidP="00D36EA6">
            <w:pPr>
              <w:pStyle w:val="Tabletext"/>
            </w:pPr>
            <w:r>
              <w:t>compare observations with predictions with guidance AC9SFI04</w:t>
            </w:r>
          </w:p>
        </w:tc>
        <w:tc>
          <w:tcPr>
            <w:tcW w:w="567" w:type="dxa"/>
            <w:shd w:val="clear" w:color="auto" w:fill="FFFFFF"/>
            <w:vAlign w:val="center"/>
          </w:tcPr>
          <w:p w14:paraId="39D733B6" w14:textId="5CD5BCD0" w:rsidR="007324D3" w:rsidRDefault="005B3A2B" w:rsidP="00D36EA6">
            <w:pPr>
              <w:pStyle w:val="Tabletext"/>
              <w:jc w:val="center"/>
            </w:pPr>
            <w:sdt>
              <w:sdtPr>
                <w:id w:val="673459898"/>
                <w14:checkbox>
                  <w14:checked w14:val="0"/>
                  <w14:checkedState w14:val="0052" w14:font="Wingdings 2"/>
                  <w14:uncheckedState w14:val="00A3" w14:font="Wingdings 2"/>
                </w14:checkbox>
              </w:sdtPr>
              <w:sdtEndPr/>
              <w:sdtContent>
                <w:r w:rsidR="007324D3">
                  <w:sym w:font="Wingdings 2" w:char="F0A3"/>
                </w:r>
              </w:sdtContent>
            </w:sdt>
          </w:p>
        </w:tc>
        <w:tc>
          <w:tcPr>
            <w:tcW w:w="568" w:type="dxa"/>
            <w:shd w:val="clear" w:color="auto" w:fill="FFFFFF"/>
            <w:vAlign w:val="center"/>
          </w:tcPr>
          <w:p w14:paraId="0FE796ED" w14:textId="1BD82F26" w:rsidR="007324D3" w:rsidRDefault="005B3A2B" w:rsidP="00D36EA6">
            <w:pPr>
              <w:pStyle w:val="Tabletext"/>
              <w:jc w:val="center"/>
            </w:pPr>
            <w:sdt>
              <w:sdtPr>
                <w:id w:val="-602036115"/>
                <w14:checkbox>
                  <w14:checked w14:val="0"/>
                  <w14:checkedState w14:val="0052" w14:font="Wingdings 2"/>
                  <w14:uncheckedState w14:val="00A3" w14:font="Wingdings 2"/>
                </w14:checkbox>
              </w:sdtPr>
              <w:sdtEndPr/>
              <w:sdtContent>
                <w:r w:rsidR="00DC26A5">
                  <w:sym w:font="Wingdings 2" w:char="F0A3"/>
                </w:r>
              </w:sdtContent>
            </w:sdt>
          </w:p>
        </w:tc>
        <w:tc>
          <w:tcPr>
            <w:tcW w:w="567" w:type="dxa"/>
            <w:shd w:val="clear" w:color="auto" w:fill="FFFFFF"/>
            <w:vAlign w:val="center"/>
          </w:tcPr>
          <w:p w14:paraId="4295B25A" w14:textId="6F08A7BC" w:rsidR="007324D3" w:rsidRDefault="005B3A2B" w:rsidP="00D36EA6">
            <w:pPr>
              <w:pStyle w:val="Tabletext"/>
              <w:jc w:val="center"/>
            </w:pPr>
            <w:sdt>
              <w:sdtPr>
                <w:id w:val="-883020786"/>
                <w14:checkbox>
                  <w14:checked w14:val="0"/>
                  <w14:checkedState w14:val="0052" w14:font="Wingdings 2"/>
                  <w14:uncheckedState w14:val="00A3" w14:font="Wingdings 2"/>
                </w14:checkbox>
              </w:sdtPr>
              <w:sdtEndPr/>
              <w:sdtContent>
                <w:r w:rsidR="007324D3" w:rsidRPr="00CC07DB">
                  <w:sym w:font="Wingdings 2" w:char="F0A3"/>
                </w:r>
              </w:sdtContent>
            </w:sdt>
          </w:p>
        </w:tc>
        <w:tc>
          <w:tcPr>
            <w:tcW w:w="707" w:type="dxa"/>
            <w:shd w:val="clear" w:color="auto" w:fill="FFFFFF"/>
            <w:vAlign w:val="center"/>
          </w:tcPr>
          <w:p w14:paraId="03E7FFA4" w14:textId="3C9345D4" w:rsidR="007324D3" w:rsidRDefault="005B3A2B" w:rsidP="00D36EA6">
            <w:pPr>
              <w:pStyle w:val="Tabletext"/>
              <w:jc w:val="center"/>
            </w:pPr>
            <w:sdt>
              <w:sdtPr>
                <w:id w:val="1641529400"/>
                <w14:checkbox>
                  <w14:checked w14:val="0"/>
                  <w14:checkedState w14:val="0052" w14:font="Wingdings 2"/>
                  <w14:uncheckedState w14:val="00A3" w14:font="Wingdings 2"/>
                </w14:checkbox>
              </w:sdtPr>
              <w:sdtEndPr/>
              <w:sdtContent>
                <w:r w:rsidR="007324D3">
                  <w:sym w:font="Wingdings 2" w:char="F0A3"/>
                </w:r>
              </w:sdtContent>
            </w:sdt>
          </w:p>
        </w:tc>
      </w:tr>
      <w:tr w:rsidR="007324D3" w:rsidRPr="00CD2E67" w14:paraId="07F849C3" w14:textId="77777777" w:rsidTr="00D36EA6">
        <w:trPr>
          <w:trHeight w:val="253"/>
        </w:trPr>
        <w:tc>
          <w:tcPr>
            <w:tcW w:w="4679" w:type="dxa"/>
            <w:shd w:val="clear" w:color="auto" w:fill="FFFFFF"/>
          </w:tcPr>
          <w:p w14:paraId="174C26C1" w14:textId="77777777" w:rsidR="007324D3" w:rsidRDefault="007324D3" w:rsidP="00D36EA6">
            <w:pPr>
              <w:pStyle w:val="Tabletext"/>
              <w:jc w:val="center"/>
            </w:pPr>
          </w:p>
        </w:tc>
        <w:tc>
          <w:tcPr>
            <w:tcW w:w="568" w:type="dxa"/>
            <w:shd w:val="clear" w:color="auto" w:fill="FFFFFF"/>
          </w:tcPr>
          <w:p w14:paraId="5F7783EB" w14:textId="77777777" w:rsidR="007324D3" w:rsidRDefault="007324D3" w:rsidP="00D36EA6">
            <w:pPr>
              <w:pStyle w:val="Tabletext"/>
              <w:jc w:val="center"/>
            </w:pPr>
          </w:p>
        </w:tc>
        <w:tc>
          <w:tcPr>
            <w:tcW w:w="567" w:type="dxa"/>
            <w:shd w:val="clear" w:color="auto" w:fill="FFFFFF"/>
          </w:tcPr>
          <w:p w14:paraId="070CA4FE" w14:textId="77777777" w:rsidR="007324D3" w:rsidRDefault="007324D3" w:rsidP="00D36EA6">
            <w:pPr>
              <w:pStyle w:val="Tabletext"/>
              <w:jc w:val="center"/>
            </w:pPr>
          </w:p>
        </w:tc>
        <w:tc>
          <w:tcPr>
            <w:tcW w:w="594" w:type="dxa"/>
            <w:gridSpan w:val="2"/>
            <w:shd w:val="clear" w:color="auto" w:fill="FFFFFF"/>
          </w:tcPr>
          <w:p w14:paraId="0B2256DB" w14:textId="77777777" w:rsidR="007324D3" w:rsidRDefault="007324D3" w:rsidP="00D36EA6">
            <w:pPr>
              <w:pStyle w:val="Tabletext"/>
              <w:jc w:val="center"/>
            </w:pPr>
          </w:p>
        </w:tc>
        <w:tc>
          <w:tcPr>
            <w:tcW w:w="576" w:type="dxa"/>
            <w:shd w:val="clear" w:color="auto" w:fill="FFFFFF"/>
          </w:tcPr>
          <w:p w14:paraId="3F6AB3F9" w14:textId="77777777" w:rsidR="007324D3" w:rsidRDefault="007324D3" w:rsidP="00D36EA6">
            <w:pPr>
              <w:pStyle w:val="Tabletext"/>
              <w:jc w:val="center"/>
            </w:pPr>
          </w:p>
        </w:tc>
        <w:tc>
          <w:tcPr>
            <w:tcW w:w="4640" w:type="dxa"/>
            <w:shd w:val="clear" w:color="auto" w:fill="FFFFFF"/>
          </w:tcPr>
          <w:p w14:paraId="7B873BEF" w14:textId="77777777" w:rsidR="007324D3" w:rsidRPr="00CD2E67" w:rsidRDefault="007324D3" w:rsidP="00D36EA6">
            <w:pPr>
              <w:pStyle w:val="Tabletext"/>
              <w:jc w:val="center"/>
            </w:pPr>
          </w:p>
        </w:tc>
        <w:tc>
          <w:tcPr>
            <w:tcW w:w="567" w:type="dxa"/>
            <w:shd w:val="clear" w:color="auto" w:fill="FFFFFF"/>
          </w:tcPr>
          <w:p w14:paraId="0E132FEC" w14:textId="77777777" w:rsidR="007324D3" w:rsidRPr="00CD2E67" w:rsidRDefault="007324D3" w:rsidP="00D36EA6">
            <w:pPr>
              <w:pStyle w:val="Tabletext"/>
              <w:jc w:val="center"/>
            </w:pPr>
          </w:p>
        </w:tc>
        <w:tc>
          <w:tcPr>
            <w:tcW w:w="567" w:type="dxa"/>
            <w:shd w:val="clear" w:color="auto" w:fill="FFFFFF"/>
          </w:tcPr>
          <w:p w14:paraId="11221A06" w14:textId="77777777" w:rsidR="007324D3" w:rsidRPr="00CD2E67" w:rsidRDefault="007324D3" w:rsidP="00D36EA6">
            <w:pPr>
              <w:pStyle w:val="Tabletext"/>
              <w:jc w:val="center"/>
            </w:pPr>
          </w:p>
        </w:tc>
        <w:tc>
          <w:tcPr>
            <w:tcW w:w="567" w:type="dxa"/>
            <w:shd w:val="clear" w:color="auto" w:fill="FFFFFF"/>
          </w:tcPr>
          <w:p w14:paraId="644D0EE0" w14:textId="77777777" w:rsidR="007324D3" w:rsidRPr="00CD2E67" w:rsidRDefault="007324D3" w:rsidP="00D36EA6">
            <w:pPr>
              <w:pStyle w:val="Tabletext"/>
              <w:jc w:val="center"/>
            </w:pPr>
          </w:p>
        </w:tc>
        <w:tc>
          <w:tcPr>
            <w:tcW w:w="638" w:type="dxa"/>
            <w:shd w:val="clear" w:color="auto" w:fill="FFFFFF"/>
          </w:tcPr>
          <w:p w14:paraId="7B409824" w14:textId="77777777" w:rsidR="007324D3" w:rsidRPr="00CD2E67" w:rsidRDefault="007324D3" w:rsidP="00D36EA6">
            <w:pPr>
              <w:pStyle w:val="Tabletext"/>
              <w:jc w:val="center"/>
            </w:pPr>
          </w:p>
        </w:tc>
        <w:tc>
          <w:tcPr>
            <w:tcW w:w="4607" w:type="dxa"/>
            <w:gridSpan w:val="2"/>
            <w:shd w:val="clear" w:color="auto" w:fill="FFFFFF"/>
          </w:tcPr>
          <w:p w14:paraId="78198513" w14:textId="77777777" w:rsidR="007324D3" w:rsidRDefault="007324D3" w:rsidP="00D36EA6">
            <w:pPr>
              <w:pStyle w:val="Tabletext"/>
            </w:pPr>
            <w:r>
              <w:rPr>
                <w:b/>
                <w:bCs/>
              </w:rPr>
              <w:t>Communicating</w:t>
            </w:r>
          </w:p>
          <w:p w14:paraId="06132E9B" w14:textId="77777777" w:rsidR="007324D3" w:rsidRPr="00A30528" w:rsidRDefault="007324D3" w:rsidP="00D36EA6">
            <w:pPr>
              <w:pStyle w:val="Tabletext"/>
            </w:pPr>
            <w:r>
              <w:t>share questions, predictions, observations and ideas with others AC9SFI05</w:t>
            </w:r>
          </w:p>
        </w:tc>
        <w:tc>
          <w:tcPr>
            <w:tcW w:w="567" w:type="dxa"/>
            <w:shd w:val="clear" w:color="auto" w:fill="FFFFFF"/>
            <w:vAlign w:val="center"/>
          </w:tcPr>
          <w:p w14:paraId="28EF97CC" w14:textId="0EC5473B" w:rsidR="007324D3" w:rsidRDefault="005B3A2B" w:rsidP="00D36EA6">
            <w:pPr>
              <w:pStyle w:val="Tabletext"/>
              <w:jc w:val="center"/>
            </w:pPr>
            <w:sdt>
              <w:sdtPr>
                <w:id w:val="-785271980"/>
                <w14:checkbox>
                  <w14:checked w14:val="0"/>
                  <w14:checkedState w14:val="0052" w14:font="Wingdings 2"/>
                  <w14:uncheckedState w14:val="00A3" w14:font="Wingdings 2"/>
                </w14:checkbox>
              </w:sdtPr>
              <w:sdtEndPr/>
              <w:sdtContent>
                <w:r w:rsidR="007324D3">
                  <w:sym w:font="Wingdings 2" w:char="F0A3"/>
                </w:r>
              </w:sdtContent>
            </w:sdt>
          </w:p>
        </w:tc>
        <w:tc>
          <w:tcPr>
            <w:tcW w:w="568" w:type="dxa"/>
            <w:shd w:val="clear" w:color="auto" w:fill="FFFFFF"/>
            <w:vAlign w:val="center"/>
          </w:tcPr>
          <w:p w14:paraId="0A9F3C63" w14:textId="178AAB83" w:rsidR="007324D3" w:rsidRDefault="005B3A2B" w:rsidP="00D36EA6">
            <w:pPr>
              <w:pStyle w:val="Tabletext"/>
              <w:jc w:val="center"/>
            </w:pPr>
            <w:sdt>
              <w:sdtPr>
                <w:id w:val="208462984"/>
                <w14:checkbox>
                  <w14:checked w14:val="0"/>
                  <w14:checkedState w14:val="0052" w14:font="Wingdings 2"/>
                  <w14:uncheckedState w14:val="00A3" w14:font="Wingdings 2"/>
                </w14:checkbox>
              </w:sdtPr>
              <w:sdtEndPr/>
              <w:sdtContent>
                <w:r w:rsidR="007324D3" w:rsidRPr="00CC07DB">
                  <w:sym w:font="Wingdings 2" w:char="F0A3"/>
                </w:r>
              </w:sdtContent>
            </w:sdt>
          </w:p>
        </w:tc>
        <w:tc>
          <w:tcPr>
            <w:tcW w:w="567" w:type="dxa"/>
            <w:shd w:val="clear" w:color="auto" w:fill="FFFFFF"/>
            <w:vAlign w:val="center"/>
          </w:tcPr>
          <w:p w14:paraId="19DC5C30" w14:textId="0901F087" w:rsidR="007324D3" w:rsidRDefault="005B3A2B" w:rsidP="00D36EA6">
            <w:pPr>
              <w:pStyle w:val="Tabletext"/>
              <w:jc w:val="center"/>
            </w:pPr>
            <w:sdt>
              <w:sdtPr>
                <w:id w:val="-1385482657"/>
                <w14:checkbox>
                  <w14:checked w14:val="0"/>
                  <w14:checkedState w14:val="0052" w14:font="Wingdings 2"/>
                  <w14:uncheckedState w14:val="00A3" w14:font="Wingdings 2"/>
                </w14:checkbox>
              </w:sdtPr>
              <w:sdtEndPr/>
              <w:sdtContent>
                <w:r w:rsidR="007324D3" w:rsidRPr="00CC07DB">
                  <w:sym w:font="Wingdings 2" w:char="F0A3"/>
                </w:r>
              </w:sdtContent>
            </w:sdt>
          </w:p>
        </w:tc>
        <w:tc>
          <w:tcPr>
            <w:tcW w:w="707" w:type="dxa"/>
            <w:shd w:val="clear" w:color="auto" w:fill="FFFFFF"/>
            <w:vAlign w:val="center"/>
          </w:tcPr>
          <w:p w14:paraId="35C95616" w14:textId="08C0C446" w:rsidR="007324D3" w:rsidRDefault="005B3A2B" w:rsidP="00D36EA6">
            <w:pPr>
              <w:pStyle w:val="Tabletext"/>
              <w:jc w:val="center"/>
            </w:pPr>
            <w:sdt>
              <w:sdtPr>
                <w:id w:val="1012182586"/>
                <w14:checkbox>
                  <w14:checked w14:val="0"/>
                  <w14:checkedState w14:val="0052" w14:font="Wingdings 2"/>
                  <w14:uncheckedState w14:val="00A3" w14:font="Wingdings 2"/>
                </w14:checkbox>
              </w:sdtPr>
              <w:sdtEndPr/>
              <w:sdtContent>
                <w:r w:rsidR="007324D3">
                  <w:sym w:font="Wingdings 2" w:char="F0A3"/>
                </w:r>
              </w:sdtContent>
            </w:sdt>
          </w:p>
        </w:tc>
      </w:tr>
    </w:tbl>
    <w:p w14:paraId="2B7B847F" w14:textId="77777777" w:rsidR="0032091C" w:rsidRDefault="0032091C" w:rsidP="003546A3">
      <w:pPr>
        <w:pStyle w:val="Heading1"/>
      </w:pPr>
    </w:p>
    <w:p w14:paraId="7DD2F512" w14:textId="77777777" w:rsidR="0032091C" w:rsidRDefault="0032091C">
      <w:pPr>
        <w:spacing w:before="80" w:after="80"/>
        <w:rPr>
          <w:rFonts w:asciiTheme="majorHAnsi" w:eastAsia="Times New Roman" w:hAnsiTheme="majorHAnsi" w:cs="Arial"/>
          <w:b/>
          <w:bCs/>
          <w:sz w:val="44"/>
          <w:szCs w:val="32"/>
          <w:lang w:eastAsia="en-AU"/>
        </w:rPr>
      </w:pPr>
      <w:r>
        <w:br w:type="page"/>
      </w:r>
    </w:p>
    <w:p w14:paraId="7A0E432D" w14:textId="3C96BCBA" w:rsidR="003546A3" w:rsidRPr="003546A3" w:rsidRDefault="003546A3" w:rsidP="003546A3">
      <w:pPr>
        <w:pStyle w:val="Heading1"/>
      </w:pPr>
      <w:r w:rsidRPr="003546A3">
        <w:lastRenderedPageBreak/>
        <w:t>Year 1</w:t>
      </w:r>
    </w:p>
    <w:p w14:paraId="0B5B956D" w14:textId="33A27278" w:rsidR="00455105" w:rsidRDefault="00455105" w:rsidP="00B8490A">
      <w:pPr>
        <w:pStyle w:val="Instructiontowriters"/>
        <w:keepNext/>
        <w:keepLines/>
      </w:pPr>
      <w:r>
        <w:rPr>
          <w:b/>
          <w:bCs/>
        </w:rPr>
        <w:t xml:space="preserve">Note: </w:t>
      </w:r>
    </w:p>
    <w:p w14:paraId="5380408D" w14:textId="77777777" w:rsidR="00455105" w:rsidRDefault="00455105" w:rsidP="00B8490A">
      <w:pPr>
        <w:pStyle w:val="Instructiontowriters"/>
        <w:keepNext/>
        <w:keepLines/>
      </w:pPr>
      <w:r>
        <w:t>Adjust the table to reflect the number of units you will offer.</w:t>
      </w:r>
    </w:p>
    <w:p w14:paraId="7A3945C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41"/>
        <w:gridCol w:w="911"/>
        <w:gridCol w:w="4140"/>
        <w:gridCol w:w="911"/>
        <w:gridCol w:w="4140"/>
        <w:gridCol w:w="911"/>
        <w:gridCol w:w="4140"/>
        <w:gridCol w:w="911"/>
      </w:tblGrid>
      <w:tr w:rsidR="003546A3" w:rsidRPr="00CD2E67" w14:paraId="7EF1253D" w14:textId="77777777" w:rsidTr="00A3537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08C29164" w14:textId="258F88C9" w:rsidR="003546A3" w:rsidRPr="00CD2E67" w:rsidRDefault="003546A3" w:rsidP="00573052">
            <w:pPr>
              <w:pStyle w:val="Tableheading"/>
              <w:keepNext/>
              <w:keepLines/>
            </w:pPr>
          </w:p>
        </w:tc>
        <w:tc>
          <w:tcPr>
            <w:tcW w:w="5052" w:type="dxa"/>
            <w:gridSpan w:val="2"/>
          </w:tcPr>
          <w:p w14:paraId="2B50552A" w14:textId="29DCAF2D"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43DFE9B3" w14:textId="340CFB33"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00154FC6" w14:textId="33C3CC34"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4CA206F1" w14:textId="65273C55"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74C553C" w14:textId="77777777" w:rsidTr="00A35372">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042E8CE6" w14:textId="42E560F2" w:rsidR="003546A3" w:rsidRPr="00CD2E67" w:rsidRDefault="003546A3" w:rsidP="00573052">
            <w:pPr>
              <w:pStyle w:val="Tabletext"/>
              <w:keepNext/>
              <w:keepLines/>
            </w:pPr>
          </w:p>
        </w:tc>
        <w:tc>
          <w:tcPr>
            <w:tcW w:w="4141" w:type="dxa"/>
            <w:shd w:val="clear" w:color="auto" w:fill="E6E6E6" w:themeFill="background2"/>
          </w:tcPr>
          <w:p w14:paraId="08E0113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73429524"/>
                <w:placeholder>
                  <w:docPart w:val="DE786324B28449C3BEC03657D813A1AA"/>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17017DF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F4B3B4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64042310"/>
                <w:placeholder>
                  <w:docPart w:val="5BF9E23C181F492DAA24971DEE92035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42E3A54"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C80AE6A"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27008674"/>
                <w:placeholder>
                  <w:docPart w:val="4B8275102A8145D3A43E9DAAB72F5A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FAFE2C3"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99B2CE7"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42175269"/>
                <w:placeholder>
                  <w:docPart w:val="56EE5554FE034AA0B5F2DE7C1B8706AB"/>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116807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9083A14" w14:textId="77777777" w:rsidTr="00A35372">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66EDB79" w14:textId="4413E91D" w:rsidR="003546A3" w:rsidRPr="00CD2E67" w:rsidRDefault="003546A3" w:rsidP="00573052">
            <w:pPr>
              <w:pStyle w:val="Tablesubhead"/>
              <w:keepNext/>
              <w:keepLines/>
              <w:ind w:left="113" w:right="113"/>
              <w:jc w:val="center"/>
            </w:pPr>
            <w:r w:rsidRPr="00CD2E67">
              <w:t>Assessment</w:t>
            </w:r>
          </w:p>
        </w:tc>
        <w:tc>
          <w:tcPr>
            <w:tcW w:w="4141" w:type="dxa"/>
          </w:tcPr>
          <w:p w14:paraId="15E6BAC1" w14:textId="77777777" w:rsidR="003546A3" w:rsidRPr="001A4872"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96802862"/>
                <w:placeholder>
                  <w:docPart w:val="12C9FE9382DE43CB9101CEA4E2E0EFB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4F973316" w14:textId="77777777" w:rsidR="003546A3"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207258"/>
                <w:placeholder>
                  <w:docPart w:val="F334C8FEF0704A3EAD190240A0722C7C"/>
                </w:placeholder>
                <w:temporary/>
                <w:showingPlcHdr/>
                <w:text w:multiLine="1"/>
              </w:sdtPr>
              <w:sdtEndPr/>
              <w:sdtContent>
                <w:r w:rsidR="003546A3" w:rsidRPr="00CD2E67">
                  <w:rPr>
                    <w:shd w:val="clear" w:color="auto" w:fill="F7EA9F" w:themeFill="accent6"/>
                  </w:rPr>
                  <w:t>[Insert technique]</w:t>
                </w:r>
              </w:sdtContent>
            </w:sdt>
          </w:p>
          <w:p w14:paraId="768FBCF0"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19805826"/>
                <w:placeholder>
                  <w:docPart w:val="B252401B2DCB40F9AEAA7251C904E9A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3503D40"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37326899"/>
                <w:placeholder>
                  <w:docPart w:val="D996F12D023D41608197B481FABEF64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4A6FAE" w14:textId="77777777" w:rsidR="003546A3" w:rsidRPr="002E5A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9488909"/>
                <w:placeholder>
                  <w:docPart w:val="8D7FE4E964B84983B1CBE3E9E495B1A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1AAB3F3B" w14:textId="77777777" w:rsidR="003546A3" w:rsidRPr="004D089C"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5861222"/>
                <w:placeholder>
                  <w:docPart w:val="3DDA00409B704F94973A4382867EC6F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6A57CD2" w14:textId="77777777" w:rsidR="003546A3"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03028572"/>
                <w:placeholder>
                  <w:docPart w:val="010262C85AF84F85B30D33B4FC44CD3B"/>
                </w:placeholder>
                <w:temporary/>
                <w:showingPlcHdr/>
                <w:text w:multiLine="1"/>
              </w:sdtPr>
              <w:sdtEndPr/>
              <w:sdtContent>
                <w:r w:rsidR="003546A3" w:rsidRPr="00CD2E67">
                  <w:rPr>
                    <w:shd w:val="clear" w:color="auto" w:fill="F7EA9F" w:themeFill="accent6"/>
                  </w:rPr>
                  <w:t>[Insert technique]</w:t>
                </w:r>
              </w:sdtContent>
            </w:sdt>
          </w:p>
          <w:p w14:paraId="05B25B96"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8767557"/>
                <w:placeholder>
                  <w:docPart w:val="C3C106C6C2DC41508B1BAFD7CBDD69E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6702E0F"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77283934"/>
                <w:placeholder>
                  <w:docPart w:val="FD84B84389DD4D15BF66C6CDCC88C43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A3C181" w14:textId="77777777" w:rsidR="003546A3" w:rsidRPr="002E5A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1087273"/>
                <w:placeholder>
                  <w:docPart w:val="E927F1F73E5545C59AF19A75F187CE4A"/>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7D433359" w14:textId="77777777" w:rsidR="003546A3" w:rsidRPr="004D089C"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17164563"/>
                <w:placeholder>
                  <w:docPart w:val="B85B6E15DEA943AC921989D2A83EA515"/>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615D419" w14:textId="77777777" w:rsidR="003546A3"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1623180"/>
                <w:placeholder>
                  <w:docPart w:val="6CB80ED56CE64A2693E50803AAAC8647"/>
                </w:placeholder>
                <w:temporary/>
                <w:showingPlcHdr/>
                <w:text w:multiLine="1"/>
              </w:sdtPr>
              <w:sdtEndPr/>
              <w:sdtContent>
                <w:r w:rsidR="003546A3" w:rsidRPr="00CD2E67">
                  <w:rPr>
                    <w:shd w:val="clear" w:color="auto" w:fill="F7EA9F" w:themeFill="accent6"/>
                  </w:rPr>
                  <w:t>[Insert technique]</w:t>
                </w:r>
              </w:sdtContent>
            </w:sdt>
          </w:p>
          <w:p w14:paraId="5E7672CF"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44008969"/>
                <w:placeholder>
                  <w:docPart w:val="9F52322B45314E3199159438502D31E0"/>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11F6417" w14:textId="77777777" w:rsidR="003546A3" w:rsidRPr="00A71C6A"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12518974"/>
                <w:placeholder>
                  <w:docPart w:val="42574CB312D840E3B8172E142103CD69"/>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2C4F879F"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8379846"/>
                <w:placeholder>
                  <w:docPart w:val="615BE5B0D6A64D58B33642555B8049E9"/>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2129A43" w14:textId="77777777" w:rsidR="003546A3" w:rsidRPr="004D089C"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8996238"/>
                <w:placeholder>
                  <w:docPart w:val="94A28132A1214BA993546959DE0CF3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EB49D7F" w14:textId="77777777" w:rsidR="003546A3"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6099430"/>
                <w:placeholder>
                  <w:docPart w:val="C1CC761168C94D099597F37A82AD967D"/>
                </w:placeholder>
                <w:temporary/>
                <w:showingPlcHdr/>
                <w:text w:multiLine="1"/>
              </w:sdtPr>
              <w:sdtEndPr/>
              <w:sdtContent>
                <w:r w:rsidR="003546A3" w:rsidRPr="00CD2E67">
                  <w:rPr>
                    <w:shd w:val="clear" w:color="auto" w:fill="F7EA9F" w:themeFill="accent6"/>
                  </w:rPr>
                  <w:t>[Insert technique]</w:t>
                </w:r>
              </w:sdtContent>
            </w:sdt>
          </w:p>
          <w:p w14:paraId="120AE639" w14:textId="77777777" w:rsidR="003546A3" w:rsidRPr="00CD2E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835340"/>
                <w:placeholder>
                  <w:docPart w:val="C9FAE2FD4D594873AF4BD39FFE7B120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72ED9B5" w14:textId="77777777" w:rsidR="003546A3" w:rsidRPr="00A71C6A"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09185766"/>
                <w:placeholder>
                  <w:docPart w:val="8C38F33AB3C6447E8E10BCF50F82B5CF"/>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6B62D167" w14:textId="77777777" w:rsidR="003546A3" w:rsidRPr="002E5A67" w:rsidRDefault="005B3A2B"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97987092"/>
                <w:placeholder>
                  <w:docPart w:val="095BE16E8B694212A69A3CDA4BE45FF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A35372" w:rsidRPr="00CD2E67" w14:paraId="46354359" w14:textId="77777777" w:rsidTr="00A35372">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5BA8ED34" w14:textId="7AFA54B7" w:rsidR="00A35372" w:rsidRPr="00CD2E67" w:rsidRDefault="00A35372" w:rsidP="00A35372">
            <w:pPr>
              <w:pStyle w:val="Tablesubhead"/>
              <w:ind w:left="113" w:right="113"/>
              <w:jc w:val="center"/>
            </w:pPr>
            <w:r w:rsidRPr="00CD2E67">
              <w:t>Achievement standard</w:t>
            </w:r>
          </w:p>
        </w:tc>
        <w:tc>
          <w:tcPr>
            <w:tcW w:w="5052" w:type="dxa"/>
            <w:gridSpan w:val="2"/>
          </w:tcPr>
          <w:p w14:paraId="7839F952" w14:textId="77777777" w:rsidR="00A35372" w:rsidRDefault="00A35372" w:rsidP="00A3537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7AA0B8DB" w14:textId="631EB1F4" w:rsidR="00A35372" w:rsidRPr="00FA39B8" w:rsidRDefault="00A35372" w:rsidP="00A35372">
            <w:pPr>
              <w:pStyle w:val="Tabletext"/>
              <w:cnfStyle w:val="000000000000" w:firstRow="0" w:lastRow="0" w:firstColumn="0" w:lastColumn="0" w:oddVBand="0" w:evenVBand="0" w:oddHBand="0" w:evenHBand="0" w:firstRowFirstColumn="0" w:firstRowLastColumn="0" w:lastRowFirstColumn="0" w:lastRowLastColumn="0"/>
            </w:pPr>
            <w:r>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findings and ideas.</w:t>
            </w:r>
          </w:p>
        </w:tc>
        <w:tc>
          <w:tcPr>
            <w:tcW w:w="5051" w:type="dxa"/>
            <w:gridSpan w:val="2"/>
          </w:tcPr>
          <w:p w14:paraId="1BD371C7" w14:textId="77777777" w:rsidR="00A35372" w:rsidRDefault="00A35372" w:rsidP="00A3537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02E0A904" w14:textId="3551C538" w:rsidR="00A35372" w:rsidRPr="002E5A67" w:rsidRDefault="00A35372" w:rsidP="00A35372">
            <w:pPr>
              <w:pStyle w:val="Tabletext"/>
              <w:cnfStyle w:val="000000000000" w:firstRow="0" w:lastRow="0" w:firstColumn="0" w:lastColumn="0" w:oddVBand="0" w:evenVBand="0" w:oddHBand="0" w:evenHBand="0" w:firstRowFirstColumn="0" w:firstRowLastColumn="0" w:lastRowFirstColumn="0" w:lastRowLastColumn="0"/>
            </w:pPr>
            <w:r>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findings and ideas.</w:t>
            </w:r>
          </w:p>
        </w:tc>
        <w:tc>
          <w:tcPr>
            <w:tcW w:w="5051" w:type="dxa"/>
            <w:gridSpan w:val="2"/>
          </w:tcPr>
          <w:p w14:paraId="55F9E62B" w14:textId="77777777" w:rsidR="00A35372" w:rsidRDefault="00A35372" w:rsidP="00A3537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7FC0B0E0" w14:textId="49AED397" w:rsidR="00A35372" w:rsidRPr="00CD2E67" w:rsidRDefault="00A35372" w:rsidP="00A35372">
            <w:pPr>
              <w:pStyle w:val="Tabletext"/>
              <w:cnfStyle w:val="000000000000" w:firstRow="0" w:lastRow="0" w:firstColumn="0" w:lastColumn="0" w:oddVBand="0" w:evenVBand="0" w:oddHBand="0" w:evenHBand="0" w:firstRowFirstColumn="0" w:firstRowLastColumn="0" w:lastRowFirstColumn="0" w:lastRowLastColumn="0"/>
            </w:pPr>
            <w:r>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findings and ideas.</w:t>
            </w:r>
          </w:p>
        </w:tc>
        <w:tc>
          <w:tcPr>
            <w:tcW w:w="5051" w:type="dxa"/>
            <w:gridSpan w:val="2"/>
          </w:tcPr>
          <w:p w14:paraId="43D03E99" w14:textId="77777777" w:rsidR="00A35372" w:rsidRDefault="00A35372" w:rsidP="00A3537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 students identify how living things meet their needs in the places they live. They identify daily and seasonal changes and describe ways these changes affect their everyday life. They describe how different pushes and pulls change the motion and shape of objects. They describe situations where they use science in their daily lives and identify examples of people making scientific predictions.</w:t>
            </w:r>
          </w:p>
          <w:p w14:paraId="1E4E8AF3" w14:textId="04A0B31C" w:rsidR="00A35372" w:rsidRPr="00F33FF5" w:rsidRDefault="00A35372" w:rsidP="00A35372">
            <w:pPr>
              <w:pStyle w:val="Tabletext"/>
              <w:cnfStyle w:val="000000000000" w:firstRow="0" w:lastRow="0" w:firstColumn="0" w:lastColumn="0" w:oddVBand="0" w:evenVBand="0" w:oddHBand="0" w:evenHBand="0" w:firstRowFirstColumn="0" w:firstRowLastColumn="0" w:lastRowFirstColumn="0" w:lastRowLastColumn="0"/>
            </w:pPr>
            <w:r>
              <w:t>Students pose questions to explore observations and make predictions based on experiences. They follow safe procedures to make and record observations. They use provided tables and organisers to sort and order data and information and, with guidance, represent patterns. With guidance, they compare observations with predictions and identify further questions. They use everyday vocabulary to communicate observations, findings and ideas.</w:t>
            </w:r>
          </w:p>
        </w:tc>
      </w:tr>
      <w:tr w:rsidR="00A35372" w:rsidRPr="00CD2E67" w14:paraId="49FC1982" w14:textId="77777777" w:rsidTr="00A35372">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4659A95" w14:textId="0511E871" w:rsidR="00A35372" w:rsidRPr="00CD2E67" w:rsidRDefault="00A35372" w:rsidP="00A35372">
            <w:pPr>
              <w:pStyle w:val="Tablesubhead"/>
              <w:ind w:left="113" w:right="113"/>
              <w:jc w:val="center"/>
            </w:pPr>
            <w:r w:rsidRPr="00CD2E67">
              <w:t>Moderation</w:t>
            </w:r>
          </w:p>
        </w:tc>
        <w:tc>
          <w:tcPr>
            <w:tcW w:w="5052" w:type="dxa"/>
            <w:gridSpan w:val="2"/>
          </w:tcPr>
          <w:p w14:paraId="48E7F329" w14:textId="77777777" w:rsidR="00A35372" w:rsidRPr="00F33FF5" w:rsidRDefault="005B3A2B" w:rsidP="00A3537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60572490"/>
                <w:placeholder>
                  <w:docPart w:val="B0D0A9DE7503420E99F1F74BD2B85942"/>
                </w:placeholder>
                <w:temporary/>
                <w:showingPlcHdr/>
              </w:sdtPr>
              <w:sdtEndPr>
                <w:rPr>
                  <w:rStyle w:val="DefaultParagraphFont"/>
                  <w:sz w:val="21"/>
                </w:rPr>
              </w:sdtEndPr>
              <w:sdtContent>
                <w:r w:rsidR="00A35372" w:rsidRPr="00364269">
                  <w:rPr>
                    <w:shd w:val="clear" w:color="auto" w:fill="F7EA9F" w:themeFill="accent6"/>
                  </w:rPr>
                  <w:t>[Insert moderation details, including when moderation will occur and how it will be conducted]</w:t>
                </w:r>
              </w:sdtContent>
            </w:sdt>
          </w:p>
        </w:tc>
        <w:tc>
          <w:tcPr>
            <w:tcW w:w="5051" w:type="dxa"/>
            <w:gridSpan w:val="2"/>
          </w:tcPr>
          <w:p w14:paraId="05684C1B" w14:textId="77777777" w:rsidR="00A35372" w:rsidRPr="00F33FF5" w:rsidRDefault="005B3A2B" w:rsidP="00A3537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43166544"/>
                <w:placeholder>
                  <w:docPart w:val="1E41ED17854A4BE8B791852C7B953003"/>
                </w:placeholder>
                <w:temporary/>
                <w:showingPlcHdr/>
              </w:sdtPr>
              <w:sdtEndPr>
                <w:rPr>
                  <w:rStyle w:val="DefaultParagraphFont"/>
                  <w:sz w:val="21"/>
                </w:rPr>
              </w:sdtEndPr>
              <w:sdtContent>
                <w:r w:rsidR="00A35372" w:rsidRPr="00364269">
                  <w:rPr>
                    <w:shd w:val="clear" w:color="auto" w:fill="F7EA9F" w:themeFill="accent6"/>
                  </w:rPr>
                  <w:t>[Insert moderation details, including when moderation will occur and how it will be conducted]</w:t>
                </w:r>
              </w:sdtContent>
            </w:sdt>
          </w:p>
        </w:tc>
        <w:tc>
          <w:tcPr>
            <w:tcW w:w="5051" w:type="dxa"/>
            <w:gridSpan w:val="2"/>
          </w:tcPr>
          <w:p w14:paraId="0D3C63FB" w14:textId="77777777" w:rsidR="00A35372" w:rsidRPr="00F33FF5" w:rsidRDefault="005B3A2B" w:rsidP="00A3537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74549161"/>
                <w:placeholder>
                  <w:docPart w:val="D7A48F3E668D484C90B7DC558294AD07"/>
                </w:placeholder>
                <w:temporary/>
                <w:showingPlcHdr/>
              </w:sdtPr>
              <w:sdtEndPr>
                <w:rPr>
                  <w:rStyle w:val="DefaultParagraphFont"/>
                  <w:sz w:val="21"/>
                </w:rPr>
              </w:sdtEndPr>
              <w:sdtContent>
                <w:r w:rsidR="00A35372" w:rsidRPr="00364269">
                  <w:rPr>
                    <w:shd w:val="clear" w:color="auto" w:fill="F7EA9F" w:themeFill="accent6"/>
                  </w:rPr>
                  <w:t>[Insert moderation details, including when moderation will occur and how it will be conducted]</w:t>
                </w:r>
              </w:sdtContent>
            </w:sdt>
          </w:p>
        </w:tc>
        <w:tc>
          <w:tcPr>
            <w:tcW w:w="5051" w:type="dxa"/>
            <w:gridSpan w:val="2"/>
          </w:tcPr>
          <w:p w14:paraId="60D44230" w14:textId="77777777" w:rsidR="00A35372" w:rsidRPr="00F33FF5" w:rsidRDefault="005B3A2B" w:rsidP="00A3537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00585548"/>
                <w:placeholder>
                  <w:docPart w:val="DB6BB021E22B4F078C0F7094DDD7A17C"/>
                </w:placeholder>
                <w:temporary/>
                <w:showingPlcHdr/>
              </w:sdtPr>
              <w:sdtEndPr>
                <w:rPr>
                  <w:rStyle w:val="DefaultParagraphFont"/>
                  <w:sz w:val="21"/>
                </w:rPr>
              </w:sdtEndPr>
              <w:sdtContent>
                <w:r w:rsidR="00A35372" w:rsidRPr="00364269">
                  <w:rPr>
                    <w:shd w:val="clear" w:color="auto" w:fill="F7EA9F" w:themeFill="accent6"/>
                  </w:rPr>
                  <w:t>[Insert moderation details, including when moderation will occur and how it will be conducted]</w:t>
                </w:r>
              </w:sdtContent>
            </w:sdt>
          </w:p>
        </w:tc>
      </w:tr>
    </w:tbl>
    <w:p w14:paraId="4963AA81"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79"/>
        <w:gridCol w:w="567"/>
        <w:gridCol w:w="567"/>
        <w:gridCol w:w="567"/>
        <w:gridCol w:w="605"/>
        <w:gridCol w:w="4640"/>
        <w:gridCol w:w="567"/>
        <w:gridCol w:w="567"/>
        <w:gridCol w:w="567"/>
        <w:gridCol w:w="639"/>
        <w:gridCol w:w="4642"/>
        <w:gridCol w:w="586"/>
        <w:gridCol w:w="586"/>
        <w:gridCol w:w="586"/>
        <w:gridCol w:w="589"/>
        <w:gridCol w:w="8"/>
      </w:tblGrid>
      <w:tr w:rsidR="00F379B2" w:rsidRPr="00CD2E67" w14:paraId="0C5EEDB6"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3DAB183F" w14:textId="77777777" w:rsidR="00F379B2" w:rsidRPr="00CD2E67" w:rsidRDefault="00F379B2" w:rsidP="00D36EA6">
            <w:pPr>
              <w:pStyle w:val="Tableheading"/>
              <w:keepNext/>
              <w:keepLines/>
            </w:pPr>
            <w:r w:rsidRPr="00CD2E67">
              <w:t>Content descriptions</w:t>
            </w:r>
          </w:p>
        </w:tc>
        <w:tc>
          <w:tcPr>
            <w:tcW w:w="2306" w:type="dxa"/>
            <w:gridSpan w:val="4"/>
          </w:tcPr>
          <w:p w14:paraId="67CDF982" w14:textId="77777777" w:rsidR="00F379B2" w:rsidRPr="00CD2E67" w:rsidRDefault="00F379B2" w:rsidP="00D36EA6">
            <w:pPr>
              <w:pStyle w:val="Tableheading"/>
              <w:keepNext/>
              <w:keepLines/>
              <w:jc w:val="center"/>
            </w:pPr>
            <w:r>
              <w:t>Units</w:t>
            </w:r>
          </w:p>
        </w:tc>
        <w:tc>
          <w:tcPr>
            <w:tcW w:w="4640" w:type="dxa"/>
          </w:tcPr>
          <w:p w14:paraId="63E9DB26" w14:textId="77777777" w:rsidR="00F379B2" w:rsidRPr="00CD2E67" w:rsidRDefault="00F379B2" w:rsidP="00D36EA6">
            <w:pPr>
              <w:pStyle w:val="Tableheading"/>
              <w:keepNext/>
              <w:keepLines/>
            </w:pPr>
            <w:r w:rsidRPr="00CD2E67">
              <w:t>Content descriptions</w:t>
            </w:r>
          </w:p>
        </w:tc>
        <w:tc>
          <w:tcPr>
            <w:tcW w:w="2340" w:type="dxa"/>
            <w:gridSpan w:val="4"/>
          </w:tcPr>
          <w:p w14:paraId="1D89225D" w14:textId="77777777" w:rsidR="00F379B2" w:rsidRPr="00CD2E67" w:rsidRDefault="00F379B2" w:rsidP="00D36EA6">
            <w:pPr>
              <w:pStyle w:val="Tableheading"/>
              <w:keepNext/>
              <w:keepLines/>
              <w:jc w:val="center"/>
            </w:pPr>
            <w:r>
              <w:t>Units</w:t>
            </w:r>
          </w:p>
        </w:tc>
        <w:tc>
          <w:tcPr>
            <w:tcW w:w="4642" w:type="dxa"/>
          </w:tcPr>
          <w:p w14:paraId="30F8104B" w14:textId="77777777" w:rsidR="00F379B2" w:rsidRPr="00CD2E67" w:rsidRDefault="00F379B2" w:rsidP="00D36EA6">
            <w:pPr>
              <w:pStyle w:val="Tableheading"/>
              <w:keepNext/>
              <w:keepLines/>
            </w:pPr>
            <w:r w:rsidRPr="00CD2E67">
              <w:t>Content descriptions</w:t>
            </w:r>
          </w:p>
        </w:tc>
        <w:tc>
          <w:tcPr>
            <w:tcW w:w="2347" w:type="dxa"/>
            <w:gridSpan w:val="4"/>
          </w:tcPr>
          <w:p w14:paraId="3795E42A" w14:textId="77777777" w:rsidR="00F379B2" w:rsidRPr="00CD2E67" w:rsidRDefault="00F379B2" w:rsidP="00D36EA6">
            <w:pPr>
              <w:pStyle w:val="Tableheading"/>
              <w:keepNext/>
              <w:keepLines/>
              <w:jc w:val="center"/>
            </w:pPr>
            <w:r>
              <w:t>Units</w:t>
            </w:r>
          </w:p>
        </w:tc>
      </w:tr>
      <w:tr w:rsidR="00F379B2" w:rsidRPr="00CD2E67" w14:paraId="69C3946D" w14:textId="77777777" w:rsidTr="00D36EA6">
        <w:trPr>
          <w:trHeight w:val="241"/>
        </w:trPr>
        <w:tc>
          <w:tcPr>
            <w:tcW w:w="4679" w:type="dxa"/>
            <w:shd w:val="clear" w:color="auto" w:fill="E6E7E8"/>
          </w:tcPr>
          <w:p w14:paraId="30D2196A" w14:textId="77777777" w:rsidR="00F379B2" w:rsidRPr="007A2FAE" w:rsidRDefault="00F379B2" w:rsidP="00D36EA6">
            <w:pPr>
              <w:pStyle w:val="Tablesubhead"/>
              <w:keepNext/>
              <w:keepLines/>
            </w:pPr>
            <w:r>
              <w:t>Science understanding</w:t>
            </w:r>
          </w:p>
        </w:tc>
        <w:tc>
          <w:tcPr>
            <w:tcW w:w="567" w:type="dxa"/>
            <w:shd w:val="clear" w:color="auto" w:fill="E6E7E8"/>
            <w:vAlign w:val="center"/>
          </w:tcPr>
          <w:p w14:paraId="0725B720" w14:textId="77777777" w:rsidR="00F379B2" w:rsidRPr="00CD2E67" w:rsidRDefault="00F379B2" w:rsidP="00D36EA6">
            <w:pPr>
              <w:pStyle w:val="Tablesubhead"/>
              <w:keepNext/>
              <w:keepLines/>
              <w:jc w:val="center"/>
            </w:pPr>
            <w:r w:rsidRPr="00CD2E67">
              <w:t>1</w:t>
            </w:r>
          </w:p>
        </w:tc>
        <w:tc>
          <w:tcPr>
            <w:tcW w:w="567" w:type="dxa"/>
            <w:shd w:val="clear" w:color="auto" w:fill="E6E7E8"/>
            <w:vAlign w:val="center"/>
          </w:tcPr>
          <w:p w14:paraId="4CEF0244" w14:textId="77777777" w:rsidR="00F379B2" w:rsidRPr="00CD2E67" w:rsidRDefault="00F379B2" w:rsidP="00D36EA6">
            <w:pPr>
              <w:pStyle w:val="Tablesubhead"/>
              <w:keepNext/>
              <w:keepLines/>
              <w:jc w:val="center"/>
            </w:pPr>
            <w:r w:rsidRPr="00CD2E67">
              <w:t>2</w:t>
            </w:r>
          </w:p>
        </w:tc>
        <w:tc>
          <w:tcPr>
            <w:tcW w:w="567" w:type="dxa"/>
            <w:shd w:val="clear" w:color="auto" w:fill="E6E7E8"/>
            <w:vAlign w:val="center"/>
          </w:tcPr>
          <w:p w14:paraId="0836DB06" w14:textId="77777777" w:rsidR="00F379B2" w:rsidRPr="00CD2E67" w:rsidRDefault="00F379B2" w:rsidP="00D36EA6">
            <w:pPr>
              <w:pStyle w:val="Tablesubhead"/>
              <w:keepNext/>
              <w:keepLines/>
              <w:jc w:val="center"/>
            </w:pPr>
            <w:r w:rsidRPr="00CD2E67">
              <w:t>3</w:t>
            </w:r>
          </w:p>
        </w:tc>
        <w:tc>
          <w:tcPr>
            <w:tcW w:w="605" w:type="dxa"/>
            <w:shd w:val="clear" w:color="auto" w:fill="E6E7E8"/>
            <w:vAlign w:val="center"/>
          </w:tcPr>
          <w:p w14:paraId="3B7D335F" w14:textId="77777777" w:rsidR="00F379B2" w:rsidRPr="00CD2E67" w:rsidRDefault="00F379B2" w:rsidP="00D36EA6">
            <w:pPr>
              <w:pStyle w:val="Tablesubhead"/>
              <w:keepNext/>
              <w:keepLines/>
              <w:jc w:val="center"/>
            </w:pPr>
            <w:r w:rsidRPr="00CD2E67">
              <w:t>4</w:t>
            </w:r>
          </w:p>
        </w:tc>
        <w:tc>
          <w:tcPr>
            <w:tcW w:w="4640" w:type="dxa"/>
            <w:shd w:val="clear" w:color="auto" w:fill="E6E7E8"/>
          </w:tcPr>
          <w:p w14:paraId="4D289436" w14:textId="77777777" w:rsidR="00F379B2" w:rsidRPr="00CD2E67" w:rsidRDefault="00F379B2" w:rsidP="00D36EA6">
            <w:pPr>
              <w:pStyle w:val="Tablesubhead"/>
              <w:keepNext/>
              <w:keepLines/>
            </w:pPr>
            <w:r>
              <w:t>Science as a human endeavour</w:t>
            </w:r>
          </w:p>
        </w:tc>
        <w:tc>
          <w:tcPr>
            <w:tcW w:w="567" w:type="dxa"/>
            <w:shd w:val="clear" w:color="auto" w:fill="E6E7E8"/>
            <w:vAlign w:val="center"/>
          </w:tcPr>
          <w:p w14:paraId="28CAA726" w14:textId="77777777" w:rsidR="00F379B2" w:rsidRPr="00CD2E67" w:rsidRDefault="00F379B2" w:rsidP="00D36EA6">
            <w:pPr>
              <w:pStyle w:val="Tablesubhead"/>
              <w:keepNext/>
              <w:keepLines/>
              <w:jc w:val="center"/>
            </w:pPr>
            <w:r w:rsidRPr="00CD2E67">
              <w:t>1</w:t>
            </w:r>
          </w:p>
        </w:tc>
        <w:tc>
          <w:tcPr>
            <w:tcW w:w="567" w:type="dxa"/>
            <w:shd w:val="clear" w:color="auto" w:fill="E6E7E8"/>
            <w:vAlign w:val="center"/>
          </w:tcPr>
          <w:p w14:paraId="017B13E2" w14:textId="77777777" w:rsidR="00F379B2" w:rsidRPr="00CD2E67" w:rsidRDefault="00F379B2" w:rsidP="00D36EA6">
            <w:pPr>
              <w:pStyle w:val="Tablesubhead"/>
              <w:keepNext/>
              <w:keepLines/>
              <w:jc w:val="center"/>
            </w:pPr>
            <w:r w:rsidRPr="00CD2E67">
              <w:t>2</w:t>
            </w:r>
          </w:p>
        </w:tc>
        <w:tc>
          <w:tcPr>
            <w:tcW w:w="567" w:type="dxa"/>
            <w:shd w:val="clear" w:color="auto" w:fill="E6E7E8"/>
            <w:vAlign w:val="center"/>
          </w:tcPr>
          <w:p w14:paraId="69B6659E" w14:textId="77777777" w:rsidR="00F379B2" w:rsidRPr="00CD2E67" w:rsidRDefault="00F379B2" w:rsidP="00D36EA6">
            <w:pPr>
              <w:pStyle w:val="Tablesubhead"/>
              <w:keepNext/>
              <w:keepLines/>
              <w:jc w:val="center"/>
            </w:pPr>
            <w:r w:rsidRPr="00CD2E67">
              <w:t>3</w:t>
            </w:r>
          </w:p>
        </w:tc>
        <w:tc>
          <w:tcPr>
            <w:tcW w:w="639" w:type="dxa"/>
            <w:shd w:val="clear" w:color="auto" w:fill="E6E7E8"/>
            <w:vAlign w:val="center"/>
          </w:tcPr>
          <w:p w14:paraId="15655829" w14:textId="77777777" w:rsidR="00F379B2" w:rsidRPr="00CD2E67" w:rsidRDefault="00F379B2" w:rsidP="00D36EA6">
            <w:pPr>
              <w:pStyle w:val="Tablesubhead"/>
              <w:keepNext/>
              <w:keepLines/>
              <w:jc w:val="center"/>
            </w:pPr>
            <w:r w:rsidRPr="00CD2E67">
              <w:t>4</w:t>
            </w:r>
          </w:p>
        </w:tc>
        <w:tc>
          <w:tcPr>
            <w:tcW w:w="4642" w:type="dxa"/>
            <w:shd w:val="clear" w:color="auto" w:fill="E6E7E8"/>
          </w:tcPr>
          <w:p w14:paraId="6BF3E233" w14:textId="77777777" w:rsidR="00F379B2" w:rsidRPr="00CD2E67" w:rsidRDefault="00F379B2" w:rsidP="00D36EA6">
            <w:pPr>
              <w:pStyle w:val="Tablesubhead"/>
              <w:keepNext/>
              <w:keepLines/>
            </w:pPr>
            <w:r>
              <w:t>Science inquiry</w:t>
            </w:r>
          </w:p>
        </w:tc>
        <w:tc>
          <w:tcPr>
            <w:tcW w:w="586" w:type="dxa"/>
            <w:shd w:val="clear" w:color="auto" w:fill="E6E7E8"/>
            <w:vAlign w:val="center"/>
          </w:tcPr>
          <w:p w14:paraId="0639BF68" w14:textId="77777777" w:rsidR="00F379B2" w:rsidRPr="00CD2E67" w:rsidRDefault="00F379B2" w:rsidP="00D36EA6">
            <w:pPr>
              <w:pStyle w:val="Tablesubhead"/>
              <w:keepNext/>
              <w:keepLines/>
              <w:jc w:val="center"/>
            </w:pPr>
            <w:r w:rsidRPr="00CD2E67">
              <w:t>1</w:t>
            </w:r>
          </w:p>
        </w:tc>
        <w:tc>
          <w:tcPr>
            <w:tcW w:w="586" w:type="dxa"/>
            <w:shd w:val="clear" w:color="auto" w:fill="E6E7E8"/>
            <w:vAlign w:val="center"/>
          </w:tcPr>
          <w:p w14:paraId="7070BC70" w14:textId="77777777" w:rsidR="00F379B2" w:rsidRPr="00CD2E67" w:rsidRDefault="00F379B2" w:rsidP="00D36EA6">
            <w:pPr>
              <w:pStyle w:val="Tablesubhead"/>
              <w:keepNext/>
              <w:keepLines/>
              <w:jc w:val="center"/>
            </w:pPr>
            <w:r w:rsidRPr="00CD2E67">
              <w:t>2</w:t>
            </w:r>
          </w:p>
        </w:tc>
        <w:tc>
          <w:tcPr>
            <w:tcW w:w="586" w:type="dxa"/>
            <w:shd w:val="clear" w:color="auto" w:fill="E6E7E8"/>
            <w:vAlign w:val="center"/>
          </w:tcPr>
          <w:p w14:paraId="2FFA15B7" w14:textId="77777777" w:rsidR="00F379B2" w:rsidRPr="00CD2E67" w:rsidRDefault="00F379B2" w:rsidP="00D36EA6">
            <w:pPr>
              <w:pStyle w:val="Tablesubhead"/>
              <w:keepNext/>
              <w:keepLines/>
              <w:jc w:val="center"/>
            </w:pPr>
            <w:r w:rsidRPr="00CD2E67">
              <w:t>3</w:t>
            </w:r>
          </w:p>
        </w:tc>
        <w:tc>
          <w:tcPr>
            <w:tcW w:w="597" w:type="dxa"/>
            <w:gridSpan w:val="2"/>
            <w:shd w:val="clear" w:color="auto" w:fill="E6E7E8"/>
            <w:vAlign w:val="center"/>
          </w:tcPr>
          <w:p w14:paraId="281FDF3B" w14:textId="77777777" w:rsidR="00F379B2" w:rsidRPr="00CD2E67" w:rsidRDefault="00F379B2" w:rsidP="00D36EA6">
            <w:pPr>
              <w:pStyle w:val="Tablesubhead"/>
              <w:keepNext/>
              <w:keepLines/>
              <w:jc w:val="center"/>
            </w:pPr>
            <w:r w:rsidRPr="00CD2E67">
              <w:t>4</w:t>
            </w:r>
          </w:p>
        </w:tc>
      </w:tr>
      <w:tr w:rsidR="00F379B2" w:rsidRPr="00CD2E67" w14:paraId="0455CF8D" w14:textId="77777777" w:rsidTr="00D36EA6">
        <w:trPr>
          <w:trHeight w:val="241"/>
        </w:trPr>
        <w:tc>
          <w:tcPr>
            <w:tcW w:w="4679" w:type="dxa"/>
            <w:shd w:val="clear" w:color="auto" w:fill="FFFFFF"/>
          </w:tcPr>
          <w:p w14:paraId="0F220A11" w14:textId="77777777" w:rsidR="00F379B2" w:rsidRPr="00A30528" w:rsidRDefault="00F379B2" w:rsidP="00D36EA6">
            <w:pPr>
              <w:pStyle w:val="Tabletext"/>
              <w:keepNext/>
              <w:keepLines/>
              <w:rPr>
                <w:b/>
                <w:bCs/>
              </w:rPr>
            </w:pPr>
            <w:r w:rsidRPr="00A30528">
              <w:rPr>
                <w:b/>
                <w:bCs/>
              </w:rPr>
              <w:t>Biological sciences</w:t>
            </w:r>
          </w:p>
          <w:p w14:paraId="27E8FA4E" w14:textId="77777777" w:rsidR="00F379B2" w:rsidRPr="00CD2E67" w:rsidRDefault="00F379B2" w:rsidP="00D36EA6">
            <w:pPr>
              <w:pStyle w:val="Tabletext"/>
              <w:keepNext/>
              <w:keepLines/>
            </w:pPr>
            <w:r>
              <w:t>identify the basic needs of plants and animals, including air, water, food or shelter, and describe how the places they live meet those needs AC9S1U01</w:t>
            </w:r>
          </w:p>
        </w:tc>
        <w:tc>
          <w:tcPr>
            <w:tcW w:w="567" w:type="dxa"/>
            <w:shd w:val="clear" w:color="auto" w:fill="FFFFFF"/>
            <w:vAlign w:val="center"/>
          </w:tcPr>
          <w:p w14:paraId="2FD74ACB" w14:textId="77777777" w:rsidR="00F379B2" w:rsidRPr="00CD2E67" w:rsidRDefault="005B3A2B" w:rsidP="00D36EA6">
            <w:pPr>
              <w:pStyle w:val="Tabletext"/>
              <w:keepNext/>
              <w:keepLines/>
              <w:jc w:val="center"/>
            </w:pPr>
            <w:sdt>
              <w:sdtPr>
                <w:id w:val="71174691"/>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715D1A05" w14:textId="77777777" w:rsidR="00F379B2" w:rsidRPr="00CD2E67" w:rsidRDefault="005B3A2B" w:rsidP="00D36EA6">
            <w:pPr>
              <w:pStyle w:val="Tabletext"/>
              <w:keepNext/>
              <w:keepLines/>
              <w:jc w:val="center"/>
            </w:pPr>
            <w:sdt>
              <w:sdtPr>
                <w:id w:val="637693199"/>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1BBC2E93" w14:textId="77777777" w:rsidR="00F379B2" w:rsidRPr="00CD2E67" w:rsidRDefault="005B3A2B" w:rsidP="00D36EA6">
            <w:pPr>
              <w:pStyle w:val="Tabletext"/>
              <w:keepNext/>
              <w:keepLines/>
              <w:jc w:val="center"/>
            </w:pPr>
            <w:sdt>
              <w:sdtPr>
                <w:id w:val="1041787860"/>
                <w14:checkbox>
                  <w14:checked w14:val="0"/>
                  <w14:checkedState w14:val="0052" w14:font="Wingdings 2"/>
                  <w14:uncheckedState w14:val="00A3" w14:font="Wingdings 2"/>
                </w14:checkbox>
              </w:sdtPr>
              <w:sdtEndPr/>
              <w:sdtContent>
                <w:r w:rsidR="00F379B2" w:rsidRPr="00CC07DB">
                  <w:sym w:font="Wingdings 2" w:char="F0A3"/>
                </w:r>
              </w:sdtContent>
            </w:sdt>
          </w:p>
        </w:tc>
        <w:tc>
          <w:tcPr>
            <w:tcW w:w="605" w:type="dxa"/>
            <w:shd w:val="clear" w:color="auto" w:fill="FFFFFF"/>
            <w:vAlign w:val="center"/>
          </w:tcPr>
          <w:p w14:paraId="1D538184" w14:textId="77777777" w:rsidR="00F379B2" w:rsidRPr="00CD2E67" w:rsidRDefault="005B3A2B" w:rsidP="00D36EA6">
            <w:pPr>
              <w:pStyle w:val="Tabletext"/>
              <w:keepNext/>
              <w:keepLines/>
              <w:jc w:val="center"/>
            </w:pPr>
            <w:sdt>
              <w:sdtPr>
                <w:id w:val="153966097"/>
                <w14:checkbox>
                  <w14:checked w14:val="0"/>
                  <w14:checkedState w14:val="0052" w14:font="Wingdings 2"/>
                  <w14:uncheckedState w14:val="00A3" w14:font="Wingdings 2"/>
                </w14:checkbox>
              </w:sdtPr>
              <w:sdtEndPr/>
              <w:sdtContent>
                <w:r w:rsidR="00F379B2">
                  <w:sym w:font="Wingdings 2" w:char="F0A3"/>
                </w:r>
              </w:sdtContent>
            </w:sdt>
          </w:p>
        </w:tc>
        <w:tc>
          <w:tcPr>
            <w:tcW w:w="4640" w:type="dxa"/>
            <w:shd w:val="clear" w:color="auto" w:fill="FFFFFF"/>
          </w:tcPr>
          <w:p w14:paraId="279C5CB4" w14:textId="77777777" w:rsidR="00F379B2" w:rsidRPr="00CC01F5" w:rsidRDefault="00F379B2" w:rsidP="00CC01F5">
            <w:pPr>
              <w:pStyle w:val="Tabletext"/>
              <w:rPr>
                <w:rStyle w:val="Strong"/>
              </w:rPr>
            </w:pPr>
            <w:r w:rsidRPr="00CC01F5">
              <w:rPr>
                <w:rStyle w:val="Strong"/>
              </w:rPr>
              <w:t>Use and influence of science</w:t>
            </w:r>
          </w:p>
          <w:p w14:paraId="349D1E43" w14:textId="77777777" w:rsidR="00F379B2" w:rsidRPr="00A30528" w:rsidRDefault="00F379B2" w:rsidP="00D36EA6">
            <w:pPr>
              <w:pStyle w:val="Tabletext"/>
              <w:keepNext/>
              <w:keepLines/>
            </w:pPr>
            <w:r>
              <w:t>describe how people use science in their daily lives, including using patterns to make scientific predictions AC9S1H01</w:t>
            </w:r>
          </w:p>
        </w:tc>
        <w:tc>
          <w:tcPr>
            <w:tcW w:w="567" w:type="dxa"/>
            <w:shd w:val="clear" w:color="auto" w:fill="FFFFFF"/>
            <w:vAlign w:val="center"/>
          </w:tcPr>
          <w:p w14:paraId="0A9EC503" w14:textId="77777777" w:rsidR="00F379B2" w:rsidRPr="00CD2E67" w:rsidRDefault="005B3A2B" w:rsidP="00D36EA6">
            <w:pPr>
              <w:pStyle w:val="Tabletext"/>
              <w:keepNext/>
              <w:keepLines/>
              <w:jc w:val="center"/>
            </w:pPr>
            <w:sdt>
              <w:sdtPr>
                <w:id w:val="566232432"/>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07F8C14F" w14:textId="77777777" w:rsidR="00F379B2" w:rsidRPr="00CD2E67" w:rsidRDefault="005B3A2B" w:rsidP="00D36EA6">
            <w:pPr>
              <w:pStyle w:val="Tabletext"/>
              <w:keepNext/>
              <w:keepLines/>
              <w:jc w:val="center"/>
            </w:pPr>
            <w:sdt>
              <w:sdtPr>
                <w:id w:val="-740938336"/>
                <w14:checkbox>
                  <w14:checked w14:val="0"/>
                  <w14:checkedState w14:val="0052" w14:font="Wingdings 2"/>
                  <w14:uncheckedState w14:val="00A3" w14:font="Wingdings 2"/>
                </w14:checkbox>
              </w:sdtPr>
              <w:sdtEndPr/>
              <w:sdtContent>
                <w:r w:rsidR="00F379B2" w:rsidRPr="00CC07DB">
                  <w:sym w:font="Wingdings 2" w:char="F0A3"/>
                </w:r>
              </w:sdtContent>
            </w:sdt>
          </w:p>
        </w:tc>
        <w:tc>
          <w:tcPr>
            <w:tcW w:w="567" w:type="dxa"/>
            <w:shd w:val="clear" w:color="auto" w:fill="FFFFFF"/>
            <w:vAlign w:val="center"/>
          </w:tcPr>
          <w:p w14:paraId="6D1CB688" w14:textId="77777777" w:rsidR="00F379B2" w:rsidRPr="00CD2E67" w:rsidRDefault="005B3A2B" w:rsidP="00D36EA6">
            <w:pPr>
              <w:pStyle w:val="Tabletext"/>
              <w:keepNext/>
              <w:keepLines/>
              <w:jc w:val="center"/>
            </w:pPr>
            <w:sdt>
              <w:sdtPr>
                <w:id w:val="-1818945712"/>
                <w14:checkbox>
                  <w14:checked w14:val="0"/>
                  <w14:checkedState w14:val="0052" w14:font="Wingdings 2"/>
                  <w14:uncheckedState w14:val="00A3" w14:font="Wingdings 2"/>
                </w14:checkbox>
              </w:sdtPr>
              <w:sdtEndPr/>
              <w:sdtContent>
                <w:r w:rsidR="00F379B2" w:rsidRPr="00CC07DB">
                  <w:sym w:font="Wingdings 2" w:char="F0A3"/>
                </w:r>
              </w:sdtContent>
            </w:sdt>
          </w:p>
        </w:tc>
        <w:tc>
          <w:tcPr>
            <w:tcW w:w="639" w:type="dxa"/>
            <w:shd w:val="clear" w:color="auto" w:fill="FFFFFF"/>
            <w:vAlign w:val="center"/>
          </w:tcPr>
          <w:p w14:paraId="01938083" w14:textId="77777777" w:rsidR="00F379B2" w:rsidRPr="00CD2E67" w:rsidRDefault="005B3A2B" w:rsidP="00D36EA6">
            <w:pPr>
              <w:pStyle w:val="Tabletext"/>
              <w:keepNext/>
              <w:keepLines/>
              <w:jc w:val="center"/>
            </w:pPr>
            <w:sdt>
              <w:sdtPr>
                <w:id w:val="-1492327857"/>
                <w14:checkbox>
                  <w14:checked w14:val="0"/>
                  <w14:checkedState w14:val="0052" w14:font="Wingdings 2"/>
                  <w14:uncheckedState w14:val="00A3" w14:font="Wingdings 2"/>
                </w14:checkbox>
              </w:sdtPr>
              <w:sdtEndPr/>
              <w:sdtContent>
                <w:r w:rsidR="00F379B2">
                  <w:sym w:font="Wingdings 2" w:char="F0A3"/>
                </w:r>
              </w:sdtContent>
            </w:sdt>
          </w:p>
        </w:tc>
        <w:tc>
          <w:tcPr>
            <w:tcW w:w="4642" w:type="dxa"/>
            <w:shd w:val="clear" w:color="auto" w:fill="FFFFFF"/>
          </w:tcPr>
          <w:p w14:paraId="12B5D3DF" w14:textId="77777777" w:rsidR="00F379B2" w:rsidRPr="00CC01F5" w:rsidRDefault="00F379B2" w:rsidP="00CC01F5">
            <w:pPr>
              <w:pStyle w:val="Tabletext"/>
              <w:rPr>
                <w:rStyle w:val="Strong"/>
              </w:rPr>
            </w:pPr>
            <w:r w:rsidRPr="00CC01F5">
              <w:rPr>
                <w:rStyle w:val="Strong"/>
              </w:rPr>
              <w:t>Questioning and predicting</w:t>
            </w:r>
          </w:p>
          <w:p w14:paraId="648DC0EB" w14:textId="77777777" w:rsidR="00F379B2" w:rsidRPr="00A30528" w:rsidRDefault="00F379B2" w:rsidP="00D36EA6">
            <w:pPr>
              <w:pStyle w:val="Tabletext"/>
              <w:keepNext/>
              <w:keepLines/>
            </w:pPr>
            <w:r>
              <w:t>pose questions to explore observed simple patterns and relationships and make predictions based on experiences AC9S1I01</w:t>
            </w:r>
          </w:p>
        </w:tc>
        <w:tc>
          <w:tcPr>
            <w:tcW w:w="586" w:type="dxa"/>
            <w:shd w:val="clear" w:color="auto" w:fill="FFFFFF"/>
            <w:vAlign w:val="center"/>
          </w:tcPr>
          <w:p w14:paraId="2D2ED179" w14:textId="77777777" w:rsidR="00F379B2" w:rsidRPr="00CD2E67" w:rsidRDefault="005B3A2B" w:rsidP="00D36EA6">
            <w:pPr>
              <w:pStyle w:val="Tabletext"/>
              <w:keepNext/>
              <w:keepLines/>
              <w:jc w:val="center"/>
            </w:pPr>
            <w:sdt>
              <w:sdtPr>
                <w:id w:val="1621339846"/>
                <w14:checkbox>
                  <w14:checked w14:val="0"/>
                  <w14:checkedState w14:val="0052" w14:font="Wingdings 2"/>
                  <w14:uncheckedState w14:val="00A3" w14:font="Wingdings 2"/>
                </w14:checkbox>
              </w:sdtPr>
              <w:sdtEndPr/>
              <w:sdtContent>
                <w:r w:rsidR="00F379B2">
                  <w:sym w:font="Wingdings 2" w:char="F0A3"/>
                </w:r>
              </w:sdtContent>
            </w:sdt>
          </w:p>
        </w:tc>
        <w:tc>
          <w:tcPr>
            <w:tcW w:w="586" w:type="dxa"/>
            <w:shd w:val="clear" w:color="auto" w:fill="FFFFFF"/>
            <w:vAlign w:val="center"/>
          </w:tcPr>
          <w:p w14:paraId="7826E5DF" w14:textId="77777777" w:rsidR="00F379B2" w:rsidRPr="00CD2E67" w:rsidRDefault="005B3A2B" w:rsidP="00D36EA6">
            <w:pPr>
              <w:pStyle w:val="Tabletext"/>
              <w:keepNext/>
              <w:keepLines/>
              <w:jc w:val="center"/>
            </w:pPr>
            <w:sdt>
              <w:sdtPr>
                <w:id w:val="1004172145"/>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074D90D4" w14:textId="77777777" w:rsidR="00F379B2" w:rsidRPr="00CD2E67" w:rsidRDefault="005B3A2B" w:rsidP="00D36EA6">
            <w:pPr>
              <w:pStyle w:val="Tabletext"/>
              <w:keepNext/>
              <w:keepLines/>
              <w:jc w:val="center"/>
            </w:pPr>
            <w:sdt>
              <w:sdtPr>
                <w:id w:val="89725"/>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45B9CF62" w14:textId="77777777" w:rsidR="00F379B2" w:rsidRPr="00CD2E67" w:rsidRDefault="005B3A2B" w:rsidP="00D36EA6">
            <w:pPr>
              <w:pStyle w:val="Tabletext"/>
              <w:keepNext/>
              <w:keepLines/>
              <w:jc w:val="center"/>
            </w:pPr>
            <w:sdt>
              <w:sdtPr>
                <w:id w:val="636767058"/>
                <w14:checkbox>
                  <w14:checked w14:val="0"/>
                  <w14:checkedState w14:val="0052" w14:font="Wingdings 2"/>
                  <w14:uncheckedState w14:val="00A3" w14:font="Wingdings 2"/>
                </w14:checkbox>
              </w:sdtPr>
              <w:sdtEndPr/>
              <w:sdtContent>
                <w:r w:rsidR="00F379B2">
                  <w:sym w:font="Wingdings 2" w:char="F0A3"/>
                </w:r>
              </w:sdtContent>
            </w:sdt>
          </w:p>
        </w:tc>
      </w:tr>
      <w:tr w:rsidR="00F379B2" w:rsidRPr="00CD2E67" w14:paraId="5E46B7EE" w14:textId="77777777" w:rsidTr="00D36EA6">
        <w:trPr>
          <w:trHeight w:val="253"/>
        </w:trPr>
        <w:tc>
          <w:tcPr>
            <w:tcW w:w="4679" w:type="dxa"/>
            <w:shd w:val="clear" w:color="auto" w:fill="FFFFFF"/>
          </w:tcPr>
          <w:p w14:paraId="6B080BBE" w14:textId="77777777" w:rsidR="00F379B2" w:rsidRPr="00A30528" w:rsidRDefault="00F379B2" w:rsidP="00D36EA6">
            <w:pPr>
              <w:pStyle w:val="Tabletext"/>
              <w:keepNext/>
              <w:keepLines/>
              <w:rPr>
                <w:b/>
                <w:bCs/>
              </w:rPr>
            </w:pPr>
            <w:r>
              <w:rPr>
                <w:b/>
                <w:bCs/>
              </w:rPr>
              <w:t>Earth and space</w:t>
            </w:r>
            <w:r w:rsidRPr="00A30528">
              <w:rPr>
                <w:b/>
                <w:bCs/>
              </w:rPr>
              <w:t xml:space="preserve"> sciences</w:t>
            </w:r>
          </w:p>
          <w:p w14:paraId="2EB768B8" w14:textId="77777777" w:rsidR="00F379B2" w:rsidRPr="00CD2E67" w:rsidRDefault="00F379B2" w:rsidP="00D36EA6">
            <w:pPr>
              <w:pStyle w:val="Tabletext"/>
              <w:keepNext/>
              <w:keepLines/>
            </w:pPr>
            <w:r>
              <w:t>describe daily and seasonal changes in the environment and explore how these changes affect everyday life AC9S1U02</w:t>
            </w:r>
          </w:p>
        </w:tc>
        <w:tc>
          <w:tcPr>
            <w:tcW w:w="567" w:type="dxa"/>
            <w:shd w:val="clear" w:color="auto" w:fill="FFFFFF"/>
            <w:vAlign w:val="center"/>
          </w:tcPr>
          <w:p w14:paraId="4D391583" w14:textId="77777777" w:rsidR="00F379B2" w:rsidRPr="00CD2E67" w:rsidRDefault="005B3A2B" w:rsidP="00D36EA6">
            <w:pPr>
              <w:pStyle w:val="Tabletext"/>
              <w:keepNext/>
              <w:keepLines/>
              <w:jc w:val="center"/>
            </w:pPr>
            <w:sdt>
              <w:sdtPr>
                <w:id w:val="-643269008"/>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21FB250C" w14:textId="77777777" w:rsidR="00F379B2" w:rsidRPr="00CD2E67" w:rsidRDefault="005B3A2B" w:rsidP="00D36EA6">
            <w:pPr>
              <w:pStyle w:val="Tabletext"/>
              <w:keepNext/>
              <w:keepLines/>
              <w:jc w:val="center"/>
            </w:pPr>
            <w:sdt>
              <w:sdtPr>
                <w:id w:val="-161543329"/>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3AC90AC3" w14:textId="33417569" w:rsidR="00F379B2" w:rsidRPr="00CD2E67" w:rsidRDefault="005B3A2B" w:rsidP="00D36EA6">
            <w:pPr>
              <w:pStyle w:val="Tabletext"/>
              <w:keepNext/>
              <w:keepLines/>
              <w:jc w:val="center"/>
            </w:pPr>
            <w:sdt>
              <w:sdtPr>
                <w:id w:val="-2051907598"/>
                <w14:checkbox>
                  <w14:checked w14:val="0"/>
                  <w14:checkedState w14:val="0052" w14:font="Wingdings 2"/>
                  <w14:uncheckedState w14:val="00A3" w14:font="Wingdings 2"/>
                </w14:checkbox>
              </w:sdtPr>
              <w:sdtEndPr/>
              <w:sdtContent>
                <w:r w:rsidR="00DC26A5">
                  <w:sym w:font="Wingdings 2" w:char="F0A3"/>
                </w:r>
              </w:sdtContent>
            </w:sdt>
          </w:p>
        </w:tc>
        <w:tc>
          <w:tcPr>
            <w:tcW w:w="605" w:type="dxa"/>
            <w:shd w:val="clear" w:color="auto" w:fill="FFFFFF"/>
            <w:vAlign w:val="center"/>
          </w:tcPr>
          <w:p w14:paraId="4DAEA6AB" w14:textId="77777777" w:rsidR="00F379B2" w:rsidRPr="00CD2E67" w:rsidRDefault="005B3A2B" w:rsidP="00D36EA6">
            <w:pPr>
              <w:pStyle w:val="Tabletext"/>
              <w:keepNext/>
              <w:keepLines/>
              <w:jc w:val="center"/>
            </w:pPr>
            <w:sdt>
              <w:sdtPr>
                <w:id w:val="526611057"/>
                <w14:checkbox>
                  <w14:checked w14:val="0"/>
                  <w14:checkedState w14:val="0052" w14:font="Wingdings 2"/>
                  <w14:uncheckedState w14:val="00A3" w14:font="Wingdings 2"/>
                </w14:checkbox>
              </w:sdtPr>
              <w:sdtEndPr/>
              <w:sdtContent>
                <w:r w:rsidR="00F379B2">
                  <w:sym w:font="Wingdings 2" w:char="F0A3"/>
                </w:r>
              </w:sdtContent>
            </w:sdt>
          </w:p>
        </w:tc>
        <w:tc>
          <w:tcPr>
            <w:tcW w:w="4640" w:type="dxa"/>
            <w:shd w:val="clear" w:color="auto" w:fill="FFFFFF"/>
          </w:tcPr>
          <w:p w14:paraId="403CC111" w14:textId="77777777" w:rsidR="00F379B2" w:rsidRPr="00CD2E67" w:rsidRDefault="00F379B2" w:rsidP="00D36EA6">
            <w:pPr>
              <w:pStyle w:val="Tabletext"/>
              <w:keepNext/>
              <w:keepLines/>
              <w:jc w:val="center"/>
            </w:pPr>
          </w:p>
        </w:tc>
        <w:tc>
          <w:tcPr>
            <w:tcW w:w="567" w:type="dxa"/>
            <w:shd w:val="clear" w:color="auto" w:fill="FFFFFF"/>
          </w:tcPr>
          <w:p w14:paraId="75C785EF" w14:textId="77777777" w:rsidR="00F379B2" w:rsidRPr="00CD2E67" w:rsidRDefault="00F379B2" w:rsidP="00D36EA6">
            <w:pPr>
              <w:pStyle w:val="Tabletext"/>
              <w:keepNext/>
              <w:keepLines/>
              <w:jc w:val="center"/>
            </w:pPr>
          </w:p>
        </w:tc>
        <w:tc>
          <w:tcPr>
            <w:tcW w:w="567" w:type="dxa"/>
            <w:shd w:val="clear" w:color="auto" w:fill="FFFFFF"/>
          </w:tcPr>
          <w:p w14:paraId="026A1D16" w14:textId="77777777" w:rsidR="00F379B2" w:rsidRPr="00CD2E67" w:rsidRDefault="00F379B2" w:rsidP="00D36EA6">
            <w:pPr>
              <w:pStyle w:val="Tabletext"/>
              <w:keepNext/>
              <w:keepLines/>
              <w:jc w:val="center"/>
            </w:pPr>
          </w:p>
        </w:tc>
        <w:tc>
          <w:tcPr>
            <w:tcW w:w="567" w:type="dxa"/>
            <w:shd w:val="clear" w:color="auto" w:fill="FFFFFF"/>
          </w:tcPr>
          <w:p w14:paraId="3BEA80D3" w14:textId="77777777" w:rsidR="00F379B2" w:rsidRPr="00CD2E67" w:rsidRDefault="00F379B2" w:rsidP="00D36EA6">
            <w:pPr>
              <w:pStyle w:val="Tabletext"/>
              <w:keepNext/>
              <w:keepLines/>
              <w:jc w:val="center"/>
            </w:pPr>
          </w:p>
        </w:tc>
        <w:tc>
          <w:tcPr>
            <w:tcW w:w="639" w:type="dxa"/>
            <w:shd w:val="clear" w:color="auto" w:fill="FFFFFF"/>
          </w:tcPr>
          <w:p w14:paraId="2E5D0276" w14:textId="77777777" w:rsidR="00F379B2" w:rsidRPr="00CD2E67" w:rsidRDefault="00F379B2" w:rsidP="00D36EA6">
            <w:pPr>
              <w:pStyle w:val="Tabletext"/>
              <w:keepNext/>
              <w:keepLines/>
              <w:jc w:val="center"/>
            </w:pPr>
          </w:p>
        </w:tc>
        <w:tc>
          <w:tcPr>
            <w:tcW w:w="4642" w:type="dxa"/>
            <w:shd w:val="clear" w:color="auto" w:fill="FFFFFF"/>
          </w:tcPr>
          <w:p w14:paraId="41343140" w14:textId="77777777" w:rsidR="00F379B2" w:rsidRDefault="00F379B2" w:rsidP="00D36EA6">
            <w:pPr>
              <w:pStyle w:val="Tabletext"/>
              <w:keepNext/>
              <w:keepLines/>
            </w:pPr>
            <w:r>
              <w:rPr>
                <w:b/>
                <w:bCs/>
              </w:rPr>
              <w:t>Planning and conducting</w:t>
            </w:r>
          </w:p>
          <w:p w14:paraId="0A522990" w14:textId="77777777" w:rsidR="00F379B2" w:rsidRPr="00A30528" w:rsidRDefault="00F379B2" w:rsidP="00D36EA6">
            <w:pPr>
              <w:pStyle w:val="Tabletext"/>
              <w:keepNext/>
              <w:keepLines/>
            </w:pPr>
            <w:r>
              <w:t>suggest and follow safe procedures to investigate questions and test predictions AC9S1I02</w:t>
            </w:r>
          </w:p>
        </w:tc>
        <w:tc>
          <w:tcPr>
            <w:tcW w:w="586" w:type="dxa"/>
            <w:shd w:val="clear" w:color="auto" w:fill="FFFFFF"/>
            <w:vAlign w:val="center"/>
          </w:tcPr>
          <w:p w14:paraId="0D112D77" w14:textId="77777777" w:rsidR="00F379B2" w:rsidRPr="00CD2E67" w:rsidRDefault="005B3A2B" w:rsidP="00D36EA6">
            <w:pPr>
              <w:pStyle w:val="Tabletext"/>
              <w:keepNext/>
              <w:keepLines/>
              <w:jc w:val="center"/>
            </w:pPr>
            <w:sdt>
              <w:sdtPr>
                <w:id w:val="-1184512549"/>
                <w14:checkbox>
                  <w14:checked w14:val="0"/>
                  <w14:checkedState w14:val="0052" w14:font="Wingdings 2"/>
                  <w14:uncheckedState w14:val="00A3" w14:font="Wingdings 2"/>
                </w14:checkbox>
              </w:sdtPr>
              <w:sdtEndPr/>
              <w:sdtContent>
                <w:r w:rsidR="00F379B2">
                  <w:sym w:font="Wingdings 2" w:char="F0A3"/>
                </w:r>
              </w:sdtContent>
            </w:sdt>
          </w:p>
        </w:tc>
        <w:tc>
          <w:tcPr>
            <w:tcW w:w="586" w:type="dxa"/>
            <w:shd w:val="clear" w:color="auto" w:fill="FFFFFF"/>
            <w:vAlign w:val="center"/>
          </w:tcPr>
          <w:p w14:paraId="6709F1E3" w14:textId="77777777" w:rsidR="00F379B2" w:rsidRPr="00CD2E67" w:rsidRDefault="005B3A2B" w:rsidP="00D36EA6">
            <w:pPr>
              <w:pStyle w:val="Tabletext"/>
              <w:keepNext/>
              <w:keepLines/>
              <w:jc w:val="center"/>
            </w:pPr>
            <w:sdt>
              <w:sdtPr>
                <w:id w:val="-1225363482"/>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0391927F" w14:textId="77777777" w:rsidR="00F379B2" w:rsidRPr="00CD2E67" w:rsidRDefault="005B3A2B" w:rsidP="00D36EA6">
            <w:pPr>
              <w:pStyle w:val="Tabletext"/>
              <w:keepNext/>
              <w:keepLines/>
              <w:jc w:val="center"/>
            </w:pPr>
            <w:sdt>
              <w:sdtPr>
                <w:id w:val="893473169"/>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02ADBD60" w14:textId="77777777" w:rsidR="00F379B2" w:rsidRPr="00CD2E67" w:rsidRDefault="005B3A2B" w:rsidP="00D36EA6">
            <w:pPr>
              <w:pStyle w:val="Tabletext"/>
              <w:keepNext/>
              <w:keepLines/>
              <w:jc w:val="center"/>
            </w:pPr>
            <w:sdt>
              <w:sdtPr>
                <w:id w:val="1831245634"/>
                <w14:checkbox>
                  <w14:checked w14:val="0"/>
                  <w14:checkedState w14:val="0052" w14:font="Wingdings 2"/>
                  <w14:uncheckedState w14:val="00A3" w14:font="Wingdings 2"/>
                </w14:checkbox>
              </w:sdtPr>
              <w:sdtEndPr/>
              <w:sdtContent>
                <w:r w:rsidR="00F379B2">
                  <w:sym w:font="Wingdings 2" w:char="F0A3"/>
                </w:r>
              </w:sdtContent>
            </w:sdt>
          </w:p>
        </w:tc>
      </w:tr>
      <w:tr w:rsidR="00F379B2" w:rsidRPr="00CD2E67" w14:paraId="35148DF6" w14:textId="77777777" w:rsidTr="00D36EA6">
        <w:trPr>
          <w:trHeight w:val="253"/>
        </w:trPr>
        <w:tc>
          <w:tcPr>
            <w:tcW w:w="4679" w:type="dxa"/>
            <w:shd w:val="clear" w:color="auto" w:fill="FFFFFF"/>
          </w:tcPr>
          <w:p w14:paraId="5A0B1E2C" w14:textId="77777777" w:rsidR="00F379B2" w:rsidRPr="00A30528" w:rsidRDefault="00F379B2" w:rsidP="00D36EA6">
            <w:pPr>
              <w:pStyle w:val="Tabletext"/>
              <w:keepNext/>
              <w:keepLines/>
              <w:rPr>
                <w:b/>
                <w:bCs/>
              </w:rPr>
            </w:pPr>
            <w:r w:rsidRPr="00A30528">
              <w:rPr>
                <w:b/>
                <w:bCs/>
              </w:rPr>
              <w:t>Physical sciences</w:t>
            </w:r>
          </w:p>
          <w:p w14:paraId="7791605D" w14:textId="77777777" w:rsidR="00F379B2" w:rsidRPr="00CD2E67" w:rsidRDefault="00F379B2" w:rsidP="00D36EA6">
            <w:pPr>
              <w:pStyle w:val="Tabletext"/>
              <w:keepNext/>
              <w:keepLines/>
            </w:pPr>
            <w:r>
              <w:t>describe pushes and pulls in terms of strength and direction and predict the effect of these forces on objects’ motion and shape AC9S1U03</w:t>
            </w:r>
          </w:p>
        </w:tc>
        <w:tc>
          <w:tcPr>
            <w:tcW w:w="567" w:type="dxa"/>
            <w:shd w:val="clear" w:color="auto" w:fill="FFFFFF"/>
            <w:vAlign w:val="center"/>
          </w:tcPr>
          <w:p w14:paraId="1F2ABC95" w14:textId="77777777" w:rsidR="00F379B2" w:rsidRPr="00CD2E67" w:rsidRDefault="005B3A2B" w:rsidP="00D36EA6">
            <w:pPr>
              <w:pStyle w:val="Tabletext"/>
              <w:keepNext/>
              <w:keepLines/>
              <w:jc w:val="center"/>
            </w:pPr>
            <w:sdt>
              <w:sdtPr>
                <w:id w:val="414360451"/>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45917014" w14:textId="77777777" w:rsidR="00F379B2" w:rsidRPr="00CD2E67" w:rsidRDefault="005B3A2B" w:rsidP="00D36EA6">
            <w:pPr>
              <w:pStyle w:val="Tabletext"/>
              <w:keepNext/>
              <w:keepLines/>
              <w:jc w:val="center"/>
            </w:pPr>
            <w:sdt>
              <w:sdtPr>
                <w:id w:val="1023207363"/>
                <w14:checkbox>
                  <w14:checked w14:val="0"/>
                  <w14:checkedState w14:val="0052" w14:font="Wingdings 2"/>
                  <w14:uncheckedState w14:val="00A3" w14:font="Wingdings 2"/>
                </w14:checkbox>
              </w:sdtPr>
              <w:sdtEndPr/>
              <w:sdtContent>
                <w:r w:rsidR="00F379B2">
                  <w:sym w:font="Wingdings 2" w:char="F0A3"/>
                </w:r>
              </w:sdtContent>
            </w:sdt>
          </w:p>
        </w:tc>
        <w:tc>
          <w:tcPr>
            <w:tcW w:w="567" w:type="dxa"/>
            <w:shd w:val="clear" w:color="auto" w:fill="FFFFFF"/>
            <w:vAlign w:val="center"/>
          </w:tcPr>
          <w:p w14:paraId="778581D5" w14:textId="77777777" w:rsidR="00F379B2" w:rsidRPr="00CD2E67" w:rsidRDefault="005B3A2B" w:rsidP="00D36EA6">
            <w:pPr>
              <w:pStyle w:val="Tabletext"/>
              <w:keepNext/>
              <w:keepLines/>
              <w:jc w:val="center"/>
            </w:pPr>
            <w:sdt>
              <w:sdtPr>
                <w:id w:val="-1871910062"/>
                <w14:checkbox>
                  <w14:checked w14:val="0"/>
                  <w14:checkedState w14:val="0052" w14:font="Wingdings 2"/>
                  <w14:uncheckedState w14:val="00A3" w14:font="Wingdings 2"/>
                </w14:checkbox>
              </w:sdtPr>
              <w:sdtEndPr/>
              <w:sdtContent>
                <w:r w:rsidR="00F379B2" w:rsidRPr="00CC07DB">
                  <w:sym w:font="Wingdings 2" w:char="F0A3"/>
                </w:r>
              </w:sdtContent>
            </w:sdt>
          </w:p>
        </w:tc>
        <w:tc>
          <w:tcPr>
            <w:tcW w:w="605" w:type="dxa"/>
            <w:shd w:val="clear" w:color="auto" w:fill="FFFFFF"/>
            <w:vAlign w:val="center"/>
          </w:tcPr>
          <w:p w14:paraId="57D2CF06" w14:textId="77777777" w:rsidR="00F379B2" w:rsidRPr="00CD2E67" w:rsidRDefault="005B3A2B" w:rsidP="00D36EA6">
            <w:pPr>
              <w:pStyle w:val="Tabletext"/>
              <w:keepNext/>
              <w:keepLines/>
              <w:jc w:val="center"/>
            </w:pPr>
            <w:sdt>
              <w:sdtPr>
                <w:id w:val="307372819"/>
                <w14:checkbox>
                  <w14:checked w14:val="0"/>
                  <w14:checkedState w14:val="0052" w14:font="Wingdings 2"/>
                  <w14:uncheckedState w14:val="00A3" w14:font="Wingdings 2"/>
                </w14:checkbox>
              </w:sdtPr>
              <w:sdtEndPr/>
              <w:sdtContent>
                <w:r w:rsidR="00F379B2">
                  <w:sym w:font="Wingdings 2" w:char="F0A3"/>
                </w:r>
              </w:sdtContent>
            </w:sdt>
          </w:p>
        </w:tc>
        <w:tc>
          <w:tcPr>
            <w:tcW w:w="4640" w:type="dxa"/>
            <w:shd w:val="clear" w:color="auto" w:fill="FFFFFF"/>
          </w:tcPr>
          <w:p w14:paraId="4D5D02C1" w14:textId="77777777" w:rsidR="00F379B2" w:rsidRPr="00CD2E67" w:rsidRDefault="00F379B2" w:rsidP="00D36EA6">
            <w:pPr>
              <w:pStyle w:val="Tabletext"/>
              <w:keepNext/>
              <w:keepLines/>
              <w:jc w:val="center"/>
            </w:pPr>
          </w:p>
        </w:tc>
        <w:tc>
          <w:tcPr>
            <w:tcW w:w="567" w:type="dxa"/>
            <w:shd w:val="clear" w:color="auto" w:fill="FFFFFF"/>
          </w:tcPr>
          <w:p w14:paraId="043F7D55" w14:textId="77777777" w:rsidR="00F379B2" w:rsidRPr="00CD2E67" w:rsidRDefault="00F379B2" w:rsidP="00D36EA6">
            <w:pPr>
              <w:pStyle w:val="Tabletext"/>
              <w:keepNext/>
              <w:keepLines/>
              <w:jc w:val="center"/>
            </w:pPr>
          </w:p>
        </w:tc>
        <w:tc>
          <w:tcPr>
            <w:tcW w:w="567" w:type="dxa"/>
            <w:shd w:val="clear" w:color="auto" w:fill="FFFFFF"/>
          </w:tcPr>
          <w:p w14:paraId="12B7E9D8" w14:textId="77777777" w:rsidR="00F379B2" w:rsidRPr="00CD2E67" w:rsidRDefault="00F379B2" w:rsidP="00D36EA6">
            <w:pPr>
              <w:pStyle w:val="Tabletext"/>
              <w:keepNext/>
              <w:keepLines/>
              <w:jc w:val="center"/>
            </w:pPr>
          </w:p>
        </w:tc>
        <w:tc>
          <w:tcPr>
            <w:tcW w:w="567" w:type="dxa"/>
            <w:shd w:val="clear" w:color="auto" w:fill="FFFFFF"/>
          </w:tcPr>
          <w:p w14:paraId="3492AD48" w14:textId="77777777" w:rsidR="00F379B2" w:rsidRPr="00CD2E67" w:rsidRDefault="00F379B2" w:rsidP="00D36EA6">
            <w:pPr>
              <w:pStyle w:val="Tabletext"/>
              <w:keepNext/>
              <w:keepLines/>
              <w:jc w:val="center"/>
            </w:pPr>
          </w:p>
        </w:tc>
        <w:tc>
          <w:tcPr>
            <w:tcW w:w="639" w:type="dxa"/>
            <w:shd w:val="clear" w:color="auto" w:fill="FFFFFF"/>
          </w:tcPr>
          <w:p w14:paraId="7A0E6444" w14:textId="77777777" w:rsidR="00F379B2" w:rsidRPr="00CD2E67" w:rsidRDefault="00F379B2" w:rsidP="00D36EA6">
            <w:pPr>
              <w:pStyle w:val="Tabletext"/>
              <w:keepNext/>
              <w:keepLines/>
              <w:jc w:val="center"/>
            </w:pPr>
          </w:p>
        </w:tc>
        <w:tc>
          <w:tcPr>
            <w:tcW w:w="4642" w:type="dxa"/>
            <w:shd w:val="clear" w:color="auto" w:fill="FFFFFF"/>
          </w:tcPr>
          <w:p w14:paraId="15297EFD" w14:textId="77777777" w:rsidR="00F379B2" w:rsidRPr="00CD2E67" w:rsidRDefault="00F379B2" w:rsidP="00D36EA6">
            <w:pPr>
              <w:pStyle w:val="Tabletext"/>
              <w:keepNext/>
              <w:keepLines/>
            </w:pPr>
            <w:r>
              <w:t>make and record observations, including informal measurements, using digital tools as appropriate AC9S1I03</w:t>
            </w:r>
          </w:p>
        </w:tc>
        <w:tc>
          <w:tcPr>
            <w:tcW w:w="586" w:type="dxa"/>
            <w:shd w:val="clear" w:color="auto" w:fill="FFFFFF"/>
            <w:vAlign w:val="center"/>
          </w:tcPr>
          <w:p w14:paraId="73F9742B" w14:textId="42966F8A" w:rsidR="00F379B2" w:rsidRPr="00CD2E67" w:rsidRDefault="005B3A2B" w:rsidP="00D36EA6">
            <w:pPr>
              <w:pStyle w:val="Tabletext"/>
              <w:keepNext/>
              <w:keepLines/>
              <w:jc w:val="center"/>
            </w:pPr>
            <w:sdt>
              <w:sdtPr>
                <w:id w:val="-400600742"/>
                <w14:checkbox>
                  <w14:checked w14:val="0"/>
                  <w14:checkedState w14:val="0052" w14:font="Wingdings 2"/>
                  <w14:uncheckedState w14:val="00A3" w14:font="Wingdings 2"/>
                </w14:checkbox>
              </w:sdtPr>
              <w:sdtEndPr/>
              <w:sdtContent>
                <w:r w:rsidR="00DC26A5">
                  <w:sym w:font="Wingdings 2" w:char="F0A3"/>
                </w:r>
              </w:sdtContent>
            </w:sdt>
          </w:p>
        </w:tc>
        <w:tc>
          <w:tcPr>
            <w:tcW w:w="586" w:type="dxa"/>
            <w:shd w:val="clear" w:color="auto" w:fill="FFFFFF"/>
            <w:vAlign w:val="center"/>
          </w:tcPr>
          <w:p w14:paraId="43EA81AB" w14:textId="77777777" w:rsidR="00F379B2" w:rsidRPr="00CD2E67" w:rsidRDefault="005B3A2B" w:rsidP="00D36EA6">
            <w:pPr>
              <w:pStyle w:val="Tabletext"/>
              <w:keepNext/>
              <w:keepLines/>
              <w:jc w:val="center"/>
            </w:pPr>
            <w:sdt>
              <w:sdtPr>
                <w:id w:val="896168202"/>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167D5444" w14:textId="77777777" w:rsidR="00F379B2" w:rsidRPr="00CD2E67" w:rsidRDefault="005B3A2B" w:rsidP="00D36EA6">
            <w:pPr>
              <w:pStyle w:val="Tabletext"/>
              <w:keepNext/>
              <w:keepLines/>
              <w:jc w:val="center"/>
            </w:pPr>
            <w:sdt>
              <w:sdtPr>
                <w:id w:val="-375695646"/>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611671B1" w14:textId="77777777" w:rsidR="00F379B2" w:rsidRPr="00CD2E67" w:rsidRDefault="005B3A2B" w:rsidP="00D36EA6">
            <w:pPr>
              <w:pStyle w:val="Tabletext"/>
              <w:keepNext/>
              <w:keepLines/>
              <w:jc w:val="center"/>
            </w:pPr>
            <w:sdt>
              <w:sdtPr>
                <w:id w:val="1958753180"/>
                <w14:checkbox>
                  <w14:checked w14:val="0"/>
                  <w14:checkedState w14:val="0052" w14:font="Wingdings 2"/>
                  <w14:uncheckedState w14:val="00A3" w14:font="Wingdings 2"/>
                </w14:checkbox>
              </w:sdtPr>
              <w:sdtEndPr/>
              <w:sdtContent>
                <w:r w:rsidR="00F379B2">
                  <w:sym w:font="Wingdings 2" w:char="F0A3"/>
                </w:r>
              </w:sdtContent>
            </w:sdt>
          </w:p>
        </w:tc>
      </w:tr>
      <w:tr w:rsidR="00F379B2" w:rsidRPr="00CD2E67" w14:paraId="491D2B63" w14:textId="77777777" w:rsidTr="00D36EA6">
        <w:trPr>
          <w:trHeight w:val="253"/>
        </w:trPr>
        <w:tc>
          <w:tcPr>
            <w:tcW w:w="4679" w:type="dxa"/>
            <w:shd w:val="clear" w:color="auto" w:fill="FFFFFF"/>
          </w:tcPr>
          <w:p w14:paraId="7096D71A" w14:textId="77777777" w:rsidR="00F379B2" w:rsidRDefault="00F379B2" w:rsidP="00D36EA6">
            <w:pPr>
              <w:pStyle w:val="Tabletext"/>
              <w:keepNext/>
              <w:keepLines/>
              <w:jc w:val="center"/>
            </w:pPr>
          </w:p>
        </w:tc>
        <w:tc>
          <w:tcPr>
            <w:tcW w:w="567" w:type="dxa"/>
            <w:shd w:val="clear" w:color="auto" w:fill="FFFFFF"/>
          </w:tcPr>
          <w:p w14:paraId="65C6FE3F" w14:textId="77777777" w:rsidR="00F379B2" w:rsidRDefault="00F379B2" w:rsidP="00D36EA6">
            <w:pPr>
              <w:pStyle w:val="Tabletext"/>
              <w:keepNext/>
              <w:keepLines/>
              <w:jc w:val="center"/>
            </w:pPr>
          </w:p>
        </w:tc>
        <w:tc>
          <w:tcPr>
            <w:tcW w:w="567" w:type="dxa"/>
            <w:shd w:val="clear" w:color="auto" w:fill="FFFFFF"/>
          </w:tcPr>
          <w:p w14:paraId="1E14B631" w14:textId="77777777" w:rsidR="00F379B2" w:rsidRDefault="00F379B2" w:rsidP="00D36EA6">
            <w:pPr>
              <w:pStyle w:val="Tabletext"/>
              <w:keepNext/>
              <w:keepLines/>
              <w:jc w:val="center"/>
            </w:pPr>
          </w:p>
        </w:tc>
        <w:tc>
          <w:tcPr>
            <w:tcW w:w="567" w:type="dxa"/>
            <w:shd w:val="clear" w:color="auto" w:fill="FFFFFF"/>
          </w:tcPr>
          <w:p w14:paraId="1B9E4095" w14:textId="77777777" w:rsidR="00F379B2" w:rsidRDefault="00F379B2" w:rsidP="00D36EA6">
            <w:pPr>
              <w:pStyle w:val="Tabletext"/>
              <w:keepNext/>
              <w:keepLines/>
              <w:jc w:val="center"/>
            </w:pPr>
          </w:p>
        </w:tc>
        <w:tc>
          <w:tcPr>
            <w:tcW w:w="605" w:type="dxa"/>
            <w:shd w:val="clear" w:color="auto" w:fill="FFFFFF"/>
          </w:tcPr>
          <w:p w14:paraId="2120523F" w14:textId="77777777" w:rsidR="00F379B2" w:rsidRDefault="00F379B2" w:rsidP="00D36EA6">
            <w:pPr>
              <w:pStyle w:val="Tabletext"/>
              <w:keepNext/>
              <w:keepLines/>
              <w:jc w:val="center"/>
            </w:pPr>
          </w:p>
        </w:tc>
        <w:tc>
          <w:tcPr>
            <w:tcW w:w="4640" w:type="dxa"/>
            <w:shd w:val="clear" w:color="auto" w:fill="FFFFFF"/>
          </w:tcPr>
          <w:p w14:paraId="7000049D" w14:textId="77777777" w:rsidR="00F379B2" w:rsidRPr="00CD2E67" w:rsidRDefault="00F379B2" w:rsidP="00D36EA6">
            <w:pPr>
              <w:pStyle w:val="Tabletext"/>
              <w:keepNext/>
              <w:keepLines/>
              <w:jc w:val="center"/>
            </w:pPr>
          </w:p>
        </w:tc>
        <w:tc>
          <w:tcPr>
            <w:tcW w:w="567" w:type="dxa"/>
            <w:shd w:val="clear" w:color="auto" w:fill="FFFFFF"/>
          </w:tcPr>
          <w:p w14:paraId="4BBDF10C" w14:textId="77777777" w:rsidR="00F379B2" w:rsidRPr="00CD2E67" w:rsidRDefault="00F379B2" w:rsidP="00D36EA6">
            <w:pPr>
              <w:pStyle w:val="Tabletext"/>
              <w:keepNext/>
              <w:keepLines/>
              <w:jc w:val="center"/>
            </w:pPr>
          </w:p>
        </w:tc>
        <w:tc>
          <w:tcPr>
            <w:tcW w:w="567" w:type="dxa"/>
            <w:shd w:val="clear" w:color="auto" w:fill="FFFFFF"/>
          </w:tcPr>
          <w:p w14:paraId="50D5367F" w14:textId="77777777" w:rsidR="00F379B2" w:rsidRPr="00CD2E67" w:rsidRDefault="00F379B2" w:rsidP="00D36EA6">
            <w:pPr>
              <w:pStyle w:val="Tabletext"/>
              <w:keepNext/>
              <w:keepLines/>
              <w:jc w:val="center"/>
            </w:pPr>
          </w:p>
        </w:tc>
        <w:tc>
          <w:tcPr>
            <w:tcW w:w="567" w:type="dxa"/>
            <w:shd w:val="clear" w:color="auto" w:fill="FFFFFF"/>
          </w:tcPr>
          <w:p w14:paraId="1E987783" w14:textId="77777777" w:rsidR="00F379B2" w:rsidRPr="00CD2E67" w:rsidRDefault="00F379B2" w:rsidP="00D36EA6">
            <w:pPr>
              <w:pStyle w:val="Tabletext"/>
              <w:keepNext/>
              <w:keepLines/>
              <w:jc w:val="center"/>
            </w:pPr>
          </w:p>
        </w:tc>
        <w:tc>
          <w:tcPr>
            <w:tcW w:w="639" w:type="dxa"/>
            <w:shd w:val="clear" w:color="auto" w:fill="FFFFFF"/>
          </w:tcPr>
          <w:p w14:paraId="5A2D9A1B" w14:textId="77777777" w:rsidR="00F379B2" w:rsidRPr="00CD2E67" w:rsidRDefault="00F379B2" w:rsidP="00D36EA6">
            <w:pPr>
              <w:pStyle w:val="Tabletext"/>
              <w:keepNext/>
              <w:keepLines/>
              <w:jc w:val="center"/>
            </w:pPr>
          </w:p>
        </w:tc>
        <w:tc>
          <w:tcPr>
            <w:tcW w:w="4642" w:type="dxa"/>
            <w:shd w:val="clear" w:color="auto" w:fill="FFFFFF"/>
          </w:tcPr>
          <w:p w14:paraId="227DDC85" w14:textId="77777777" w:rsidR="00F379B2" w:rsidRDefault="00F379B2" w:rsidP="00D36EA6">
            <w:pPr>
              <w:pStyle w:val="Tabletext"/>
              <w:keepNext/>
              <w:keepLines/>
              <w:rPr>
                <w:b/>
                <w:bCs/>
              </w:rPr>
            </w:pPr>
            <w:r>
              <w:rPr>
                <w:b/>
                <w:bCs/>
              </w:rPr>
              <w:t>Processing, modelling and analysing</w:t>
            </w:r>
          </w:p>
          <w:p w14:paraId="5181A492" w14:textId="77777777" w:rsidR="00F379B2" w:rsidRPr="002854D1" w:rsidRDefault="00F379B2" w:rsidP="00D36EA6">
            <w:pPr>
              <w:pStyle w:val="Tabletext"/>
              <w:keepNext/>
              <w:keepLines/>
            </w:pPr>
            <w:r w:rsidRPr="002854D1">
              <w:t>sort and order data and information and represent patterns, including with provided tables and visual or physical models AC9S1I04</w:t>
            </w:r>
          </w:p>
        </w:tc>
        <w:tc>
          <w:tcPr>
            <w:tcW w:w="586" w:type="dxa"/>
            <w:shd w:val="clear" w:color="auto" w:fill="FFFFFF"/>
            <w:vAlign w:val="center"/>
          </w:tcPr>
          <w:p w14:paraId="75934F1A" w14:textId="77777777" w:rsidR="00F379B2" w:rsidRDefault="005B3A2B" w:rsidP="00D36EA6">
            <w:pPr>
              <w:pStyle w:val="Tabletext"/>
              <w:keepNext/>
              <w:keepLines/>
              <w:jc w:val="center"/>
            </w:pPr>
            <w:sdt>
              <w:sdtPr>
                <w:id w:val="907724014"/>
                <w14:checkbox>
                  <w14:checked w14:val="0"/>
                  <w14:checkedState w14:val="0052" w14:font="Wingdings 2"/>
                  <w14:uncheckedState w14:val="00A3" w14:font="Wingdings 2"/>
                </w14:checkbox>
              </w:sdtPr>
              <w:sdtEndPr/>
              <w:sdtContent>
                <w:r w:rsidR="00F379B2">
                  <w:sym w:font="Wingdings 2" w:char="F0A3"/>
                </w:r>
              </w:sdtContent>
            </w:sdt>
          </w:p>
        </w:tc>
        <w:tc>
          <w:tcPr>
            <w:tcW w:w="586" w:type="dxa"/>
            <w:shd w:val="clear" w:color="auto" w:fill="FFFFFF"/>
            <w:vAlign w:val="center"/>
          </w:tcPr>
          <w:p w14:paraId="2F4E7F06" w14:textId="77777777" w:rsidR="00F379B2" w:rsidRDefault="005B3A2B" w:rsidP="00D36EA6">
            <w:pPr>
              <w:pStyle w:val="Tabletext"/>
              <w:keepNext/>
              <w:keepLines/>
              <w:jc w:val="center"/>
            </w:pPr>
            <w:sdt>
              <w:sdtPr>
                <w:id w:val="1448503609"/>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716BD647" w14:textId="77777777" w:rsidR="00F379B2" w:rsidRDefault="005B3A2B" w:rsidP="00D36EA6">
            <w:pPr>
              <w:pStyle w:val="Tabletext"/>
              <w:keepNext/>
              <w:keepLines/>
              <w:jc w:val="center"/>
            </w:pPr>
            <w:sdt>
              <w:sdtPr>
                <w:id w:val="276306846"/>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51085E79" w14:textId="77777777" w:rsidR="00F379B2" w:rsidRDefault="005B3A2B" w:rsidP="00D36EA6">
            <w:pPr>
              <w:pStyle w:val="Tabletext"/>
              <w:keepNext/>
              <w:keepLines/>
              <w:jc w:val="center"/>
            </w:pPr>
            <w:sdt>
              <w:sdtPr>
                <w:id w:val="-679504167"/>
                <w14:checkbox>
                  <w14:checked w14:val="0"/>
                  <w14:checkedState w14:val="0052" w14:font="Wingdings 2"/>
                  <w14:uncheckedState w14:val="00A3" w14:font="Wingdings 2"/>
                </w14:checkbox>
              </w:sdtPr>
              <w:sdtEndPr/>
              <w:sdtContent>
                <w:r w:rsidR="00F379B2">
                  <w:sym w:font="Wingdings 2" w:char="F0A3"/>
                </w:r>
              </w:sdtContent>
            </w:sdt>
          </w:p>
        </w:tc>
      </w:tr>
      <w:tr w:rsidR="00F379B2" w:rsidRPr="00CD2E67" w14:paraId="67EB2148" w14:textId="77777777" w:rsidTr="00D36EA6">
        <w:trPr>
          <w:trHeight w:val="253"/>
        </w:trPr>
        <w:tc>
          <w:tcPr>
            <w:tcW w:w="4679" w:type="dxa"/>
            <w:shd w:val="clear" w:color="auto" w:fill="FFFFFF"/>
          </w:tcPr>
          <w:p w14:paraId="7F165039" w14:textId="77777777" w:rsidR="00F379B2" w:rsidRDefault="00F379B2" w:rsidP="00D36EA6">
            <w:pPr>
              <w:pStyle w:val="Tabletext"/>
              <w:keepNext/>
              <w:keepLines/>
              <w:jc w:val="center"/>
            </w:pPr>
          </w:p>
        </w:tc>
        <w:tc>
          <w:tcPr>
            <w:tcW w:w="567" w:type="dxa"/>
            <w:shd w:val="clear" w:color="auto" w:fill="FFFFFF"/>
          </w:tcPr>
          <w:p w14:paraId="1610A40E" w14:textId="77777777" w:rsidR="00F379B2" w:rsidRDefault="00F379B2" w:rsidP="00D36EA6">
            <w:pPr>
              <w:pStyle w:val="Tabletext"/>
              <w:keepNext/>
              <w:keepLines/>
              <w:jc w:val="center"/>
            </w:pPr>
          </w:p>
        </w:tc>
        <w:tc>
          <w:tcPr>
            <w:tcW w:w="567" w:type="dxa"/>
            <w:shd w:val="clear" w:color="auto" w:fill="FFFFFF"/>
          </w:tcPr>
          <w:p w14:paraId="17725E9E" w14:textId="77777777" w:rsidR="00F379B2" w:rsidRDefault="00F379B2" w:rsidP="00D36EA6">
            <w:pPr>
              <w:pStyle w:val="Tabletext"/>
              <w:keepNext/>
              <w:keepLines/>
              <w:jc w:val="center"/>
            </w:pPr>
          </w:p>
        </w:tc>
        <w:tc>
          <w:tcPr>
            <w:tcW w:w="567" w:type="dxa"/>
            <w:shd w:val="clear" w:color="auto" w:fill="FFFFFF"/>
          </w:tcPr>
          <w:p w14:paraId="19A48959" w14:textId="77777777" w:rsidR="00F379B2" w:rsidRDefault="00F379B2" w:rsidP="00D36EA6">
            <w:pPr>
              <w:pStyle w:val="Tabletext"/>
              <w:keepNext/>
              <w:keepLines/>
              <w:jc w:val="center"/>
            </w:pPr>
          </w:p>
        </w:tc>
        <w:tc>
          <w:tcPr>
            <w:tcW w:w="605" w:type="dxa"/>
            <w:shd w:val="clear" w:color="auto" w:fill="FFFFFF"/>
          </w:tcPr>
          <w:p w14:paraId="5835ECC7" w14:textId="77777777" w:rsidR="00F379B2" w:rsidRDefault="00F379B2" w:rsidP="00D36EA6">
            <w:pPr>
              <w:pStyle w:val="Tabletext"/>
              <w:keepNext/>
              <w:keepLines/>
              <w:jc w:val="center"/>
            </w:pPr>
          </w:p>
        </w:tc>
        <w:tc>
          <w:tcPr>
            <w:tcW w:w="4640" w:type="dxa"/>
            <w:shd w:val="clear" w:color="auto" w:fill="FFFFFF"/>
          </w:tcPr>
          <w:p w14:paraId="27C97924" w14:textId="77777777" w:rsidR="00F379B2" w:rsidRPr="00CD2E67" w:rsidRDefault="00F379B2" w:rsidP="00D36EA6">
            <w:pPr>
              <w:pStyle w:val="Tabletext"/>
              <w:keepNext/>
              <w:keepLines/>
              <w:jc w:val="center"/>
            </w:pPr>
          </w:p>
        </w:tc>
        <w:tc>
          <w:tcPr>
            <w:tcW w:w="567" w:type="dxa"/>
            <w:shd w:val="clear" w:color="auto" w:fill="FFFFFF"/>
          </w:tcPr>
          <w:p w14:paraId="773934AA" w14:textId="77777777" w:rsidR="00F379B2" w:rsidRPr="00CD2E67" w:rsidRDefault="00F379B2" w:rsidP="00D36EA6">
            <w:pPr>
              <w:pStyle w:val="Tabletext"/>
              <w:keepNext/>
              <w:keepLines/>
              <w:jc w:val="center"/>
            </w:pPr>
          </w:p>
        </w:tc>
        <w:tc>
          <w:tcPr>
            <w:tcW w:w="567" w:type="dxa"/>
            <w:shd w:val="clear" w:color="auto" w:fill="FFFFFF"/>
          </w:tcPr>
          <w:p w14:paraId="68A64EBF" w14:textId="77777777" w:rsidR="00F379B2" w:rsidRPr="00CD2E67" w:rsidRDefault="00F379B2" w:rsidP="00D36EA6">
            <w:pPr>
              <w:pStyle w:val="Tabletext"/>
              <w:keepNext/>
              <w:keepLines/>
              <w:jc w:val="center"/>
            </w:pPr>
          </w:p>
        </w:tc>
        <w:tc>
          <w:tcPr>
            <w:tcW w:w="567" w:type="dxa"/>
            <w:shd w:val="clear" w:color="auto" w:fill="FFFFFF"/>
          </w:tcPr>
          <w:p w14:paraId="4F27F24B" w14:textId="77777777" w:rsidR="00F379B2" w:rsidRPr="00CD2E67" w:rsidRDefault="00F379B2" w:rsidP="00D36EA6">
            <w:pPr>
              <w:pStyle w:val="Tabletext"/>
              <w:keepNext/>
              <w:keepLines/>
              <w:jc w:val="center"/>
            </w:pPr>
          </w:p>
        </w:tc>
        <w:tc>
          <w:tcPr>
            <w:tcW w:w="639" w:type="dxa"/>
            <w:shd w:val="clear" w:color="auto" w:fill="FFFFFF"/>
          </w:tcPr>
          <w:p w14:paraId="4A86F938" w14:textId="77777777" w:rsidR="00F379B2" w:rsidRPr="00CD2E67" w:rsidRDefault="00F379B2" w:rsidP="00D36EA6">
            <w:pPr>
              <w:pStyle w:val="Tabletext"/>
              <w:keepNext/>
              <w:keepLines/>
              <w:jc w:val="center"/>
            </w:pPr>
          </w:p>
        </w:tc>
        <w:tc>
          <w:tcPr>
            <w:tcW w:w="4642" w:type="dxa"/>
            <w:shd w:val="clear" w:color="auto" w:fill="FFFFFF"/>
          </w:tcPr>
          <w:p w14:paraId="3713A83E" w14:textId="77777777" w:rsidR="00F379B2" w:rsidRDefault="00F379B2" w:rsidP="00D36EA6">
            <w:pPr>
              <w:pStyle w:val="Tabletext"/>
              <w:keepNext/>
              <w:keepLines/>
            </w:pPr>
            <w:r>
              <w:rPr>
                <w:b/>
                <w:bCs/>
              </w:rPr>
              <w:t>Evaluating</w:t>
            </w:r>
          </w:p>
          <w:p w14:paraId="082A36A2" w14:textId="77777777" w:rsidR="00F379B2" w:rsidRPr="00A30528" w:rsidRDefault="00F379B2" w:rsidP="00D36EA6">
            <w:pPr>
              <w:pStyle w:val="Tabletext"/>
              <w:keepNext/>
              <w:keepLines/>
            </w:pPr>
            <w:r>
              <w:t>compare observations with predictions and others’ observations, consider if investigations are fair and identify further questions with guidance AC9S1I05</w:t>
            </w:r>
          </w:p>
        </w:tc>
        <w:tc>
          <w:tcPr>
            <w:tcW w:w="586" w:type="dxa"/>
            <w:shd w:val="clear" w:color="auto" w:fill="FFFFFF"/>
            <w:vAlign w:val="center"/>
          </w:tcPr>
          <w:p w14:paraId="567E8BBD" w14:textId="77777777" w:rsidR="00F379B2" w:rsidRDefault="005B3A2B" w:rsidP="00D36EA6">
            <w:pPr>
              <w:pStyle w:val="Tabletext"/>
              <w:keepNext/>
              <w:keepLines/>
              <w:jc w:val="center"/>
            </w:pPr>
            <w:sdt>
              <w:sdtPr>
                <w:id w:val="1954057063"/>
                <w14:checkbox>
                  <w14:checked w14:val="0"/>
                  <w14:checkedState w14:val="0052" w14:font="Wingdings 2"/>
                  <w14:uncheckedState w14:val="00A3" w14:font="Wingdings 2"/>
                </w14:checkbox>
              </w:sdtPr>
              <w:sdtEndPr/>
              <w:sdtContent>
                <w:r w:rsidR="00F379B2">
                  <w:sym w:font="Wingdings 2" w:char="F0A3"/>
                </w:r>
              </w:sdtContent>
            </w:sdt>
          </w:p>
        </w:tc>
        <w:tc>
          <w:tcPr>
            <w:tcW w:w="586" w:type="dxa"/>
            <w:shd w:val="clear" w:color="auto" w:fill="FFFFFF"/>
            <w:vAlign w:val="center"/>
          </w:tcPr>
          <w:p w14:paraId="4FC3B5EA" w14:textId="77777777" w:rsidR="00F379B2" w:rsidRDefault="005B3A2B" w:rsidP="00D36EA6">
            <w:pPr>
              <w:pStyle w:val="Tabletext"/>
              <w:keepNext/>
              <w:keepLines/>
              <w:jc w:val="center"/>
            </w:pPr>
            <w:sdt>
              <w:sdtPr>
                <w:id w:val="1201367286"/>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2226AD33" w14:textId="77777777" w:rsidR="00F379B2" w:rsidRDefault="005B3A2B" w:rsidP="00D36EA6">
            <w:pPr>
              <w:pStyle w:val="Tabletext"/>
              <w:keepNext/>
              <w:keepLines/>
              <w:jc w:val="center"/>
            </w:pPr>
            <w:sdt>
              <w:sdtPr>
                <w:id w:val="-106885082"/>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40CF332D" w14:textId="77777777" w:rsidR="00F379B2" w:rsidRDefault="005B3A2B" w:rsidP="00D36EA6">
            <w:pPr>
              <w:pStyle w:val="Tabletext"/>
              <w:keepNext/>
              <w:keepLines/>
              <w:jc w:val="center"/>
            </w:pPr>
            <w:sdt>
              <w:sdtPr>
                <w:id w:val="-738868005"/>
                <w14:checkbox>
                  <w14:checked w14:val="0"/>
                  <w14:checkedState w14:val="0052" w14:font="Wingdings 2"/>
                  <w14:uncheckedState w14:val="00A3" w14:font="Wingdings 2"/>
                </w14:checkbox>
              </w:sdtPr>
              <w:sdtEndPr/>
              <w:sdtContent>
                <w:r w:rsidR="00F379B2">
                  <w:sym w:font="Wingdings 2" w:char="F0A3"/>
                </w:r>
              </w:sdtContent>
            </w:sdt>
          </w:p>
        </w:tc>
      </w:tr>
      <w:tr w:rsidR="00F379B2" w:rsidRPr="00CD2E67" w14:paraId="0644100E" w14:textId="77777777" w:rsidTr="00D36EA6">
        <w:trPr>
          <w:trHeight w:val="253"/>
        </w:trPr>
        <w:tc>
          <w:tcPr>
            <w:tcW w:w="4679" w:type="dxa"/>
            <w:shd w:val="clear" w:color="auto" w:fill="FFFFFF"/>
          </w:tcPr>
          <w:p w14:paraId="4268C27D" w14:textId="77777777" w:rsidR="00F379B2" w:rsidRDefault="00F379B2" w:rsidP="00D36EA6">
            <w:pPr>
              <w:pStyle w:val="Tabletext"/>
              <w:keepNext/>
              <w:keepLines/>
              <w:jc w:val="center"/>
            </w:pPr>
          </w:p>
        </w:tc>
        <w:tc>
          <w:tcPr>
            <w:tcW w:w="567" w:type="dxa"/>
            <w:shd w:val="clear" w:color="auto" w:fill="FFFFFF"/>
          </w:tcPr>
          <w:p w14:paraId="47FA0E80" w14:textId="77777777" w:rsidR="00F379B2" w:rsidRDefault="00F379B2" w:rsidP="00D36EA6">
            <w:pPr>
              <w:pStyle w:val="Tabletext"/>
              <w:keepNext/>
              <w:keepLines/>
              <w:jc w:val="center"/>
            </w:pPr>
          </w:p>
        </w:tc>
        <w:tc>
          <w:tcPr>
            <w:tcW w:w="567" w:type="dxa"/>
            <w:shd w:val="clear" w:color="auto" w:fill="FFFFFF"/>
          </w:tcPr>
          <w:p w14:paraId="5F0B1D37" w14:textId="77777777" w:rsidR="00F379B2" w:rsidRDefault="00F379B2" w:rsidP="00D36EA6">
            <w:pPr>
              <w:pStyle w:val="Tabletext"/>
              <w:keepNext/>
              <w:keepLines/>
              <w:jc w:val="center"/>
            </w:pPr>
          </w:p>
        </w:tc>
        <w:tc>
          <w:tcPr>
            <w:tcW w:w="567" w:type="dxa"/>
            <w:shd w:val="clear" w:color="auto" w:fill="FFFFFF"/>
          </w:tcPr>
          <w:p w14:paraId="486CA338" w14:textId="77777777" w:rsidR="00F379B2" w:rsidRDefault="00F379B2" w:rsidP="00D36EA6">
            <w:pPr>
              <w:pStyle w:val="Tabletext"/>
              <w:keepNext/>
              <w:keepLines/>
              <w:jc w:val="center"/>
            </w:pPr>
          </w:p>
        </w:tc>
        <w:tc>
          <w:tcPr>
            <w:tcW w:w="605" w:type="dxa"/>
            <w:shd w:val="clear" w:color="auto" w:fill="FFFFFF"/>
          </w:tcPr>
          <w:p w14:paraId="0ABE65D3" w14:textId="77777777" w:rsidR="00F379B2" w:rsidRDefault="00F379B2" w:rsidP="00D36EA6">
            <w:pPr>
              <w:pStyle w:val="Tabletext"/>
              <w:keepNext/>
              <w:keepLines/>
              <w:jc w:val="center"/>
            </w:pPr>
          </w:p>
        </w:tc>
        <w:tc>
          <w:tcPr>
            <w:tcW w:w="4640" w:type="dxa"/>
            <w:shd w:val="clear" w:color="auto" w:fill="FFFFFF"/>
          </w:tcPr>
          <w:p w14:paraId="45551842" w14:textId="77777777" w:rsidR="00F379B2" w:rsidRPr="00CD2E67" w:rsidRDefault="00F379B2" w:rsidP="00D36EA6">
            <w:pPr>
              <w:pStyle w:val="Tabletext"/>
              <w:keepNext/>
              <w:keepLines/>
              <w:jc w:val="center"/>
            </w:pPr>
          </w:p>
        </w:tc>
        <w:tc>
          <w:tcPr>
            <w:tcW w:w="567" w:type="dxa"/>
            <w:shd w:val="clear" w:color="auto" w:fill="FFFFFF"/>
          </w:tcPr>
          <w:p w14:paraId="6C907630" w14:textId="77777777" w:rsidR="00F379B2" w:rsidRPr="00CD2E67" w:rsidRDefault="00F379B2" w:rsidP="00D36EA6">
            <w:pPr>
              <w:pStyle w:val="Tabletext"/>
              <w:keepNext/>
              <w:keepLines/>
              <w:jc w:val="center"/>
            </w:pPr>
          </w:p>
        </w:tc>
        <w:tc>
          <w:tcPr>
            <w:tcW w:w="567" w:type="dxa"/>
            <w:shd w:val="clear" w:color="auto" w:fill="FFFFFF"/>
          </w:tcPr>
          <w:p w14:paraId="7D1303F3" w14:textId="77777777" w:rsidR="00F379B2" w:rsidRPr="00CD2E67" w:rsidRDefault="00F379B2" w:rsidP="00D36EA6">
            <w:pPr>
              <w:pStyle w:val="Tabletext"/>
              <w:keepNext/>
              <w:keepLines/>
              <w:jc w:val="center"/>
            </w:pPr>
          </w:p>
        </w:tc>
        <w:tc>
          <w:tcPr>
            <w:tcW w:w="567" w:type="dxa"/>
            <w:shd w:val="clear" w:color="auto" w:fill="FFFFFF"/>
          </w:tcPr>
          <w:p w14:paraId="5D8B6C80" w14:textId="77777777" w:rsidR="00F379B2" w:rsidRPr="00CD2E67" w:rsidRDefault="00F379B2" w:rsidP="00D36EA6">
            <w:pPr>
              <w:pStyle w:val="Tabletext"/>
              <w:keepNext/>
              <w:keepLines/>
              <w:jc w:val="center"/>
            </w:pPr>
          </w:p>
        </w:tc>
        <w:tc>
          <w:tcPr>
            <w:tcW w:w="639" w:type="dxa"/>
            <w:shd w:val="clear" w:color="auto" w:fill="FFFFFF"/>
          </w:tcPr>
          <w:p w14:paraId="48CE41A4" w14:textId="77777777" w:rsidR="00F379B2" w:rsidRPr="00CD2E67" w:rsidRDefault="00F379B2" w:rsidP="00D36EA6">
            <w:pPr>
              <w:pStyle w:val="Tabletext"/>
              <w:keepNext/>
              <w:keepLines/>
              <w:jc w:val="center"/>
            </w:pPr>
          </w:p>
        </w:tc>
        <w:tc>
          <w:tcPr>
            <w:tcW w:w="4642" w:type="dxa"/>
            <w:shd w:val="clear" w:color="auto" w:fill="FFFFFF"/>
          </w:tcPr>
          <w:p w14:paraId="2BB913EF" w14:textId="77777777" w:rsidR="00F379B2" w:rsidRDefault="00F379B2" w:rsidP="00D36EA6">
            <w:pPr>
              <w:pStyle w:val="Tabletext"/>
              <w:keepNext/>
              <w:keepLines/>
              <w:rPr>
                <w:b/>
                <w:bCs/>
              </w:rPr>
            </w:pPr>
            <w:r>
              <w:rPr>
                <w:b/>
                <w:bCs/>
              </w:rPr>
              <w:t>Communicating</w:t>
            </w:r>
          </w:p>
          <w:p w14:paraId="763E8C1E" w14:textId="77777777" w:rsidR="00F379B2" w:rsidRPr="002854D1" w:rsidRDefault="00F379B2" w:rsidP="00D36EA6">
            <w:pPr>
              <w:pStyle w:val="Tabletext"/>
              <w:keepNext/>
              <w:keepLines/>
            </w:pPr>
            <w:r>
              <w:t xml:space="preserve">write and create texts to communicate observations, findings and ideas, using </w:t>
            </w:r>
            <w:proofErr w:type="spellStart"/>
            <w:r>
              <w:t>everyday</w:t>
            </w:r>
            <w:proofErr w:type="spellEnd"/>
            <w:r>
              <w:t xml:space="preserve"> and scientific vocabulary AC9S1I06</w:t>
            </w:r>
          </w:p>
        </w:tc>
        <w:tc>
          <w:tcPr>
            <w:tcW w:w="586" w:type="dxa"/>
            <w:shd w:val="clear" w:color="auto" w:fill="FFFFFF"/>
            <w:vAlign w:val="center"/>
          </w:tcPr>
          <w:p w14:paraId="58924200" w14:textId="77777777" w:rsidR="00F379B2" w:rsidRDefault="005B3A2B" w:rsidP="00D36EA6">
            <w:pPr>
              <w:pStyle w:val="Tabletext"/>
              <w:keepNext/>
              <w:keepLines/>
              <w:jc w:val="center"/>
            </w:pPr>
            <w:sdt>
              <w:sdtPr>
                <w:id w:val="1908493500"/>
                <w14:checkbox>
                  <w14:checked w14:val="0"/>
                  <w14:checkedState w14:val="0052" w14:font="Wingdings 2"/>
                  <w14:uncheckedState w14:val="00A3" w14:font="Wingdings 2"/>
                </w14:checkbox>
              </w:sdtPr>
              <w:sdtEndPr/>
              <w:sdtContent>
                <w:r w:rsidR="00F379B2">
                  <w:sym w:font="Wingdings 2" w:char="F0A3"/>
                </w:r>
              </w:sdtContent>
            </w:sdt>
          </w:p>
        </w:tc>
        <w:tc>
          <w:tcPr>
            <w:tcW w:w="586" w:type="dxa"/>
            <w:shd w:val="clear" w:color="auto" w:fill="FFFFFF"/>
            <w:vAlign w:val="center"/>
          </w:tcPr>
          <w:p w14:paraId="7DFAD170" w14:textId="77777777" w:rsidR="00F379B2" w:rsidRDefault="005B3A2B" w:rsidP="00D36EA6">
            <w:pPr>
              <w:pStyle w:val="Tabletext"/>
              <w:keepNext/>
              <w:keepLines/>
              <w:jc w:val="center"/>
            </w:pPr>
            <w:sdt>
              <w:sdtPr>
                <w:id w:val="449442147"/>
                <w14:checkbox>
                  <w14:checked w14:val="0"/>
                  <w14:checkedState w14:val="0052" w14:font="Wingdings 2"/>
                  <w14:uncheckedState w14:val="00A3" w14:font="Wingdings 2"/>
                </w14:checkbox>
              </w:sdtPr>
              <w:sdtEndPr/>
              <w:sdtContent>
                <w:r w:rsidR="00F379B2" w:rsidRPr="00CC07DB">
                  <w:sym w:font="Wingdings 2" w:char="F0A3"/>
                </w:r>
              </w:sdtContent>
            </w:sdt>
          </w:p>
        </w:tc>
        <w:tc>
          <w:tcPr>
            <w:tcW w:w="586" w:type="dxa"/>
            <w:shd w:val="clear" w:color="auto" w:fill="FFFFFF"/>
            <w:vAlign w:val="center"/>
          </w:tcPr>
          <w:p w14:paraId="1A41B4EB" w14:textId="77777777" w:rsidR="00F379B2" w:rsidRDefault="005B3A2B" w:rsidP="00D36EA6">
            <w:pPr>
              <w:pStyle w:val="Tabletext"/>
              <w:keepNext/>
              <w:keepLines/>
              <w:jc w:val="center"/>
            </w:pPr>
            <w:sdt>
              <w:sdtPr>
                <w:id w:val="-912154742"/>
                <w14:checkbox>
                  <w14:checked w14:val="0"/>
                  <w14:checkedState w14:val="0052" w14:font="Wingdings 2"/>
                  <w14:uncheckedState w14:val="00A3" w14:font="Wingdings 2"/>
                </w14:checkbox>
              </w:sdtPr>
              <w:sdtEndPr/>
              <w:sdtContent>
                <w:r w:rsidR="00F379B2" w:rsidRPr="00CC07DB">
                  <w:sym w:font="Wingdings 2" w:char="F0A3"/>
                </w:r>
              </w:sdtContent>
            </w:sdt>
          </w:p>
        </w:tc>
        <w:tc>
          <w:tcPr>
            <w:tcW w:w="597" w:type="dxa"/>
            <w:gridSpan w:val="2"/>
            <w:shd w:val="clear" w:color="auto" w:fill="FFFFFF"/>
            <w:vAlign w:val="center"/>
          </w:tcPr>
          <w:p w14:paraId="65C65F54" w14:textId="77777777" w:rsidR="00F379B2" w:rsidRDefault="005B3A2B" w:rsidP="00D36EA6">
            <w:pPr>
              <w:pStyle w:val="Tabletext"/>
              <w:keepNext/>
              <w:keepLines/>
              <w:jc w:val="center"/>
            </w:pPr>
            <w:sdt>
              <w:sdtPr>
                <w:id w:val="-944774146"/>
                <w14:checkbox>
                  <w14:checked w14:val="0"/>
                  <w14:checkedState w14:val="0052" w14:font="Wingdings 2"/>
                  <w14:uncheckedState w14:val="00A3" w14:font="Wingdings 2"/>
                </w14:checkbox>
              </w:sdtPr>
              <w:sdtEndPr/>
              <w:sdtContent>
                <w:r w:rsidR="00F379B2">
                  <w:sym w:font="Wingdings 2" w:char="F0A3"/>
                </w:r>
              </w:sdtContent>
            </w:sdt>
          </w:p>
        </w:tc>
      </w:tr>
    </w:tbl>
    <w:p w14:paraId="496F6AC4" w14:textId="77777777" w:rsidR="003546A3" w:rsidRPr="003546A3" w:rsidRDefault="003546A3" w:rsidP="00ED2E8C">
      <w:pPr>
        <w:pStyle w:val="Heading2"/>
        <w:pageBreakBefore/>
      </w:pPr>
      <w:r w:rsidRPr="003546A3">
        <w:lastRenderedPageBreak/>
        <w:t>Year 2</w:t>
      </w:r>
    </w:p>
    <w:p w14:paraId="2853CA29" w14:textId="52D4D154" w:rsidR="00455105" w:rsidRDefault="00455105" w:rsidP="00B8490A">
      <w:pPr>
        <w:pStyle w:val="Instructiontowriters"/>
        <w:keepNext/>
        <w:keepLines/>
      </w:pPr>
      <w:r>
        <w:rPr>
          <w:b/>
          <w:bCs/>
        </w:rPr>
        <w:t xml:space="preserve">Note: </w:t>
      </w:r>
    </w:p>
    <w:p w14:paraId="317F5EA3" w14:textId="77777777" w:rsidR="00455105" w:rsidRDefault="00455105" w:rsidP="00B8490A">
      <w:pPr>
        <w:pStyle w:val="Instructiontowriters"/>
        <w:keepNext/>
        <w:keepLines/>
      </w:pPr>
      <w:r>
        <w:t>Adjust the table to reflect the number of units you will offer.</w:t>
      </w:r>
    </w:p>
    <w:p w14:paraId="7E5E619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1"/>
        <w:gridCol w:w="4135"/>
        <w:gridCol w:w="915"/>
        <w:gridCol w:w="4136"/>
        <w:gridCol w:w="916"/>
        <w:gridCol w:w="4136"/>
        <w:gridCol w:w="916"/>
        <w:gridCol w:w="4136"/>
        <w:gridCol w:w="916"/>
      </w:tblGrid>
      <w:tr w:rsidR="003546A3" w:rsidRPr="00CD2E67" w14:paraId="1EB08CFC" w14:textId="77777777" w:rsidTr="0010194D">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8C6E5C4" w14:textId="719B95E4" w:rsidR="003546A3" w:rsidRPr="00CD2E67" w:rsidRDefault="003546A3" w:rsidP="003F5438">
            <w:pPr>
              <w:pStyle w:val="Tableheading"/>
              <w:keepNext/>
              <w:keepLines/>
            </w:pPr>
          </w:p>
        </w:tc>
        <w:tc>
          <w:tcPr>
            <w:tcW w:w="5050" w:type="dxa"/>
            <w:gridSpan w:val="2"/>
          </w:tcPr>
          <w:p w14:paraId="316983E5" w14:textId="5F911D1A"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F5AD0D" w14:textId="3BA3616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66FCA2CA" w14:textId="7085FAD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4FDFBC6" w14:textId="4DDA424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23EB01BE" w14:textId="77777777" w:rsidTr="0010194D">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61D5FE8" w14:textId="36D57F6A" w:rsidR="003546A3" w:rsidRPr="00CD2E67" w:rsidRDefault="003546A3" w:rsidP="003F5438">
            <w:pPr>
              <w:pStyle w:val="Tabletext"/>
              <w:keepNext/>
              <w:keepLines/>
            </w:pPr>
          </w:p>
        </w:tc>
        <w:tc>
          <w:tcPr>
            <w:tcW w:w="4135" w:type="dxa"/>
            <w:shd w:val="clear" w:color="auto" w:fill="E6E6E6" w:themeFill="background2"/>
          </w:tcPr>
          <w:p w14:paraId="5FF5489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6826730"/>
                <w:placeholder>
                  <w:docPart w:val="B6EEAC8C353146468E068084A2DEBB3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5FEF4FE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ADA2D5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52759516"/>
                <w:placeholder>
                  <w:docPart w:val="203FA8D84EF340A2A8FC80233FBCD685"/>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1F0A07D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EDBCDF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81033927"/>
                <w:placeholder>
                  <w:docPart w:val="B678DFBF6EF64956B5F3C5F15A19BDF7"/>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3178AD0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D91F55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13332549"/>
                <w:placeholder>
                  <w:docPart w:val="61D4CEFB3046481FABF7A072ECD58209"/>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637F40E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3D3C5BD" w14:textId="77777777" w:rsidTr="0010194D">
        <w:trPr>
          <w:cantSplit/>
          <w:trHeight w:val="225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AEA59A" w14:textId="25F8A974" w:rsidR="003546A3" w:rsidRPr="00CD2E67" w:rsidRDefault="003546A3" w:rsidP="003F5438">
            <w:pPr>
              <w:pStyle w:val="Tablesubhead"/>
              <w:keepNext/>
              <w:keepLines/>
              <w:ind w:left="113" w:right="113"/>
              <w:jc w:val="center"/>
            </w:pPr>
            <w:r w:rsidRPr="00CD2E67">
              <w:t>Assessment</w:t>
            </w:r>
          </w:p>
        </w:tc>
        <w:tc>
          <w:tcPr>
            <w:tcW w:w="4135" w:type="dxa"/>
          </w:tcPr>
          <w:p w14:paraId="0C13B4AE" w14:textId="77777777" w:rsidR="003546A3" w:rsidRPr="001A4872"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7131492"/>
                <w:placeholder>
                  <w:docPart w:val="54F223EFDB2040C88AFE5170C2817B3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B071F5F"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1361796"/>
                <w:placeholder>
                  <w:docPart w:val="5B4E67767ABA497B8CD288BE1E7009D8"/>
                </w:placeholder>
                <w:temporary/>
                <w:showingPlcHdr/>
                <w:text w:multiLine="1"/>
              </w:sdtPr>
              <w:sdtEndPr/>
              <w:sdtContent>
                <w:r w:rsidR="003546A3" w:rsidRPr="00CD2E67">
                  <w:rPr>
                    <w:shd w:val="clear" w:color="auto" w:fill="F7EA9F" w:themeFill="accent6"/>
                  </w:rPr>
                  <w:t>[Insert technique]</w:t>
                </w:r>
              </w:sdtContent>
            </w:sdt>
          </w:p>
          <w:p w14:paraId="0B4B6724"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9275816"/>
                <w:placeholder>
                  <w:docPart w:val="732A01BC3B8D4B1D85A002628D58779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C08BA5"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2973898"/>
                <w:placeholder>
                  <w:docPart w:val="7A76858AF5BA4D358AD90DB5481500A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5" w:type="dxa"/>
          </w:tcPr>
          <w:p w14:paraId="03BA224B"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25675871"/>
                <w:placeholder>
                  <w:docPart w:val="6912FE5B80CF4A2BB89C1669A0A6A5A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6" w:type="dxa"/>
          </w:tcPr>
          <w:p w14:paraId="16C2598F"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84845082"/>
                <w:placeholder>
                  <w:docPart w:val="082BCFB1246846A7A878FC13D7016E6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8F29346"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9194002"/>
                <w:placeholder>
                  <w:docPart w:val="E0FFC54FFD2B4256BA68104C47EB393D"/>
                </w:placeholder>
                <w:temporary/>
                <w:showingPlcHdr/>
                <w:text w:multiLine="1"/>
              </w:sdtPr>
              <w:sdtEndPr/>
              <w:sdtContent>
                <w:r w:rsidR="003546A3" w:rsidRPr="00CD2E67">
                  <w:rPr>
                    <w:shd w:val="clear" w:color="auto" w:fill="F7EA9F" w:themeFill="accent6"/>
                  </w:rPr>
                  <w:t>[Insert technique]</w:t>
                </w:r>
              </w:sdtContent>
            </w:sdt>
          </w:p>
          <w:p w14:paraId="4D08B37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5508127"/>
                <w:placeholder>
                  <w:docPart w:val="BA6731F978E243468911913DF0A4C28E"/>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DA415C"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18787"/>
                <w:placeholder>
                  <w:docPart w:val="5CBDC6630CE9455080DE0A6EAA0540A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0D0A51CC"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3680082"/>
                <w:placeholder>
                  <w:docPart w:val="A8D6A3A2533E48598E9FE709D696FEE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5FF0BDBF"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38354080"/>
                <w:placeholder>
                  <w:docPart w:val="EA301D616D214424A2DB54D06B8E7AD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1AC42E5"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60128957"/>
                <w:placeholder>
                  <w:docPart w:val="F967616B94B748178F54FF2B599C109B"/>
                </w:placeholder>
                <w:temporary/>
                <w:showingPlcHdr/>
                <w:text w:multiLine="1"/>
              </w:sdtPr>
              <w:sdtEndPr/>
              <w:sdtContent>
                <w:r w:rsidR="003546A3" w:rsidRPr="00CD2E67">
                  <w:rPr>
                    <w:shd w:val="clear" w:color="auto" w:fill="F7EA9F" w:themeFill="accent6"/>
                  </w:rPr>
                  <w:t>[Insert technique]</w:t>
                </w:r>
              </w:sdtContent>
            </w:sdt>
          </w:p>
          <w:p w14:paraId="388F245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2026882"/>
                <w:placeholder>
                  <w:docPart w:val="0B48060F865E43D7BFA8E8E99ED25568"/>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7296BD"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041102"/>
                <w:placeholder>
                  <w:docPart w:val="0A68C7698C47481BB4CCF980DFEC5643"/>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50DCF23"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2323788"/>
                <w:placeholder>
                  <w:docPart w:val="AA3C7455A6BD45D3AF5E68A6BE621CC8"/>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0DD062EF"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93669319"/>
                <w:placeholder>
                  <w:docPart w:val="BEBD81F81C774CFB9B746B51EE96B0D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E702FE9"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10291811"/>
                <w:placeholder>
                  <w:docPart w:val="89B3D7356CCC49F5A8B94FC40CDCD382"/>
                </w:placeholder>
                <w:temporary/>
                <w:showingPlcHdr/>
                <w:text w:multiLine="1"/>
              </w:sdtPr>
              <w:sdtEndPr/>
              <w:sdtContent>
                <w:r w:rsidR="003546A3" w:rsidRPr="00CD2E67">
                  <w:rPr>
                    <w:shd w:val="clear" w:color="auto" w:fill="F7EA9F" w:themeFill="accent6"/>
                  </w:rPr>
                  <w:t>[Insert technique]</w:t>
                </w:r>
              </w:sdtContent>
            </w:sdt>
          </w:p>
          <w:p w14:paraId="00EAC342"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74258376"/>
                <w:placeholder>
                  <w:docPart w:val="1009A3C4EDCB4863A9D6A11C3D83367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95164A3"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0996769"/>
                <w:placeholder>
                  <w:docPart w:val="ED6A5973C39D414AB86BB54A07FC75F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28E9AC1"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5302728"/>
                <w:placeholder>
                  <w:docPart w:val="B3223C76CA404E80BC0BFE1AD6CF8AE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10194D" w:rsidRPr="00CD2E67" w14:paraId="49A73B5D" w14:textId="77777777" w:rsidTr="0010194D">
        <w:trPr>
          <w:cantSplit/>
          <w:trHeight w:val="199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E55C585" w14:textId="6C36E2C5" w:rsidR="0010194D" w:rsidRPr="00CD2E67" w:rsidRDefault="0010194D" w:rsidP="0010194D">
            <w:pPr>
              <w:pStyle w:val="Tablesubhead"/>
              <w:keepNext/>
              <w:keepLines/>
              <w:ind w:left="113" w:right="113"/>
              <w:jc w:val="center"/>
            </w:pPr>
            <w:r w:rsidRPr="00CD2E67">
              <w:t>Achievement standard</w:t>
            </w:r>
          </w:p>
        </w:tc>
        <w:tc>
          <w:tcPr>
            <w:tcW w:w="5050" w:type="dxa"/>
            <w:gridSpan w:val="2"/>
          </w:tcPr>
          <w:p w14:paraId="5BE2CD4F" w14:textId="77777777" w:rsidR="0010194D" w:rsidRDefault="0010194D" w:rsidP="001019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2B873B56" w14:textId="26EB2F62" w:rsidR="0010194D" w:rsidRPr="00FA39B8" w:rsidRDefault="0010194D" w:rsidP="0010194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findings and ideas.</w:t>
            </w:r>
          </w:p>
        </w:tc>
        <w:tc>
          <w:tcPr>
            <w:tcW w:w="5052" w:type="dxa"/>
            <w:gridSpan w:val="2"/>
          </w:tcPr>
          <w:p w14:paraId="5AD2DBCD" w14:textId="77777777" w:rsidR="0010194D" w:rsidRDefault="0010194D" w:rsidP="001019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7DFC18AC" w14:textId="3560010F" w:rsidR="0010194D" w:rsidRPr="002E5A67" w:rsidRDefault="0010194D" w:rsidP="0010194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findings and ideas.</w:t>
            </w:r>
          </w:p>
        </w:tc>
        <w:tc>
          <w:tcPr>
            <w:tcW w:w="5052" w:type="dxa"/>
            <w:gridSpan w:val="2"/>
          </w:tcPr>
          <w:p w14:paraId="1C48B87B" w14:textId="77777777" w:rsidR="0010194D" w:rsidRDefault="0010194D" w:rsidP="001019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4B4B74CC" w14:textId="34B1BA54" w:rsidR="0010194D" w:rsidRPr="00CD2E67" w:rsidRDefault="0010194D" w:rsidP="0010194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findings and ideas.</w:t>
            </w:r>
          </w:p>
        </w:tc>
        <w:tc>
          <w:tcPr>
            <w:tcW w:w="5052" w:type="dxa"/>
            <w:gridSpan w:val="2"/>
          </w:tcPr>
          <w:p w14:paraId="680C239D" w14:textId="77777777" w:rsidR="0010194D" w:rsidRDefault="0010194D" w:rsidP="0010194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2 students identify celestial objects and describe patterns they observe in the sky. They demonstrate how different sounds can be produced and describe the effect of sound energy on objects. They identify ways to change materials without changing their material composition. They describe how people use science in their daily lives and how people use patterns to make scientific predictions.</w:t>
            </w:r>
          </w:p>
          <w:p w14:paraId="28CC88C2" w14:textId="35F2AC48" w:rsidR="0010194D" w:rsidRPr="00F33FF5" w:rsidRDefault="0010194D" w:rsidP="0010194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observed patterns or relationships and make predictions based on experience. They suggest steps to be followed in an investigation and follow safe procedures to make and record observations. They use provided tables and organisers to sort and order data and represent patterns in data. With guidance, they compare their observations with those of others, identify whether their investigation was fair and identify further questions. They use </w:t>
            </w:r>
            <w:proofErr w:type="spellStart"/>
            <w:r>
              <w:t>everyday</w:t>
            </w:r>
            <w:proofErr w:type="spellEnd"/>
            <w:r>
              <w:t xml:space="preserve"> and scientific vocabulary to communicate observations, findings and ideas.</w:t>
            </w:r>
          </w:p>
        </w:tc>
      </w:tr>
      <w:tr w:rsidR="0010194D" w:rsidRPr="00CD2E67" w14:paraId="11C32C30" w14:textId="77777777" w:rsidTr="0010194D">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F9D442A" w14:textId="609A395A" w:rsidR="0010194D" w:rsidRPr="00CD2E67" w:rsidRDefault="0010194D" w:rsidP="0010194D">
            <w:pPr>
              <w:pStyle w:val="Tablesubhead"/>
              <w:ind w:left="113" w:right="113"/>
              <w:jc w:val="center"/>
            </w:pPr>
            <w:r w:rsidRPr="00CD2E67">
              <w:t>Moderation</w:t>
            </w:r>
          </w:p>
        </w:tc>
        <w:tc>
          <w:tcPr>
            <w:tcW w:w="5050" w:type="dxa"/>
            <w:gridSpan w:val="2"/>
          </w:tcPr>
          <w:p w14:paraId="3F4CCFE2" w14:textId="77777777" w:rsidR="0010194D" w:rsidRPr="00F33FF5" w:rsidRDefault="005B3A2B" w:rsidP="001019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44172238"/>
                <w:placeholder>
                  <w:docPart w:val="803BB9D1C7AC4461B8D4B328BC4355A6"/>
                </w:placeholder>
                <w:temporary/>
                <w:showingPlcHdr/>
              </w:sdtPr>
              <w:sdtEndPr>
                <w:rPr>
                  <w:rStyle w:val="DefaultParagraphFont"/>
                  <w:sz w:val="21"/>
                </w:rPr>
              </w:sdtEndPr>
              <w:sdtContent>
                <w:r w:rsidR="0010194D" w:rsidRPr="00364269">
                  <w:rPr>
                    <w:shd w:val="clear" w:color="auto" w:fill="F7EA9F" w:themeFill="accent6"/>
                  </w:rPr>
                  <w:t>[Insert moderation details, including when moderation will occur and how it will be conducted]</w:t>
                </w:r>
              </w:sdtContent>
            </w:sdt>
          </w:p>
        </w:tc>
        <w:tc>
          <w:tcPr>
            <w:tcW w:w="5052" w:type="dxa"/>
            <w:gridSpan w:val="2"/>
          </w:tcPr>
          <w:p w14:paraId="00CFD5AA" w14:textId="77777777" w:rsidR="0010194D" w:rsidRPr="00F33FF5" w:rsidRDefault="005B3A2B" w:rsidP="001019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975554595"/>
                <w:placeholder>
                  <w:docPart w:val="1614ABB9DC484669B7EAAD4E2AA6C7E4"/>
                </w:placeholder>
                <w:temporary/>
                <w:showingPlcHdr/>
              </w:sdtPr>
              <w:sdtEndPr>
                <w:rPr>
                  <w:rStyle w:val="DefaultParagraphFont"/>
                  <w:sz w:val="21"/>
                </w:rPr>
              </w:sdtEndPr>
              <w:sdtContent>
                <w:r w:rsidR="0010194D" w:rsidRPr="00364269">
                  <w:rPr>
                    <w:shd w:val="clear" w:color="auto" w:fill="F7EA9F" w:themeFill="accent6"/>
                  </w:rPr>
                  <w:t>[Insert moderation details, including when moderation will occur and how it will be conducted]</w:t>
                </w:r>
              </w:sdtContent>
            </w:sdt>
          </w:p>
        </w:tc>
        <w:tc>
          <w:tcPr>
            <w:tcW w:w="5052" w:type="dxa"/>
            <w:gridSpan w:val="2"/>
          </w:tcPr>
          <w:p w14:paraId="404495F4" w14:textId="77777777" w:rsidR="0010194D" w:rsidRPr="00F33FF5" w:rsidRDefault="005B3A2B" w:rsidP="001019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25834038"/>
                <w:placeholder>
                  <w:docPart w:val="5C4150600CF4495BB4D69554F1A9EAE8"/>
                </w:placeholder>
                <w:temporary/>
                <w:showingPlcHdr/>
              </w:sdtPr>
              <w:sdtEndPr>
                <w:rPr>
                  <w:rStyle w:val="DefaultParagraphFont"/>
                  <w:sz w:val="21"/>
                </w:rPr>
              </w:sdtEndPr>
              <w:sdtContent>
                <w:r w:rsidR="0010194D" w:rsidRPr="00364269">
                  <w:rPr>
                    <w:shd w:val="clear" w:color="auto" w:fill="F7EA9F" w:themeFill="accent6"/>
                  </w:rPr>
                  <w:t>[Insert moderation details, including when moderation will occur and how it will be conducted]</w:t>
                </w:r>
              </w:sdtContent>
            </w:sdt>
          </w:p>
        </w:tc>
        <w:tc>
          <w:tcPr>
            <w:tcW w:w="5052" w:type="dxa"/>
            <w:gridSpan w:val="2"/>
          </w:tcPr>
          <w:p w14:paraId="22397827" w14:textId="77777777" w:rsidR="0010194D" w:rsidRPr="00F33FF5" w:rsidRDefault="005B3A2B" w:rsidP="0010194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50857952"/>
                <w:placeholder>
                  <w:docPart w:val="56CED39D654B4F6E88F3E7DD2AD53A64"/>
                </w:placeholder>
                <w:temporary/>
                <w:showingPlcHdr/>
              </w:sdtPr>
              <w:sdtEndPr>
                <w:rPr>
                  <w:rStyle w:val="DefaultParagraphFont"/>
                  <w:sz w:val="21"/>
                </w:rPr>
              </w:sdtEndPr>
              <w:sdtContent>
                <w:r w:rsidR="0010194D" w:rsidRPr="00364269">
                  <w:rPr>
                    <w:shd w:val="clear" w:color="auto" w:fill="F7EA9F" w:themeFill="accent6"/>
                  </w:rPr>
                  <w:t>[Insert moderation details, including when moderation will occur and how it will be conducted]</w:t>
                </w:r>
              </w:sdtContent>
            </w:sdt>
          </w:p>
        </w:tc>
      </w:tr>
    </w:tbl>
    <w:p w14:paraId="34E7C44F"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79"/>
        <w:gridCol w:w="576"/>
        <w:gridCol w:w="577"/>
        <w:gridCol w:w="576"/>
        <w:gridCol w:w="577"/>
        <w:gridCol w:w="4640"/>
        <w:gridCol w:w="585"/>
        <w:gridCol w:w="585"/>
        <w:gridCol w:w="585"/>
        <w:gridCol w:w="585"/>
        <w:gridCol w:w="4642"/>
        <w:gridCol w:w="588"/>
        <w:gridCol w:w="589"/>
        <w:gridCol w:w="589"/>
        <w:gridCol w:w="581"/>
        <w:gridCol w:w="8"/>
      </w:tblGrid>
      <w:tr w:rsidR="00563696" w:rsidRPr="00CD2E67" w14:paraId="5E591753"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79" w:type="dxa"/>
          </w:tcPr>
          <w:p w14:paraId="5753A53F" w14:textId="77777777" w:rsidR="00563696" w:rsidRPr="00CD2E67" w:rsidRDefault="00563696" w:rsidP="00D36EA6">
            <w:pPr>
              <w:pStyle w:val="Tableheading"/>
              <w:keepNext/>
              <w:keepLines/>
            </w:pPr>
            <w:r w:rsidRPr="00CD2E67">
              <w:t>Content descriptions</w:t>
            </w:r>
          </w:p>
        </w:tc>
        <w:tc>
          <w:tcPr>
            <w:tcW w:w="2306" w:type="dxa"/>
            <w:gridSpan w:val="4"/>
          </w:tcPr>
          <w:p w14:paraId="3EF75474" w14:textId="77777777" w:rsidR="00563696" w:rsidRPr="00CD2E67" w:rsidRDefault="00563696" w:rsidP="00D36EA6">
            <w:pPr>
              <w:pStyle w:val="Tableheading"/>
              <w:keepNext/>
              <w:keepLines/>
              <w:jc w:val="center"/>
            </w:pPr>
            <w:r>
              <w:t>Units</w:t>
            </w:r>
          </w:p>
        </w:tc>
        <w:tc>
          <w:tcPr>
            <w:tcW w:w="4640" w:type="dxa"/>
          </w:tcPr>
          <w:p w14:paraId="316FB591" w14:textId="77777777" w:rsidR="00563696" w:rsidRPr="00CD2E67" w:rsidRDefault="00563696" w:rsidP="00D36EA6">
            <w:pPr>
              <w:pStyle w:val="Tableheading"/>
              <w:keepNext/>
              <w:keepLines/>
            </w:pPr>
            <w:r w:rsidRPr="00CD2E67">
              <w:t>Content descriptions</w:t>
            </w:r>
          </w:p>
        </w:tc>
        <w:tc>
          <w:tcPr>
            <w:tcW w:w="2340" w:type="dxa"/>
            <w:gridSpan w:val="4"/>
          </w:tcPr>
          <w:p w14:paraId="259543D5" w14:textId="77777777" w:rsidR="00563696" w:rsidRPr="00CD2E67" w:rsidRDefault="00563696" w:rsidP="00D36EA6">
            <w:pPr>
              <w:pStyle w:val="Tableheading"/>
              <w:keepNext/>
              <w:keepLines/>
              <w:jc w:val="center"/>
            </w:pPr>
            <w:r>
              <w:t>Units</w:t>
            </w:r>
          </w:p>
        </w:tc>
        <w:tc>
          <w:tcPr>
            <w:tcW w:w="4642" w:type="dxa"/>
          </w:tcPr>
          <w:p w14:paraId="6A581925" w14:textId="77777777" w:rsidR="00563696" w:rsidRPr="00CD2E67" w:rsidRDefault="00563696" w:rsidP="00D36EA6">
            <w:pPr>
              <w:pStyle w:val="Tableheading"/>
              <w:keepNext/>
              <w:keepLines/>
            </w:pPr>
            <w:r w:rsidRPr="00CD2E67">
              <w:t>Content descriptions</w:t>
            </w:r>
          </w:p>
        </w:tc>
        <w:tc>
          <w:tcPr>
            <w:tcW w:w="2347" w:type="dxa"/>
            <w:gridSpan w:val="4"/>
          </w:tcPr>
          <w:p w14:paraId="50C98751" w14:textId="77777777" w:rsidR="00563696" w:rsidRPr="00CD2E67" w:rsidRDefault="00563696" w:rsidP="00D36EA6">
            <w:pPr>
              <w:pStyle w:val="Tableheading"/>
              <w:keepNext/>
              <w:keepLines/>
              <w:jc w:val="center"/>
            </w:pPr>
            <w:r>
              <w:t>Units</w:t>
            </w:r>
          </w:p>
        </w:tc>
      </w:tr>
      <w:tr w:rsidR="00563696" w:rsidRPr="00CD2E67" w14:paraId="2C57E4DF" w14:textId="77777777" w:rsidTr="00D36EA6">
        <w:trPr>
          <w:trHeight w:val="241"/>
        </w:trPr>
        <w:tc>
          <w:tcPr>
            <w:tcW w:w="4679" w:type="dxa"/>
            <w:shd w:val="clear" w:color="auto" w:fill="E6E7E8"/>
          </w:tcPr>
          <w:p w14:paraId="1AE0B062" w14:textId="77777777" w:rsidR="00563696" w:rsidRPr="007A2FAE" w:rsidRDefault="00563696" w:rsidP="00D36EA6">
            <w:pPr>
              <w:pStyle w:val="Tablesubhead"/>
              <w:keepNext/>
              <w:keepLines/>
            </w:pPr>
            <w:r>
              <w:t>Science understanding</w:t>
            </w:r>
          </w:p>
        </w:tc>
        <w:tc>
          <w:tcPr>
            <w:tcW w:w="576" w:type="dxa"/>
            <w:shd w:val="clear" w:color="auto" w:fill="E6E7E8"/>
            <w:vAlign w:val="center"/>
          </w:tcPr>
          <w:p w14:paraId="38DB624A" w14:textId="77777777" w:rsidR="00563696" w:rsidRPr="00CD2E67" w:rsidRDefault="00563696" w:rsidP="00D36EA6">
            <w:pPr>
              <w:pStyle w:val="Tablesubhead"/>
              <w:keepNext/>
              <w:keepLines/>
              <w:jc w:val="center"/>
            </w:pPr>
            <w:r w:rsidRPr="00CD2E67">
              <w:t>1</w:t>
            </w:r>
          </w:p>
        </w:tc>
        <w:tc>
          <w:tcPr>
            <w:tcW w:w="577" w:type="dxa"/>
            <w:shd w:val="clear" w:color="auto" w:fill="E6E7E8"/>
            <w:vAlign w:val="center"/>
          </w:tcPr>
          <w:p w14:paraId="53567DAF" w14:textId="77777777" w:rsidR="00563696" w:rsidRPr="00CD2E67" w:rsidRDefault="00563696" w:rsidP="00D36EA6">
            <w:pPr>
              <w:pStyle w:val="Tablesubhead"/>
              <w:keepNext/>
              <w:keepLines/>
              <w:jc w:val="center"/>
            </w:pPr>
            <w:r w:rsidRPr="00CD2E67">
              <w:t>2</w:t>
            </w:r>
          </w:p>
        </w:tc>
        <w:tc>
          <w:tcPr>
            <w:tcW w:w="576" w:type="dxa"/>
            <w:shd w:val="clear" w:color="auto" w:fill="E6E7E8"/>
            <w:vAlign w:val="center"/>
          </w:tcPr>
          <w:p w14:paraId="38208362" w14:textId="77777777" w:rsidR="00563696" w:rsidRPr="00CD2E67" w:rsidRDefault="00563696" w:rsidP="00D36EA6">
            <w:pPr>
              <w:pStyle w:val="Tablesubhead"/>
              <w:keepNext/>
              <w:keepLines/>
              <w:jc w:val="center"/>
            </w:pPr>
            <w:r w:rsidRPr="00CD2E67">
              <w:t>3</w:t>
            </w:r>
          </w:p>
        </w:tc>
        <w:tc>
          <w:tcPr>
            <w:tcW w:w="577" w:type="dxa"/>
            <w:shd w:val="clear" w:color="auto" w:fill="E6E7E8"/>
            <w:vAlign w:val="center"/>
          </w:tcPr>
          <w:p w14:paraId="525D1427" w14:textId="77777777" w:rsidR="00563696" w:rsidRPr="00CD2E67" w:rsidRDefault="00563696" w:rsidP="00D36EA6">
            <w:pPr>
              <w:pStyle w:val="Tablesubhead"/>
              <w:keepNext/>
              <w:keepLines/>
              <w:jc w:val="center"/>
            </w:pPr>
            <w:r w:rsidRPr="00CD2E67">
              <w:t>4</w:t>
            </w:r>
          </w:p>
        </w:tc>
        <w:tc>
          <w:tcPr>
            <w:tcW w:w="4640" w:type="dxa"/>
            <w:shd w:val="clear" w:color="auto" w:fill="E6E7E8"/>
          </w:tcPr>
          <w:p w14:paraId="57DAF5EE" w14:textId="77777777" w:rsidR="00563696" w:rsidRPr="00CD2E67" w:rsidRDefault="00563696" w:rsidP="00D36EA6">
            <w:pPr>
              <w:pStyle w:val="Tablesubhead"/>
              <w:keepNext/>
              <w:keepLines/>
            </w:pPr>
            <w:r>
              <w:t>Science as a human endeavour</w:t>
            </w:r>
          </w:p>
        </w:tc>
        <w:tc>
          <w:tcPr>
            <w:tcW w:w="585" w:type="dxa"/>
            <w:shd w:val="clear" w:color="auto" w:fill="E6E7E8"/>
            <w:vAlign w:val="center"/>
          </w:tcPr>
          <w:p w14:paraId="06199C88" w14:textId="77777777" w:rsidR="00563696" w:rsidRPr="00CD2E67" w:rsidRDefault="00563696" w:rsidP="00D36EA6">
            <w:pPr>
              <w:pStyle w:val="Tablesubhead"/>
              <w:keepNext/>
              <w:keepLines/>
              <w:jc w:val="center"/>
            </w:pPr>
            <w:r w:rsidRPr="00CD2E67">
              <w:t>1</w:t>
            </w:r>
          </w:p>
        </w:tc>
        <w:tc>
          <w:tcPr>
            <w:tcW w:w="585" w:type="dxa"/>
            <w:shd w:val="clear" w:color="auto" w:fill="E6E7E8"/>
            <w:vAlign w:val="center"/>
          </w:tcPr>
          <w:p w14:paraId="1F96C48E" w14:textId="77777777" w:rsidR="00563696" w:rsidRPr="00CD2E67" w:rsidRDefault="00563696" w:rsidP="00D36EA6">
            <w:pPr>
              <w:pStyle w:val="Tablesubhead"/>
              <w:keepNext/>
              <w:keepLines/>
              <w:jc w:val="center"/>
            </w:pPr>
            <w:r w:rsidRPr="00CD2E67">
              <w:t>2</w:t>
            </w:r>
          </w:p>
        </w:tc>
        <w:tc>
          <w:tcPr>
            <w:tcW w:w="585" w:type="dxa"/>
            <w:shd w:val="clear" w:color="auto" w:fill="E6E7E8"/>
            <w:vAlign w:val="center"/>
          </w:tcPr>
          <w:p w14:paraId="75FF496F" w14:textId="77777777" w:rsidR="00563696" w:rsidRPr="00CD2E67" w:rsidRDefault="00563696" w:rsidP="00D36EA6">
            <w:pPr>
              <w:pStyle w:val="Tablesubhead"/>
              <w:keepNext/>
              <w:keepLines/>
              <w:jc w:val="center"/>
            </w:pPr>
            <w:r w:rsidRPr="00CD2E67">
              <w:t>3</w:t>
            </w:r>
          </w:p>
        </w:tc>
        <w:tc>
          <w:tcPr>
            <w:tcW w:w="585" w:type="dxa"/>
            <w:shd w:val="clear" w:color="auto" w:fill="E6E7E8"/>
            <w:vAlign w:val="center"/>
          </w:tcPr>
          <w:p w14:paraId="5DB11CF6" w14:textId="77777777" w:rsidR="00563696" w:rsidRPr="00CD2E67" w:rsidRDefault="00563696" w:rsidP="00D36EA6">
            <w:pPr>
              <w:pStyle w:val="Tablesubhead"/>
              <w:keepNext/>
              <w:keepLines/>
              <w:jc w:val="center"/>
            </w:pPr>
            <w:r w:rsidRPr="00CD2E67">
              <w:t>4</w:t>
            </w:r>
          </w:p>
        </w:tc>
        <w:tc>
          <w:tcPr>
            <w:tcW w:w="4642" w:type="dxa"/>
            <w:shd w:val="clear" w:color="auto" w:fill="E6E7E8"/>
          </w:tcPr>
          <w:p w14:paraId="6EB0EA19" w14:textId="77777777" w:rsidR="00563696" w:rsidRPr="00CD2E67" w:rsidRDefault="00563696" w:rsidP="00D36EA6">
            <w:pPr>
              <w:pStyle w:val="Tablesubhead"/>
              <w:keepNext/>
              <w:keepLines/>
            </w:pPr>
            <w:r>
              <w:t>Science inquiry</w:t>
            </w:r>
          </w:p>
        </w:tc>
        <w:tc>
          <w:tcPr>
            <w:tcW w:w="588" w:type="dxa"/>
            <w:shd w:val="clear" w:color="auto" w:fill="E6E7E8"/>
            <w:vAlign w:val="center"/>
          </w:tcPr>
          <w:p w14:paraId="1411AE08" w14:textId="77777777" w:rsidR="00563696" w:rsidRPr="00CD2E67" w:rsidRDefault="00563696" w:rsidP="00D36EA6">
            <w:pPr>
              <w:pStyle w:val="Tablesubhead"/>
              <w:keepNext/>
              <w:keepLines/>
              <w:jc w:val="center"/>
            </w:pPr>
            <w:r w:rsidRPr="00CD2E67">
              <w:t>1</w:t>
            </w:r>
          </w:p>
        </w:tc>
        <w:tc>
          <w:tcPr>
            <w:tcW w:w="589" w:type="dxa"/>
            <w:shd w:val="clear" w:color="auto" w:fill="E6E7E8"/>
            <w:vAlign w:val="center"/>
          </w:tcPr>
          <w:p w14:paraId="054E2095" w14:textId="77777777" w:rsidR="00563696" w:rsidRPr="00CD2E67" w:rsidRDefault="00563696" w:rsidP="00D36EA6">
            <w:pPr>
              <w:pStyle w:val="Tablesubhead"/>
              <w:keepNext/>
              <w:keepLines/>
              <w:jc w:val="center"/>
            </w:pPr>
            <w:r w:rsidRPr="00CD2E67">
              <w:t>2</w:t>
            </w:r>
          </w:p>
        </w:tc>
        <w:tc>
          <w:tcPr>
            <w:tcW w:w="589" w:type="dxa"/>
            <w:shd w:val="clear" w:color="auto" w:fill="E6E7E8"/>
            <w:vAlign w:val="center"/>
          </w:tcPr>
          <w:p w14:paraId="2144A609" w14:textId="77777777" w:rsidR="00563696" w:rsidRPr="00CD2E67" w:rsidRDefault="00563696" w:rsidP="00D36EA6">
            <w:pPr>
              <w:pStyle w:val="Tablesubhead"/>
              <w:keepNext/>
              <w:keepLines/>
              <w:jc w:val="center"/>
            </w:pPr>
            <w:r w:rsidRPr="00CD2E67">
              <w:t>3</w:t>
            </w:r>
          </w:p>
        </w:tc>
        <w:tc>
          <w:tcPr>
            <w:tcW w:w="589" w:type="dxa"/>
            <w:gridSpan w:val="2"/>
            <w:shd w:val="clear" w:color="auto" w:fill="E6E7E8"/>
            <w:vAlign w:val="center"/>
          </w:tcPr>
          <w:p w14:paraId="61A259B2" w14:textId="77777777" w:rsidR="00563696" w:rsidRPr="00CD2E67" w:rsidRDefault="00563696" w:rsidP="00D36EA6">
            <w:pPr>
              <w:pStyle w:val="Tablesubhead"/>
              <w:keepNext/>
              <w:keepLines/>
              <w:jc w:val="center"/>
            </w:pPr>
            <w:r w:rsidRPr="00CD2E67">
              <w:t>4</w:t>
            </w:r>
          </w:p>
        </w:tc>
      </w:tr>
      <w:tr w:rsidR="00563696" w:rsidRPr="00CD2E67" w14:paraId="7FEC30D7" w14:textId="77777777" w:rsidTr="00D36EA6">
        <w:trPr>
          <w:trHeight w:val="241"/>
        </w:trPr>
        <w:tc>
          <w:tcPr>
            <w:tcW w:w="4679" w:type="dxa"/>
            <w:shd w:val="clear" w:color="auto" w:fill="FFFFFF"/>
          </w:tcPr>
          <w:p w14:paraId="42F4055F" w14:textId="77777777" w:rsidR="00563696" w:rsidRPr="00A30528" w:rsidRDefault="00563696" w:rsidP="00D36EA6">
            <w:pPr>
              <w:pStyle w:val="Tabletext"/>
              <w:keepNext/>
              <w:keepLines/>
              <w:rPr>
                <w:b/>
                <w:bCs/>
              </w:rPr>
            </w:pPr>
            <w:r>
              <w:rPr>
                <w:b/>
                <w:bCs/>
              </w:rPr>
              <w:t>Earth and space</w:t>
            </w:r>
            <w:r w:rsidRPr="00A30528">
              <w:rPr>
                <w:b/>
                <w:bCs/>
              </w:rPr>
              <w:t xml:space="preserve"> sciences</w:t>
            </w:r>
          </w:p>
          <w:p w14:paraId="267ED67E" w14:textId="77777777" w:rsidR="00563696" w:rsidRPr="00CD2E67" w:rsidRDefault="00563696" w:rsidP="00D36EA6">
            <w:pPr>
              <w:pStyle w:val="Tabletext"/>
              <w:keepNext/>
              <w:keepLines/>
            </w:pPr>
            <w:r>
              <w:t>recognise Earth is a planet in the solar system and identify patterns in the changing position of the sun, moon, planets and stars in the sky AC9S2U01</w:t>
            </w:r>
          </w:p>
        </w:tc>
        <w:tc>
          <w:tcPr>
            <w:tcW w:w="576" w:type="dxa"/>
            <w:shd w:val="clear" w:color="auto" w:fill="FFFFFF"/>
            <w:vAlign w:val="center"/>
          </w:tcPr>
          <w:p w14:paraId="6AF77677" w14:textId="559B26FF" w:rsidR="00563696" w:rsidRPr="00CD2E67" w:rsidRDefault="005B3A2B" w:rsidP="00D36EA6">
            <w:pPr>
              <w:pStyle w:val="Tabletext"/>
              <w:keepNext/>
              <w:keepLines/>
              <w:jc w:val="center"/>
            </w:pPr>
            <w:sdt>
              <w:sdtPr>
                <w:id w:val="40631769"/>
                <w14:checkbox>
                  <w14:checked w14:val="0"/>
                  <w14:checkedState w14:val="0052" w14:font="Wingdings 2"/>
                  <w14:uncheckedState w14:val="00A3" w14:font="Wingdings 2"/>
                </w14:checkbox>
              </w:sdtPr>
              <w:sdtEndPr/>
              <w:sdtContent>
                <w:r w:rsidR="00DC26A5">
                  <w:sym w:font="Wingdings 2" w:char="F0A3"/>
                </w:r>
              </w:sdtContent>
            </w:sdt>
          </w:p>
        </w:tc>
        <w:tc>
          <w:tcPr>
            <w:tcW w:w="577" w:type="dxa"/>
            <w:shd w:val="clear" w:color="auto" w:fill="FFFFFF"/>
            <w:vAlign w:val="center"/>
          </w:tcPr>
          <w:p w14:paraId="32889324" w14:textId="77777777" w:rsidR="00563696" w:rsidRPr="00CD2E67" w:rsidRDefault="005B3A2B" w:rsidP="00D36EA6">
            <w:pPr>
              <w:pStyle w:val="Tabletext"/>
              <w:keepNext/>
              <w:keepLines/>
              <w:jc w:val="center"/>
            </w:pPr>
            <w:sdt>
              <w:sdtPr>
                <w:id w:val="-588778346"/>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76" w:type="dxa"/>
            <w:shd w:val="clear" w:color="auto" w:fill="FFFFFF"/>
            <w:vAlign w:val="center"/>
          </w:tcPr>
          <w:p w14:paraId="3C8192BC" w14:textId="77777777" w:rsidR="00563696" w:rsidRPr="00CD2E67" w:rsidRDefault="005B3A2B" w:rsidP="00D36EA6">
            <w:pPr>
              <w:pStyle w:val="Tabletext"/>
              <w:keepNext/>
              <w:keepLines/>
              <w:jc w:val="center"/>
            </w:pPr>
            <w:sdt>
              <w:sdtPr>
                <w:id w:val="2085796527"/>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77" w:type="dxa"/>
            <w:shd w:val="clear" w:color="auto" w:fill="FFFFFF"/>
            <w:vAlign w:val="center"/>
          </w:tcPr>
          <w:p w14:paraId="51E71B26" w14:textId="77777777" w:rsidR="00563696" w:rsidRPr="00CD2E67" w:rsidRDefault="005B3A2B" w:rsidP="00D36EA6">
            <w:pPr>
              <w:pStyle w:val="Tabletext"/>
              <w:keepNext/>
              <w:keepLines/>
              <w:jc w:val="center"/>
            </w:pPr>
            <w:sdt>
              <w:sdtPr>
                <w:id w:val="831653281"/>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4640" w:type="dxa"/>
            <w:shd w:val="clear" w:color="auto" w:fill="FFFFFF"/>
          </w:tcPr>
          <w:p w14:paraId="2A096D61" w14:textId="77777777" w:rsidR="00563696" w:rsidRPr="00CC01F5" w:rsidRDefault="00563696" w:rsidP="00CC01F5">
            <w:pPr>
              <w:pStyle w:val="Tabletext"/>
              <w:rPr>
                <w:rStyle w:val="Strong"/>
              </w:rPr>
            </w:pPr>
            <w:r w:rsidRPr="00CC01F5">
              <w:rPr>
                <w:rStyle w:val="Strong"/>
              </w:rPr>
              <w:t>Use and influence of science</w:t>
            </w:r>
          </w:p>
          <w:p w14:paraId="46B5DD48" w14:textId="77777777" w:rsidR="00563696" w:rsidRPr="00A30528" w:rsidRDefault="00563696" w:rsidP="00D36EA6">
            <w:pPr>
              <w:pStyle w:val="Tabletext"/>
              <w:keepNext/>
              <w:keepLines/>
            </w:pPr>
            <w:r>
              <w:t>describe how people use science in their daily lives, including using patterns to make scientific predictions AC9S2H01</w:t>
            </w:r>
          </w:p>
        </w:tc>
        <w:tc>
          <w:tcPr>
            <w:tcW w:w="585" w:type="dxa"/>
            <w:shd w:val="clear" w:color="auto" w:fill="FFFFFF"/>
            <w:vAlign w:val="center"/>
          </w:tcPr>
          <w:p w14:paraId="49F6F217" w14:textId="77777777" w:rsidR="00563696" w:rsidRPr="00CD2E67" w:rsidRDefault="005B3A2B" w:rsidP="00D36EA6">
            <w:pPr>
              <w:pStyle w:val="Tabletext"/>
              <w:keepNext/>
              <w:keepLines/>
              <w:jc w:val="center"/>
            </w:pPr>
            <w:sdt>
              <w:sdtPr>
                <w:id w:val="690335266"/>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85" w:type="dxa"/>
            <w:shd w:val="clear" w:color="auto" w:fill="FFFFFF"/>
            <w:vAlign w:val="center"/>
          </w:tcPr>
          <w:p w14:paraId="21B23B84" w14:textId="402F9F9B" w:rsidR="00563696" w:rsidRPr="00CD2E67" w:rsidRDefault="005B3A2B" w:rsidP="00D36EA6">
            <w:pPr>
              <w:pStyle w:val="Tabletext"/>
              <w:keepNext/>
              <w:keepLines/>
              <w:jc w:val="center"/>
            </w:pPr>
            <w:sdt>
              <w:sdtPr>
                <w:id w:val="-1308166635"/>
                <w14:checkbox>
                  <w14:checked w14:val="0"/>
                  <w14:checkedState w14:val="0052" w14:font="Wingdings 2"/>
                  <w14:uncheckedState w14:val="00A3" w14:font="Wingdings 2"/>
                </w14:checkbox>
              </w:sdtPr>
              <w:sdtEndPr/>
              <w:sdtContent>
                <w:r w:rsidR="00DC26A5">
                  <w:sym w:font="Wingdings 2" w:char="F0A3"/>
                </w:r>
              </w:sdtContent>
            </w:sdt>
          </w:p>
        </w:tc>
        <w:tc>
          <w:tcPr>
            <w:tcW w:w="585" w:type="dxa"/>
            <w:shd w:val="clear" w:color="auto" w:fill="FFFFFF"/>
            <w:vAlign w:val="center"/>
          </w:tcPr>
          <w:p w14:paraId="4DA204A7" w14:textId="77777777" w:rsidR="00563696" w:rsidRPr="00CD2E67" w:rsidRDefault="005B3A2B" w:rsidP="00D36EA6">
            <w:pPr>
              <w:pStyle w:val="Tabletext"/>
              <w:keepNext/>
              <w:keepLines/>
              <w:jc w:val="center"/>
            </w:pPr>
            <w:sdt>
              <w:sdtPr>
                <w:id w:val="-140497943"/>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5" w:type="dxa"/>
            <w:shd w:val="clear" w:color="auto" w:fill="FFFFFF"/>
            <w:vAlign w:val="center"/>
          </w:tcPr>
          <w:p w14:paraId="5B99625E" w14:textId="77777777" w:rsidR="00563696" w:rsidRPr="00CD2E67" w:rsidRDefault="005B3A2B" w:rsidP="00D36EA6">
            <w:pPr>
              <w:pStyle w:val="Tabletext"/>
              <w:keepNext/>
              <w:keepLines/>
              <w:jc w:val="center"/>
            </w:pPr>
            <w:sdt>
              <w:sdtPr>
                <w:id w:val="-807477892"/>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4642" w:type="dxa"/>
            <w:shd w:val="clear" w:color="auto" w:fill="FFFFFF"/>
          </w:tcPr>
          <w:p w14:paraId="265F98FA" w14:textId="77777777" w:rsidR="00563696" w:rsidRPr="00CC01F5" w:rsidRDefault="00563696" w:rsidP="00CC01F5">
            <w:pPr>
              <w:pStyle w:val="Tabletext"/>
              <w:rPr>
                <w:rStyle w:val="Strong"/>
              </w:rPr>
            </w:pPr>
            <w:r w:rsidRPr="00CC01F5">
              <w:rPr>
                <w:rStyle w:val="Strong"/>
              </w:rPr>
              <w:t>Questioning and predicting</w:t>
            </w:r>
          </w:p>
          <w:p w14:paraId="3C7C66B8" w14:textId="77777777" w:rsidR="00563696" w:rsidRPr="00A30528" w:rsidRDefault="00563696" w:rsidP="00D36EA6">
            <w:pPr>
              <w:pStyle w:val="Tabletext"/>
              <w:keepNext/>
              <w:keepLines/>
            </w:pPr>
            <w:r>
              <w:t>pose questions to explore observed simple patterns and relationships and make predictions based on experiences AC9S2I01</w:t>
            </w:r>
          </w:p>
        </w:tc>
        <w:tc>
          <w:tcPr>
            <w:tcW w:w="588" w:type="dxa"/>
            <w:shd w:val="clear" w:color="auto" w:fill="FFFFFF"/>
            <w:vAlign w:val="center"/>
          </w:tcPr>
          <w:p w14:paraId="0B7D67A8" w14:textId="77777777" w:rsidR="00563696" w:rsidRPr="00CD2E67" w:rsidRDefault="005B3A2B" w:rsidP="00D36EA6">
            <w:pPr>
              <w:pStyle w:val="Tabletext"/>
              <w:keepNext/>
              <w:keepLines/>
              <w:jc w:val="center"/>
            </w:pPr>
            <w:sdt>
              <w:sdtPr>
                <w:id w:val="1236051019"/>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89" w:type="dxa"/>
            <w:shd w:val="clear" w:color="auto" w:fill="FFFFFF"/>
            <w:vAlign w:val="center"/>
          </w:tcPr>
          <w:p w14:paraId="64FE3E18" w14:textId="77777777" w:rsidR="00563696" w:rsidRPr="00CD2E67" w:rsidRDefault="005B3A2B" w:rsidP="00D36EA6">
            <w:pPr>
              <w:pStyle w:val="Tabletext"/>
              <w:keepNext/>
              <w:keepLines/>
              <w:jc w:val="center"/>
            </w:pPr>
            <w:sdt>
              <w:sdtPr>
                <w:id w:val="816379291"/>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08A1030D" w14:textId="77777777" w:rsidR="00563696" w:rsidRPr="00CD2E67" w:rsidRDefault="005B3A2B" w:rsidP="00D36EA6">
            <w:pPr>
              <w:pStyle w:val="Tabletext"/>
              <w:keepNext/>
              <w:keepLines/>
              <w:jc w:val="center"/>
            </w:pPr>
            <w:sdt>
              <w:sdtPr>
                <w:id w:val="-1411378178"/>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23FEC584" w14:textId="77777777" w:rsidR="00563696" w:rsidRPr="00CD2E67" w:rsidRDefault="005B3A2B" w:rsidP="00D36EA6">
            <w:pPr>
              <w:pStyle w:val="Tabletext"/>
              <w:keepNext/>
              <w:keepLines/>
              <w:jc w:val="center"/>
            </w:pPr>
            <w:sdt>
              <w:sdtPr>
                <w:id w:val="1376507683"/>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r w:rsidR="00563696" w:rsidRPr="00CD2E67" w14:paraId="7E275D67" w14:textId="77777777" w:rsidTr="00D36EA6">
        <w:trPr>
          <w:trHeight w:val="253"/>
        </w:trPr>
        <w:tc>
          <w:tcPr>
            <w:tcW w:w="4679" w:type="dxa"/>
            <w:shd w:val="clear" w:color="auto" w:fill="FFFFFF"/>
          </w:tcPr>
          <w:p w14:paraId="231AAAC8" w14:textId="77777777" w:rsidR="00563696" w:rsidRPr="00A30528" w:rsidRDefault="00563696" w:rsidP="00D36EA6">
            <w:pPr>
              <w:pStyle w:val="Tabletext"/>
              <w:keepNext/>
              <w:keepLines/>
              <w:rPr>
                <w:b/>
                <w:bCs/>
              </w:rPr>
            </w:pPr>
            <w:r w:rsidRPr="00A30528">
              <w:rPr>
                <w:b/>
                <w:bCs/>
              </w:rPr>
              <w:t>Physical sciences</w:t>
            </w:r>
          </w:p>
          <w:p w14:paraId="51168C1A" w14:textId="77777777" w:rsidR="00563696" w:rsidRPr="00CD2E67" w:rsidRDefault="00563696" w:rsidP="00D36EA6">
            <w:pPr>
              <w:pStyle w:val="Tabletext"/>
              <w:keepNext/>
              <w:keepLines/>
            </w:pPr>
            <w:r>
              <w:t>explore different actions to make sounds and how to make a variety of sounds, and recognise that sound energy causes objects to vibrate AC9S2U02</w:t>
            </w:r>
          </w:p>
        </w:tc>
        <w:tc>
          <w:tcPr>
            <w:tcW w:w="576" w:type="dxa"/>
            <w:shd w:val="clear" w:color="auto" w:fill="FFFFFF"/>
            <w:vAlign w:val="center"/>
          </w:tcPr>
          <w:p w14:paraId="6909AC4A" w14:textId="1D830763" w:rsidR="00563696" w:rsidRPr="00CD2E67" w:rsidRDefault="005B3A2B" w:rsidP="00D36EA6">
            <w:pPr>
              <w:pStyle w:val="Tabletext"/>
              <w:keepNext/>
              <w:keepLines/>
              <w:jc w:val="center"/>
            </w:pPr>
            <w:sdt>
              <w:sdtPr>
                <w:id w:val="-1012523700"/>
                <w14:checkbox>
                  <w14:checked w14:val="0"/>
                  <w14:checkedState w14:val="0052" w14:font="Wingdings 2"/>
                  <w14:uncheckedState w14:val="00A3" w14:font="Wingdings 2"/>
                </w14:checkbox>
              </w:sdtPr>
              <w:sdtEndPr/>
              <w:sdtContent>
                <w:r w:rsidR="00563696">
                  <w:sym w:font="Wingdings 2" w:char="F0A3"/>
                </w:r>
              </w:sdtContent>
            </w:sdt>
          </w:p>
        </w:tc>
        <w:tc>
          <w:tcPr>
            <w:tcW w:w="577" w:type="dxa"/>
            <w:shd w:val="clear" w:color="auto" w:fill="FFFFFF"/>
            <w:vAlign w:val="center"/>
          </w:tcPr>
          <w:p w14:paraId="332393D6" w14:textId="77777777" w:rsidR="00563696" w:rsidRPr="00CD2E67" w:rsidRDefault="005B3A2B" w:rsidP="00D36EA6">
            <w:pPr>
              <w:pStyle w:val="Tabletext"/>
              <w:keepNext/>
              <w:keepLines/>
              <w:jc w:val="center"/>
            </w:pPr>
            <w:sdt>
              <w:sdtPr>
                <w:id w:val="961608597"/>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76" w:type="dxa"/>
            <w:shd w:val="clear" w:color="auto" w:fill="FFFFFF"/>
            <w:vAlign w:val="center"/>
          </w:tcPr>
          <w:p w14:paraId="76EB435E" w14:textId="77777777" w:rsidR="00563696" w:rsidRPr="00CD2E67" w:rsidRDefault="005B3A2B" w:rsidP="00D36EA6">
            <w:pPr>
              <w:pStyle w:val="Tabletext"/>
              <w:keepNext/>
              <w:keepLines/>
              <w:jc w:val="center"/>
            </w:pPr>
            <w:sdt>
              <w:sdtPr>
                <w:id w:val="-548154617"/>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77" w:type="dxa"/>
            <w:shd w:val="clear" w:color="auto" w:fill="FFFFFF"/>
            <w:vAlign w:val="center"/>
          </w:tcPr>
          <w:p w14:paraId="3A846A0E" w14:textId="77777777" w:rsidR="00563696" w:rsidRPr="00CD2E67" w:rsidRDefault="005B3A2B" w:rsidP="00D36EA6">
            <w:pPr>
              <w:pStyle w:val="Tabletext"/>
              <w:keepNext/>
              <w:keepLines/>
              <w:jc w:val="center"/>
            </w:pPr>
            <w:sdt>
              <w:sdtPr>
                <w:id w:val="390772355"/>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4640" w:type="dxa"/>
            <w:shd w:val="clear" w:color="auto" w:fill="FFFFFF"/>
          </w:tcPr>
          <w:p w14:paraId="04E56D23" w14:textId="77777777" w:rsidR="00563696" w:rsidRPr="00CD2E67" w:rsidRDefault="00563696" w:rsidP="00D36EA6">
            <w:pPr>
              <w:pStyle w:val="Tabletext"/>
              <w:keepNext/>
              <w:keepLines/>
              <w:jc w:val="center"/>
            </w:pPr>
          </w:p>
        </w:tc>
        <w:tc>
          <w:tcPr>
            <w:tcW w:w="585" w:type="dxa"/>
            <w:shd w:val="clear" w:color="auto" w:fill="FFFFFF"/>
          </w:tcPr>
          <w:p w14:paraId="70988737" w14:textId="77777777" w:rsidR="00563696" w:rsidRPr="00CD2E67" w:rsidRDefault="00563696" w:rsidP="00D36EA6">
            <w:pPr>
              <w:pStyle w:val="Tabletext"/>
              <w:keepNext/>
              <w:keepLines/>
              <w:jc w:val="center"/>
            </w:pPr>
          </w:p>
        </w:tc>
        <w:tc>
          <w:tcPr>
            <w:tcW w:w="585" w:type="dxa"/>
            <w:shd w:val="clear" w:color="auto" w:fill="FFFFFF"/>
          </w:tcPr>
          <w:p w14:paraId="26884F54" w14:textId="77777777" w:rsidR="00563696" w:rsidRPr="00CD2E67" w:rsidRDefault="00563696" w:rsidP="00D36EA6">
            <w:pPr>
              <w:pStyle w:val="Tabletext"/>
              <w:keepNext/>
              <w:keepLines/>
              <w:jc w:val="center"/>
            </w:pPr>
          </w:p>
        </w:tc>
        <w:tc>
          <w:tcPr>
            <w:tcW w:w="585" w:type="dxa"/>
            <w:shd w:val="clear" w:color="auto" w:fill="FFFFFF"/>
          </w:tcPr>
          <w:p w14:paraId="56581737" w14:textId="77777777" w:rsidR="00563696" w:rsidRPr="00CD2E67" w:rsidRDefault="00563696" w:rsidP="00D36EA6">
            <w:pPr>
              <w:pStyle w:val="Tabletext"/>
              <w:keepNext/>
              <w:keepLines/>
              <w:jc w:val="center"/>
            </w:pPr>
          </w:p>
        </w:tc>
        <w:tc>
          <w:tcPr>
            <w:tcW w:w="585" w:type="dxa"/>
            <w:shd w:val="clear" w:color="auto" w:fill="FFFFFF"/>
          </w:tcPr>
          <w:p w14:paraId="0C7F80AF" w14:textId="77777777" w:rsidR="00563696" w:rsidRPr="00CD2E67" w:rsidRDefault="00563696" w:rsidP="00D36EA6">
            <w:pPr>
              <w:pStyle w:val="Tabletext"/>
              <w:keepNext/>
              <w:keepLines/>
              <w:jc w:val="center"/>
            </w:pPr>
          </w:p>
        </w:tc>
        <w:tc>
          <w:tcPr>
            <w:tcW w:w="4642" w:type="dxa"/>
            <w:shd w:val="clear" w:color="auto" w:fill="FFFFFF"/>
          </w:tcPr>
          <w:p w14:paraId="12787C0A" w14:textId="77777777" w:rsidR="00563696" w:rsidRDefault="00563696" w:rsidP="00D36EA6">
            <w:pPr>
              <w:pStyle w:val="Tabletext"/>
              <w:keepNext/>
              <w:keepLines/>
            </w:pPr>
            <w:r>
              <w:rPr>
                <w:b/>
                <w:bCs/>
              </w:rPr>
              <w:t>Planning and conducting</w:t>
            </w:r>
          </w:p>
          <w:p w14:paraId="333B4388" w14:textId="77777777" w:rsidR="00563696" w:rsidRPr="00A30528" w:rsidRDefault="00563696" w:rsidP="00D36EA6">
            <w:pPr>
              <w:pStyle w:val="Tabletext"/>
              <w:keepNext/>
              <w:keepLines/>
            </w:pPr>
            <w:r>
              <w:t>suggest and follow safe procedures to investigate questions and test predictions AC9S2I02</w:t>
            </w:r>
          </w:p>
        </w:tc>
        <w:tc>
          <w:tcPr>
            <w:tcW w:w="588" w:type="dxa"/>
            <w:shd w:val="clear" w:color="auto" w:fill="FFFFFF"/>
            <w:vAlign w:val="center"/>
          </w:tcPr>
          <w:p w14:paraId="039A7F38" w14:textId="77777777" w:rsidR="00563696" w:rsidRPr="00CD2E67" w:rsidRDefault="005B3A2B" w:rsidP="00D36EA6">
            <w:pPr>
              <w:pStyle w:val="Tabletext"/>
              <w:keepNext/>
              <w:keepLines/>
              <w:jc w:val="center"/>
            </w:pPr>
            <w:sdt>
              <w:sdtPr>
                <w:id w:val="674533806"/>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89" w:type="dxa"/>
            <w:shd w:val="clear" w:color="auto" w:fill="FFFFFF"/>
            <w:vAlign w:val="center"/>
          </w:tcPr>
          <w:p w14:paraId="590F2D68" w14:textId="77777777" w:rsidR="00563696" w:rsidRPr="00CD2E67" w:rsidRDefault="005B3A2B" w:rsidP="00D36EA6">
            <w:pPr>
              <w:pStyle w:val="Tabletext"/>
              <w:keepNext/>
              <w:keepLines/>
              <w:jc w:val="center"/>
            </w:pPr>
            <w:sdt>
              <w:sdtPr>
                <w:id w:val="795956870"/>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364DD31C" w14:textId="77777777" w:rsidR="00563696" w:rsidRPr="00CD2E67" w:rsidRDefault="005B3A2B" w:rsidP="00D36EA6">
            <w:pPr>
              <w:pStyle w:val="Tabletext"/>
              <w:keepNext/>
              <w:keepLines/>
              <w:jc w:val="center"/>
            </w:pPr>
            <w:sdt>
              <w:sdtPr>
                <w:id w:val="-1242182163"/>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62A8BB53" w14:textId="77777777" w:rsidR="00563696" w:rsidRPr="00CD2E67" w:rsidRDefault="005B3A2B" w:rsidP="00D36EA6">
            <w:pPr>
              <w:pStyle w:val="Tabletext"/>
              <w:keepNext/>
              <w:keepLines/>
              <w:jc w:val="center"/>
            </w:pPr>
            <w:sdt>
              <w:sdtPr>
                <w:id w:val="1604377168"/>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r w:rsidR="00563696" w:rsidRPr="00CD2E67" w14:paraId="5079CF82" w14:textId="77777777" w:rsidTr="00D36EA6">
        <w:trPr>
          <w:trHeight w:val="1129"/>
        </w:trPr>
        <w:tc>
          <w:tcPr>
            <w:tcW w:w="4679" w:type="dxa"/>
            <w:shd w:val="clear" w:color="auto" w:fill="FFFFFF"/>
          </w:tcPr>
          <w:p w14:paraId="47373B18" w14:textId="77777777" w:rsidR="00563696" w:rsidRDefault="00563696" w:rsidP="00D36EA6">
            <w:pPr>
              <w:pStyle w:val="Tabletext"/>
              <w:keepNext/>
              <w:keepLines/>
            </w:pPr>
            <w:r>
              <w:rPr>
                <w:b/>
                <w:bCs/>
              </w:rPr>
              <w:t>Chemical sciences</w:t>
            </w:r>
          </w:p>
          <w:p w14:paraId="2CE2D92B" w14:textId="77777777" w:rsidR="00563696" w:rsidRPr="00983A72" w:rsidRDefault="00563696" w:rsidP="00D36EA6">
            <w:pPr>
              <w:pStyle w:val="Tabletext"/>
              <w:keepNext/>
              <w:keepLines/>
            </w:pPr>
            <w:r>
              <w:t>recognise that materials can be changed physically without changing their material composition and explore the effect of different actions on materials including bending, twisting, stretching and breaking into smaller pieces AC9S2U03</w:t>
            </w:r>
          </w:p>
        </w:tc>
        <w:tc>
          <w:tcPr>
            <w:tcW w:w="576" w:type="dxa"/>
            <w:shd w:val="clear" w:color="auto" w:fill="FFFFFF"/>
            <w:vAlign w:val="center"/>
          </w:tcPr>
          <w:p w14:paraId="15B20B1C" w14:textId="77777777" w:rsidR="00563696" w:rsidRPr="00CD2E67" w:rsidRDefault="005B3A2B" w:rsidP="00D36EA6">
            <w:pPr>
              <w:pStyle w:val="Tabletext"/>
              <w:keepNext/>
              <w:keepLines/>
              <w:jc w:val="center"/>
            </w:pPr>
            <w:sdt>
              <w:sdtPr>
                <w:id w:val="-1489246633"/>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77" w:type="dxa"/>
            <w:shd w:val="clear" w:color="auto" w:fill="FFFFFF"/>
            <w:vAlign w:val="center"/>
          </w:tcPr>
          <w:p w14:paraId="6A60E565" w14:textId="77777777" w:rsidR="00563696" w:rsidRPr="00CD2E67" w:rsidRDefault="005B3A2B" w:rsidP="00D36EA6">
            <w:pPr>
              <w:pStyle w:val="Tabletext"/>
              <w:keepNext/>
              <w:keepLines/>
              <w:jc w:val="center"/>
            </w:pPr>
            <w:sdt>
              <w:sdtPr>
                <w:id w:val="-260299040"/>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76" w:type="dxa"/>
            <w:shd w:val="clear" w:color="auto" w:fill="FFFFFF"/>
            <w:vAlign w:val="center"/>
          </w:tcPr>
          <w:p w14:paraId="224D44AF" w14:textId="77777777" w:rsidR="00563696" w:rsidRPr="00CD2E67" w:rsidRDefault="005B3A2B" w:rsidP="00D36EA6">
            <w:pPr>
              <w:pStyle w:val="Tabletext"/>
              <w:keepNext/>
              <w:keepLines/>
              <w:jc w:val="center"/>
            </w:pPr>
            <w:sdt>
              <w:sdtPr>
                <w:id w:val="-1483377825"/>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77" w:type="dxa"/>
            <w:shd w:val="clear" w:color="auto" w:fill="FFFFFF"/>
            <w:vAlign w:val="center"/>
          </w:tcPr>
          <w:p w14:paraId="0950C41F" w14:textId="77777777" w:rsidR="00563696" w:rsidRPr="00CD2E67" w:rsidRDefault="005B3A2B" w:rsidP="00D36EA6">
            <w:pPr>
              <w:pStyle w:val="Tabletext"/>
              <w:keepNext/>
              <w:keepLines/>
              <w:jc w:val="center"/>
            </w:pPr>
            <w:sdt>
              <w:sdtPr>
                <w:id w:val="1894379908"/>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4640" w:type="dxa"/>
            <w:shd w:val="clear" w:color="auto" w:fill="FFFFFF"/>
          </w:tcPr>
          <w:p w14:paraId="7A8084DE" w14:textId="77777777" w:rsidR="00563696" w:rsidRPr="00CD2E67" w:rsidRDefault="00563696" w:rsidP="00D36EA6">
            <w:pPr>
              <w:pStyle w:val="Tabletext"/>
              <w:keepNext/>
              <w:keepLines/>
              <w:jc w:val="center"/>
            </w:pPr>
          </w:p>
        </w:tc>
        <w:tc>
          <w:tcPr>
            <w:tcW w:w="585" w:type="dxa"/>
            <w:shd w:val="clear" w:color="auto" w:fill="FFFFFF"/>
          </w:tcPr>
          <w:p w14:paraId="2F762DEA" w14:textId="77777777" w:rsidR="00563696" w:rsidRPr="00CD2E67" w:rsidRDefault="00563696" w:rsidP="00D36EA6">
            <w:pPr>
              <w:pStyle w:val="Tabletext"/>
              <w:keepNext/>
              <w:keepLines/>
              <w:jc w:val="center"/>
            </w:pPr>
          </w:p>
        </w:tc>
        <w:tc>
          <w:tcPr>
            <w:tcW w:w="585" w:type="dxa"/>
            <w:shd w:val="clear" w:color="auto" w:fill="FFFFFF"/>
          </w:tcPr>
          <w:p w14:paraId="63CC27D2" w14:textId="77777777" w:rsidR="00563696" w:rsidRPr="00CD2E67" w:rsidRDefault="00563696" w:rsidP="00D36EA6">
            <w:pPr>
              <w:pStyle w:val="Tabletext"/>
              <w:keepNext/>
              <w:keepLines/>
              <w:jc w:val="center"/>
            </w:pPr>
          </w:p>
        </w:tc>
        <w:tc>
          <w:tcPr>
            <w:tcW w:w="585" w:type="dxa"/>
            <w:shd w:val="clear" w:color="auto" w:fill="FFFFFF"/>
          </w:tcPr>
          <w:p w14:paraId="2A209DE0" w14:textId="77777777" w:rsidR="00563696" w:rsidRPr="00CD2E67" w:rsidRDefault="00563696" w:rsidP="00D36EA6">
            <w:pPr>
              <w:pStyle w:val="Tabletext"/>
              <w:keepNext/>
              <w:keepLines/>
              <w:jc w:val="center"/>
            </w:pPr>
          </w:p>
        </w:tc>
        <w:tc>
          <w:tcPr>
            <w:tcW w:w="585" w:type="dxa"/>
            <w:shd w:val="clear" w:color="auto" w:fill="FFFFFF"/>
          </w:tcPr>
          <w:p w14:paraId="40555425" w14:textId="77777777" w:rsidR="00563696" w:rsidRPr="00CD2E67" w:rsidRDefault="00563696" w:rsidP="00D36EA6">
            <w:pPr>
              <w:pStyle w:val="Tabletext"/>
              <w:keepNext/>
              <w:keepLines/>
              <w:jc w:val="center"/>
            </w:pPr>
          </w:p>
        </w:tc>
        <w:tc>
          <w:tcPr>
            <w:tcW w:w="4642" w:type="dxa"/>
            <w:shd w:val="clear" w:color="auto" w:fill="FFFFFF"/>
          </w:tcPr>
          <w:p w14:paraId="2489EB01" w14:textId="77777777" w:rsidR="00563696" w:rsidRPr="00CD2E67" w:rsidRDefault="00563696" w:rsidP="00D36EA6">
            <w:pPr>
              <w:pStyle w:val="Tabletext"/>
              <w:keepNext/>
              <w:keepLines/>
            </w:pPr>
            <w:r>
              <w:t>make and record observations, including informal measurements, using digital tools as appropriate AC9S2I03</w:t>
            </w:r>
          </w:p>
        </w:tc>
        <w:tc>
          <w:tcPr>
            <w:tcW w:w="588" w:type="dxa"/>
            <w:shd w:val="clear" w:color="auto" w:fill="FFFFFF"/>
            <w:vAlign w:val="center"/>
          </w:tcPr>
          <w:p w14:paraId="5A095DDA" w14:textId="77777777" w:rsidR="00563696" w:rsidRPr="00CD2E67" w:rsidRDefault="005B3A2B" w:rsidP="00D36EA6">
            <w:pPr>
              <w:pStyle w:val="Tabletext"/>
              <w:keepNext/>
              <w:keepLines/>
              <w:jc w:val="center"/>
            </w:pPr>
            <w:sdt>
              <w:sdtPr>
                <w:id w:val="-1278792477"/>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89" w:type="dxa"/>
            <w:shd w:val="clear" w:color="auto" w:fill="FFFFFF"/>
            <w:vAlign w:val="center"/>
          </w:tcPr>
          <w:p w14:paraId="346261E4" w14:textId="77777777" w:rsidR="00563696" w:rsidRPr="00CD2E67" w:rsidRDefault="005B3A2B" w:rsidP="00D36EA6">
            <w:pPr>
              <w:pStyle w:val="Tabletext"/>
              <w:keepNext/>
              <w:keepLines/>
              <w:jc w:val="center"/>
            </w:pPr>
            <w:sdt>
              <w:sdtPr>
                <w:id w:val="1171828753"/>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3D523EAC" w14:textId="77777777" w:rsidR="00563696" w:rsidRPr="00CD2E67" w:rsidRDefault="005B3A2B" w:rsidP="00D36EA6">
            <w:pPr>
              <w:pStyle w:val="Tabletext"/>
              <w:keepNext/>
              <w:keepLines/>
              <w:jc w:val="center"/>
            </w:pPr>
            <w:sdt>
              <w:sdtPr>
                <w:id w:val="-251285719"/>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173B13F8" w14:textId="77777777" w:rsidR="00563696" w:rsidRPr="00CD2E67" w:rsidRDefault="005B3A2B" w:rsidP="00D36EA6">
            <w:pPr>
              <w:pStyle w:val="Tabletext"/>
              <w:keepNext/>
              <w:keepLines/>
              <w:jc w:val="center"/>
            </w:pPr>
            <w:sdt>
              <w:sdtPr>
                <w:id w:val="372664877"/>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r w:rsidR="00563696" w:rsidRPr="00CD2E67" w14:paraId="0E26A906" w14:textId="77777777" w:rsidTr="00D36EA6">
        <w:trPr>
          <w:trHeight w:val="253"/>
        </w:trPr>
        <w:tc>
          <w:tcPr>
            <w:tcW w:w="4679" w:type="dxa"/>
            <w:shd w:val="clear" w:color="auto" w:fill="FFFFFF"/>
          </w:tcPr>
          <w:p w14:paraId="6C1A93D4" w14:textId="77777777" w:rsidR="00563696" w:rsidRDefault="00563696" w:rsidP="00D36EA6">
            <w:pPr>
              <w:pStyle w:val="Tabletext"/>
              <w:jc w:val="center"/>
            </w:pPr>
          </w:p>
        </w:tc>
        <w:tc>
          <w:tcPr>
            <w:tcW w:w="576" w:type="dxa"/>
            <w:shd w:val="clear" w:color="auto" w:fill="FFFFFF"/>
          </w:tcPr>
          <w:p w14:paraId="52A6118B" w14:textId="77777777" w:rsidR="00563696" w:rsidRDefault="00563696" w:rsidP="00D36EA6">
            <w:pPr>
              <w:pStyle w:val="Tabletext"/>
              <w:jc w:val="center"/>
            </w:pPr>
          </w:p>
        </w:tc>
        <w:tc>
          <w:tcPr>
            <w:tcW w:w="577" w:type="dxa"/>
            <w:shd w:val="clear" w:color="auto" w:fill="FFFFFF"/>
          </w:tcPr>
          <w:p w14:paraId="47FBE021" w14:textId="77777777" w:rsidR="00563696" w:rsidRDefault="00563696" w:rsidP="00D36EA6">
            <w:pPr>
              <w:pStyle w:val="Tabletext"/>
              <w:jc w:val="center"/>
            </w:pPr>
          </w:p>
        </w:tc>
        <w:tc>
          <w:tcPr>
            <w:tcW w:w="576" w:type="dxa"/>
            <w:shd w:val="clear" w:color="auto" w:fill="FFFFFF"/>
          </w:tcPr>
          <w:p w14:paraId="24D23BA4" w14:textId="77777777" w:rsidR="00563696" w:rsidRDefault="00563696" w:rsidP="00D36EA6">
            <w:pPr>
              <w:pStyle w:val="Tabletext"/>
              <w:jc w:val="center"/>
            </w:pPr>
          </w:p>
        </w:tc>
        <w:tc>
          <w:tcPr>
            <w:tcW w:w="577" w:type="dxa"/>
            <w:shd w:val="clear" w:color="auto" w:fill="FFFFFF"/>
          </w:tcPr>
          <w:p w14:paraId="3046BA67" w14:textId="77777777" w:rsidR="00563696" w:rsidRDefault="00563696" w:rsidP="00D36EA6">
            <w:pPr>
              <w:pStyle w:val="Tabletext"/>
              <w:jc w:val="center"/>
            </w:pPr>
          </w:p>
        </w:tc>
        <w:tc>
          <w:tcPr>
            <w:tcW w:w="4640" w:type="dxa"/>
            <w:shd w:val="clear" w:color="auto" w:fill="FFFFFF"/>
          </w:tcPr>
          <w:p w14:paraId="2469C142" w14:textId="77777777" w:rsidR="00563696" w:rsidRPr="00CD2E67" w:rsidRDefault="00563696" w:rsidP="00D36EA6">
            <w:pPr>
              <w:pStyle w:val="Tabletext"/>
              <w:jc w:val="center"/>
            </w:pPr>
          </w:p>
        </w:tc>
        <w:tc>
          <w:tcPr>
            <w:tcW w:w="585" w:type="dxa"/>
            <w:shd w:val="clear" w:color="auto" w:fill="FFFFFF"/>
          </w:tcPr>
          <w:p w14:paraId="0827D187" w14:textId="77777777" w:rsidR="00563696" w:rsidRPr="00CD2E67" w:rsidRDefault="00563696" w:rsidP="00D36EA6">
            <w:pPr>
              <w:pStyle w:val="Tabletext"/>
              <w:jc w:val="center"/>
            </w:pPr>
          </w:p>
        </w:tc>
        <w:tc>
          <w:tcPr>
            <w:tcW w:w="585" w:type="dxa"/>
            <w:shd w:val="clear" w:color="auto" w:fill="FFFFFF"/>
          </w:tcPr>
          <w:p w14:paraId="7A9DE5A1" w14:textId="77777777" w:rsidR="00563696" w:rsidRPr="00CD2E67" w:rsidRDefault="00563696" w:rsidP="00D36EA6">
            <w:pPr>
              <w:pStyle w:val="Tabletext"/>
              <w:jc w:val="center"/>
            </w:pPr>
          </w:p>
        </w:tc>
        <w:tc>
          <w:tcPr>
            <w:tcW w:w="585" w:type="dxa"/>
            <w:shd w:val="clear" w:color="auto" w:fill="FFFFFF"/>
          </w:tcPr>
          <w:p w14:paraId="167F5D88" w14:textId="77777777" w:rsidR="00563696" w:rsidRPr="00CD2E67" w:rsidRDefault="00563696" w:rsidP="00D36EA6">
            <w:pPr>
              <w:pStyle w:val="Tabletext"/>
              <w:jc w:val="center"/>
            </w:pPr>
          </w:p>
        </w:tc>
        <w:tc>
          <w:tcPr>
            <w:tcW w:w="585" w:type="dxa"/>
            <w:shd w:val="clear" w:color="auto" w:fill="FFFFFF"/>
          </w:tcPr>
          <w:p w14:paraId="2F33F09E" w14:textId="77777777" w:rsidR="00563696" w:rsidRPr="00CD2E67" w:rsidRDefault="00563696" w:rsidP="00D36EA6">
            <w:pPr>
              <w:pStyle w:val="Tabletext"/>
              <w:jc w:val="center"/>
            </w:pPr>
          </w:p>
        </w:tc>
        <w:tc>
          <w:tcPr>
            <w:tcW w:w="4642" w:type="dxa"/>
            <w:shd w:val="clear" w:color="auto" w:fill="FFFFFF"/>
          </w:tcPr>
          <w:p w14:paraId="76A29870" w14:textId="77777777" w:rsidR="00563696" w:rsidRDefault="00563696" w:rsidP="00D36EA6">
            <w:pPr>
              <w:pStyle w:val="Tabletext"/>
              <w:rPr>
                <w:b/>
                <w:bCs/>
              </w:rPr>
            </w:pPr>
            <w:r>
              <w:rPr>
                <w:b/>
                <w:bCs/>
              </w:rPr>
              <w:t>Processing, modelling and analysing</w:t>
            </w:r>
          </w:p>
          <w:p w14:paraId="56BF05FC" w14:textId="77777777" w:rsidR="00563696" w:rsidRPr="002854D1" w:rsidRDefault="00563696" w:rsidP="00D36EA6">
            <w:pPr>
              <w:pStyle w:val="Tabletext"/>
            </w:pPr>
            <w:r>
              <w:t>sort and order data and information and represent patterns, including with provided tables and visual or physical models AC9S2I04</w:t>
            </w:r>
          </w:p>
        </w:tc>
        <w:tc>
          <w:tcPr>
            <w:tcW w:w="588" w:type="dxa"/>
            <w:shd w:val="clear" w:color="auto" w:fill="FFFFFF"/>
            <w:vAlign w:val="center"/>
          </w:tcPr>
          <w:p w14:paraId="795573C7" w14:textId="0279A775" w:rsidR="00563696" w:rsidRDefault="005B3A2B" w:rsidP="00D36EA6">
            <w:pPr>
              <w:pStyle w:val="Tabletext"/>
              <w:jc w:val="center"/>
            </w:pPr>
            <w:sdt>
              <w:sdtPr>
                <w:id w:val="-1835534107"/>
                <w14:checkbox>
                  <w14:checked w14:val="0"/>
                  <w14:checkedState w14:val="0052" w14:font="Wingdings 2"/>
                  <w14:uncheckedState w14:val="00A3" w14:font="Wingdings 2"/>
                </w14:checkbox>
              </w:sdtPr>
              <w:sdtEndPr/>
              <w:sdtContent>
                <w:r w:rsidR="00563696">
                  <w:sym w:font="Wingdings 2" w:char="F0A3"/>
                </w:r>
              </w:sdtContent>
            </w:sdt>
          </w:p>
        </w:tc>
        <w:tc>
          <w:tcPr>
            <w:tcW w:w="589" w:type="dxa"/>
            <w:shd w:val="clear" w:color="auto" w:fill="FFFFFF"/>
            <w:vAlign w:val="center"/>
          </w:tcPr>
          <w:p w14:paraId="5E479453" w14:textId="77777777" w:rsidR="00563696" w:rsidRDefault="005B3A2B" w:rsidP="00D36EA6">
            <w:pPr>
              <w:pStyle w:val="Tabletext"/>
              <w:jc w:val="center"/>
            </w:pPr>
            <w:sdt>
              <w:sdtPr>
                <w:id w:val="-606729543"/>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7B1217E1" w14:textId="77777777" w:rsidR="00563696" w:rsidRDefault="005B3A2B" w:rsidP="00D36EA6">
            <w:pPr>
              <w:pStyle w:val="Tabletext"/>
              <w:jc w:val="center"/>
            </w:pPr>
            <w:sdt>
              <w:sdtPr>
                <w:id w:val="-1412538941"/>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002B09E1" w14:textId="77777777" w:rsidR="00563696" w:rsidRDefault="005B3A2B" w:rsidP="00D36EA6">
            <w:pPr>
              <w:pStyle w:val="Tabletext"/>
              <w:jc w:val="center"/>
            </w:pPr>
            <w:sdt>
              <w:sdtPr>
                <w:id w:val="1529211356"/>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r w:rsidR="00563696" w:rsidRPr="00CD2E67" w14:paraId="07B1E1F3" w14:textId="77777777" w:rsidTr="00D36EA6">
        <w:trPr>
          <w:trHeight w:val="253"/>
        </w:trPr>
        <w:tc>
          <w:tcPr>
            <w:tcW w:w="4679" w:type="dxa"/>
            <w:shd w:val="clear" w:color="auto" w:fill="FFFFFF"/>
          </w:tcPr>
          <w:p w14:paraId="7C2F0C11" w14:textId="77777777" w:rsidR="00563696" w:rsidRDefault="00563696" w:rsidP="00D36EA6">
            <w:pPr>
              <w:pStyle w:val="Tabletext"/>
              <w:jc w:val="center"/>
            </w:pPr>
          </w:p>
        </w:tc>
        <w:tc>
          <w:tcPr>
            <w:tcW w:w="576" w:type="dxa"/>
            <w:shd w:val="clear" w:color="auto" w:fill="FFFFFF"/>
          </w:tcPr>
          <w:p w14:paraId="33EEDBEC" w14:textId="77777777" w:rsidR="00563696" w:rsidRDefault="00563696" w:rsidP="00D36EA6">
            <w:pPr>
              <w:pStyle w:val="Tabletext"/>
              <w:jc w:val="center"/>
            </w:pPr>
          </w:p>
        </w:tc>
        <w:tc>
          <w:tcPr>
            <w:tcW w:w="577" w:type="dxa"/>
            <w:shd w:val="clear" w:color="auto" w:fill="FFFFFF"/>
          </w:tcPr>
          <w:p w14:paraId="6D77C06D" w14:textId="77777777" w:rsidR="00563696" w:rsidRDefault="00563696" w:rsidP="00D36EA6">
            <w:pPr>
              <w:pStyle w:val="Tabletext"/>
              <w:jc w:val="center"/>
            </w:pPr>
          </w:p>
        </w:tc>
        <w:tc>
          <w:tcPr>
            <w:tcW w:w="576" w:type="dxa"/>
            <w:shd w:val="clear" w:color="auto" w:fill="FFFFFF"/>
          </w:tcPr>
          <w:p w14:paraId="261E11AE" w14:textId="77777777" w:rsidR="00563696" w:rsidRDefault="00563696" w:rsidP="00D36EA6">
            <w:pPr>
              <w:pStyle w:val="Tabletext"/>
              <w:jc w:val="center"/>
            </w:pPr>
          </w:p>
        </w:tc>
        <w:tc>
          <w:tcPr>
            <w:tcW w:w="577" w:type="dxa"/>
            <w:shd w:val="clear" w:color="auto" w:fill="FFFFFF"/>
          </w:tcPr>
          <w:p w14:paraId="6A991241" w14:textId="77777777" w:rsidR="00563696" w:rsidRDefault="00563696" w:rsidP="00D36EA6">
            <w:pPr>
              <w:pStyle w:val="Tabletext"/>
              <w:jc w:val="center"/>
            </w:pPr>
          </w:p>
        </w:tc>
        <w:tc>
          <w:tcPr>
            <w:tcW w:w="4640" w:type="dxa"/>
            <w:shd w:val="clear" w:color="auto" w:fill="FFFFFF"/>
          </w:tcPr>
          <w:p w14:paraId="0D5E43D9" w14:textId="77777777" w:rsidR="00563696" w:rsidRPr="00CD2E67" w:rsidRDefault="00563696" w:rsidP="00D36EA6">
            <w:pPr>
              <w:pStyle w:val="Tabletext"/>
              <w:jc w:val="center"/>
            </w:pPr>
          </w:p>
        </w:tc>
        <w:tc>
          <w:tcPr>
            <w:tcW w:w="585" w:type="dxa"/>
            <w:shd w:val="clear" w:color="auto" w:fill="FFFFFF"/>
          </w:tcPr>
          <w:p w14:paraId="745D9573" w14:textId="77777777" w:rsidR="00563696" w:rsidRPr="00CD2E67" w:rsidRDefault="00563696" w:rsidP="00D36EA6">
            <w:pPr>
              <w:pStyle w:val="Tabletext"/>
              <w:jc w:val="center"/>
            </w:pPr>
          </w:p>
        </w:tc>
        <w:tc>
          <w:tcPr>
            <w:tcW w:w="585" w:type="dxa"/>
            <w:shd w:val="clear" w:color="auto" w:fill="FFFFFF"/>
          </w:tcPr>
          <w:p w14:paraId="453B50C4" w14:textId="77777777" w:rsidR="00563696" w:rsidRPr="00CD2E67" w:rsidRDefault="00563696" w:rsidP="00D36EA6">
            <w:pPr>
              <w:pStyle w:val="Tabletext"/>
              <w:jc w:val="center"/>
            </w:pPr>
          </w:p>
        </w:tc>
        <w:tc>
          <w:tcPr>
            <w:tcW w:w="585" w:type="dxa"/>
            <w:shd w:val="clear" w:color="auto" w:fill="FFFFFF"/>
          </w:tcPr>
          <w:p w14:paraId="0F964FF0" w14:textId="77777777" w:rsidR="00563696" w:rsidRPr="00CD2E67" w:rsidRDefault="00563696" w:rsidP="00D36EA6">
            <w:pPr>
              <w:pStyle w:val="Tabletext"/>
              <w:jc w:val="center"/>
            </w:pPr>
          </w:p>
        </w:tc>
        <w:tc>
          <w:tcPr>
            <w:tcW w:w="585" w:type="dxa"/>
            <w:shd w:val="clear" w:color="auto" w:fill="FFFFFF"/>
          </w:tcPr>
          <w:p w14:paraId="148570C6" w14:textId="77777777" w:rsidR="00563696" w:rsidRPr="00CD2E67" w:rsidRDefault="00563696" w:rsidP="00D36EA6">
            <w:pPr>
              <w:pStyle w:val="Tabletext"/>
              <w:jc w:val="center"/>
            </w:pPr>
          </w:p>
        </w:tc>
        <w:tc>
          <w:tcPr>
            <w:tcW w:w="4642" w:type="dxa"/>
            <w:shd w:val="clear" w:color="auto" w:fill="FFFFFF"/>
          </w:tcPr>
          <w:p w14:paraId="5E441373" w14:textId="77777777" w:rsidR="00563696" w:rsidRDefault="00563696" w:rsidP="00D36EA6">
            <w:pPr>
              <w:pStyle w:val="Tabletext"/>
            </w:pPr>
            <w:r>
              <w:rPr>
                <w:b/>
                <w:bCs/>
              </w:rPr>
              <w:t>Evaluating</w:t>
            </w:r>
          </w:p>
          <w:p w14:paraId="74AB1377" w14:textId="77777777" w:rsidR="00563696" w:rsidRPr="00A30528" w:rsidRDefault="00563696" w:rsidP="00D36EA6">
            <w:pPr>
              <w:pStyle w:val="Tabletext"/>
            </w:pPr>
            <w:r>
              <w:t>compare observations with predictions and others’ observations, consider if investigations are fair and identify further questions with guidance AC9S2I05</w:t>
            </w:r>
          </w:p>
        </w:tc>
        <w:tc>
          <w:tcPr>
            <w:tcW w:w="588" w:type="dxa"/>
            <w:shd w:val="clear" w:color="auto" w:fill="FFFFFF"/>
            <w:vAlign w:val="center"/>
          </w:tcPr>
          <w:p w14:paraId="6216C3A0" w14:textId="77777777" w:rsidR="00563696" w:rsidRDefault="005B3A2B" w:rsidP="00D36EA6">
            <w:pPr>
              <w:pStyle w:val="Tabletext"/>
              <w:jc w:val="center"/>
            </w:pPr>
            <w:sdt>
              <w:sdtPr>
                <w:id w:val="-164554083"/>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c>
          <w:tcPr>
            <w:tcW w:w="589" w:type="dxa"/>
            <w:shd w:val="clear" w:color="auto" w:fill="FFFFFF"/>
            <w:vAlign w:val="center"/>
          </w:tcPr>
          <w:p w14:paraId="1E5BB3A8" w14:textId="77777777" w:rsidR="00563696" w:rsidRDefault="005B3A2B" w:rsidP="00D36EA6">
            <w:pPr>
              <w:pStyle w:val="Tabletext"/>
              <w:jc w:val="center"/>
            </w:pPr>
            <w:sdt>
              <w:sdtPr>
                <w:id w:val="1427229756"/>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3F080867" w14:textId="77777777" w:rsidR="00563696" w:rsidRDefault="005B3A2B" w:rsidP="00D36EA6">
            <w:pPr>
              <w:pStyle w:val="Tabletext"/>
              <w:jc w:val="center"/>
            </w:pPr>
            <w:sdt>
              <w:sdtPr>
                <w:id w:val="1963761658"/>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32371F20" w14:textId="77777777" w:rsidR="00563696" w:rsidRDefault="005B3A2B" w:rsidP="00D36EA6">
            <w:pPr>
              <w:pStyle w:val="Tabletext"/>
              <w:jc w:val="center"/>
            </w:pPr>
            <w:sdt>
              <w:sdtPr>
                <w:id w:val="-1627390817"/>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r w:rsidR="00563696" w:rsidRPr="00CD2E67" w14:paraId="7A1B38C1" w14:textId="77777777" w:rsidTr="00D36EA6">
        <w:trPr>
          <w:trHeight w:val="253"/>
        </w:trPr>
        <w:tc>
          <w:tcPr>
            <w:tcW w:w="4679" w:type="dxa"/>
            <w:shd w:val="clear" w:color="auto" w:fill="FFFFFF"/>
          </w:tcPr>
          <w:p w14:paraId="4E35DA27" w14:textId="77777777" w:rsidR="00563696" w:rsidRDefault="00563696" w:rsidP="00D36EA6">
            <w:pPr>
              <w:pStyle w:val="Tabletext"/>
              <w:jc w:val="center"/>
            </w:pPr>
          </w:p>
        </w:tc>
        <w:tc>
          <w:tcPr>
            <w:tcW w:w="576" w:type="dxa"/>
            <w:shd w:val="clear" w:color="auto" w:fill="FFFFFF"/>
          </w:tcPr>
          <w:p w14:paraId="02FEF0D3" w14:textId="77777777" w:rsidR="00563696" w:rsidRDefault="00563696" w:rsidP="00D36EA6">
            <w:pPr>
              <w:pStyle w:val="Tabletext"/>
              <w:jc w:val="center"/>
            </w:pPr>
          </w:p>
        </w:tc>
        <w:tc>
          <w:tcPr>
            <w:tcW w:w="577" w:type="dxa"/>
            <w:shd w:val="clear" w:color="auto" w:fill="FFFFFF"/>
          </w:tcPr>
          <w:p w14:paraId="09697C4A" w14:textId="77777777" w:rsidR="00563696" w:rsidRDefault="00563696" w:rsidP="00D36EA6">
            <w:pPr>
              <w:pStyle w:val="Tabletext"/>
              <w:jc w:val="center"/>
            </w:pPr>
          </w:p>
        </w:tc>
        <w:tc>
          <w:tcPr>
            <w:tcW w:w="576" w:type="dxa"/>
            <w:shd w:val="clear" w:color="auto" w:fill="FFFFFF"/>
          </w:tcPr>
          <w:p w14:paraId="2ED1C7C0" w14:textId="77777777" w:rsidR="00563696" w:rsidRDefault="00563696" w:rsidP="00D36EA6">
            <w:pPr>
              <w:pStyle w:val="Tabletext"/>
              <w:jc w:val="center"/>
            </w:pPr>
          </w:p>
        </w:tc>
        <w:tc>
          <w:tcPr>
            <w:tcW w:w="577" w:type="dxa"/>
            <w:shd w:val="clear" w:color="auto" w:fill="FFFFFF"/>
          </w:tcPr>
          <w:p w14:paraId="40E8E94E" w14:textId="77777777" w:rsidR="00563696" w:rsidRDefault="00563696" w:rsidP="00D36EA6">
            <w:pPr>
              <w:pStyle w:val="Tabletext"/>
              <w:jc w:val="center"/>
            </w:pPr>
          </w:p>
        </w:tc>
        <w:tc>
          <w:tcPr>
            <w:tcW w:w="4640" w:type="dxa"/>
            <w:shd w:val="clear" w:color="auto" w:fill="FFFFFF"/>
          </w:tcPr>
          <w:p w14:paraId="424B3AC0" w14:textId="77777777" w:rsidR="00563696" w:rsidRPr="00CD2E67" w:rsidRDefault="00563696" w:rsidP="00D36EA6">
            <w:pPr>
              <w:pStyle w:val="Tabletext"/>
              <w:jc w:val="center"/>
            </w:pPr>
          </w:p>
        </w:tc>
        <w:tc>
          <w:tcPr>
            <w:tcW w:w="585" w:type="dxa"/>
            <w:shd w:val="clear" w:color="auto" w:fill="FFFFFF"/>
          </w:tcPr>
          <w:p w14:paraId="5B19BF00" w14:textId="77777777" w:rsidR="00563696" w:rsidRPr="00CD2E67" w:rsidRDefault="00563696" w:rsidP="00D36EA6">
            <w:pPr>
              <w:pStyle w:val="Tabletext"/>
              <w:jc w:val="center"/>
            </w:pPr>
          </w:p>
        </w:tc>
        <w:tc>
          <w:tcPr>
            <w:tcW w:w="585" w:type="dxa"/>
            <w:shd w:val="clear" w:color="auto" w:fill="FFFFFF"/>
          </w:tcPr>
          <w:p w14:paraId="05C14862" w14:textId="77777777" w:rsidR="00563696" w:rsidRPr="00CD2E67" w:rsidRDefault="00563696" w:rsidP="00D36EA6">
            <w:pPr>
              <w:pStyle w:val="Tabletext"/>
              <w:jc w:val="center"/>
            </w:pPr>
          </w:p>
        </w:tc>
        <w:tc>
          <w:tcPr>
            <w:tcW w:w="585" w:type="dxa"/>
            <w:shd w:val="clear" w:color="auto" w:fill="FFFFFF"/>
          </w:tcPr>
          <w:p w14:paraId="630281DC" w14:textId="77777777" w:rsidR="00563696" w:rsidRPr="00CD2E67" w:rsidRDefault="00563696" w:rsidP="00D36EA6">
            <w:pPr>
              <w:pStyle w:val="Tabletext"/>
              <w:jc w:val="center"/>
            </w:pPr>
          </w:p>
        </w:tc>
        <w:tc>
          <w:tcPr>
            <w:tcW w:w="585" w:type="dxa"/>
            <w:shd w:val="clear" w:color="auto" w:fill="FFFFFF"/>
          </w:tcPr>
          <w:p w14:paraId="723CBFD8" w14:textId="77777777" w:rsidR="00563696" w:rsidRPr="00CD2E67" w:rsidRDefault="00563696" w:rsidP="00D36EA6">
            <w:pPr>
              <w:pStyle w:val="Tabletext"/>
              <w:jc w:val="center"/>
            </w:pPr>
          </w:p>
        </w:tc>
        <w:tc>
          <w:tcPr>
            <w:tcW w:w="4642" w:type="dxa"/>
            <w:shd w:val="clear" w:color="auto" w:fill="FFFFFF"/>
          </w:tcPr>
          <w:p w14:paraId="1F98A307" w14:textId="77777777" w:rsidR="00563696" w:rsidRDefault="00563696" w:rsidP="00D36EA6">
            <w:pPr>
              <w:pStyle w:val="Tabletext"/>
              <w:rPr>
                <w:b/>
                <w:bCs/>
              </w:rPr>
            </w:pPr>
            <w:r>
              <w:rPr>
                <w:b/>
                <w:bCs/>
              </w:rPr>
              <w:t>Communicating</w:t>
            </w:r>
          </w:p>
          <w:p w14:paraId="3DB30A33" w14:textId="77777777" w:rsidR="00563696" w:rsidRPr="002854D1" w:rsidRDefault="00563696" w:rsidP="00D36EA6">
            <w:pPr>
              <w:pStyle w:val="Tabletext"/>
            </w:pPr>
            <w:r>
              <w:t xml:space="preserve">write and create texts to communicate observations, findings and ideas, using </w:t>
            </w:r>
            <w:proofErr w:type="spellStart"/>
            <w:r>
              <w:t>everyday</w:t>
            </w:r>
            <w:proofErr w:type="spellEnd"/>
            <w:r>
              <w:t xml:space="preserve"> and scientific vocabulary AC9S2I06</w:t>
            </w:r>
          </w:p>
        </w:tc>
        <w:tc>
          <w:tcPr>
            <w:tcW w:w="588" w:type="dxa"/>
            <w:shd w:val="clear" w:color="auto" w:fill="FFFFFF"/>
            <w:vAlign w:val="center"/>
          </w:tcPr>
          <w:p w14:paraId="189B2B62" w14:textId="2D9F72EE" w:rsidR="00563696" w:rsidRDefault="005B3A2B" w:rsidP="00D36EA6">
            <w:pPr>
              <w:pStyle w:val="Tabletext"/>
              <w:jc w:val="center"/>
            </w:pPr>
            <w:sdt>
              <w:sdtPr>
                <w:id w:val="-897897311"/>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13DC14D0" w14:textId="77777777" w:rsidR="00563696" w:rsidRDefault="005B3A2B" w:rsidP="00D36EA6">
            <w:pPr>
              <w:pStyle w:val="Tabletext"/>
              <w:jc w:val="center"/>
            </w:pPr>
            <w:sdt>
              <w:sdtPr>
                <w:id w:val="1943416075"/>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shd w:val="clear" w:color="auto" w:fill="FFFFFF"/>
            <w:vAlign w:val="center"/>
          </w:tcPr>
          <w:p w14:paraId="7D172A9A" w14:textId="77777777" w:rsidR="00563696" w:rsidRDefault="005B3A2B" w:rsidP="00D36EA6">
            <w:pPr>
              <w:pStyle w:val="Tabletext"/>
              <w:jc w:val="center"/>
            </w:pPr>
            <w:sdt>
              <w:sdtPr>
                <w:id w:val="1322616512"/>
                <w14:checkbox>
                  <w14:checked w14:val="0"/>
                  <w14:checkedState w14:val="0052" w14:font="Wingdings 2"/>
                  <w14:uncheckedState w14:val="00A3" w14:font="Wingdings 2"/>
                </w14:checkbox>
              </w:sdtPr>
              <w:sdtEndPr/>
              <w:sdtContent>
                <w:r w:rsidR="00563696" w:rsidRPr="00CC07DB">
                  <w:rPr>
                    <w:rFonts w:ascii="Wingdings 2" w:eastAsia="Wingdings 2" w:hAnsi="Wingdings 2" w:cs="Wingdings 2"/>
                  </w:rPr>
                  <w:t>£</w:t>
                </w:r>
              </w:sdtContent>
            </w:sdt>
          </w:p>
        </w:tc>
        <w:tc>
          <w:tcPr>
            <w:tcW w:w="589" w:type="dxa"/>
            <w:gridSpan w:val="2"/>
            <w:shd w:val="clear" w:color="auto" w:fill="FFFFFF"/>
            <w:vAlign w:val="center"/>
          </w:tcPr>
          <w:p w14:paraId="7CCA5B3D" w14:textId="77777777" w:rsidR="00563696" w:rsidRDefault="005B3A2B" w:rsidP="00D36EA6">
            <w:pPr>
              <w:pStyle w:val="Tabletext"/>
              <w:jc w:val="center"/>
            </w:pPr>
            <w:sdt>
              <w:sdtPr>
                <w:id w:val="-845860517"/>
                <w14:checkbox>
                  <w14:checked w14:val="0"/>
                  <w14:checkedState w14:val="0052" w14:font="Wingdings 2"/>
                  <w14:uncheckedState w14:val="00A3" w14:font="Wingdings 2"/>
                </w14:checkbox>
              </w:sdtPr>
              <w:sdtEndPr/>
              <w:sdtContent>
                <w:r w:rsidR="00563696">
                  <w:rPr>
                    <w:rFonts w:ascii="Wingdings 2" w:eastAsia="Wingdings 2" w:hAnsi="Wingdings 2" w:cs="Wingdings 2"/>
                  </w:rPr>
                  <w:t>£</w:t>
                </w:r>
              </w:sdtContent>
            </w:sdt>
          </w:p>
        </w:tc>
      </w:tr>
    </w:tbl>
    <w:p w14:paraId="324A8E39" w14:textId="77777777" w:rsidR="003546A3" w:rsidRPr="003546A3" w:rsidRDefault="003546A3" w:rsidP="003546A3">
      <w:pPr>
        <w:pStyle w:val="Heading1"/>
      </w:pPr>
      <w:r w:rsidRPr="003546A3">
        <w:lastRenderedPageBreak/>
        <w:t>Year 3</w:t>
      </w:r>
    </w:p>
    <w:p w14:paraId="1BB5EAC3" w14:textId="24A03CD5" w:rsidR="00455105" w:rsidRDefault="00455105" w:rsidP="00B8490A">
      <w:pPr>
        <w:pStyle w:val="Instructiontowriters"/>
        <w:keepNext/>
        <w:keepLines/>
      </w:pPr>
      <w:r>
        <w:rPr>
          <w:b/>
          <w:bCs/>
        </w:rPr>
        <w:t xml:space="preserve">Note: </w:t>
      </w:r>
    </w:p>
    <w:p w14:paraId="2CFBEEB1" w14:textId="77777777" w:rsidR="00455105" w:rsidRDefault="00455105" w:rsidP="00B8490A">
      <w:pPr>
        <w:pStyle w:val="Instructiontowriters"/>
        <w:keepNext/>
        <w:keepLines/>
      </w:pPr>
      <w:r>
        <w:t>Adjust the table to reflect the number of units you will offer.</w:t>
      </w:r>
    </w:p>
    <w:p w14:paraId="5800CA73"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8"/>
        <w:gridCol w:w="913"/>
        <w:gridCol w:w="4138"/>
        <w:gridCol w:w="913"/>
        <w:gridCol w:w="4138"/>
        <w:gridCol w:w="913"/>
        <w:gridCol w:w="4138"/>
        <w:gridCol w:w="913"/>
      </w:tblGrid>
      <w:tr w:rsidR="003546A3" w:rsidRPr="00CD2E67" w14:paraId="6738184A" w14:textId="77777777" w:rsidTr="00782A9E">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53E516AF" w14:textId="4CE1897B" w:rsidR="003546A3" w:rsidRPr="00CD2E67" w:rsidRDefault="003546A3" w:rsidP="003F5438">
            <w:pPr>
              <w:pStyle w:val="Tableheading"/>
              <w:keepNext/>
              <w:keepLines/>
            </w:pPr>
          </w:p>
        </w:tc>
        <w:tc>
          <w:tcPr>
            <w:tcW w:w="5051" w:type="dxa"/>
            <w:gridSpan w:val="2"/>
          </w:tcPr>
          <w:p w14:paraId="16A41889" w14:textId="1102FB0F"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304DF4E5" w14:textId="7CD1200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B8C6B7" w14:textId="353D7AC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00AC25F0" w14:textId="09650281"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50837A5" w14:textId="77777777" w:rsidTr="00782A9E">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6E08C03F" w14:textId="32A6857D" w:rsidR="003546A3" w:rsidRPr="00CD2E67" w:rsidRDefault="003546A3" w:rsidP="003F5438">
            <w:pPr>
              <w:pStyle w:val="Tabletext"/>
              <w:keepNext/>
              <w:keepLines/>
            </w:pPr>
          </w:p>
        </w:tc>
        <w:tc>
          <w:tcPr>
            <w:tcW w:w="4138" w:type="dxa"/>
            <w:shd w:val="clear" w:color="auto" w:fill="E6E6E6" w:themeFill="background2"/>
          </w:tcPr>
          <w:p w14:paraId="60C435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35239940"/>
                <w:placeholder>
                  <w:docPart w:val="A1E98F8399924B5AA2878FA56B3DF34C"/>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24E491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056980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2654790"/>
                <w:placeholder>
                  <w:docPart w:val="AC1B36117AF24992B78DBD46DE82611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512FF8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4E11CA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44785924"/>
                <w:placeholder>
                  <w:docPart w:val="3DCF9A3296054177B9BE14449F803E62"/>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B1436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6184B9D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92354424"/>
                <w:placeholder>
                  <w:docPart w:val="0FDBAE87814B400385376F417EF2839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BDB3EE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770A6BC3" w14:textId="77777777" w:rsidTr="00782A9E">
        <w:trPr>
          <w:cantSplit/>
          <w:trHeight w:val="225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74BA317" w14:textId="12C2D7C6" w:rsidR="003546A3" w:rsidRPr="00CD2E67" w:rsidRDefault="003546A3" w:rsidP="003F5438">
            <w:pPr>
              <w:pStyle w:val="Tablesubhead"/>
              <w:keepNext/>
              <w:keepLines/>
              <w:ind w:left="113" w:right="113"/>
              <w:jc w:val="center"/>
            </w:pPr>
            <w:r w:rsidRPr="00CD2E67">
              <w:t>Assessment</w:t>
            </w:r>
          </w:p>
        </w:tc>
        <w:tc>
          <w:tcPr>
            <w:tcW w:w="4138" w:type="dxa"/>
          </w:tcPr>
          <w:p w14:paraId="7BBC5D47" w14:textId="77777777" w:rsidR="003546A3" w:rsidRPr="001A4872"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79238774"/>
                <w:placeholder>
                  <w:docPart w:val="6A8D3A6CE524431DB8F8F2534E8EAB1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4536847"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0439585"/>
                <w:placeholder>
                  <w:docPart w:val="2C7136FC2A8F4E5693499E911D632696"/>
                </w:placeholder>
                <w:temporary/>
                <w:showingPlcHdr/>
                <w:text w:multiLine="1"/>
              </w:sdtPr>
              <w:sdtEndPr/>
              <w:sdtContent>
                <w:r w:rsidR="003546A3" w:rsidRPr="00CD2E67">
                  <w:rPr>
                    <w:shd w:val="clear" w:color="auto" w:fill="F7EA9F" w:themeFill="accent6"/>
                  </w:rPr>
                  <w:t>[Insert technique]</w:t>
                </w:r>
              </w:sdtContent>
            </w:sdt>
          </w:p>
          <w:p w14:paraId="0ED42C76"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4915330"/>
                <w:placeholder>
                  <w:docPart w:val="A17EC2494C024F029D000D8CD50D45C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CBA54F9"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1805792"/>
                <w:placeholder>
                  <w:docPart w:val="A8E5712FD29D4BC9BD592EB7910A30D0"/>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35AD7CF"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438731"/>
                <w:placeholder>
                  <w:docPart w:val="F37EDC93971D426BA3A96AA5C42C54E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8" w:type="dxa"/>
          </w:tcPr>
          <w:p w14:paraId="1F15E3B6"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10169759"/>
                <w:placeholder>
                  <w:docPart w:val="5C13381A49E3414AAC3D5BDD0505F20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5CD89D8"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8324606"/>
                <w:placeholder>
                  <w:docPart w:val="3F555B74ECC14624A297DFBD82C184B7"/>
                </w:placeholder>
                <w:temporary/>
                <w:showingPlcHdr/>
                <w:text w:multiLine="1"/>
              </w:sdtPr>
              <w:sdtEndPr/>
              <w:sdtContent>
                <w:r w:rsidR="003546A3" w:rsidRPr="00CD2E67">
                  <w:rPr>
                    <w:shd w:val="clear" w:color="auto" w:fill="F7EA9F" w:themeFill="accent6"/>
                  </w:rPr>
                  <w:t>[Insert technique]</w:t>
                </w:r>
              </w:sdtContent>
            </w:sdt>
          </w:p>
          <w:p w14:paraId="592DFD4E"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78578711"/>
                <w:placeholder>
                  <w:docPart w:val="6A1B50F675A747F3AFDA08D9D2AFAAC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545B915F"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25148782"/>
                <w:placeholder>
                  <w:docPart w:val="6FA0F129FA2F4E7E922CABA29E88560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57E4C2E6"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14288692"/>
                <w:placeholder>
                  <w:docPart w:val="0F551D71D6934E51A5DFC2052786591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E15E624"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2178108"/>
                <w:placeholder>
                  <w:docPart w:val="10229935960E48B1B401654B7E8503C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92AE532"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8423211"/>
                <w:placeholder>
                  <w:docPart w:val="D9F3E7E5F472478E82C1D771FCA315A0"/>
                </w:placeholder>
                <w:temporary/>
                <w:showingPlcHdr/>
                <w:text w:multiLine="1"/>
              </w:sdtPr>
              <w:sdtEndPr/>
              <w:sdtContent>
                <w:r w:rsidR="003546A3" w:rsidRPr="00CD2E67">
                  <w:rPr>
                    <w:shd w:val="clear" w:color="auto" w:fill="F7EA9F" w:themeFill="accent6"/>
                  </w:rPr>
                  <w:t>[Insert technique]</w:t>
                </w:r>
              </w:sdtContent>
            </w:sdt>
          </w:p>
          <w:p w14:paraId="6DA77B37"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4600356"/>
                <w:placeholder>
                  <w:docPart w:val="1803AC282E78420A92E152EEBD83826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D2ED4D5"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690754"/>
                <w:placeholder>
                  <w:docPart w:val="FFA2DEF8273149E9A8654247673170C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8A7BFEE"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1681293"/>
                <w:placeholder>
                  <w:docPart w:val="A3D044807B1A407AA5BCA6132A9ADE9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67ACB0D"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01570534"/>
                <w:placeholder>
                  <w:docPart w:val="B9D9795B340F4E998710F1C9C11DB1C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FCC9766"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5640152"/>
                <w:placeholder>
                  <w:docPart w:val="185AC0C3EDDD403DBA2514DD1E8EB25A"/>
                </w:placeholder>
                <w:temporary/>
                <w:showingPlcHdr/>
                <w:text w:multiLine="1"/>
              </w:sdtPr>
              <w:sdtEndPr/>
              <w:sdtContent>
                <w:r w:rsidR="003546A3" w:rsidRPr="00CD2E67">
                  <w:rPr>
                    <w:shd w:val="clear" w:color="auto" w:fill="F7EA9F" w:themeFill="accent6"/>
                  </w:rPr>
                  <w:t>[Insert technique]</w:t>
                </w:r>
              </w:sdtContent>
            </w:sdt>
          </w:p>
          <w:p w14:paraId="46D910A0"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89945538"/>
                <w:placeholder>
                  <w:docPart w:val="DB97C88B5CC74DBCA1CD6D805669C9B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05FAB89"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2413630"/>
                <w:placeholder>
                  <w:docPart w:val="2445A56916C946C7AC5DA834B7AF4FE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41445F57"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2227123"/>
                <w:placeholder>
                  <w:docPart w:val="B6B891367EF24A05AA61B369E97D3787"/>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782A9E" w:rsidRPr="00CD2E67" w14:paraId="79B2ABA8" w14:textId="77777777" w:rsidTr="00782A9E">
        <w:trPr>
          <w:cantSplit/>
          <w:trHeight w:val="198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5D50BE7" w14:textId="41E32759" w:rsidR="00782A9E" w:rsidRPr="00CD2E67" w:rsidRDefault="00782A9E" w:rsidP="00782A9E">
            <w:pPr>
              <w:pStyle w:val="Tablesubhead"/>
              <w:ind w:left="113" w:right="113"/>
              <w:jc w:val="center"/>
            </w:pPr>
            <w:r w:rsidRPr="00CD2E67">
              <w:t>Achievement standard</w:t>
            </w:r>
          </w:p>
        </w:tc>
        <w:tc>
          <w:tcPr>
            <w:tcW w:w="5051" w:type="dxa"/>
            <w:gridSpan w:val="2"/>
          </w:tcPr>
          <w:p w14:paraId="2AF1A8F5" w14:textId="77777777" w:rsidR="00782A9E" w:rsidRDefault="00782A9E" w:rsidP="00782A9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393684B2" w14:textId="13EB7D0D" w:rsidR="00782A9E" w:rsidRPr="00FA39B8" w:rsidRDefault="00782A9E" w:rsidP="00782A9E">
            <w:pPr>
              <w:pStyle w:val="Tabletext"/>
              <w:cnfStyle w:val="000000000000" w:firstRow="0" w:lastRow="0" w:firstColumn="0" w:lastColumn="0" w:oddVBand="0" w:evenVBand="0" w:oddHBand="0" w:evenHBand="0" w:firstRowFirstColumn="0" w:firstRowLastColumn="0" w:lastRowFirstColumn="0" w:lastRowLastColumn="0"/>
            </w:pPr>
            <w:r>
              <w:t>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questions and draw conclusions. They communicate ideas and findings for an identified purpose, including using scientific vocabulary when appropriate.</w:t>
            </w:r>
          </w:p>
        </w:tc>
        <w:tc>
          <w:tcPr>
            <w:tcW w:w="5051" w:type="dxa"/>
            <w:gridSpan w:val="2"/>
          </w:tcPr>
          <w:p w14:paraId="06993413" w14:textId="77777777" w:rsidR="00782A9E" w:rsidRDefault="00782A9E" w:rsidP="00782A9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7B8D6A17" w14:textId="0B2F14BC" w:rsidR="00782A9E" w:rsidRPr="002E5A67" w:rsidRDefault="00782A9E" w:rsidP="00782A9E">
            <w:pPr>
              <w:pStyle w:val="Tabletext"/>
              <w:cnfStyle w:val="000000000000" w:firstRow="0" w:lastRow="0" w:firstColumn="0" w:lastColumn="0" w:oddVBand="0" w:evenVBand="0" w:oddHBand="0" w:evenHBand="0" w:firstRowFirstColumn="0" w:firstRowLastColumn="0" w:lastRowFirstColumn="0" w:lastRowLastColumn="0"/>
            </w:pPr>
            <w:r>
              <w:t>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questions and draw conclusions. They communicate ideas and findings for an identified purpose, including using scientific vocabulary when appropriate.</w:t>
            </w:r>
          </w:p>
        </w:tc>
        <w:tc>
          <w:tcPr>
            <w:tcW w:w="5051" w:type="dxa"/>
            <w:gridSpan w:val="2"/>
          </w:tcPr>
          <w:p w14:paraId="57B3EB0D" w14:textId="77777777" w:rsidR="00782A9E" w:rsidRDefault="00782A9E" w:rsidP="00782A9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7B2BF4DB" w14:textId="72A4550C" w:rsidR="00782A9E" w:rsidRPr="00CD2E67" w:rsidRDefault="00782A9E" w:rsidP="00782A9E">
            <w:pPr>
              <w:pStyle w:val="Tabletext"/>
              <w:cnfStyle w:val="000000000000" w:firstRow="0" w:lastRow="0" w:firstColumn="0" w:lastColumn="0" w:oddVBand="0" w:evenVBand="0" w:oddHBand="0" w:evenHBand="0" w:firstRowFirstColumn="0" w:firstRowLastColumn="0" w:lastRowFirstColumn="0" w:lastRowLastColumn="0"/>
            </w:pPr>
            <w:r>
              <w:t>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questions and draw conclusions. They communicate ideas and findings for an identified purpose, including using scientific vocabulary when appropriate.</w:t>
            </w:r>
          </w:p>
        </w:tc>
        <w:tc>
          <w:tcPr>
            <w:tcW w:w="5051" w:type="dxa"/>
            <w:gridSpan w:val="2"/>
          </w:tcPr>
          <w:p w14:paraId="4A9708D6" w14:textId="77777777" w:rsidR="00782A9E" w:rsidRDefault="00782A9E" w:rsidP="00782A9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605D632D" w14:textId="1DC56996" w:rsidR="00782A9E" w:rsidRPr="00F33FF5" w:rsidRDefault="00782A9E" w:rsidP="00782A9E">
            <w:pPr>
              <w:pStyle w:val="Tabletext"/>
              <w:cnfStyle w:val="000000000000" w:firstRow="0" w:lastRow="0" w:firstColumn="0" w:lastColumn="0" w:oddVBand="0" w:evenVBand="0" w:oddHBand="0" w:evenHBand="0" w:firstRowFirstColumn="0" w:firstRowLastColumn="0" w:lastRowFirstColumn="0" w:lastRowLastColumn="0"/>
            </w:pPr>
            <w:r>
              <w:t>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questions and draw conclusions. They communicate ideas and findings for an identified purpose, including using scientific vocabulary when appropriate.</w:t>
            </w:r>
          </w:p>
        </w:tc>
      </w:tr>
      <w:tr w:rsidR="00782A9E" w:rsidRPr="00CD2E67" w14:paraId="0698ED5E" w14:textId="77777777" w:rsidTr="00782A9E">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67044F7" w14:textId="5E90BC04" w:rsidR="00782A9E" w:rsidRPr="00CD2E67" w:rsidRDefault="00782A9E" w:rsidP="00782A9E">
            <w:pPr>
              <w:pStyle w:val="Tablesubhead"/>
              <w:ind w:left="113" w:right="113"/>
              <w:jc w:val="center"/>
            </w:pPr>
            <w:r w:rsidRPr="00CD2E67">
              <w:t>Moderation</w:t>
            </w:r>
          </w:p>
        </w:tc>
        <w:tc>
          <w:tcPr>
            <w:tcW w:w="5051" w:type="dxa"/>
            <w:gridSpan w:val="2"/>
          </w:tcPr>
          <w:p w14:paraId="2C12982A" w14:textId="77777777" w:rsidR="00782A9E" w:rsidRPr="00F33FF5" w:rsidRDefault="005B3A2B" w:rsidP="00782A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85724024"/>
                <w:placeholder>
                  <w:docPart w:val="A38A5A70C9E443FE9B915A2D425AFE27"/>
                </w:placeholder>
                <w:temporary/>
                <w:showingPlcHdr/>
              </w:sdtPr>
              <w:sdtEndPr>
                <w:rPr>
                  <w:rStyle w:val="DefaultParagraphFont"/>
                  <w:sz w:val="21"/>
                </w:rPr>
              </w:sdtEndPr>
              <w:sdtContent>
                <w:r w:rsidR="00782A9E" w:rsidRPr="00364269">
                  <w:rPr>
                    <w:shd w:val="clear" w:color="auto" w:fill="F7EA9F" w:themeFill="accent6"/>
                  </w:rPr>
                  <w:t>[Insert moderation details, including when moderation will occur and how it will be conducted]</w:t>
                </w:r>
              </w:sdtContent>
            </w:sdt>
          </w:p>
        </w:tc>
        <w:tc>
          <w:tcPr>
            <w:tcW w:w="5051" w:type="dxa"/>
            <w:gridSpan w:val="2"/>
          </w:tcPr>
          <w:p w14:paraId="60645454" w14:textId="77777777" w:rsidR="00782A9E" w:rsidRPr="00F33FF5" w:rsidRDefault="005B3A2B" w:rsidP="00782A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31213128"/>
                <w:placeholder>
                  <w:docPart w:val="08CFB799C7ED4814ABC2AAED9D9BAFC1"/>
                </w:placeholder>
                <w:temporary/>
                <w:showingPlcHdr/>
              </w:sdtPr>
              <w:sdtEndPr>
                <w:rPr>
                  <w:rStyle w:val="DefaultParagraphFont"/>
                  <w:sz w:val="21"/>
                </w:rPr>
              </w:sdtEndPr>
              <w:sdtContent>
                <w:r w:rsidR="00782A9E" w:rsidRPr="00364269">
                  <w:rPr>
                    <w:shd w:val="clear" w:color="auto" w:fill="F7EA9F" w:themeFill="accent6"/>
                  </w:rPr>
                  <w:t>[Insert moderation details, including when moderation will occur and how it will be conducted]</w:t>
                </w:r>
              </w:sdtContent>
            </w:sdt>
          </w:p>
        </w:tc>
        <w:tc>
          <w:tcPr>
            <w:tcW w:w="5051" w:type="dxa"/>
            <w:gridSpan w:val="2"/>
          </w:tcPr>
          <w:p w14:paraId="040408E4" w14:textId="77777777" w:rsidR="00782A9E" w:rsidRPr="00F33FF5" w:rsidRDefault="005B3A2B" w:rsidP="00782A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0994067"/>
                <w:placeholder>
                  <w:docPart w:val="BA7217A52E4243DA96439AB6CACEB387"/>
                </w:placeholder>
                <w:temporary/>
                <w:showingPlcHdr/>
              </w:sdtPr>
              <w:sdtEndPr>
                <w:rPr>
                  <w:rStyle w:val="DefaultParagraphFont"/>
                  <w:sz w:val="21"/>
                </w:rPr>
              </w:sdtEndPr>
              <w:sdtContent>
                <w:r w:rsidR="00782A9E" w:rsidRPr="00364269">
                  <w:rPr>
                    <w:shd w:val="clear" w:color="auto" w:fill="F7EA9F" w:themeFill="accent6"/>
                  </w:rPr>
                  <w:t>[Insert moderation details, including when moderation will occur and how it will be conducted]</w:t>
                </w:r>
              </w:sdtContent>
            </w:sdt>
          </w:p>
        </w:tc>
        <w:tc>
          <w:tcPr>
            <w:tcW w:w="5051" w:type="dxa"/>
            <w:gridSpan w:val="2"/>
          </w:tcPr>
          <w:p w14:paraId="29D5B54C" w14:textId="77777777" w:rsidR="00782A9E" w:rsidRPr="00F33FF5" w:rsidRDefault="005B3A2B" w:rsidP="00782A9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8246944"/>
                <w:placeholder>
                  <w:docPart w:val="A8C480C16CD24B6284B4484FE564C56A"/>
                </w:placeholder>
                <w:temporary/>
                <w:showingPlcHdr/>
              </w:sdtPr>
              <w:sdtEndPr>
                <w:rPr>
                  <w:rStyle w:val="DefaultParagraphFont"/>
                  <w:sz w:val="21"/>
                </w:rPr>
              </w:sdtEndPr>
              <w:sdtContent>
                <w:r w:rsidR="00782A9E" w:rsidRPr="00364269">
                  <w:rPr>
                    <w:shd w:val="clear" w:color="auto" w:fill="F7EA9F" w:themeFill="accent6"/>
                  </w:rPr>
                  <w:t>[Insert moderation details, including when moderation will occur and how it will be conducted]</w:t>
                </w:r>
              </w:sdtContent>
            </w:sdt>
          </w:p>
        </w:tc>
      </w:tr>
    </w:tbl>
    <w:p w14:paraId="54A8FFF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D04EE7" w:rsidRPr="00CD2E67" w14:paraId="07CF243D"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721C8B4C" w14:textId="77777777" w:rsidR="00D04EE7" w:rsidRPr="00CD2E67" w:rsidRDefault="00D04EE7" w:rsidP="00D36EA6">
            <w:pPr>
              <w:pStyle w:val="Tableheading"/>
              <w:keepNext/>
              <w:keepLines/>
            </w:pPr>
            <w:r w:rsidRPr="00CD2E67">
              <w:t>Content descriptions</w:t>
            </w:r>
          </w:p>
        </w:tc>
        <w:tc>
          <w:tcPr>
            <w:tcW w:w="2448" w:type="dxa"/>
            <w:gridSpan w:val="4"/>
          </w:tcPr>
          <w:p w14:paraId="4C18DCF8" w14:textId="77777777" w:rsidR="00D04EE7" w:rsidRPr="00CD2E67" w:rsidRDefault="00D04EE7" w:rsidP="00D36EA6">
            <w:pPr>
              <w:pStyle w:val="Tableheading"/>
              <w:keepNext/>
              <w:keepLines/>
              <w:jc w:val="center"/>
            </w:pPr>
            <w:r>
              <w:t>Units</w:t>
            </w:r>
          </w:p>
        </w:tc>
        <w:tc>
          <w:tcPr>
            <w:tcW w:w="4782" w:type="dxa"/>
          </w:tcPr>
          <w:p w14:paraId="70E1E165" w14:textId="77777777" w:rsidR="00D04EE7" w:rsidRPr="00CD2E67" w:rsidRDefault="00D04EE7" w:rsidP="00D36EA6">
            <w:pPr>
              <w:pStyle w:val="Tableheading"/>
              <w:keepNext/>
              <w:keepLines/>
            </w:pPr>
            <w:r w:rsidRPr="00CD2E67">
              <w:t>Content descriptions</w:t>
            </w:r>
          </w:p>
        </w:tc>
        <w:tc>
          <w:tcPr>
            <w:tcW w:w="2198" w:type="dxa"/>
            <w:gridSpan w:val="4"/>
          </w:tcPr>
          <w:p w14:paraId="2490CE96" w14:textId="77777777" w:rsidR="00D04EE7" w:rsidRPr="00CD2E67" w:rsidRDefault="00D04EE7" w:rsidP="00D36EA6">
            <w:pPr>
              <w:pStyle w:val="Tableheading"/>
              <w:keepNext/>
              <w:keepLines/>
              <w:jc w:val="center"/>
            </w:pPr>
            <w:r>
              <w:t>Units</w:t>
            </w:r>
          </w:p>
        </w:tc>
        <w:tc>
          <w:tcPr>
            <w:tcW w:w="4642" w:type="dxa"/>
          </w:tcPr>
          <w:p w14:paraId="625223BC" w14:textId="77777777" w:rsidR="00D04EE7" w:rsidRPr="00CD2E67" w:rsidRDefault="00D04EE7" w:rsidP="00D36EA6">
            <w:pPr>
              <w:pStyle w:val="Tableheading"/>
              <w:keepNext/>
              <w:keepLines/>
            </w:pPr>
            <w:r w:rsidRPr="00CD2E67">
              <w:t>Content descriptions</w:t>
            </w:r>
          </w:p>
        </w:tc>
        <w:tc>
          <w:tcPr>
            <w:tcW w:w="2347" w:type="dxa"/>
            <w:gridSpan w:val="4"/>
          </w:tcPr>
          <w:p w14:paraId="0431DBEF" w14:textId="77777777" w:rsidR="00D04EE7" w:rsidRPr="00CD2E67" w:rsidRDefault="00D04EE7" w:rsidP="00D36EA6">
            <w:pPr>
              <w:pStyle w:val="Tableheading"/>
              <w:keepNext/>
              <w:keepLines/>
              <w:jc w:val="center"/>
            </w:pPr>
            <w:r>
              <w:t>Units</w:t>
            </w:r>
          </w:p>
        </w:tc>
      </w:tr>
      <w:tr w:rsidR="00D04EE7" w:rsidRPr="00CD2E67" w14:paraId="586B4E0E" w14:textId="77777777" w:rsidTr="00D36EA6">
        <w:trPr>
          <w:trHeight w:val="241"/>
        </w:trPr>
        <w:tc>
          <w:tcPr>
            <w:tcW w:w="4537" w:type="dxa"/>
            <w:shd w:val="clear" w:color="auto" w:fill="E6E7E8"/>
          </w:tcPr>
          <w:p w14:paraId="30ADE56B" w14:textId="77777777" w:rsidR="00D04EE7" w:rsidRPr="007A2FAE" w:rsidRDefault="00D04EE7" w:rsidP="00D36EA6">
            <w:pPr>
              <w:pStyle w:val="Tablesubhead"/>
              <w:keepNext/>
              <w:keepLines/>
            </w:pPr>
            <w:r>
              <w:t>Science understanding</w:t>
            </w:r>
          </w:p>
        </w:tc>
        <w:tc>
          <w:tcPr>
            <w:tcW w:w="612" w:type="dxa"/>
            <w:shd w:val="clear" w:color="auto" w:fill="E6E7E8"/>
            <w:vAlign w:val="center"/>
          </w:tcPr>
          <w:p w14:paraId="1A4708A0" w14:textId="77777777" w:rsidR="00D04EE7" w:rsidRPr="00CD2E67" w:rsidRDefault="00D04EE7" w:rsidP="00D36EA6">
            <w:pPr>
              <w:pStyle w:val="Tablesubhead"/>
              <w:keepNext/>
              <w:keepLines/>
              <w:jc w:val="center"/>
            </w:pPr>
            <w:r w:rsidRPr="00CD2E67">
              <w:t>1</w:t>
            </w:r>
          </w:p>
        </w:tc>
        <w:tc>
          <w:tcPr>
            <w:tcW w:w="612" w:type="dxa"/>
            <w:shd w:val="clear" w:color="auto" w:fill="E6E7E8"/>
            <w:vAlign w:val="center"/>
          </w:tcPr>
          <w:p w14:paraId="322291EE" w14:textId="77777777" w:rsidR="00D04EE7" w:rsidRPr="00CD2E67" w:rsidRDefault="00D04EE7" w:rsidP="00D36EA6">
            <w:pPr>
              <w:pStyle w:val="Tablesubhead"/>
              <w:keepNext/>
              <w:keepLines/>
              <w:jc w:val="center"/>
            </w:pPr>
            <w:r w:rsidRPr="00CD2E67">
              <w:t>2</w:t>
            </w:r>
          </w:p>
        </w:tc>
        <w:tc>
          <w:tcPr>
            <w:tcW w:w="612" w:type="dxa"/>
            <w:shd w:val="clear" w:color="auto" w:fill="E6E7E8"/>
            <w:vAlign w:val="center"/>
          </w:tcPr>
          <w:p w14:paraId="73452CF4" w14:textId="77777777" w:rsidR="00D04EE7" w:rsidRPr="00CD2E67" w:rsidRDefault="00D04EE7" w:rsidP="00D36EA6">
            <w:pPr>
              <w:pStyle w:val="Tablesubhead"/>
              <w:keepNext/>
              <w:keepLines/>
              <w:jc w:val="center"/>
            </w:pPr>
            <w:r w:rsidRPr="00CD2E67">
              <w:t>3</w:t>
            </w:r>
          </w:p>
        </w:tc>
        <w:tc>
          <w:tcPr>
            <w:tcW w:w="612" w:type="dxa"/>
            <w:shd w:val="clear" w:color="auto" w:fill="E6E7E8"/>
            <w:vAlign w:val="center"/>
          </w:tcPr>
          <w:p w14:paraId="3FDA7025" w14:textId="77777777" w:rsidR="00D04EE7" w:rsidRPr="00CD2E67" w:rsidRDefault="00D04EE7" w:rsidP="00D36EA6">
            <w:pPr>
              <w:pStyle w:val="Tablesubhead"/>
              <w:keepNext/>
              <w:keepLines/>
              <w:jc w:val="center"/>
            </w:pPr>
            <w:r w:rsidRPr="00CD2E67">
              <w:t>4</w:t>
            </w:r>
          </w:p>
        </w:tc>
        <w:tc>
          <w:tcPr>
            <w:tcW w:w="4782" w:type="dxa"/>
            <w:shd w:val="clear" w:color="auto" w:fill="E6E7E8"/>
          </w:tcPr>
          <w:p w14:paraId="3A0D1DAC" w14:textId="77777777" w:rsidR="00D04EE7" w:rsidRPr="00CD2E67" w:rsidRDefault="00D04EE7" w:rsidP="00D36EA6">
            <w:pPr>
              <w:pStyle w:val="Tablesubhead"/>
              <w:keepNext/>
              <w:keepLines/>
            </w:pPr>
            <w:r>
              <w:t>Science as a human endeavour</w:t>
            </w:r>
          </w:p>
        </w:tc>
        <w:tc>
          <w:tcPr>
            <w:tcW w:w="549" w:type="dxa"/>
            <w:shd w:val="clear" w:color="auto" w:fill="E6E7E8"/>
            <w:vAlign w:val="center"/>
          </w:tcPr>
          <w:p w14:paraId="24382E58" w14:textId="77777777" w:rsidR="00D04EE7" w:rsidRPr="00CD2E67" w:rsidRDefault="00D04EE7" w:rsidP="00D36EA6">
            <w:pPr>
              <w:pStyle w:val="Tablesubhead"/>
              <w:keepNext/>
              <w:keepLines/>
              <w:jc w:val="center"/>
            </w:pPr>
            <w:r w:rsidRPr="00CD2E67">
              <w:t>1</w:t>
            </w:r>
          </w:p>
        </w:tc>
        <w:tc>
          <w:tcPr>
            <w:tcW w:w="550" w:type="dxa"/>
            <w:shd w:val="clear" w:color="auto" w:fill="E6E7E8"/>
            <w:vAlign w:val="center"/>
          </w:tcPr>
          <w:p w14:paraId="1A56BE29" w14:textId="77777777" w:rsidR="00D04EE7" w:rsidRPr="00CD2E67" w:rsidRDefault="00D04EE7" w:rsidP="00D36EA6">
            <w:pPr>
              <w:pStyle w:val="Tablesubhead"/>
              <w:keepNext/>
              <w:keepLines/>
              <w:jc w:val="center"/>
            </w:pPr>
            <w:r w:rsidRPr="00CD2E67">
              <w:t>2</w:t>
            </w:r>
          </w:p>
        </w:tc>
        <w:tc>
          <w:tcPr>
            <w:tcW w:w="549" w:type="dxa"/>
            <w:shd w:val="clear" w:color="auto" w:fill="E6E7E8"/>
            <w:vAlign w:val="center"/>
          </w:tcPr>
          <w:p w14:paraId="0CC9FCB8" w14:textId="77777777" w:rsidR="00D04EE7" w:rsidRPr="00CD2E67" w:rsidRDefault="00D04EE7" w:rsidP="00D36EA6">
            <w:pPr>
              <w:pStyle w:val="Tablesubhead"/>
              <w:keepNext/>
              <w:keepLines/>
              <w:jc w:val="center"/>
            </w:pPr>
            <w:r w:rsidRPr="00CD2E67">
              <w:t>3</w:t>
            </w:r>
          </w:p>
        </w:tc>
        <w:tc>
          <w:tcPr>
            <w:tcW w:w="550" w:type="dxa"/>
            <w:shd w:val="clear" w:color="auto" w:fill="E6E7E8"/>
            <w:vAlign w:val="center"/>
          </w:tcPr>
          <w:p w14:paraId="3BF0DFCF" w14:textId="77777777" w:rsidR="00D04EE7" w:rsidRPr="00CD2E67" w:rsidRDefault="00D04EE7" w:rsidP="00D36EA6">
            <w:pPr>
              <w:pStyle w:val="Tablesubhead"/>
              <w:keepNext/>
              <w:keepLines/>
              <w:jc w:val="center"/>
            </w:pPr>
            <w:r w:rsidRPr="00CD2E67">
              <w:t>4</w:t>
            </w:r>
          </w:p>
        </w:tc>
        <w:tc>
          <w:tcPr>
            <w:tcW w:w="4642" w:type="dxa"/>
            <w:shd w:val="clear" w:color="auto" w:fill="E6E7E8"/>
          </w:tcPr>
          <w:p w14:paraId="22C6CE2F" w14:textId="77777777" w:rsidR="00D04EE7" w:rsidRPr="00CD2E67" w:rsidRDefault="00D04EE7" w:rsidP="00D36EA6">
            <w:pPr>
              <w:pStyle w:val="Tablesubhead"/>
              <w:keepNext/>
              <w:keepLines/>
            </w:pPr>
            <w:r>
              <w:t>Science inquiry</w:t>
            </w:r>
          </w:p>
        </w:tc>
        <w:tc>
          <w:tcPr>
            <w:tcW w:w="588" w:type="dxa"/>
            <w:shd w:val="clear" w:color="auto" w:fill="E6E7E8"/>
            <w:vAlign w:val="center"/>
          </w:tcPr>
          <w:p w14:paraId="3FE0AD94" w14:textId="77777777" w:rsidR="00D04EE7" w:rsidRPr="00CD2E67" w:rsidRDefault="00D04EE7" w:rsidP="00D36EA6">
            <w:pPr>
              <w:pStyle w:val="Tablesubhead"/>
              <w:keepNext/>
              <w:keepLines/>
              <w:jc w:val="center"/>
            </w:pPr>
            <w:r w:rsidRPr="00CD2E67">
              <w:t>1</w:t>
            </w:r>
          </w:p>
        </w:tc>
        <w:tc>
          <w:tcPr>
            <w:tcW w:w="589" w:type="dxa"/>
            <w:shd w:val="clear" w:color="auto" w:fill="E6E7E8"/>
            <w:vAlign w:val="center"/>
          </w:tcPr>
          <w:p w14:paraId="296FCBB4" w14:textId="77777777" w:rsidR="00D04EE7" w:rsidRPr="00CD2E67" w:rsidRDefault="00D04EE7" w:rsidP="00D36EA6">
            <w:pPr>
              <w:pStyle w:val="Tablesubhead"/>
              <w:keepNext/>
              <w:keepLines/>
              <w:jc w:val="center"/>
            </w:pPr>
            <w:r w:rsidRPr="00CD2E67">
              <w:t>2</w:t>
            </w:r>
          </w:p>
        </w:tc>
        <w:tc>
          <w:tcPr>
            <w:tcW w:w="589" w:type="dxa"/>
            <w:shd w:val="clear" w:color="auto" w:fill="E6E7E8"/>
            <w:vAlign w:val="center"/>
          </w:tcPr>
          <w:p w14:paraId="40E67010" w14:textId="77777777" w:rsidR="00D04EE7" w:rsidRPr="00CD2E67" w:rsidRDefault="00D04EE7" w:rsidP="00D36EA6">
            <w:pPr>
              <w:pStyle w:val="Tablesubhead"/>
              <w:keepNext/>
              <w:keepLines/>
              <w:jc w:val="center"/>
            </w:pPr>
            <w:r w:rsidRPr="00CD2E67">
              <w:t>3</w:t>
            </w:r>
          </w:p>
        </w:tc>
        <w:tc>
          <w:tcPr>
            <w:tcW w:w="589" w:type="dxa"/>
            <w:gridSpan w:val="2"/>
            <w:shd w:val="clear" w:color="auto" w:fill="E6E7E8"/>
            <w:vAlign w:val="center"/>
          </w:tcPr>
          <w:p w14:paraId="6365EE14" w14:textId="77777777" w:rsidR="00D04EE7" w:rsidRPr="00CD2E67" w:rsidRDefault="00D04EE7" w:rsidP="00D36EA6">
            <w:pPr>
              <w:pStyle w:val="Tablesubhead"/>
              <w:keepNext/>
              <w:keepLines/>
              <w:jc w:val="center"/>
            </w:pPr>
            <w:r w:rsidRPr="00CD2E67">
              <w:t>4</w:t>
            </w:r>
          </w:p>
        </w:tc>
      </w:tr>
      <w:tr w:rsidR="00D04EE7" w:rsidRPr="00CD2E67" w14:paraId="525D9C23" w14:textId="77777777" w:rsidTr="00D36EA6">
        <w:trPr>
          <w:trHeight w:val="241"/>
        </w:trPr>
        <w:tc>
          <w:tcPr>
            <w:tcW w:w="4537" w:type="dxa"/>
            <w:shd w:val="clear" w:color="auto" w:fill="FFFFFF"/>
          </w:tcPr>
          <w:p w14:paraId="279E524B" w14:textId="77777777" w:rsidR="00D04EE7" w:rsidRPr="00A30528" w:rsidRDefault="00D04EE7" w:rsidP="00D36EA6">
            <w:pPr>
              <w:pStyle w:val="Tabletext"/>
              <w:keepNext/>
              <w:keepLines/>
              <w:rPr>
                <w:b/>
                <w:bCs/>
              </w:rPr>
            </w:pPr>
            <w:r>
              <w:rPr>
                <w:b/>
                <w:bCs/>
              </w:rPr>
              <w:t>Biological</w:t>
            </w:r>
            <w:r w:rsidRPr="00A30528">
              <w:rPr>
                <w:b/>
                <w:bCs/>
              </w:rPr>
              <w:t xml:space="preserve"> sciences</w:t>
            </w:r>
          </w:p>
          <w:p w14:paraId="7FC7CD9A" w14:textId="77777777" w:rsidR="00D04EE7" w:rsidRPr="00CD2E67" w:rsidRDefault="00D04EE7" w:rsidP="00D36EA6">
            <w:pPr>
              <w:pStyle w:val="Tabletext"/>
              <w:keepNext/>
              <w:keepLines/>
            </w:pPr>
            <w:r>
              <w:t>compare characteristics of living and non-living things and examine the differences between the life cycles of plants and animals AC9S3U01</w:t>
            </w:r>
          </w:p>
        </w:tc>
        <w:tc>
          <w:tcPr>
            <w:tcW w:w="612" w:type="dxa"/>
            <w:shd w:val="clear" w:color="auto" w:fill="FFFFFF"/>
            <w:vAlign w:val="center"/>
          </w:tcPr>
          <w:p w14:paraId="2F277C4A" w14:textId="77777777" w:rsidR="00D04EE7" w:rsidRPr="00CD2E67" w:rsidRDefault="005B3A2B" w:rsidP="00D36EA6">
            <w:pPr>
              <w:pStyle w:val="Tabletext"/>
              <w:keepNext/>
              <w:keepLines/>
              <w:jc w:val="center"/>
            </w:pPr>
            <w:sdt>
              <w:sdtPr>
                <w:id w:val="1224178936"/>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18D7F9BA" w14:textId="77777777" w:rsidR="00D04EE7" w:rsidRPr="00CD2E67" w:rsidRDefault="005B3A2B" w:rsidP="00D36EA6">
            <w:pPr>
              <w:pStyle w:val="Tabletext"/>
              <w:keepNext/>
              <w:keepLines/>
              <w:jc w:val="center"/>
            </w:pPr>
            <w:sdt>
              <w:sdtPr>
                <w:id w:val="-1974433243"/>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30941C0E" w14:textId="77777777" w:rsidR="00D04EE7" w:rsidRPr="00CD2E67" w:rsidRDefault="005B3A2B" w:rsidP="00D36EA6">
            <w:pPr>
              <w:pStyle w:val="Tabletext"/>
              <w:keepNext/>
              <w:keepLines/>
              <w:jc w:val="center"/>
            </w:pPr>
            <w:sdt>
              <w:sdtPr>
                <w:id w:val="-47457911"/>
                <w14:checkbox>
                  <w14:checked w14:val="0"/>
                  <w14:checkedState w14:val="0052" w14:font="Wingdings 2"/>
                  <w14:uncheckedState w14:val="00A3" w14:font="Wingdings 2"/>
                </w14:checkbox>
              </w:sdtPr>
              <w:sdtEndPr/>
              <w:sdtContent>
                <w:r w:rsidR="00D04EE7" w:rsidRPr="00CC07DB">
                  <w:sym w:font="Wingdings 2" w:char="F0A3"/>
                </w:r>
              </w:sdtContent>
            </w:sdt>
          </w:p>
        </w:tc>
        <w:tc>
          <w:tcPr>
            <w:tcW w:w="612" w:type="dxa"/>
            <w:shd w:val="clear" w:color="auto" w:fill="FFFFFF"/>
            <w:vAlign w:val="center"/>
          </w:tcPr>
          <w:p w14:paraId="3D050380" w14:textId="77777777" w:rsidR="00D04EE7" w:rsidRPr="00CD2E67" w:rsidRDefault="005B3A2B" w:rsidP="00D36EA6">
            <w:pPr>
              <w:pStyle w:val="Tabletext"/>
              <w:keepNext/>
              <w:keepLines/>
              <w:jc w:val="center"/>
            </w:pPr>
            <w:sdt>
              <w:sdtPr>
                <w:id w:val="-1077659715"/>
                <w14:checkbox>
                  <w14:checked w14:val="0"/>
                  <w14:checkedState w14:val="0052" w14:font="Wingdings 2"/>
                  <w14:uncheckedState w14:val="00A3" w14:font="Wingdings 2"/>
                </w14:checkbox>
              </w:sdtPr>
              <w:sdtEndPr/>
              <w:sdtContent>
                <w:r w:rsidR="00D04EE7">
                  <w:sym w:font="Wingdings 2" w:char="F0A3"/>
                </w:r>
              </w:sdtContent>
            </w:sdt>
          </w:p>
        </w:tc>
        <w:tc>
          <w:tcPr>
            <w:tcW w:w="4782" w:type="dxa"/>
            <w:shd w:val="clear" w:color="auto" w:fill="FFFFFF"/>
          </w:tcPr>
          <w:p w14:paraId="04642B1B" w14:textId="77777777" w:rsidR="00D04EE7" w:rsidRPr="00CC01F5" w:rsidRDefault="00D04EE7" w:rsidP="00CC01F5">
            <w:pPr>
              <w:pStyle w:val="Tabletext"/>
              <w:rPr>
                <w:rStyle w:val="Strong"/>
              </w:rPr>
            </w:pPr>
            <w:r w:rsidRPr="00CC01F5">
              <w:rPr>
                <w:rStyle w:val="Strong"/>
              </w:rPr>
              <w:t>Nature and development of science</w:t>
            </w:r>
          </w:p>
          <w:p w14:paraId="11D669FA" w14:textId="77777777" w:rsidR="00D04EE7" w:rsidRPr="00A30528" w:rsidRDefault="00D04EE7" w:rsidP="00D36EA6">
            <w:pPr>
              <w:pStyle w:val="Tabletext"/>
              <w:keepNext/>
              <w:keepLines/>
            </w:pPr>
            <w:r>
              <w:t>examine how people use data to develop scientific explanations AC9S3H01</w:t>
            </w:r>
          </w:p>
        </w:tc>
        <w:tc>
          <w:tcPr>
            <w:tcW w:w="549" w:type="dxa"/>
            <w:shd w:val="clear" w:color="auto" w:fill="FFFFFF"/>
            <w:vAlign w:val="center"/>
          </w:tcPr>
          <w:p w14:paraId="69AC5404" w14:textId="77777777" w:rsidR="00D04EE7" w:rsidRPr="00CD2E67" w:rsidRDefault="005B3A2B" w:rsidP="00D36EA6">
            <w:pPr>
              <w:pStyle w:val="Tabletext"/>
              <w:keepNext/>
              <w:keepLines/>
              <w:jc w:val="center"/>
            </w:pPr>
            <w:sdt>
              <w:sdtPr>
                <w:id w:val="-1757285978"/>
                <w14:checkbox>
                  <w14:checked w14:val="0"/>
                  <w14:checkedState w14:val="0052" w14:font="Wingdings 2"/>
                  <w14:uncheckedState w14:val="00A3" w14:font="Wingdings 2"/>
                </w14:checkbox>
              </w:sdtPr>
              <w:sdtEndPr/>
              <w:sdtContent>
                <w:r w:rsidR="00D04EE7">
                  <w:sym w:font="Wingdings 2" w:char="F0A3"/>
                </w:r>
              </w:sdtContent>
            </w:sdt>
          </w:p>
        </w:tc>
        <w:tc>
          <w:tcPr>
            <w:tcW w:w="550" w:type="dxa"/>
            <w:shd w:val="clear" w:color="auto" w:fill="FFFFFF"/>
            <w:vAlign w:val="center"/>
          </w:tcPr>
          <w:p w14:paraId="13200023" w14:textId="77777777" w:rsidR="00D04EE7" w:rsidRPr="00CD2E67" w:rsidRDefault="005B3A2B" w:rsidP="00D36EA6">
            <w:pPr>
              <w:pStyle w:val="Tabletext"/>
              <w:keepNext/>
              <w:keepLines/>
              <w:jc w:val="center"/>
            </w:pPr>
            <w:sdt>
              <w:sdtPr>
                <w:id w:val="-789357928"/>
                <w14:checkbox>
                  <w14:checked w14:val="0"/>
                  <w14:checkedState w14:val="0052" w14:font="Wingdings 2"/>
                  <w14:uncheckedState w14:val="00A3" w14:font="Wingdings 2"/>
                </w14:checkbox>
              </w:sdtPr>
              <w:sdtEndPr/>
              <w:sdtContent>
                <w:r w:rsidR="00D04EE7" w:rsidRPr="00CC07DB">
                  <w:sym w:font="Wingdings 2" w:char="F0A3"/>
                </w:r>
              </w:sdtContent>
            </w:sdt>
          </w:p>
        </w:tc>
        <w:tc>
          <w:tcPr>
            <w:tcW w:w="549" w:type="dxa"/>
            <w:shd w:val="clear" w:color="auto" w:fill="FFFFFF"/>
            <w:vAlign w:val="center"/>
          </w:tcPr>
          <w:p w14:paraId="4DB1FAA8" w14:textId="77777777" w:rsidR="00D04EE7" w:rsidRPr="00CD2E67" w:rsidRDefault="005B3A2B" w:rsidP="00D36EA6">
            <w:pPr>
              <w:pStyle w:val="Tabletext"/>
              <w:keepNext/>
              <w:keepLines/>
              <w:jc w:val="center"/>
            </w:pPr>
            <w:sdt>
              <w:sdtPr>
                <w:id w:val="-904995101"/>
                <w14:checkbox>
                  <w14:checked w14:val="0"/>
                  <w14:checkedState w14:val="0052" w14:font="Wingdings 2"/>
                  <w14:uncheckedState w14:val="00A3" w14:font="Wingdings 2"/>
                </w14:checkbox>
              </w:sdtPr>
              <w:sdtEndPr/>
              <w:sdtContent>
                <w:r w:rsidR="00D04EE7" w:rsidRPr="00CC07DB">
                  <w:sym w:font="Wingdings 2" w:char="F0A3"/>
                </w:r>
              </w:sdtContent>
            </w:sdt>
          </w:p>
        </w:tc>
        <w:tc>
          <w:tcPr>
            <w:tcW w:w="550" w:type="dxa"/>
            <w:shd w:val="clear" w:color="auto" w:fill="FFFFFF"/>
            <w:vAlign w:val="center"/>
          </w:tcPr>
          <w:p w14:paraId="3FE9E4DC" w14:textId="77777777" w:rsidR="00D04EE7" w:rsidRPr="00CD2E67" w:rsidRDefault="005B3A2B" w:rsidP="00D36EA6">
            <w:pPr>
              <w:pStyle w:val="Tabletext"/>
              <w:keepNext/>
              <w:keepLines/>
              <w:jc w:val="center"/>
            </w:pPr>
            <w:sdt>
              <w:sdtPr>
                <w:id w:val="571625581"/>
                <w14:checkbox>
                  <w14:checked w14:val="0"/>
                  <w14:checkedState w14:val="0052" w14:font="Wingdings 2"/>
                  <w14:uncheckedState w14:val="00A3" w14:font="Wingdings 2"/>
                </w14:checkbox>
              </w:sdtPr>
              <w:sdtEndPr/>
              <w:sdtContent>
                <w:r w:rsidR="00D04EE7">
                  <w:sym w:font="Wingdings 2" w:char="F0A3"/>
                </w:r>
              </w:sdtContent>
            </w:sdt>
          </w:p>
        </w:tc>
        <w:tc>
          <w:tcPr>
            <w:tcW w:w="4642" w:type="dxa"/>
            <w:shd w:val="clear" w:color="auto" w:fill="FFFFFF"/>
          </w:tcPr>
          <w:p w14:paraId="0AFD9FFF" w14:textId="77777777" w:rsidR="00D04EE7" w:rsidRPr="00CC01F5" w:rsidRDefault="00D04EE7" w:rsidP="00CC01F5">
            <w:pPr>
              <w:pStyle w:val="Tabletext"/>
              <w:rPr>
                <w:rStyle w:val="Strong"/>
              </w:rPr>
            </w:pPr>
            <w:r w:rsidRPr="00CC01F5">
              <w:rPr>
                <w:rStyle w:val="Strong"/>
              </w:rPr>
              <w:t>Questioning and predicting</w:t>
            </w:r>
          </w:p>
          <w:p w14:paraId="3EEFA578" w14:textId="77777777" w:rsidR="00D04EE7" w:rsidRPr="00A30528" w:rsidRDefault="00D04EE7" w:rsidP="00D36EA6">
            <w:pPr>
              <w:pStyle w:val="Tabletext"/>
              <w:keepNext/>
              <w:keepLines/>
            </w:pPr>
            <w:r>
              <w:t>pose questions to explore observed patterns and relationships and make predictions based on observations AC9S3I01</w:t>
            </w:r>
          </w:p>
        </w:tc>
        <w:tc>
          <w:tcPr>
            <w:tcW w:w="588" w:type="dxa"/>
            <w:shd w:val="clear" w:color="auto" w:fill="FFFFFF"/>
            <w:vAlign w:val="center"/>
          </w:tcPr>
          <w:p w14:paraId="0AABD067" w14:textId="77777777" w:rsidR="00D04EE7" w:rsidRPr="00CD2E67" w:rsidRDefault="005B3A2B" w:rsidP="00D36EA6">
            <w:pPr>
              <w:pStyle w:val="Tabletext"/>
              <w:keepNext/>
              <w:keepLines/>
              <w:jc w:val="center"/>
            </w:pPr>
            <w:sdt>
              <w:sdtPr>
                <w:id w:val="-949156472"/>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7C66B0CB" w14:textId="77777777" w:rsidR="00D04EE7" w:rsidRPr="00CD2E67" w:rsidRDefault="005B3A2B" w:rsidP="00D36EA6">
            <w:pPr>
              <w:pStyle w:val="Tabletext"/>
              <w:keepNext/>
              <w:keepLines/>
              <w:jc w:val="center"/>
            </w:pPr>
            <w:sdt>
              <w:sdtPr>
                <w:id w:val="2124796838"/>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0A99507D" w14:textId="77777777" w:rsidR="00D04EE7" w:rsidRPr="00CD2E67" w:rsidRDefault="005B3A2B" w:rsidP="00D36EA6">
            <w:pPr>
              <w:pStyle w:val="Tabletext"/>
              <w:keepNext/>
              <w:keepLines/>
              <w:jc w:val="center"/>
            </w:pPr>
            <w:sdt>
              <w:sdtPr>
                <w:id w:val="-198161980"/>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gridSpan w:val="2"/>
            <w:shd w:val="clear" w:color="auto" w:fill="FFFFFF"/>
            <w:vAlign w:val="center"/>
          </w:tcPr>
          <w:p w14:paraId="36B17EE3" w14:textId="77777777" w:rsidR="00D04EE7" w:rsidRPr="00CD2E67" w:rsidRDefault="005B3A2B" w:rsidP="00D36EA6">
            <w:pPr>
              <w:pStyle w:val="Tabletext"/>
              <w:keepNext/>
              <w:keepLines/>
              <w:jc w:val="center"/>
            </w:pPr>
            <w:sdt>
              <w:sdtPr>
                <w:id w:val="806743523"/>
                <w14:checkbox>
                  <w14:checked w14:val="0"/>
                  <w14:checkedState w14:val="0052" w14:font="Wingdings 2"/>
                  <w14:uncheckedState w14:val="00A3" w14:font="Wingdings 2"/>
                </w14:checkbox>
              </w:sdtPr>
              <w:sdtEndPr/>
              <w:sdtContent>
                <w:r w:rsidR="00D04EE7">
                  <w:sym w:font="Wingdings 2" w:char="F0A3"/>
                </w:r>
              </w:sdtContent>
            </w:sdt>
          </w:p>
        </w:tc>
      </w:tr>
      <w:tr w:rsidR="00D04EE7" w:rsidRPr="00CD2E67" w14:paraId="5B5E4B96" w14:textId="77777777" w:rsidTr="00D36EA6">
        <w:trPr>
          <w:trHeight w:val="253"/>
        </w:trPr>
        <w:tc>
          <w:tcPr>
            <w:tcW w:w="4537" w:type="dxa"/>
            <w:shd w:val="clear" w:color="auto" w:fill="FFFFFF"/>
          </w:tcPr>
          <w:p w14:paraId="6C3BC41A" w14:textId="77777777" w:rsidR="00D04EE7" w:rsidRDefault="00D04EE7" w:rsidP="00D36EA6">
            <w:pPr>
              <w:pStyle w:val="Tabletext"/>
            </w:pPr>
            <w:r>
              <w:rPr>
                <w:b/>
                <w:bCs/>
              </w:rPr>
              <w:t>Earth and space sciences</w:t>
            </w:r>
          </w:p>
          <w:p w14:paraId="4BDF0E09" w14:textId="77777777" w:rsidR="00D04EE7" w:rsidRPr="00082C15" w:rsidRDefault="00D04EE7" w:rsidP="00D36EA6">
            <w:pPr>
              <w:pStyle w:val="Tabletext"/>
            </w:pPr>
            <w:r>
              <w:t>compare the observable properties of soils, rocks and minerals and investigate why they are important Earth resources AC9S3U02</w:t>
            </w:r>
          </w:p>
        </w:tc>
        <w:tc>
          <w:tcPr>
            <w:tcW w:w="612" w:type="dxa"/>
            <w:shd w:val="clear" w:color="auto" w:fill="FFFFFF"/>
            <w:vAlign w:val="center"/>
          </w:tcPr>
          <w:p w14:paraId="472A3B06" w14:textId="77777777" w:rsidR="00D04EE7" w:rsidRPr="00CD2E67" w:rsidRDefault="005B3A2B" w:rsidP="00D36EA6">
            <w:pPr>
              <w:pStyle w:val="Tabletext"/>
              <w:jc w:val="center"/>
            </w:pPr>
            <w:sdt>
              <w:sdtPr>
                <w:id w:val="-2078815723"/>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3A272128" w14:textId="77777777" w:rsidR="00D04EE7" w:rsidRPr="00CD2E67" w:rsidRDefault="005B3A2B" w:rsidP="00D36EA6">
            <w:pPr>
              <w:pStyle w:val="Tabletext"/>
              <w:jc w:val="center"/>
            </w:pPr>
            <w:sdt>
              <w:sdtPr>
                <w:id w:val="-236788613"/>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0A2FDC6B" w14:textId="77777777" w:rsidR="00D04EE7" w:rsidRPr="00CD2E67" w:rsidRDefault="005B3A2B" w:rsidP="00D36EA6">
            <w:pPr>
              <w:pStyle w:val="Tabletext"/>
              <w:jc w:val="center"/>
            </w:pPr>
            <w:sdt>
              <w:sdtPr>
                <w:id w:val="-1505734746"/>
                <w14:checkbox>
                  <w14:checked w14:val="0"/>
                  <w14:checkedState w14:val="0052" w14:font="Wingdings 2"/>
                  <w14:uncheckedState w14:val="00A3" w14:font="Wingdings 2"/>
                </w14:checkbox>
              </w:sdtPr>
              <w:sdtEndPr/>
              <w:sdtContent>
                <w:r w:rsidR="00D04EE7" w:rsidRPr="00CC07DB">
                  <w:sym w:font="Wingdings 2" w:char="F0A3"/>
                </w:r>
              </w:sdtContent>
            </w:sdt>
          </w:p>
        </w:tc>
        <w:tc>
          <w:tcPr>
            <w:tcW w:w="612" w:type="dxa"/>
            <w:shd w:val="clear" w:color="auto" w:fill="FFFFFF"/>
            <w:vAlign w:val="center"/>
          </w:tcPr>
          <w:p w14:paraId="6927A306" w14:textId="255841E6" w:rsidR="00D04EE7" w:rsidRPr="00CD2E67" w:rsidRDefault="005B3A2B" w:rsidP="00D36EA6">
            <w:pPr>
              <w:pStyle w:val="Tabletext"/>
              <w:jc w:val="center"/>
            </w:pPr>
            <w:sdt>
              <w:sdtPr>
                <w:id w:val="-263460265"/>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30A61930" w14:textId="77777777" w:rsidR="00D04EE7" w:rsidRDefault="00D04EE7" w:rsidP="00D36EA6">
            <w:pPr>
              <w:pStyle w:val="Tabletext"/>
            </w:pPr>
            <w:r>
              <w:rPr>
                <w:b/>
                <w:bCs/>
              </w:rPr>
              <w:t>Use and influence of science</w:t>
            </w:r>
          </w:p>
          <w:p w14:paraId="6F211183" w14:textId="77777777" w:rsidR="00D04EE7" w:rsidRPr="00E20F75" w:rsidRDefault="00D04EE7" w:rsidP="00D36EA6">
            <w:pPr>
              <w:pStyle w:val="Tabletext"/>
            </w:pPr>
            <w:r>
              <w:t>consider how people use scientific explanations to meet a need or solve a problem AC9S3H02</w:t>
            </w:r>
          </w:p>
        </w:tc>
        <w:tc>
          <w:tcPr>
            <w:tcW w:w="549" w:type="dxa"/>
            <w:shd w:val="clear" w:color="auto" w:fill="FFFFFF"/>
            <w:vAlign w:val="center"/>
          </w:tcPr>
          <w:p w14:paraId="62A9CEF1" w14:textId="77777777" w:rsidR="00D04EE7" w:rsidRPr="00CD2E67" w:rsidRDefault="005B3A2B" w:rsidP="00D36EA6">
            <w:pPr>
              <w:pStyle w:val="Tabletext"/>
              <w:jc w:val="center"/>
            </w:pPr>
            <w:sdt>
              <w:sdtPr>
                <w:id w:val="-599324916"/>
                <w14:checkbox>
                  <w14:checked w14:val="0"/>
                  <w14:checkedState w14:val="0052" w14:font="Wingdings 2"/>
                  <w14:uncheckedState w14:val="00A3" w14:font="Wingdings 2"/>
                </w14:checkbox>
              </w:sdtPr>
              <w:sdtEndPr/>
              <w:sdtContent>
                <w:r w:rsidR="00D04EE7">
                  <w:sym w:font="Wingdings 2" w:char="F0A3"/>
                </w:r>
              </w:sdtContent>
            </w:sdt>
          </w:p>
        </w:tc>
        <w:tc>
          <w:tcPr>
            <w:tcW w:w="550" w:type="dxa"/>
            <w:shd w:val="clear" w:color="auto" w:fill="FFFFFF"/>
            <w:vAlign w:val="center"/>
          </w:tcPr>
          <w:p w14:paraId="2774D33C" w14:textId="77777777" w:rsidR="00D04EE7" w:rsidRPr="00CD2E67" w:rsidRDefault="005B3A2B" w:rsidP="00D36EA6">
            <w:pPr>
              <w:pStyle w:val="Tabletext"/>
              <w:jc w:val="center"/>
            </w:pPr>
            <w:sdt>
              <w:sdtPr>
                <w:id w:val="-1449931740"/>
                <w14:checkbox>
                  <w14:checked w14:val="0"/>
                  <w14:checkedState w14:val="0052" w14:font="Wingdings 2"/>
                  <w14:uncheckedState w14:val="00A3" w14:font="Wingdings 2"/>
                </w14:checkbox>
              </w:sdtPr>
              <w:sdtEndPr/>
              <w:sdtContent>
                <w:r w:rsidR="00D04EE7" w:rsidRPr="00CC07DB">
                  <w:sym w:font="Wingdings 2" w:char="F0A3"/>
                </w:r>
              </w:sdtContent>
            </w:sdt>
          </w:p>
        </w:tc>
        <w:tc>
          <w:tcPr>
            <w:tcW w:w="549" w:type="dxa"/>
            <w:shd w:val="clear" w:color="auto" w:fill="FFFFFF"/>
            <w:vAlign w:val="center"/>
          </w:tcPr>
          <w:p w14:paraId="47D87CEA" w14:textId="77777777" w:rsidR="00D04EE7" w:rsidRPr="00CD2E67" w:rsidRDefault="005B3A2B" w:rsidP="00D36EA6">
            <w:pPr>
              <w:pStyle w:val="Tabletext"/>
              <w:jc w:val="center"/>
            </w:pPr>
            <w:sdt>
              <w:sdtPr>
                <w:id w:val="-343931327"/>
                <w14:checkbox>
                  <w14:checked w14:val="0"/>
                  <w14:checkedState w14:val="0052" w14:font="Wingdings 2"/>
                  <w14:uncheckedState w14:val="00A3" w14:font="Wingdings 2"/>
                </w14:checkbox>
              </w:sdtPr>
              <w:sdtEndPr/>
              <w:sdtContent>
                <w:r w:rsidR="00D04EE7" w:rsidRPr="00CC07DB">
                  <w:sym w:font="Wingdings 2" w:char="F0A3"/>
                </w:r>
              </w:sdtContent>
            </w:sdt>
          </w:p>
        </w:tc>
        <w:tc>
          <w:tcPr>
            <w:tcW w:w="550" w:type="dxa"/>
            <w:shd w:val="clear" w:color="auto" w:fill="FFFFFF"/>
            <w:vAlign w:val="center"/>
          </w:tcPr>
          <w:p w14:paraId="573CE7DC" w14:textId="77777777" w:rsidR="00D04EE7" w:rsidRPr="00CD2E67" w:rsidRDefault="005B3A2B" w:rsidP="00D36EA6">
            <w:pPr>
              <w:pStyle w:val="Tabletext"/>
              <w:jc w:val="center"/>
            </w:pPr>
            <w:sdt>
              <w:sdtPr>
                <w:id w:val="1045497617"/>
                <w14:checkbox>
                  <w14:checked w14:val="0"/>
                  <w14:checkedState w14:val="0052" w14:font="Wingdings 2"/>
                  <w14:uncheckedState w14:val="00A3" w14:font="Wingdings 2"/>
                </w14:checkbox>
              </w:sdtPr>
              <w:sdtEndPr/>
              <w:sdtContent>
                <w:r w:rsidR="00D04EE7">
                  <w:sym w:font="Wingdings 2" w:char="F0A3"/>
                </w:r>
              </w:sdtContent>
            </w:sdt>
          </w:p>
        </w:tc>
        <w:tc>
          <w:tcPr>
            <w:tcW w:w="4642" w:type="dxa"/>
            <w:shd w:val="clear" w:color="auto" w:fill="FFFFFF"/>
          </w:tcPr>
          <w:p w14:paraId="5697CE5E" w14:textId="77777777" w:rsidR="00D04EE7" w:rsidRDefault="00D04EE7" w:rsidP="00D36EA6">
            <w:pPr>
              <w:pStyle w:val="Tabletext"/>
            </w:pPr>
            <w:r>
              <w:rPr>
                <w:b/>
                <w:bCs/>
              </w:rPr>
              <w:t>Planning and conducting</w:t>
            </w:r>
          </w:p>
          <w:p w14:paraId="18D4D81F" w14:textId="77777777" w:rsidR="00D04EE7" w:rsidRPr="00A30528" w:rsidRDefault="00D04EE7" w:rsidP="00D36EA6">
            <w:pPr>
              <w:pStyle w:val="Tabletext"/>
            </w:pPr>
            <w:r>
              <w:t>use provided scaffolds to plan and conduct investigations to answer questions or test predictions, including identifying the elements of fair tests, and considering the safe use of materials and equipment AC9S3I02</w:t>
            </w:r>
          </w:p>
        </w:tc>
        <w:tc>
          <w:tcPr>
            <w:tcW w:w="588" w:type="dxa"/>
            <w:shd w:val="clear" w:color="auto" w:fill="FFFFFF"/>
            <w:vAlign w:val="center"/>
          </w:tcPr>
          <w:p w14:paraId="3873ED49" w14:textId="77777777" w:rsidR="00D04EE7" w:rsidRPr="00CD2E67" w:rsidRDefault="005B3A2B" w:rsidP="00D36EA6">
            <w:pPr>
              <w:pStyle w:val="Tabletext"/>
              <w:jc w:val="center"/>
            </w:pPr>
            <w:sdt>
              <w:sdtPr>
                <w:id w:val="1744837486"/>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5262E30F" w14:textId="77777777" w:rsidR="00D04EE7" w:rsidRPr="00CD2E67" w:rsidRDefault="005B3A2B" w:rsidP="00D36EA6">
            <w:pPr>
              <w:pStyle w:val="Tabletext"/>
              <w:jc w:val="center"/>
            </w:pPr>
            <w:sdt>
              <w:sdtPr>
                <w:id w:val="-1824186456"/>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36AD929D" w14:textId="77777777" w:rsidR="00D04EE7" w:rsidRPr="00CD2E67" w:rsidRDefault="005B3A2B" w:rsidP="00D36EA6">
            <w:pPr>
              <w:pStyle w:val="Tabletext"/>
              <w:jc w:val="center"/>
            </w:pPr>
            <w:sdt>
              <w:sdtPr>
                <w:id w:val="-1407991113"/>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gridSpan w:val="2"/>
            <w:shd w:val="clear" w:color="auto" w:fill="FFFFFF"/>
            <w:vAlign w:val="center"/>
          </w:tcPr>
          <w:p w14:paraId="3BDE548C" w14:textId="77777777" w:rsidR="00D04EE7" w:rsidRPr="00CD2E67" w:rsidRDefault="005B3A2B" w:rsidP="00D36EA6">
            <w:pPr>
              <w:pStyle w:val="Tabletext"/>
              <w:jc w:val="center"/>
            </w:pPr>
            <w:sdt>
              <w:sdtPr>
                <w:id w:val="1593049995"/>
                <w14:checkbox>
                  <w14:checked w14:val="0"/>
                  <w14:checkedState w14:val="0052" w14:font="Wingdings 2"/>
                  <w14:uncheckedState w14:val="00A3" w14:font="Wingdings 2"/>
                </w14:checkbox>
              </w:sdtPr>
              <w:sdtEndPr/>
              <w:sdtContent>
                <w:r w:rsidR="00D04EE7">
                  <w:sym w:font="Wingdings 2" w:char="F0A3"/>
                </w:r>
              </w:sdtContent>
            </w:sdt>
          </w:p>
        </w:tc>
      </w:tr>
      <w:tr w:rsidR="00D04EE7" w:rsidRPr="00CD2E67" w14:paraId="229FE757" w14:textId="77777777" w:rsidTr="00D36EA6">
        <w:trPr>
          <w:trHeight w:val="1129"/>
        </w:trPr>
        <w:tc>
          <w:tcPr>
            <w:tcW w:w="4537" w:type="dxa"/>
            <w:shd w:val="clear" w:color="auto" w:fill="FFFFFF"/>
          </w:tcPr>
          <w:p w14:paraId="4B869355" w14:textId="77777777" w:rsidR="00D04EE7" w:rsidRPr="00A30528" w:rsidRDefault="00D04EE7" w:rsidP="00D36EA6">
            <w:pPr>
              <w:pStyle w:val="Tabletext"/>
              <w:rPr>
                <w:b/>
                <w:bCs/>
              </w:rPr>
            </w:pPr>
            <w:r w:rsidRPr="00A30528">
              <w:rPr>
                <w:b/>
                <w:bCs/>
              </w:rPr>
              <w:t>Physical sciences</w:t>
            </w:r>
          </w:p>
          <w:p w14:paraId="04CEF58E" w14:textId="77777777" w:rsidR="00D04EE7" w:rsidRPr="00983A72" w:rsidRDefault="00D04EE7" w:rsidP="00D36EA6">
            <w:pPr>
              <w:pStyle w:val="Tabletext"/>
            </w:pPr>
            <w:r>
              <w:t>identify sources of heat energy and examine how temperature changes when heat energy is transferred from one object to another AC9S3U03</w:t>
            </w:r>
          </w:p>
        </w:tc>
        <w:tc>
          <w:tcPr>
            <w:tcW w:w="612" w:type="dxa"/>
            <w:shd w:val="clear" w:color="auto" w:fill="FFFFFF"/>
            <w:vAlign w:val="center"/>
          </w:tcPr>
          <w:p w14:paraId="12AEFB9D" w14:textId="77777777" w:rsidR="00D04EE7" w:rsidRPr="00CD2E67" w:rsidRDefault="005B3A2B" w:rsidP="00D36EA6">
            <w:pPr>
              <w:pStyle w:val="Tabletext"/>
              <w:jc w:val="center"/>
            </w:pPr>
            <w:sdt>
              <w:sdtPr>
                <w:id w:val="926310515"/>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5DF78442" w14:textId="77777777" w:rsidR="00D04EE7" w:rsidRPr="00CD2E67" w:rsidRDefault="005B3A2B" w:rsidP="00D36EA6">
            <w:pPr>
              <w:pStyle w:val="Tabletext"/>
              <w:jc w:val="center"/>
            </w:pPr>
            <w:sdt>
              <w:sdtPr>
                <w:id w:val="1680073273"/>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7B99CA17" w14:textId="77777777" w:rsidR="00D04EE7" w:rsidRPr="00CD2E67" w:rsidRDefault="005B3A2B" w:rsidP="00D36EA6">
            <w:pPr>
              <w:pStyle w:val="Tabletext"/>
              <w:jc w:val="center"/>
            </w:pPr>
            <w:sdt>
              <w:sdtPr>
                <w:id w:val="521902391"/>
                <w14:checkbox>
                  <w14:checked w14:val="0"/>
                  <w14:checkedState w14:val="0052" w14:font="Wingdings 2"/>
                  <w14:uncheckedState w14:val="00A3" w14:font="Wingdings 2"/>
                </w14:checkbox>
              </w:sdtPr>
              <w:sdtEndPr/>
              <w:sdtContent>
                <w:r w:rsidR="00D04EE7" w:rsidRPr="00CC07DB">
                  <w:sym w:font="Wingdings 2" w:char="F0A3"/>
                </w:r>
              </w:sdtContent>
            </w:sdt>
          </w:p>
        </w:tc>
        <w:tc>
          <w:tcPr>
            <w:tcW w:w="612" w:type="dxa"/>
            <w:shd w:val="clear" w:color="auto" w:fill="FFFFFF"/>
            <w:vAlign w:val="center"/>
          </w:tcPr>
          <w:p w14:paraId="55EAC6B2" w14:textId="77777777" w:rsidR="00D04EE7" w:rsidRPr="00CD2E67" w:rsidRDefault="005B3A2B" w:rsidP="00D36EA6">
            <w:pPr>
              <w:pStyle w:val="Tabletext"/>
              <w:jc w:val="center"/>
            </w:pPr>
            <w:sdt>
              <w:sdtPr>
                <w:id w:val="1124575436"/>
                <w14:checkbox>
                  <w14:checked w14:val="0"/>
                  <w14:checkedState w14:val="0052" w14:font="Wingdings 2"/>
                  <w14:uncheckedState w14:val="00A3" w14:font="Wingdings 2"/>
                </w14:checkbox>
              </w:sdtPr>
              <w:sdtEndPr/>
              <w:sdtContent>
                <w:r w:rsidR="00D04EE7">
                  <w:sym w:font="Wingdings 2" w:char="F0A3"/>
                </w:r>
              </w:sdtContent>
            </w:sdt>
          </w:p>
        </w:tc>
        <w:tc>
          <w:tcPr>
            <w:tcW w:w="4782" w:type="dxa"/>
            <w:shd w:val="clear" w:color="auto" w:fill="FFFFFF"/>
          </w:tcPr>
          <w:p w14:paraId="2AD57BB3" w14:textId="77777777" w:rsidR="00D04EE7" w:rsidRPr="00CD2E67" w:rsidRDefault="00D04EE7" w:rsidP="00D36EA6">
            <w:pPr>
              <w:pStyle w:val="Tabletext"/>
              <w:jc w:val="center"/>
            </w:pPr>
          </w:p>
        </w:tc>
        <w:tc>
          <w:tcPr>
            <w:tcW w:w="549" w:type="dxa"/>
            <w:shd w:val="clear" w:color="auto" w:fill="FFFFFF"/>
          </w:tcPr>
          <w:p w14:paraId="5AF73E1E" w14:textId="77777777" w:rsidR="00D04EE7" w:rsidRPr="00CD2E67" w:rsidRDefault="00D04EE7" w:rsidP="00D36EA6">
            <w:pPr>
              <w:pStyle w:val="Tabletext"/>
              <w:jc w:val="center"/>
            </w:pPr>
          </w:p>
        </w:tc>
        <w:tc>
          <w:tcPr>
            <w:tcW w:w="550" w:type="dxa"/>
            <w:shd w:val="clear" w:color="auto" w:fill="FFFFFF"/>
          </w:tcPr>
          <w:p w14:paraId="5A16F8A9" w14:textId="77777777" w:rsidR="00D04EE7" w:rsidRPr="00CD2E67" w:rsidRDefault="00D04EE7" w:rsidP="00D36EA6">
            <w:pPr>
              <w:pStyle w:val="Tabletext"/>
              <w:jc w:val="center"/>
            </w:pPr>
          </w:p>
        </w:tc>
        <w:tc>
          <w:tcPr>
            <w:tcW w:w="549" w:type="dxa"/>
            <w:shd w:val="clear" w:color="auto" w:fill="FFFFFF"/>
          </w:tcPr>
          <w:p w14:paraId="3E4E5D96" w14:textId="77777777" w:rsidR="00D04EE7" w:rsidRPr="00CD2E67" w:rsidRDefault="00D04EE7" w:rsidP="00D36EA6">
            <w:pPr>
              <w:pStyle w:val="Tabletext"/>
              <w:jc w:val="center"/>
            </w:pPr>
          </w:p>
        </w:tc>
        <w:tc>
          <w:tcPr>
            <w:tcW w:w="550" w:type="dxa"/>
            <w:shd w:val="clear" w:color="auto" w:fill="FFFFFF"/>
          </w:tcPr>
          <w:p w14:paraId="5F691670" w14:textId="77777777" w:rsidR="00D04EE7" w:rsidRPr="00CD2E67" w:rsidRDefault="00D04EE7" w:rsidP="00D36EA6">
            <w:pPr>
              <w:pStyle w:val="Tabletext"/>
              <w:jc w:val="center"/>
            </w:pPr>
          </w:p>
        </w:tc>
        <w:tc>
          <w:tcPr>
            <w:tcW w:w="4642" w:type="dxa"/>
            <w:shd w:val="clear" w:color="auto" w:fill="FFFFFF"/>
          </w:tcPr>
          <w:p w14:paraId="5D8EA372" w14:textId="77777777" w:rsidR="00D04EE7" w:rsidRPr="00CD2E67" w:rsidRDefault="00D04EE7" w:rsidP="00D36EA6">
            <w:pPr>
              <w:pStyle w:val="Tabletext"/>
            </w:pPr>
            <w:r>
              <w:t>follow procedures to make and record observations, including making formal measurements using familiar scaled instruments and using digital tools as appropriate AC9S3I03</w:t>
            </w:r>
          </w:p>
        </w:tc>
        <w:tc>
          <w:tcPr>
            <w:tcW w:w="588" w:type="dxa"/>
            <w:shd w:val="clear" w:color="auto" w:fill="FFFFFF"/>
            <w:vAlign w:val="center"/>
          </w:tcPr>
          <w:p w14:paraId="442147AC" w14:textId="77777777" w:rsidR="00D04EE7" w:rsidRPr="00CD2E67" w:rsidRDefault="005B3A2B" w:rsidP="00D36EA6">
            <w:pPr>
              <w:pStyle w:val="Tabletext"/>
              <w:jc w:val="center"/>
            </w:pPr>
            <w:sdt>
              <w:sdtPr>
                <w:id w:val="-235856650"/>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4BC7639B" w14:textId="77777777" w:rsidR="00D04EE7" w:rsidRPr="00CD2E67" w:rsidRDefault="005B3A2B" w:rsidP="00D36EA6">
            <w:pPr>
              <w:pStyle w:val="Tabletext"/>
              <w:jc w:val="center"/>
            </w:pPr>
            <w:sdt>
              <w:sdtPr>
                <w:id w:val="1575080529"/>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3B450E25" w14:textId="77777777" w:rsidR="00D04EE7" w:rsidRPr="00CD2E67" w:rsidRDefault="005B3A2B" w:rsidP="00D36EA6">
            <w:pPr>
              <w:pStyle w:val="Tabletext"/>
              <w:jc w:val="center"/>
            </w:pPr>
            <w:sdt>
              <w:sdtPr>
                <w:id w:val="-511530689"/>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gridSpan w:val="2"/>
            <w:shd w:val="clear" w:color="auto" w:fill="FFFFFF"/>
            <w:vAlign w:val="center"/>
          </w:tcPr>
          <w:p w14:paraId="633C7D4D" w14:textId="77777777" w:rsidR="00D04EE7" w:rsidRPr="00CD2E67" w:rsidRDefault="005B3A2B" w:rsidP="00D36EA6">
            <w:pPr>
              <w:pStyle w:val="Tabletext"/>
              <w:jc w:val="center"/>
            </w:pPr>
            <w:sdt>
              <w:sdtPr>
                <w:id w:val="978039709"/>
                <w14:checkbox>
                  <w14:checked w14:val="0"/>
                  <w14:checkedState w14:val="0052" w14:font="Wingdings 2"/>
                  <w14:uncheckedState w14:val="00A3" w14:font="Wingdings 2"/>
                </w14:checkbox>
              </w:sdtPr>
              <w:sdtEndPr/>
              <w:sdtContent>
                <w:r w:rsidR="00D04EE7">
                  <w:sym w:font="Wingdings 2" w:char="F0A3"/>
                </w:r>
              </w:sdtContent>
            </w:sdt>
          </w:p>
        </w:tc>
      </w:tr>
      <w:tr w:rsidR="00D04EE7" w:rsidRPr="00CD2E67" w14:paraId="5F7EDB95" w14:textId="77777777" w:rsidTr="00D36EA6">
        <w:trPr>
          <w:trHeight w:val="253"/>
        </w:trPr>
        <w:tc>
          <w:tcPr>
            <w:tcW w:w="4537" w:type="dxa"/>
            <w:shd w:val="clear" w:color="auto" w:fill="FFFFFF"/>
          </w:tcPr>
          <w:p w14:paraId="6B7AAB73" w14:textId="77777777" w:rsidR="00D04EE7" w:rsidRDefault="00D04EE7" w:rsidP="00D36EA6">
            <w:pPr>
              <w:pStyle w:val="Tabletext"/>
            </w:pPr>
            <w:r>
              <w:rPr>
                <w:b/>
                <w:bCs/>
              </w:rPr>
              <w:t>Chemical sciences</w:t>
            </w:r>
          </w:p>
          <w:p w14:paraId="5C10597B" w14:textId="77777777" w:rsidR="00D04EE7" w:rsidRDefault="00D04EE7" w:rsidP="00D36EA6">
            <w:pPr>
              <w:pStyle w:val="Tabletext"/>
            </w:pPr>
            <w:r>
              <w:t>investigate the observable properties of solids and liquids and how adding or removing heat energy leads to a change of state AC9S3U04</w:t>
            </w:r>
          </w:p>
        </w:tc>
        <w:tc>
          <w:tcPr>
            <w:tcW w:w="612" w:type="dxa"/>
            <w:shd w:val="clear" w:color="auto" w:fill="FFFFFF"/>
            <w:vAlign w:val="center"/>
          </w:tcPr>
          <w:p w14:paraId="7A45A383" w14:textId="77777777" w:rsidR="00D04EE7" w:rsidRDefault="005B3A2B" w:rsidP="00D36EA6">
            <w:pPr>
              <w:pStyle w:val="Tabletext"/>
              <w:jc w:val="center"/>
            </w:pPr>
            <w:sdt>
              <w:sdtPr>
                <w:id w:val="-1497643920"/>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5C9EE501" w14:textId="77777777" w:rsidR="00D04EE7" w:rsidRDefault="005B3A2B" w:rsidP="00D36EA6">
            <w:pPr>
              <w:pStyle w:val="Tabletext"/>
              <w:jc w:val="center"/>
            </w:pPr>
            <w:sdt>
              <w:sdtPr>
                <w:id w:val="1554975499"/>
                <w14:checkbox>
                  <w14:checked w14:val="0"/>
                  <w14:checkedState w14:val="0052" w14:font="Wingdings 2"/>
                  <w14:uncheckedState w14:val="00A3" w14:font="Wingdings 2"/>
                </w14:checkbox>
              </w:sdtPr>
              <w:sdtEndPr/>
              <w:sdtContent>
                <w:r w:rsidR="00D04EE7">
                  <w:sym w:font="Wingdings 2" w:char="F0A3"/>
                </w:r>
              </w:sdtContent>
            </w:sdt>
          </w:p>
        </w:tc>
        <w:tc>
          <w:tcPr>
            <w:tcW w:w="612" w:type="dxa"/>
            <w:shd w:val="clear" w:color="auto" w:fill="FFFFFF"/>
            <w:vAlign w:val="center"/>
          </w:tcPr>
          <w:p w14:paraId="56C4407D" w14:textId="77777777" w:rsidR="00D04EE7" w:rsidRDefault="005B3A2B" w:rsidP="00D36EA6">
            <w:pPr>
              <w:pStyle w:val="Tabletext"/>
              <w:jc w:val="center"/>
            </w:pPr>
            <w:sdt>
              <w:sdtPr>
                <w:id w:val="-429358574"/>
                <w14:checkbox>
                  <w14:checked w14:val="0"/>
                  <w14:checkedState w14:val="0052" w14:font="Wingdings 2"/>
                  <w14:uncheckedState w14:val="00A3" w14:font="Wingdings 2"/>
                </w14:checkbox>
              </w:sdtPr>
              <w:sdtEndPr/>
              <w:sdtContent>
                <w:r w:rsidR="00D04EE7" w:rsidRPr="00CC07DB">
                  <w:sym w:font="Wingdings 2" w:char="F0A3"/>
                </w:r>
              </w:sdtContent>
            </w:sdt>
          </w:p>
        </w:tc>
        <w:tc>
          <w:tcPr>
            <w:tcW w:w="612" w:type="dxa"/>
            <w:shd w:val="clear" w:color="auto" w:fill="FFFFFF"/>
            <w:vAlign w:val="center"/>
          </w:tcPr>
          <w:p w14:paraId="41EACF2E" w14:textId="77777777" w:rsidR="00D04EE7" w:rsidRDefault="005B3A2B" w:rsidP="00D36EA6">
            <w:pPr>
              <w:pStyle w:val="Tabletext"/>
              <w:jc w:val="center"/>
            </w:pPr>
            <w:sdt>
              <w:sdtPr>
                <w:id w:val="1006711761"/>
                <w14:checkbox>
                  <w14:checked w14:val="0"/>
                  <w14:checkedState w14:val="0052" w14:font="Wingdings 2"/>
                  <w14:uncheckedState w14:val="00A3" w14:font="Wingdings 2"/>
                </w14:checkbox>
              </w:sdtPr>
              <w:sdtEndPr/>
              <w:sdtContent>
                <w:r w:rsidR="00D04EE7">
                  <w:sym w:font="Wingdings 2" w:char="F0A3"/>
                </w:r>
              </w:sdtContent>
            </w:sdt>
          </w:p>
        </w:tc>
        <w:tc>
          <w:tcPr>
            <w:tcW w:w="4782" w:type="dxa"/>
            <w:shd w:val="clear" w:color="auto" w:fill="FFFFFF"/>
          </w:tcPr>
          <w:p w14:paraId="681AF465" w14:textId="77777777" w:rsidR="00D04EE7" w:rsidRPr="00CD2E67" w:rsidRDefault="00D04EE7" w:rsidP="00D36EA6">
            <w:pPr>
              <w:pStyle w:val="Tabletext"/>
              <w:jc w:val="center"/>
            </w:pPr>
          </w:p>
        </w:tc>
        <w:tc>
          <w:tcPr>
            <w:tcW w:w="549" w:type="dxa"/>
            <w:shd w:val="clear" w:color="auto" w:fill="FFFFFF"/>
          </w:tcPr>
          <w:p w14:paraId="6D1EBAFA" w14:textId="77777777" w:rsidR="00D04EE7" w:rsidRPr="00CD2E67" w:rsidRDefault="00D04EE7" w:rsidP="00D36EA6">
            <w:pPr>
              <w:pStyle w:val="Tabletext"/>
              <w:jc w:val="center"/>
            </w:pPr>
          </w:p>
        </w:tc>
        <w:tc>
          <w:tcPr>
            <w:tcW w:w="550" w:type="dxa"/>
            <w:shd w:val="clear" w:color="auto" w:fill="FFFFFF"/>
          </w:tcPr>
          <w:p w14:paraId="4EF8056D" w14:textId="77777777" w:rsidR="00D04EE7" w:rsidRPr="00CD2E67" w:rsidRDefault="00D04EE7" w:rsidP="00D36EA6">
            <w:pPr>
              <w:pStyle w:val="Tabletext"/>
              <w:jc w:val="center"/>
            </w:pPr>
          </w:p>
        </w:tc>
        <w:tc>
          <w:tcPr>
            <w:tcW w:w="549" w:type="dxa"/>
            <w:shd w:val="clear" w:color="auto" w:fill="FFFFFF"/>
          </w:tcPr>
          <w:p w14:paraId="1BF50323" w14:textId="77777777" w:rsidR="00D04EE7" w:rsidRPr="00CD2E67" w:rsidRDefault="00D04EE7" w:rsidP="00D36EA6">
            <w:pPr>
              <w:pStyle w:val="Tabletext"/>
              <w:jc w:val="center"/>
            </w:pPr>
          </w:p>
        </w:tc>
        <w:tc>
          <w:tcPr>
            <w:tcW w:w="550" w:type="dxa"/>
            <w:shd w:val="clear" w:color="auto" w:fill="FFFFFF"/>
          </w:tcPr>
          <w:p w14:paraId="218615B5" w14:textId="77777777" w:rsidR="00D04EE7" w:rsidRPr="00CD2E67" w:rsidRDefault="00D04EE7" w:rsidP="00D36EA6">
            <w:pPr>
              <w:pStyle w:val="Tabletext"/>
              <w:jc w:val="center"/>
            </w:pPr>
          </w:p>
        </w:tc>
        <w:tc>
          <w:tcPr>
            <w:tcW w:w="4642" w:type="dxa"/>
            <w:shd w:val="clear" w:color="auto" w:fill="FFFFFF"/>
          </w:tcPr>
          <w:p w14:paraId="2FFB78E0" w14:textId="77777777" w:rsidR="00D04EE7" w:rsidRDefault="00D04EE7" w:rsidP="00D36EA6">
            <w:pPr>
              <w:pStyle w:val="Tabletext"/>
              <w:rPr>
                <w:b/>
                <w:bCs/>
              </w:rPr>
            </w:pPr>
            <w:r>
              <w:rPr>
                <w:b/>
                <w:bCs/>
              </w:rPr>
              <w:t>Processing, modelling and analysing</w:t>
            </w:r>
          </w:p>
          <w:p w14:paraId="5D590516" w14:textId="77777777" w:rsidR="00D04EE7" w:rsidRPr="002854D1" w:rsidRDefault="00D04EE7" w:rsidP="00D36EA6">
            <w:pPr>
              <w:pStyle w:val="Tabletext"/>
            </w:pPr>
            <w:r>
              <w:t>construct and use representations, including tables, simple column graphs and visual or physical models, to organise data and information, show simple relationships and identify patterns AC9S3I04</w:t>
            </w:r>
          </w:p>
        </w:tc>
        <w:tc>
          <w:tcPr>
            <w:tcW w:w="588" w:type="dxa"/>
            <w:shd w:val="clear" w:color="auto" w:fill="FFFFFF"/>
            <w:vAlign w:val="center"/>
          </w:tcPr>
          <w:p w14:paraId="3B25036B" w14:textId="77777777" w:rsidR="00D04EE7" w:rsidRDefault="005B3A2B" w:rsidP="00D36EA6">
            <w:pPr>
              <w:pStyle w:val="Tabletext"/>
              <w:jc w:val="center"/>
            </w:pPr>
            <w:sdt>
              <w:sdtPr>
                <w:id w:val="-234931235"/>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16010554" w14:textId="77777777" w:rsidR="00D04EE7" w:rsidRDefault="005B3A2B" w:rsidP="00D36EA6">
            <w:pPr>
              <w:pStyle w:val="Tabletext"/>
              <w:jc w:val="center"/>
            </w:pPr>
            <w:sdt>
              <w:sdtPr>
                <w:id w:val="-652909428"/>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403618BE" w14:textId="77777777" w:rsidR="00D04EE7" w:rsidRDefault="005B3A2B" w:rsidP="00D36EA6">
            <w:pPr>
              <w:pStyle w:val="Tabletext"/>
              <w:jc w:val="center"/>
            </w:pPr>
            <w:sdt>
              <w:sdtPr>
                <w:id w:val="-1603180504"/>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gridSpan w:val="2"/>
            <w:shd w:val="clear" w:color="auto" w:fill="FFFFFF"/>
            <w:vAlign w:val="center"/>
          </w:tcPr>
          <w:p w14:paraId="766017D2" w14:textId="77777777" w:rsidR="00D04EE7" w:rsidRDefault="005B3A2B" w:rsidP="00D36EA6">
            <w:pPr>
              <w:pStyle w:val="Tabletext"/>
              <w:jc w:val="center"/>
            </w:pPr>
            <w:sdt>
              <w:sdtPr>
                <w:id w:val="763267372"/>
                <w14:checkbox>
                  <w14:checked w14:val="0"/>
                  <w14:checkedState w14:val="0052" w14:font="Wingdings 2"/>
                  <w14:uncheckedState w14:val="00A3" w14:font="Wingdings 2"/>
                </w14:checkbox>
              </w:sdtPr>
              <w:sdtEndPr/>
              <w:sdtContent>
                <w:r w:rsidR="00D04EE7">
                  <w:sym w:font="Wingdings 2" w:char="F0A3"/>
                </w:r>
              </w:sdtContent>
            </w:sdt>
          </w:p>
        </w:tc>
      </w:tr>
      <w:tr w:rsidR="00D04EE7" w:rsidRPr="00CD2E67" w14:paraId="4F16868A" w14:textId="77777777" w:rsidTr="00D36EA6">
        <w:trPr>
          <w:trHeight w:val="253"/>
        </w:trPr>
        <w:tc>
          <w:tcPr>
            <w:tcW w:w="4537" w:type="dxa"/>
            <w:shd w:val="clear" w:color="auto" w:fill="FFFFFF"/>
          </w:tcPr>
          <w:p w14:paraId="20BACC8E" w14:textId="77777777" w:rsidR="00D04EE7" w:rsidRDefault="00D04EE7" w:rsidP="00D36EA6">
            <w:pPr>
              <w:pStyle w:val="Tabletext"/>
              <w:jc w:val="center"/>
            </w:pPr>
          </w:p>
        </w:tc>
        <w:tc>
          <w:tcPr>
            <w:tcW w:w="612" w:type="dxa"/>
            <w:shd w:val="clear" w:color="auto" w:fill="FFFFFF"/>
          </w:tcPr>
          <w:p w14:paraId="39462CDE" w14:textId="77777777" w:rsidR="00D04EE7" w:rsidRDefault="00D04EE7" w:rsidP="00D36EA6">
            <w:pPr>
              <w:pStyle w:val="Tabletext"/>
              <w:jc w:val="center"/>
            </w:pPr>
          </w:p>
        </w:tc>
        <w:tc>
          <w:tcPr>
            <w:tcW w:w="612" w:type="dxa"/>
            <w:shd w:val="clear" w:color="auto" w:fill="FFFFFF"/>
          </w:tcPr>
          <w:p w14:paraId="54340CD9" w14:textId="77777777" w:rsidR="00D04EE7" w:rsidRDefault="00D04EE7" w:rsidP="00D36EA6">
            <w:pPr>
              <w:pStyle w:val="Tabletext"/>
              <w:jc w:val="center"/>
            </w:pPr>
          </w:p>
        </w:tc>
        <w:tc>
          <w:tcPr>
            <w:tcW w:w="612" w:type="dxa"/>
            <w:shd w:val="clear" w:color="auto" w:fill="FFFFFF"/>
          </w:tcPr>
          <w:p w14:paraId="6BDDD69E" w14:textId="77777777" w:rsidR="00D04EE7" w:rsidRDefault="00D04EE7" w:rsidP="00D36EA6">
            <w:pPr>
              <w:pStyle w:val="Tabletext"/>
              <w:jc w:val="center"/>
            </w:pPr>
          </w:p>
        </w:tc>
        <w:tc>
          <w:tcPr>
            <w:tcW w:w="612" w:type="dxa"/>
            <w:shd w:val="clear" w:color="auto" w:fill="FFFFFF"/>
          </w:tcPr>
          <w:p w14:paraId="387F59EB" w14:textId="77777777" w:rsidR="00D04EE7" w:rsidRDefault="00D04EE7" w:rsidP="00D36EA6">
            <w:pPr>
              <w:pStyle w:val="Tabletext"/>
              <w:jc w:val="center"/>
            </w:pPr>
          </w:p>
        </w:tc>
        <w:tc>
          <w:tcPr>
            <w:tcW w:w="4782" w:type="dxa"/>
            <w:shd w:val="clear" w:color="auto" w:fill="FFFFFF"/>
          </w:tcPr>
          <w:p w14:paraId="08A96337" w14:textId="77777777" w:rsidR="00D04EE7" w:rsidRPr="00CD2E67" w:rsidRDefault="00D04EE7" w:rsidP="00D36EA6">
            <w:pPr>
              <w:pStyle w:val="Tabletext"/>
              <w:jc w:val="center"/>
            </w:pPr>
          </w:p>
        </w:tc>
        <w:tc>
          <w:tcPr>
            <w:tcW w:w="549" w:type="dxa"/>
            <w:shd w:val="clear" w:color="auto" w:fill="FFFFFF"/>
          </w:tcPr>
          <w:p w14:paraId="654FFC76" w14:textId="77777777" w:rsidR="00D04EE7" w:rsidRPr="00CD2E67" w:rsidRDefault="00D04EE7" w:rsidP="00D36EA6">
            <w:pPr>
              <w:pStyle w:val="Tabletext"/>
              <w:jc w:val="center"/>
            </w:pPr>
          </w:p>
        </w:tc>
        <w:tc>
          <w:tcPr>
            <w:tcW w:w="550" w:type="dxa"/>
            <w:shd w:val="clear" w:color="auto" w:fill="FFFFFF"/>
          </w:tcPr>
          <w:p w14:paraId="48951FA5" w14:textId="77777777" w:rsidR="00D04EE7" w:rsidRPr="00CD2E67" w:rsidRDefault="00D04EE7" w:rsidP="00D36EA6">
            <w:pPr>
              <w:pStyle w:val="Tabletext"/>
              <w:jc w:val="center"/>
            </w:pPr>
          </w:p>
        </w:tc>
        <w:tc>
          <w:tcPr>
            <w:tcW w:w="549" w:type="dxa"/>
            <w:shd w:val="clear" w:color="auto" w:fill="FFFFFF"/>
          </w:tcPr>
          <w:p w14:paraId="1BEBE28C" w14:textId="77777777" w:rsidR="00D04EE7" w:rsidRPr="00CD2E67" w:rsidRDefault="00D04EE7" w:rsidP="00D36EA6">
            <w:pPr>
              <w:pStyle w:val="Tabletext"/>
              <w:jc w:val="center"/>
            </w:pPr>
          </w:p>
        </w:tc>
        <w:tc>
          <w:tcPr>
            <w:tcW w:w="550" w:type="dxa"/>
            <w:shd w:val="clear" w:color="auto" w:fill="FFFFFF"/>
          </w:tcPr>
          <w:p w14:paraId="435ED406" w14:textId="77777777" w:rsidR="00D04EE7" w:rsidRPr="00CD2E67" w:rsidRDefault="00D04EE7" w:rsidP="00D36EA6">
            <w:pPr>
              <w:pStyle w:val="Tabletext"/>
              <w:jc w:val="center"/>
            </w:pPr>
          </w:p>
        </w:tc>
        <w:tc>
          <w:tcPr>
            <w:tcW w:w="4642" w:type="dxa"/>
            <w:shd w:val="clear" w:color="auto" w:fill="FFFFFF"/>
          </w:tcPr>
          <w:p w14:paraId="27F8C8BE" w14:textId="77777777" w:rsidR="00D04EE7" w:rsidRDefault="00D04EE7" w:rsidP="00D36EA6">
            <w:pPr>
              <w:pStyle w:val="Tabletext"/>
            </w:pPr>
            <w:r>
              <w:rPr>
                <w:b/>
                <w:bCs/>
              </w:rPr>
              <w:t>Evaluating</w:t>
            </w:r>
          </w:p>
          <w:p w14:paraId="0E39DD58" w14:textId="77777777" w:rsidR="00D04EE7" w:rsidRPr="00A30528" w:rsidRDefault="00D04EE7" w:rsidP="00D36EA6">
            <w:pPr>
              <w:pStyle w:val="Tabletext"/>
            </w:pPr>
            <w:r>
              <w:t>compare findings with those of others, consider if investigations were fair, identify questions for further investigation and draw conclusions AC9S3I05</w:t>
            </w:r>
          </w:p>
        </w:tc>
        <w:tc>
          <w:tcPr>
            <w:tcW w:w="588" w:type="dxa"/>
            <w:shd w:val="clear" w:color="auto" w:fill="FFFFFF"/>
            <w:vAlign w:val="center"/>
          </w:tcPr>
          <w:p w14:paraId="5CED34E9" w14:textId="77777777" w:rsidR="00D04EE7" w:rsidRDefault="005B3A2B" w:rsidP="00D36EA6">
            <w:pPr>
              <w:pStyle w:val="Tabletext"/>
              <w:jc w:val="center"/>
            </w:pPr>
            <w:sdt>
              <w:sdtPr>
                <w:id w:val="-1258908506"/>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1313B47A" w14:textId="77777777" w:rsidR="00D04EE7" w:rsidRDefault="005B3A2B" w:rsidP="00D36EA6">
            <w:pPr>
              <w:pStyle w:val="Tabletext"/>
              <w:jc w:val="center"/>
            </w:pPr>
            <w:sdt>
              <w:sdtPr>
                <w:id w:val="65308724"/>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75FF5A06" w14:textId="253DE0CF" w:rsidR="00D04EE7" w:rsidRDefault="005B3A2B" w:rsidP="00D36EA6">
            <w:pPr>
              <w:pStyle w:val="Tabletext"/>
              <w:jc w:val="center"/>
            </w:pPr>
            <w:sdt>
              <w:sdtPr>
                <w:id w:val="-1939289635"/>
                <w14:checkbox>
                  <w14:checked w14:val="0"/>
                  <w14:checkedState w14:val="0052" w14:font="Wingdings 2"/>
                  <w14:uncheckedState w14:val="00A3" w14:font="Wingdings 2"/>
                </w14:checkbox>
              </w:sdtPr>
              <w:sdtEndPr/>
              <w:sdtContent>
                <w:r w:rsidR="00DC26A5">
                  <w:sym w:font="Wingdings 2" w:char="F0A3"/>
                </w:r>
              </w:sdtContent>
            </w:sdt>
          </w:p>
        </w:tc>
        <w:tc>
          <w:tcPr>
            <w:tcW w:w="589" w:type="dxa"/>
            <w:gridSpan w:val="2"/>
            <w:shd w:val="clear" w:color="auto" w:fill="FFFFFF"/>
            <w:vAlign w:val="center"/>
          </w:tcPr>
          <w:p w14:paraId="602D90BD" w14:textId="77777777" w:rsidR="00D04EE7" w:rsidRDefault="005B3A2B" w:rsidP="00D36EA6">
            <w:pPr>
              <w:pStyle w:val="Tabletext"/>
              <w:jc w:val="center"/>
            </w:pPr>
            <w:sdt>
              <w:sdtPr>
                <w:id w:val="2145225963"/>
                <w14:checkbox>
                  <w14:checked w14:val="0"/>
                  <w14:checkedState w14:val="0052" w14:font="Wingdings 2"/>
                  <w14:uncheckedState w14:val="00A3" w14:font="Wingdings 2"/>
                </w14:checkbox>
              </w:sdtPr>
              <w:sdtEndPr/>
              <w:sdtContent>
                <w:r w:rsidR="00D04EE7">
                  <w:sym w:font="Wingdings 2" w:char="F0A3"/>
                </w:r>
              </w:sdtContent>
            </w:sdt>
          </w:p>
        </w:tc>
      </w:tr>
      <w:tr w:rsidR="00D04EE7" w:rsidRPr="00CD2E67" w14:paraId="2ED8358D" w14:textId="77777777" w:rsidTr="00D36EA6">
        <w:trPr>
          <w:trHeight w:val="253"/>
        </w:trPr>
        <w:tc>
          <w:tcPr>
            <w:tcW w:w="4537" w:type="dxa"/>
            <w:shd w:val="clear" w:color="auto" w:fill="FFFFFF"/>
          </w:tcPr>
          <w:p w14:paraId="2E343AD8" w14:textId="77777777" w:rsidR="00D04EE7" w:rsidRDefault="00D04EE7" w:rsidP="00D36EA6">
            <w:pPr>
              <w:pStyle w:val="Tabletext"/>
              <w:jc w:val="center"/>
            </w:pPr>
          </w:p>
        </w:tc>
        <w:tc>
          <w:tcPr>
            <w:tcW w:w="612" w:type="dxa"/>
            <w:shd w:val="clear" w:color="auto" w:fill="FFFFFF"/>
          </w:tcPr>
          <w:p w14:paraId="24C23ABA" w14:textId="77777777" w:rsidR="00D04EE7" w:rsidRDefault="00D04EE7" w:rsidP="00D36EA6">
            <w:pPr>
              <w:pStyle w:val="Tabletext"/>
              <w:jc w:val="center"/>
            </w:pPr>
          </w:p>
        </w:tc>
        <w:tc>
          <w:tcPr>
            <w:tcW w:w="612" w:type="dxa"/>
            <w:shd w:val="clear" w:color="auto" w:fill="FFFFFF"/>
          </w:tcPr>
          <w:p w14:paraId="4A53A545" w14:textId="77777777" w:rsidR="00D04EE7" w:rsidRDefault="00D04EE7" w:rsidP="00D36EA6">
            <w:pPr>
              <w:pStyle w:val="Tabletext"/>
              <w:jc w:val="center"/>
            </w:pPr>
          </w:p>
        </w:tc>
        <w:tc>
          <w:tcPr>
            <w:tcW w:w="612" w:type="dxa"/>
            <w:shd w:val="clear" w:color="auto" w:fill="FFFFFF"/>
          </w:tcPr>
          <w:p w14:paraId="05F82EA6" w14:textId="77777777" w:rsidR="00D04EE7" w:rsidRDefault="00D04EE7" w:rsidP="00D36EA6">
            <w:pPr>
              <w:pStyle w:val="Tabletext"/>
              <w:jc w:val="center"/>
            </w:pPr>
          </w:p>
        </w:tc>
        <w:tc>
          <w:tcPr>
            <w:tcW w:w="612" w:type="dxa"/>
            <w:shd w:val="clear" w:color="auto" w:fill="FFFFFF"/>
          </w:tcPr>
          <w:p w14:paraId="1D223CF8" w14:textId="77777777" w:rsidR="00D04EE7" w:rsidRDefault="00D04EE7" w:rsidP="00D36EA6">
            <w:pPr>
              <w:pStyle w:val="Tabletext"/>
              <w:jc w:val="center"/>
            </w:pPr>
          </w:p>
        </w:tc>
        <w:tc>
          <w:tcPr>
            <w:tcW w:w="4782" w:type="dxa"/>
            <w:shd w:val="clear" w:color="auto" w:fill="FFFFFF"/>
          </w:tcPr>
          <w:p w14:paraId="4589C571" w14:textId="77777777" w:rsidR="00D04EE7" w:rsidRPr="00CD2E67" w:rsidRDefault="00D04EE7" w:rsidP="00D36EA6">
            <w:pPr>
              <w:pStyle w:val="Tabletext"/>
              <w:jc w:val="center"/>
            </w:pPr>
          </w:p>
        </w:tc>
        <w:tc>
          <w:tcPr>
            <w:tcW w:w="549" w:type="dxa"/>
            <w:shd w:val="clear" w:color="auto" w:fill="FFFFFF"/>
          </w:tcPr>
          <w:p w14:paraId="5168679A" w14:textId="77777777" w:rsidR="00D04EE7" w:rsidRPr="00CD2E67" w:rsidRDefault="00D04EE7" w:rsidP="00D36EA6">
            <w:pPr>
              <w:pStyle w:val="Tabletext"/>
              <w:jc w:val="center"/>
            </w:pPr>
          </w:p>
        </w:tc>
        <w:tc>
          <w:tcPr>
            <w:tcW w:w="550" w:type="dxa"/>
            <w:shd w:val="clear" w:color="auto" w:fill="FFFFFF"/>
          </w:tcPr>
          <w:p w14:paraId="2D5B59D6" w14:textId="77777777" w:rsidR="00D04EE7" w:rsidRPr="00CD2E67" w:rsidRDefault="00D04EE7" w:rsidP="00D36EA6">
            <w:pPr>
              <w:pStyle w:val="Tabletext"/>
              <w:jc w:val="center"/>
            </w:pPr>
          </w:p>
        </w:tc>
        <w:tc>
          <w:tcPr>
            <w:tcW w:w="549" w:type="dxa"/>
            <w:shd w:val="clear" w:color="auto" w:fill="FFFFFF"/>
          </w:tcPr>
          <w:p w14:paraId="249226E2" w14:textId="77777777" w:rsidR="00D04EE7" w:rsidRPr="00CD2E67" w:rsidRDefault="00D04EE7" w:rsidP="00D36EA6">
            <w:pPr>
              <w:pStyle w:val="Tabletext"/>
              <w:jc w:val="center"/>
            </w:pPr>
          </w:p>
        </w:tc>
        <w:tc>
          <w:tcPr>
            <w:tcW w:w="550" w:type="dxa"/>
            <w:shd w:val="clear" w:color="auto" w:fill="FFFFFF"/>
          </w:tcPr>
          <w:p w14:paraId="15EA722A" w14:textId="77777777" w:rsidR="00D04EE7" w:rsidRPr="00CD2E67" w:rsidRDefault="00D04EE7" w:rsidP="00D36EA6">
            <w:pPr>
              <w:pStyle w:val="Tabletext"/>
              <w:jc w:val="center"/>
            </w:pPr>
          </w:p>
        </w:tc>
        <w:tc>
          <w:tcPr>
            <w:tcW w:w="4642" w:type="dxa"/>
            <w:shd w:val="clear" w:color="auto" w:fill="FFFFFF"/>
          </w:tcPr>
          <w:p w14:paraId="5E2A625D" w14:textId="77777777" w:rsidR="00D04EE7" w:rsidRDefault="00D04EE7" w:rsidP="00D36EA6">
            <w:pPr>
              <w:pStyle w:val="Tabletext"/>
              <w:rPr>
                <w:b/>
                <w:bCs/>
              </w:rPr>
            </w:pPr>
            <w:r>
              <w:rPr>
                <w:b/>
                <w:bCs/>
              </w:rPr>
              <w:t>Communicating</w:t>
            </w:r>
          </w:p>
          <w:p w14:paraId="1B0C70F7" w14:textId="77777777" w:rsidR="00D04EE7" w:rsidRPr="002854D1" w:rsidRDefault="00D04EE7" w:rsidP="00D36EA6">
            <w:pPr>
              <w:pStyle w:val="Tabletext"/>
            </w:pPr>
            <w:r>
              <w:t>write and create texts to communicate findings and ideas for identified purposes and audiences, using scientific vocabulary and digital tools as appropriate AC9S3I06</w:t>
            </w:r>
          </w:p>
        </w:tc>
        <w:tc>
          <w:tcPr>
            <w:tcW w:w="588" w:type="dxa"/>
            <w:shd w:val="clear" w:color="auto" w:fill="FFFFFF"/>
            <w:vAlign w:val="center"/>
          </w:tcPr>
          <w:p w14:paraId="47566BC7" w14:textId="77777777" w:rsidR="00D04EE7" w:rsidRDefault="005B3A2B" w:rsidP="00D36EA6">
            <w:pPr>
              <w:pStyle w:val="Tabletext"/>
              <w:jc w:val="center"/>
            </w:pPr>
            <w:sdt>
              <w:sdtPr>
                <w:id w:val="1846051155"/>
                <w14:checkbox>
                  <w14:checked w14:val="0"/>
                  <w14:checkedState w14:val="0052" w14:font="Wingdings 2"/>
                  <w14:uncheckedState w14:val="00A3" w14:font="Wingdings 2"/>
                </w14:checkbox>
              </w:sdtPr>
              <w:sdtEndPr/>
              <w:sdtContent>
                <w:r w:rsidR="00D04EE7">
                  <w:sym w:font="Wingdings 2" w:char="F0A3"/>
                </w:r>
              </w:sdtContent>
            </w:sdt>
          </w:p>
        </w:tc>
        <w:tc>
          <w:tcPr>
            <w:tcW w:w="589" w:type="dxa"/>
            <w:shd w:val="clear" w:color="auto" w:fill="FFFFFF"/>
            <w:vAlign w:val="center"/>
          </w:tcPr>
          <w:p w14:paraId="59718609" w14:textId="77777777" w:rsidR="00D04EE7" w:rsidRDefault="005B3A2B" w:rsidP="00D36EA6">
            <w:pPr>
              <w:pStyle w:val="Tabletext"/>
              <w:jc w:val="center"/>
            </w:pPr>
            <w:sdt>
              <w:sdtPr>
                <w:id w:val="-1229531814"/>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shd w:val="clear" w:color="auto" w:fill="FFFFFF"/>
            <w:vAlign w:val="center"/>
          </w:tcPr>
          <w:p w14:paraId="732FF1D1" w14:textId="77777777" w:rsidR="00D04EE7" w:rsidRDefault="005B3A2B" w:rsidP="00D36EA6">
            <w:pPr>
              <w:pStyle w:val="Tabletext"/>
              <w:jc w:val="center"/>
            </w:pPr>
            <w:sdt>
              <w:sdtPr>
                <w:id w:val="1476954329"/>
                <w14:checkbox>
                  <w14:checked w14:val="0"/>
                  <w14:checkedState w14:val="0052" w14:font="Wingdings 2"/>
                  <w14:uncheckedState w14:val="00A3" w14:font="Wingdings 2"/>
                </w14:checkbox>
              </w:sdtPr>
              <w:sdtEndPr/>
              <w:sdtContent>
                <w:r w:rsidR="00D04EE7" w:rsidRPr="00CC07DB">
                  <w:sym w:font="Wingdings 2" w:char="F0A3"/>
                </w:r>
              </w:sdtContent>
            </w:sdt>
          </w:p>
        </w:tc>
        <w:tc>
          <w:tcPr>
            <w:tcW w:w="589" w:type="dxa"/>
            <w:gridSpan w:val="2"/>
            <w:shd w:val="clear" w:color="auto" w:fill="FFFFFF"/>
            <w:vAlign w:val="center"/>
          </w:tcPr>
          <w:p w14:paraId="115CC402" w14:textId="77777777" w:rsidR="00D04EE7" w:rsidRDefault="005B3A2B" w:rsidP="00D36EA6">
            <w:pPr>
              <w:pStyle w:val="Tabletext"/>
              <w:jc w:val="center"/>
            </w:pPr>
            <w:sdt>
              <w:sdtPr>
                <w:id w:val="1227798019"/>
                <w14:checkbox>
                  <w14:checked w14:val="0"/>
                  <w14:checkedState w14:val="0052" w14:font="Wingdings 2"/>
                  <w14:uncheckedState w14:val="00A3" w14:font="Wingdings 2"/>
                </w14:checkbox>
              </w:sdtPr>
              <w:sdtEndPr/>
              <w:sdtContent>
                <w:r w:rsidR="00D04EE7">
                  <w:sym w:font="Wingdings 2" w:char="F0A3"/>
                </w:r>
              </w:sdtContent>
            </w:sdt>
          </w:p>
        </w:tc>
      </w:tr>
    </w:tbl>
    <w:p w14:paraId="32250D55" w14:textId="77777777" w:rsidR="003546A3" w:rsidRPr="003546A3" w:rsidRDefault="003546A3" w:rsidP="003546A3">
      <w:pPr>
        <w:pStyle w:val="Heading1"/>
      </w:pPr>
      <w:r w:rsidRPr="003546A3">
        <w:lastRenderedPageBreak/>
        <w:t>Year 4</w:t>
      </w:r>
    </w:p>
    <w:p w14:paraId="10658B89" w14:textId="5B2B95F7" w:rsidR="00455105" w:rsidRDefault="00455105" w:rsidP="00B8490A">
      <w:pPr>
        <w:pStyle w:val="Instructiontowriters"/>
        <w:keepNext/>
        <w:keepLines/>
      </w:pPr>
      <w:r>
        <w:rPr>
          <w:b/>
          <w:bCs/>
        </w:rPr>
        <w:t xml:space="preserve">Note: </w:t>
      </w:r>
    </w:p>
    <w:p w14:paraId="22A6C5A3" w14:textId="77777777" w:rsidR="00455105" w:rsidRDefault="00455105" w:rsidP="00B8490A">
      <w:pPr>
        <w:pStyle w:val="Instructiontowriters"/>
        <w:keepNext/>
        <w:keepLines/>
      </w:pPr>
      <w:r>
        <w:t>Adjust the table to reflect the number of units you will offer.</w:t>
      </w:r>
    </w:p>
    <w:p w14:paraId="72F8C0E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38"/>
        <w:gridCol w:w="914"/>
        <w:gridCol w:w="4137"/>
        <w:gridCol w:w="914"/>
        <w:gridCol w:w="4137"/>
        <w:gridCol w:w="914"/>
        <w:gridCol w:w="4137"/>
        <w:gridCol w:w="914"/>
      </w:tblGrid>
      <w:tr w:rsidR="003546A3" w:rsidRPr="00CD2E67" w14:paraId="4D75371C" w14:textId="77777777" w:rsidTr="00333E93">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54F540C7" w14:textId="5EB478DD" w:rsidR="003546A3" w:rsidRPr="00CD2E67" w:rsidRDefault="003546A3" w:rsidP="003F5438">
            <w:pPr>
              <w:pStyle w:val="Tableheading"/>
              <w:keepNext/>
              <w:keepLines/>
            </w:pPr>
          </w:p>
        </w:tc>
        <w:tc>
          <w:tcPr>
            <w:tcW w:w="5052" w:type="dxa"/>
            <w:gridSpan w:val="2"/>
          </w:tcPr>
          <w:p w14:paraId="5FC2FCEA" w14:textId="28B809A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66D890E" w14:textId="6ABC072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32FB514" w14:textId="011E280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84295B0" w14:textId="7257E0C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4A9EEC89" w14:textId="77777777" w:rsidTr="00333E93">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24D01387" w14:textId="6F79FACD" w:rsidR="003546A3" w:rsidRPr="00CD2E67" w:rsidRDefault="003546A3" w:rsidP="003F5438">
            <w:pPr>
              <w:pStyle w:val="Tabletext"/>
              <w:keepNext/>
              <w:keepLines/>
            </w:pPr>
          </w:p>
        </w:tc>
        <w:tc>
          <w:tcPr>
            <w:tcW w:w="4138" w:type="dxa"/>
            <w:shd w:val="clear" w:color="auto" w:fill="E6E6E6" w:themeFill="background2"/>
          </w:tcPr>
          <w:p w14:paraId="5D89DA2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6934396"/>
                <w:placeholder>
                  <w:docPart w:val="ED3B7F33F4554EA18FEB2F04D5F7130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0C8358F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25F9088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71426694"/>
                <w:placeholder>
                  <w:docPart w:val="F9C0F1CFF6AC411CAA3266B2FFD50B5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DC8BBC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78D84C28"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80089586"/>
                <w:placeholder>
                  <w:docPart w:val="534A3D1A720349278C5D3273A9BA85A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1CEE815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04E47BD0"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99219730"/>
                <w:placeholder>
                  <w:docPart w:val="DC9B5DB44581426CA86B1F5615BA780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C6E9D8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8E9146D" w14:textId="77777777" w:rsidTr="00333E93">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4DE51418" w14:textId="0F8AD939" w:rsidR="003546A3" w:rsidRPr="00CD2E67" w:rsidRDefault="003546A3" w:rsidP="003F5438">
            <w:pPr>
              <w:pStyle w:val="Tablesubhead"/>
              <w:keepNext/>
              <w:keepLines/>
              <w:ind w:left="113" w:right="113"/>
              <w:jc w:val="center"/>
            </w:pPr>
            <w:r w:rsidRPr="00CD2E67">
              <w:t>Assessment</w:t>
            </w:r>
          </w:p>
        </w:tc>
        <w:tc>
          <w:tcPr>
            <w:tcW w:w="4138" w:type="dxa"/>
          </w:tcPr>
          <w:p w14:paraId="6840ABC4" w14:textId="77777777" w:rsidR="003546A3" w:rsidRPr="001A4872"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48260033"/>
                <w:placeholder>
                  <w:docPart w:val="8D761ABF4EA8440CA648852F50632F29"/>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40A703F"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2535636"/>
                <w:placeholder>
                  <w:docPart w:val="779F82A8138542A48D0DECAFC63418C0"/>
                </w:placeholder>
                <w:temporary/>
                <w:showingPlcHdr/>
                <w:text w:multiLine="1"/>
              </w:sdtPr>
              <w:sdtEndPr/>
              <w:sdtContent>
                <w:r w:rsidR="003546A3" w:rsidRPr="00CD2E67">
                  <w:rPr>
                    <w:shd w:val="clear" w:color="auto" w:fill="F7EA9F" w:themeFill="accent6"/>
                  </w:rPr>
                  <w:t>[Insert technique]</w:t>
                </w:r>
              </w:sdtContent>
            </w:sdt>
          </w:p>
          <w:p w14:paraId="6F80E5E5"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09606545"/>
                <w:placeholder>
                  <w:docPart w:val="C29F79B2003046E3B74CC84F7F3BA60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F006732"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65624793"/>
                <w:placeholder>
                  <w:docPart w:val="2B556C53D8274C9599559E229928DC77"/>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0D83BD50"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9749805"/>
                <w:placeholder>
                  <w:docPart w:val="3BE5C48DB91546329F31DAD8158049B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Pr>
          <w:p w14:paraId="120258DE"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39861870"/>
                <w:placeholder>
                  <w:docPart w:val="C9856FEC83DA4C25A924D5A9D2DF717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17F5F7"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05830685"/>
                <w:placeholder>
                  <w:docPart w:val="B48ACC98FC174FC993DA76589514A08F"/>
                </w:placeholder>
                <w:temporary/>
                <w:showingPlcHdr/>
                <w:text w:multiLine="1"/>
              </w:sdtPr>
              <w:sdtEndPr/>
              <w:sdtContent>
                <w:r w:rsidR="003546A3" w:rsidRPr="00CD2E67">
                  <w:rPr>
                    <w:shd w:val="clear" w:color="auto" w:fill="F7EA9F" w:themeFill="accent6"/>
                  </w:rPr>
                  <w:t>[Insert technique]</w:t>
                </w:r>
              </w:sdtContent>
            </w:sdt>
          </w:p>
          <w:p w14:paraId="55440335"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6304879"/>
                <w:placeholder>
                  <w:docPart w:val="4AE7781F6440493D8140F1EFCB2F0BA6"/>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3BF979"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7735773"/>
                <w:placeholder>
                  <w:docPart w:val="C2147F2A3EAB4FB7891D37191EC9BB36"/>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70DE5C0A"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59331620"/>
                <w:placeholder>
                  <w:docPart w:val="FC421B8CEF434E7092B1B34372EC198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1D7DD79B"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10663147"/>
                <w:placeholder>
                  <w:docPart w:val="215F25B9517B4CFF9188B6EEC6C03C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C52567"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1841885"/>
                <w:placeholder>
                  <w:docPart w:val="87B77EB13BA64F84A3763B000C7E4C87"/>
                </w:placeholder>
                <w:temporary/>
                <w:showingPlcHdr/>
                <w:text w:multiLine="1"/>
              </w:sdtPr>
              <w:sdtEndPr/>
              <w:sdtContent>
                <w:r w:rsidR="003546A3" w:rsidRPr="00CD2E67">
                  <w:rPr>
                    <w:shd w:val="clear" w:color="auto" w:fill="F7EA9F" w:themeFill="accent6"/>
                  </w:rPr>
                  <w:t>[Insert technique]</w:t>
                </w:r>
              </w:sdtContent>
            </w:sdt>
          </w:p>
          <w:p w14:paraId="4938E74A"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673973"/>
                <w:placeholder>
                  <w:docPart w:val="64C6AAC1F9AA43EA9937F97E3DBD08D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70DD9ED"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47808790"/>
                <w:placeholder>
                  <w:docPart w:val="EF4711788D0349379199BBE099CEF3B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596E1CF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3656792"/>
                <w:placeholder>
                  <w:docPart w:val="C2B8FE60937C41D8A8EE76B83329ABB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705AB8C0"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28257450"/>
                <w:placeholder>
                  <w:docPart w:val="C637B20E97CF4EF9B05D66835150516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36E8958"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0066422"/>
                <w:placeholder>
                  <w:docPart w:val="1607DB652E4040879193D35507809B15"/>
                </w:placeholder>
                <w:temporary/>
                <w:showingPlcHdr/>
                <w:text w:multiLine="1"/>
              </w:sdtPr>
              <w:sdtEndPr/>
              <w:sdtContent>
                <w:r w:rsidR="003546A3" w:rsidRPr="00CD2E67">
                  <w:rPr>
                    <w:shd w:val="clear" w:color="auto" w:fill="F7EA9F" w:themeFill="accent6"/>
                  </w:rPr>
                  <w:t>[Insert technique]</w:t>
                </w:r>
              </w:sdtContent>
            </w:sdt>
          </w:p>
          <w:p w14:paraId="2297EEE1"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9006675"/>
                <w:placeholder>
                  <w:docPart w:val="83B732E9CB394AD69EFA84650ABC174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9B3F585"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2381297"/>
                <w:placeholder>
                  <w:docPart w:val="0BB2069D509D4A53A693BA32AB223B7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47DEC99B"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44348043"/>
                <w:placeholder>
                  <w:docPart w:val="BC64F15581054F9EB7AAE1CD659662C1"/>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333E93" w:rsidRPr="00CD2E67" w14:paraId="3DA8133A" w14:textId="77777777" w:rsidTr="00333E93">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30C180A0" w14:textId="39214240" w:rsidR="00333E93" w:rsidRPr="00CD2E67" w:rsidRDefault="00333E93" w:rsidP="00333E93">
            <w:pPr>
              <w:pStyle w:val="Tablesubhead"/>
              <w:ind w:left="113" w:right="113"/>
              <w:jc w:val="center"/>
            </w:pPr>
            <w:r w:rsidRPr="00CD2E67">
              <w:t>Achievement standard</w:t>
            </w:r>
          </w:p>
        </w:tc>
        <w:tc>
          <w:tcPr>
            <w:tcW w:w="5052" w:type="dxa"/>
            <w:gridSpan w:val="2"/>
          </w:tcPr>
          <w:p w14:paraId="4FBA96CB" w14:textId="77777777" w:rsidR="00333E93" w:rsidRDefault="00333E93" w:rsidP="00333E9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0A704A9A" w14:textId="4437D68B" w:rsidR="00333E93" w:rsidRPr="00FA39B8" w:rsidRDefault="00333E93" w:rsidP="00333E93">
            <w:pPr>
              <w:pStyle w:val="Tabletext"/>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275C6842" w14:textId="77777777" w:rsidR="00333E93" w:rsidRDefault="00333E93" w:rsidP="00333E9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10EAAC92" w14:textId="5C847FE4" w:rsidR="00333E93" w:rsidRPr="002E5A67" w:rsidRDefault="00333E93" w:rsidP="00333E93">
            <w:pPr>
              <w:pStyle w:val="Tabletext"/>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1EAB3E1A" w14:textId="77777777" w:rsidR="00333E93" w:rsidRDefault="00333E93" w:rsidP="00333E9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15EB207A" w14:textId="14975485" w:rsidR="00333E93" w:rsidRPr="00CD2E67" w:rsidRDefault="00333E93" w:rsidP="00333E93">
            <w:pPr>
              <w:pStyle w:val="Tabletext"/>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7805455B" w14:textId="77777777" w:rsidR="00333E93" w:rsidRDefault="00333E93" w:rsidP="00333E9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7849AE13" w14:textId="578EC369" w:rsidR="00333E93" w:rsidRPr="00F33FF5" w:rsidRDefault="00333E93" w:rsidP="00333E93">
            <w:pPr>
              <w:pStyle w:val="Tabletext"/>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r>
      <w:tr w:rsidR="00333E93" w:rsidRPr="00CD2E67" w14:paraId="2363E099" w14:textId="77777777" w:rsidTr="00333E93">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3F66984" w14:textId="6EC87808" w:rsidR="00333E93" w:rsidRPr="00CD2E67" w:rsidRDefault="00333E93" w:rsidP="00333E93">
            <w:pPr>
              <w:pStyle w:val="Tablesubhead"/>
              <w:ind w:left="113" w:right="113"/>
              <w:jc w:val="center"/>
            </w:pPr>
            <w:r w:rsidRPr="00CD2E67">
              <w:t>Moderation</w:t>
            </w:r>
          </w:p>
        </w:tc>
        <w:tc>
          <w:tcPr>
            <w:tcW w:w="5052" w:type="dxa"/>
            <w:gridSpan w:val="2"/>
          </w:tcPr>
          <w:p w14:paraId="4F3AD7CD" w14:textId="77777777" w:rsidR="00333E93" w:rsidRPr="00F33FF5" w:rsidRDefault="005B3A2B" w:rsidP="00333E9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67087833"/>
                <w:placeholder>
                  <w:docPart w:val="AA2903EE4D434CA8BEA7294E7F735D41"/>
                </w:placeholder>
                <w:temporary/>
                <w:showingPlcHdr/>
              </w:sdtPr>
              <w:sdtEndPr>
                <w:rPr>
                  <w:rStyle w:val="DefaultParagraphFont"/>
                  <w:sz w:val="21"/>
                </w:rPr>
              </w:sdtEndPr>
              <w:sdtContent>
                <w:r w:rsidR="00333E93" w:rsidRPr="00364269">
                  <w:rPr>
                    <w:shd w:val="clear" w:color="auto" w:fill="F7EA9F" w:themeFill="accent6"/>
                  </w:rPr>
                  <w:t>[Insert moderation details, including when moderation will occur and how it will be conducted]</w:t>
                </w:r>
              </w:sdtContent>
            </w:sdt>
          </w:p>
        </w:tc>
        <w:tc>
          <w:tcPr>
            <w:tcW w:w="5051" w:type="dxa"/>
            <w:gridSpan w:val="2"/>
          </w:tcPr>
          <w:p w14:paraId="1F75AE37" w14:textId="77777777" w:rsidR="00333E93" w:rsidRPr="00F33FF5" w:rsidRDefault="005B3A2B" w:rsidP="00333E9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4139419"/>
                <w:placeholder>
                  <w:docPart w:val="577DF1446C4747818D1CD5097C42EDC7"/>
                </w:placeholder>
                <w:temporary/>
                <w:showingPlcHdr/>
              </w:sdtPr>
              <w:sdtEndPr>
                <w:rPr>
                  <w:rStyle w:val="DefaultParagraphFont"/>
                  <w:sz w:val="21"/>
                </w:rPr>
              </w:sdtEndPr>
              <w:sdtContent>
                <w:r w:rsidR="00333E93" w:rsidRPr="00364269">
                  <w:rPr>
                    <w:shd w:val="clear" w:color="auto" w:fill="F7EA9F" w:themeFill="accent6"/>
                  </w:rPr>
                  <w:t>[Insert moderation details, including when moderation will occur and how it will be conducted]</w:t>
                </w:r>
              </w:sdtContent>
            </w:sdt>
          </w:p>
        </w:tc>
        <w:tc>
          <w:tcPr>
            <w:tcW w:w="5051" w:type="dxa"/>
            <w:gridSpan w:val="2"/>
          </w:tcPr>
          <w:p w14:paraId="00A92630" w14:textId="77777777" w:rsidR="00333E93" w:rsidRPr="00F33FF5" w:rsidRDefault="005B3A2B" w:rsidP="00333E9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52463658"/>
                <w:placeholder>
                  <w:docPart w:val="5C3031B8D7C84F48A6D164985C662A28"/>
                </w:placeholder>
                <w:temporary/>
                <w:showingPlcHdr/>
              </w:sdtPr>
              <w:sdtEndPr>
                <w:rPr>
                  <w:rStyle w:val="DefaultParagraphFont"/>
                  <w:sz w:val="21"/>
                </w:rPr>
              </w:sdtEndPr>
              <w:sdtContent>
                <w:r w:rsidR="00333E93" w:rsidRPr="00364269">
                  <w:rPr>
                    <w:shd w:val="clear" w:color="auto" w:fill="F7EA9F" w:themeFill="accent6"/>
                  </w:rPr>
                  <w:t>[Insert moderation details, including when moderation will occur and how it will be conducted]</w:t>
                </w:r>
              </w:sdtContent>
            </w:sdt>
          </w:p>
        </w:tc>
        <w:tc>
          <w:tcPr>
            <w:tcW w:w="5051" w:type="dxa"/>
            <w:gridSpan w:val="2"/>
          </w:tcPr>
          <w:p w14:paraId="742AA75F" w14:textId="77777777" w:rsidR="00333E93" w:rsidRPr="00F33FF5" w:rsidRDefault="005B3A2B" w:rsidP="00333E9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21129671"/>
                <w:placeholder>
                  <w:docPart w:val="975C2D9469B2450EBAA4D22C0A4E61C0"/>
                </w:placeholder>
                <w:temporary/>
                <w:showingPlcHdr/>
              </w:sdtPr>
              <w:sdtEndPr>
                <w:rPr>
                  <w:rStyle w:val="DefaultParagraphFont"/>
                  <w:sz w:val="21"/>
                </w:rPr>
              </w:sdtEndPr>
              <w:sdtContent>
                <w:r w:rsidR="00333E93" w:rsidRPr="00364269">
                  <w:rPr>
                    <w:shd w:val="clear" w:color="auto" w:fill="F7EA9F" w:themeFill="accent6"/>
                  </w:rPr>
                  <w:t>[Insert moderation details, including when moderation will occur and how it will be conducted]</w:t>
                </w:r>
              </w:sdtContent>
            </w:sdt>
          </w:p>
        </w:tc>
      </w:tr>
    </w:tbl>
    <w:p w14:paraId="33E811F6"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3873F2" w:rsidRPr="00CD2E67" w14:paraId="344B459A"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37EEA817" w14:textId="77777777" w:rsidR="003873F2" w:rsidRPr="00CD2E67" w:rsidRDefault="003873F2" w:rsidP="00D36EA6">
            <w:pPr>
              <w:pStyle w:val="Tableheading"/>
              <w:keepNext/>
              <w:keepLines/>
            </w:pPr>
            <w:r w:rsidRPr="00CD2E67">
              <w:t>Content descriptions</w:t>
            </w:r>
          </w:p>
        </w:tc>
        <w:tc>
          <w:tcPr>
            <w:tcW w:w="2448" w:type="dxa"/>
            <w:gridSpan w:val="4"/>
          </w:tcPr>
          <w:p w14:paraId="59B34655" w14:textId="77777777" w:rsidR="003873F2" w:rsidRPr="00CD2E67" w:rsidRDefault="003873F2" w:rsidP="00D36EA6">
            <w:pPr>
              <w:pStyle w:val="Tableheading"/>
              <w:keepNext/>
              <w:keepLines/>
              <w:jc w:val="center"/>
            </w:pPr>
            <w:r>
              <w:t>Units</w:t>
            </w:r>
          </w:p>
        </w:tc>
        <w:tc>
          <w:tcPr>
            <w:tcW w:w="4782" w:type="dxa"/>
          </w:tcPr>
          <w:p w14:paraId="4D9E0BC3" w14:textId="77777777" w:rsidR="003873F2" w:rsidRPr="00CD2E67" w:rsidRDefault="003873F2" w:rsidP="00D36EA6">
            <w:pPr>
              <w:pStyle w:val="Tableheading"/>
              <w:keepNext/>
              <w:keepLines/>
            </w:pPr>
            <w:r w:rsidRPr="00CD2E67">
              <w:t>Content descriptions</w:t>
            </w:r>
          </w:p>
        </w:tc>
        <w:tc>
          <w:tcPr>
            <w:tcW w:w="2198" w:type="dxa"/>
            <w:gridSpan w:val="4"/>
          </w:tcPr>
          <w:p w14:paraId="43360C5C" w14:textId="77777777" w:rsidR="003873F2" w:rsidRPr="00CD2E67" w:rsidRDefault="003873F2" w:rsidP="00D36EA6">
            <w:pPr>
              <w:pStyle w:val="Tableheading"/>
              <w:keepNext/>
              <w:keepLines/>
              <w:jc w:val="center"/>
            </w:pPr>
            <w:r>
              <w:t>Units</w:t>
            </w:r>
          </w:p>
        </w:tc>
        <w:tc>
          <w:tcPr>
            <w:tcW w:w="4642" w:type="dxa"/>
          </w:tcPr>
          <w:p w14:paraId="0B84FB12" w14:textId="77777777" w:rsidR="003873F2" w:rsidRPr="00CD2E67" w:rsidRDefault="003873F2" w:rsidP="00D36EA6">
            <w:pPr>
              <w:pStyle w:val="Tableheading"/>
              <w:keepNext/>
              <w:keepLines/>
            </w:pPr>
            <w:r w:rsidRPr="00CD2E67">
              <w:t>Content descriptions</w:t>
            </w:r>
          </w:p>
        </w:tc>
        <w:tc>
          <w:tcPr>
            <w:tcW w:w="2347" w:type="dxa"/>
            <w:gridSpan w:val="4"/>
          </w:tcPr>
          <w:p w14:paraId="07A08642" w14:textId="77777777" w:rsidR="003873F2" w:rsidRPr="00CD2E67" w:rsidRDefault="003873F2" w:rsidP="00D36EA6">
            <w:pPr>
              <w:pStyle w:val="Tableheading"/>
              <w:keepNext/>
              <w:keepLines/>
              <w:jc w:val="center"/>
            </w:pPr>
            <w:r>
              <w:t>Units</w:t>
            </w:r>
          </w:p>
        </w:tc>
      </w:tr>
      <w:tr w:rsidR="003873F2" w:rsidRPr="00CD2E67" w14:paraId="5E49CF08" w14:textId="77777777" w:rsidTr="00D36EA6">
        <w:trPr>
          <w:trHeight w:val="241"/>
        </w:trPr>
        <w:tc>
          <w:tcPr>
            <w:tcW w:w="4537" w:type="dxa"/>
            <w:shd w:val="clear" w:color="auto" w:fill="E6E7E8"/>
          </w:tcPr>
          <w:p w14:paraId="46BA048E" w14:textId="77777777" w:rsidR="003873F2" w:rsidRPr="007A2FAE" w:rsidRDefault="003873F2" w:rsidP="00D36EA6">
            <w:pPr>
              <w:pStyle w:val="Tablesubhead"/>
              <w:keepNext/>
              <w:keepLines/>
            </w:pPr>
            <w:r>
              <w:t>Science understanding</w:t>
            </w:r>
          </w:p>
        </w:tc>
        <w:tc>
          <w:tcPr>
            <w:tcW w:w="612" w:type="dxa"/>
            <w:shd w:val="clear" w:color="auto" w:fill="E6E7E8"/>
            <w:vAlign w:val="center"/>
          </w:tcPr>
          <w:p w14:paraId="694D8CBB" w14:textId="77777777" w:rsidR="003873F2" w:rsidRPr="00CD2E67" w:rsidRDefault="003873F2" w:rsidP="00D36EA6">
            <w:pPr>
              <w:pStyle w:val="Tablesubhead"/>
              <w:keepNext/>
              <w:keepLines/>
              <w:jc w:val="center"/>
            </w:pPr>
            <w:r w:rsidRPr="00CD2E67">
              <w:t>1</w:t>
            </w:r>
          </w:p>
        </w:tc>
        <w:tc>
          <w:tcPr>
            <w:tcW w:w="612" w:type="dxa"/>
            <w:shd w:val="clear" w:color="auto" w:fill="E6E7E8"/>
            <w:vAlign w:val="center"/>
          </w:tcPr>
          <w:p w14:paraId="5F1CD745" w14:textId="77777777" w:rsidR="003873F2" w:rsidRPr="00CD2E67" w:rsidRDefault="003873F2" w:rsidP="00D36EA6">
            <w:pPr>
              <w:pStyle w:val="Tablesubhead"/>
              <w:keepNext/>
              <w:keepLines/>
              <w:jc w:val="center"/>
            </w:pPr>
            <w:r w:rsidRPr="00CD2E67">
              <w:t>2</w:t>
            </w:r>
          </w:p>
        </w:tc>
        <w:tc>
          <w:tcPr>
            <w:tcW w:w="612" w:type="dxa"/>
            <w:shd w:val="clear" w:color="auto" w:fill="E6E7E8"/>
            <w:vAlign w:val="center"/>
          </w:tcPr>
          <w:p w14:paraId="707B5D23" w14:textId="77777777" w:rsidR="003873F2" w:rsidRPr="00CD2E67" w:rsidRDefault="003873F2" w:rsidP="00D36EA6">
            <w:pPr>
              <w:pStyle w:val="Tablesubhead"/>
              <w:keepNext/>
              <w:keepLines/>
              <w:jc w:val="center"/>
            </w:pPr>
            <w:r w:rsidRPr="00CD2E67">
              <w:t>3</w:t>
            </w:r>
          </w:p>
        </w:tc>
        <w:tc>
          <w:tcPr>
            <w:tcW w:w="612" w:type="dxa"/>
            <w:shd w:val="clear" w:color="auto" w:fill="E6E7E8"/>
            <w:vAlign w:val="center"/>
          </w:tcPr>
          <w:p w14:paraId="47B0F735" w14:textId="77777777" w:rsidR="003873F2" w:rsidRPr="00CD2E67" w:rsidRDefault="003873F2" w:rsidP="00D36EA6">
            <w:pPr>
              <w:pStyle w:val="Tablesubhead"/>
              <w:keepNext/>
              <w:keepLines/>
              <w:jc w:val="center"/>
            </w:pPr>
            <w:r w:rsidRPr="00CD2E67">
              <w:t>4</w:t>
            </w:r>
          </w:p>
        </w:tc>
        <w:tc>
          <w:tcPr>
            <w:tcW w:w="4782" w:type="dxa"/>
            <w:shd w:val="clear" w:color="auto" w:fill="E6E7E8"/>
          </w:tcPr>
          <w:p w14:paraId="6B0890E1" w14:textId="77777777" w:rsidR="003873F2" w:rsidRPr="00CD2E67" w:rsidRDefault="003873F2" w:rsidP="00D36EA6">
            <w:pPr>
              <w:pStyle w:val="Tablesubhead"/>
              <w:keepNext/>
              <w:keepLines/>
            </w:pPr>
            <w:r>
              <w:t>Science as a human endeavour</w:t>
            </w:r>
          </w:p>
        </w:tc>
        <w:tc>
          <w:tcPr>
            <w:tcW w:w="549" w:type="dxa"/>
            <w:shd w:val="clear" w:color="auto" w:fill="E6E7E8"/>
            <w:vAlign w:val="center"/>
          </w:tcPr>
          <w:p w14:paraId="42AB05C5" w14:textId="77777777" w:rsidR="003873F2" w:rsidRPr="00CD2E67" w:rsidRDefault="003873F2" w:rsidP="00D36EA6">
            <w:pPr>
              <w:pStyle w:val="Tablesubhead"/>
              <w:keepNext/>
              <w:keepLines/>
              <w:jc w:val="center"/>
            </w:pPr>
            <w:r w:rsidRPr="00CD2E67">
              <w:t>1</w:t>
            </w:r>
          </w:p>
        </w:tc>
        <w:tc>
          <w:tcPr>
            <w:tcW w:w="550" w:type="dxa"/>
            <w:shd w:val="clear" w:color="auto" w:fill="E6E7E8"/>
            <w:vAlign w:val="center"/>
          </w:tcPr>
          <w:p w14:paraId="36091E20" w14:textId="77777777" w:rsidR="003873F2" w:rsidRPr="00CD2E67" w:rsidRDefault="003873F2" w:rsidP="00D36EA6">
            <w:pPr>
              <w:pStyle w:val="Tablesubhead"/>
              <w:keepNext/>
              <w:keepLines/>
              <w:jc w:val="center"/>
            </w:pPr>
            <w:r w:rsidRPr="00CD2E67">
              <w:t>2</w:t>
            </w:r>
          </w:p>
        </w:tc>
        <w:tc>
          <w:tcPr>
            <w:tcW w:w="549" w:type="dxa"/>
            <w:shd w:val="clear" w:color="auto" w:fill="E6E7E8"/>
            <w:vAlign w:val="center"/>
          </w:tcPr>
          <w:p w14:paraId="16D57703" w14:textId="77777777" w:rsidR="003873F2" w:rsidRPr="00CD2E67" w:rsidRDefault="003873F2" w:rsidP="00D36EA6">
            <w:pPr>
              <w:pStyle w:val="Tablesubhead"/>
              <w:keepNext/>
              <w:keepLines/>
              <w:jc w:val="center"/>
            </w:pPr>
            <w:r w:rsidRPr="00CD2E67">
              <w:t>3</w:t>
            </w:r>
          </w:p>
        </w:tc>
        <w:tc>
          <w:tcPr>
            <w:tcW w:w="550" w:type="dxa"/>
            <w:shd w:val="clear" w:color="auto" w:fill="E6E7E8"/>
            <w:vAlign w:val="center"/>
          </w:tcPr>
          <w:p w14:paraId="16436936" w14:textId="77777777" w:rsidR="003873F2" w:rsidRPr="00CD2E67" w:rsidRDefault="003873F2" w:rsidP="00D36EA6">
            <w:pPr>
              <w:pStyle w:val="Tablesubhead"/>
              <w:keepNext/>
              <w:keepLines/>
              <w:jc w:val="center"/>
            </w:pPr>
            <w:r w:rsidRPr="00CD2E67">
              <w:t>4</w:t>
            </w:r>
          </w:p>
        </w:tc>
        <w:tc>
          <w:tcPr>
            <w:tcW w:w="4642" w:type="dxa"/>
            <w:shd w:val="clear" w:color="auto" w:fill="E6E7E8"/>
          </w:tcPr>
          <w:p w14:paraId="3327FC28" w14:textId="77777777" w:rsidR="003873F2" w:rsidRPr="00CD2E67" w:rsidRDefault="003873F2" w:rsidP="00D36EA6">
            <w:pPr>
              <w:pStyle w:val="Tablesubhead"/>
              <w:keepNext/>
              <w:keepLines/>
            </w:pPr>
            <w:r>
              <w:t>Science inquiry</w:t>
            </w:r>
          </w:p>
        </w:tc>
        <w:tc>
          <w:tcPr>
            <w:tcW w:w="588" w:type="dxa"/>
            <w:shd w:val="clear" w:color="auto" w:fill="E6E7E8"/>
            <w:vAlign w:val="center"/>
          </w:tcPr>
          <w:p w14:paraId="20016592" w14:textId="77777777" w:rsidR="003873F2" w:rsidRPr="00CD2E67" w:rsidRDefault="003873F2" w:rsidP="00D36EA6">
            <w:pPr>
              <w:pStyle w:val="Tablesubhead"/>
              <w:keepNext/>
              <w:keepLines/>
              <w:jc w:val="center"/>
            </w:pPr>
            <w:r w:rsidRPr="00CD2E67">
              <w:t>1</w:t>
            </w:r>
          </w:p>
        </w:tc>
        <w:tc>
          <w:tcPr>
            <w:tcW w:w="589" w:type="dxa"/>
            <w:shd w:val="clear" w:color="auto" w:fill="E6E7E8"/>
            <w:vAlign w:val="center"/>
          </w:tcPr>
          <w:p w14:paraId="70A2601D" w14:textId="77777777" w:rsidR="003873F2" w:rsidRPr="00CD2E67" w:rsidRDefault="003873F2" w:rsidP="00D36EA6">
            <w:pPr>
              <w:pStyle w:val="Tablesubhead"/>
              <w:keepNext/>
              <w:keepLines/>
              <w:jc w:val="center"/>
            </w:pPr>
            <w:r w:rsidRPr="00CD2E67">
              <w:t>2</w:t>
            </w:r>
          </w:p>
        </w:tc>
        <w:tc>
          <w:tcPr>
            <w:tcW w:w="589" w:type="dxa"/>
            <w:shd w:val="clear" w:color="auto" w:fill="E6E7E8"/>
            <w:vAlign w:val="center"/>
          </w:tcPr>
          <w:p w14:paraId="204E1CB7" w14:textId="77777777" w:rsidR="003873F2" w:rsidRPr="00CD2E67" w:rsidRDefault="003873F2" w:rsidP="00D36EA6">
            <w:pPr>
              <w:pStyle w:val="Tablesubhead"/>
              <w:keepNext/>
              <w:keepLines/>
              <w:jc w:val="center"/>
            </w:pPr>
            <w:r w:rsidRPr="00CD2E67">
              <w:t>3</w:t>
            </w:r>
          </w:p>
        </w:tc>
        <w:tc>
          <w:tcPr>
            <w:tcW w:w="589" w:type="dxa"/>
            <w:gridSpan w:val="2"/>
            <w:shd w:val="clear" w:color="auto" w:fill="E6E7E8"/>
            <w:vAlign w:val="center"/>
          </w:tcPr>
          <w:p w14:paraId="6FB06CC6" w14:textId="77777777" w:rsidR="003873F2" w:rsidRPr="00CD2E67" w:rsidRDefault="003873F2" w:rsidP="00D36EA6">
            <w:pPr>
              <w:pStyle w:val="Tablesubhead"/>
              <w:keepNext/>
              <w:keepLines/>
              <w:jc w:val="center"/>
            </w:pPr>
            <w:r w:rsidRPr="00CD2E67">
              <w:t>4</w:t>
            </w:r>
          </w:p>
        </w:tc>
      </w:tr>
      <w:tr w:rsidR="003873F2" w:rsidRPr="00CD2E67" w14:paraId="60A69663" w14:textId="77777777" w:rsidTr="00D36EA6">
        <w:trPr>
          <w:trHeight w:val="241"/>
        </w:trPr>
        <w:tc>
          <w:tcPr>
            <w:tcW w:w="4537" w:type="dxa"/>
            <w:shd w:val="clear" w:color="auto" w:fill="FFFFFF"/>
          </w:tcPr>
          <w:p w14:paraId="50983D59" w14:textId="77777777" w:rsidR="003873F2" w:rsidRPr="00A30528" w:rsidRDefault="003873F2" w:rsidP="00D36EA6">
            <w:pPr>
              <w:pStyle w:val="Tabletext"/>
              <w:keepNext/>
              <w:keepLines/>
              <w:rPr>
                <w:b/>
                <w:bCs/>
              </w:rPr>
            </w:pPr>
            <w:r>
              <w:rPr>
                <w:b/>
                <w:bCs/>
              </w:rPr>
              <w:t>Biological</w:t>
            </w:r>
            <w:r w:rsidRPr="00A30528">
              <w:rPr>
                <w:b/>
                <w:bCs/>
              </w:rPr>
              <w:t xml:space="preserve"> sciences</w:t>
            </w:r>
          </w:p>
          <w:p w14:paraId="7B765832" w14:textId="77777777" w:rsidR="003873F2" w:rsidRPr="00CD2E67" w:rsidRDefault="003873F2" w:rsidP="00D36EA6">
            <w:pPr>
              <w:pStyle w:val="Tabletext"/>
              <w:keepNext/>
              <w:keepLines/>
            </w:pPr>
            <w:r>
              <w:t>explain the roles and interactions of consumers, producers and decomposers within a habitat and how food chains represent feeding relationships AC9S4U01</w:t>
            </w:r>
          </w:p>
        </w:tc>
        <w:tc>
          <w:tcPr>
            <w:tcW w:w="612" w:type="dxa"/>
            <w:shd w:val="clear" w:color="auto" w:fill="FFFFFF"/>
            <w:vAlign w:val="center"/>
          </w:tcPr>
          <w:p w14:paraId="06226057" w14:textId="77777777" w:rsidR="003873F2" w:rsidRPr="00CD2E67" w:rsidRDefault="005B3A2B" w:rsidP="00D36EA6">
            <w:pPr>
              <w:pStyle w:val="Tabletext"/>
              <w:keepNext/>
              <w:keepLines/>
              <w:jc w:val="center"/>
            </w:pPr>
            <w:sdt>
              <w:sdtPr>
                <w:id w:val="-15693999"/>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6FD6ABEA" w14:textId="77777777" w:rsidR="003873F2" w:rsidRPr="00CD2E67" w:rsidRDefault="005B3A2B" w:rsidP="00D36EA6">
            <w:pPr>
              <w:pStyle w:val="Tabletext"/>
              <w:keepNext/>
              <w:keepLines/>
              <w:jc w:val="center"/>
            </w:pPr>
            <w:sdt>
              <w:sdtPr>
                <w:id w:val="2083636140"/>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198E26B2" w14:textId="77777777" w:rsidR="003873F2" w:rsidRPr="00CD2E67" w:rsidRDefault="005B3A2B" w:rsidP="00D36EA6">
            <w:pPr>
              <w:pStyle w:val="Tabletext"/>
              <w:keepNext/>
              <w:keepLines/>
              <w:jc w:val="center"/>
            </w:pPr>
            <w:sdt>
              <w:sdtPr>
                <w:id w:val="70162255"/>
                <w14:checkbox>
                  <w14:checked w14:val="0"/>
                  <w14:checkedState w14:val="0052" w14:font="Wingdings 2"/>
                  <w14:uncheckedState w14:val="00A3" w14:font="Wingdings 2"/>
                </w14:checkbox>
              </w:sdtPr>
              <w:sdtEndPr/>
              <w:sdtContent>
                <w:r w:rsidR="003873F2" w:rsidRPr="00CC07DB">
                  <w:sym w:font="Wingdings 2" w:char="F0A3"/>
                </w:r>
              </w:sdtContent>
            </w:sdt>
          </w:p>
        </w:tc>
        <w:tc>
          <w:tcPr>
            <w:tcW w:w="612" w:type="dxa"/>
            <w:shd w:val="clear" w:color="auto" w:fill="FFFFFF"/>
            <w:vAlign w:val="center"/>
          </w:tcPr>
          <w:p w14:paraId="7D6F49B6" w14:textId="77777777" w:rsidR="003873F2" w:rsidRPr="00CD2E67" w:rsidRDefault="005B3A2B" w:rsidP="00D36EA6">
            <w:pPr>
              <w:pStyle w:val="Tabletext"/>
              <w:keepNext/>
              <w:keepLines/>
              <w:jc w:val="center"/>
            </w:pPr>
            <w:sdt>
              <w:sdtPr>
                <w:id w:val="212935423"/>
                <w14:checkbox>
                  <w14:checked w14:val="0"/>
                  <w14:checkedState w14:val="0052" w14:font="Wingdings 2"/>
                  <w14:uncheckedState w14:val="00A3" w14:font="Wingdings 2"/>
                </w14:checkbox>
              </w:sdtPr>
              <w:sdtEndPr/>
              <w:sdtContent>
                <w:r w:rsidR="003873F2">
                  <w:sym w:font="Wingdings 2" w:char="F0A3"/>
                </w:r>
              </w:sdtContent>
            </w:sdt>
          </w:p>
        </w:tc>
        <w:tc>
          <w:tcPr>
            <w:tcW w:w="4782" w:type="dxa"/>
            <w:shd w:val="clear" w:color="auto" w:fill="FFFFFF"/>
          </w:tcPr>
          <w:p w14:paraId="316BBD29" w14:textId="77777777" w:rsidR="003873F2" w:rsidRPr="006E4C9B" w:rsidRDefault="003873F2" w:rsidP="006E4C9B">
            <w:pPr>
              <w:pStyle w:val="Tabletext"/>
              <w:rPr>
                <w:rStyle w:val="Strong"/>
              </w:rPr>
            </w:pPr>
            <w:r w:rsidRPr="006E4C9B">
              <w:rPr>
                <w:rStyle w:val="Strong"/>
              </w:rPr>
              <w:t>Nature and development of science</w:t>
            </w:r>
          </w:p>
          <w:p w14:paraId="0D44930F" w14:textId="77777777" w:rsidR="003873F2" w:rsidRPr="00A30528" w:rsidRDefault="003873F2" w:rsidP="00D36EA6">
            <w:pPr>
              <w:pStyle w:val="Tabletext"/>
              <w:keepNext/>
              <w:keepLines/>
            </w:pPr>
            <w:r>
              <w:t>examine how people use data to develop scientific explanations AC9S4H01</w:t>
            </w:r>
          </w:p>
        </w:tc>
        <w:tc>
          <w:tcPr>
            <w:tcW w:w="549" w:type="dxa"/>
            <w:shd w:val="clear" w:color="auto" w:fill="FFFFFF"/>
            <w:vAlign w:val="center"/>
          </w:tcPr>
          <w:p w14:paraId="1ACA4CAA" w14:textId="77777777" w:rsidR="003873F2" w:rsidRPr="00CD2E67" w:rsidRDefault="005B3A2B" w:rsidP="00D36EA6">
            <w:pPr>
              <w:pStyle w:val="Tabletext"/>
              <w:keepNext/>
              <w:keepLines/>
              <w:jc w:val="center"/>
            </w:pPr>
            <w:sdt>
              <w:sdtPr>
                <w:id w:val="-555926230"/>
                <w14:checkbox>
                  <w14:checked w14:val="0"/>
                  <w14:checkedState w14:val="0052" w14:font="Wingdings 2"/>
                  <w14:uncheckedState w14:val="00A3" w14:font="Wingdings 2"/>
                </w14:checkbox>
              </w:sdtPr>
              <w:sdtEndPr/>
              <w:sdtContent>
                <w:r w:rsidR="003873F2">
                  <w:sym w:font="Wingdings 2" w:char="F0A3"/>
                </w:r>
              </w:sdtContent>
            </w:sdt>
          </w:p>
        </w:tc>
        <w:tc>
          <w:tcPr>
            <w:tcW w:w="550" w:type="dxa"/>
            <w:shd w:val="clear" w:color="auto" w:fill="FFFFFF"/>
            <w:vAlign w:val="center"/>
          </w:tcPr>
          <w:p w14:paraId="5DEBE1A9" w14:textId="77777777" w:rsidR="003873F2" w:rsidRPr="00CD2E67" w:rsidRDefault="005B3A2B" w:rsidP="00D36EA6">
            <w:pPr>
              <w:pStyle w:val="Tabletext"/>
              <w:keepNext/>
              <w:keepLines/>
              <w:jc w:val="center"/>
            </w:pPr>
            <w:sdt>
              <w:sdtPr>
                <w:id w:val="-648979081"/>
                <w14:checkbox>
                  <w14:checked w14:val="0"/>
                  <w14:checkedState w14:val="0052" w14:font="Wingdings 2"/>
                  <w14:uncheckedState w14:val="00A3" w14:font="Wingdings 2"/>
                </w14:checkbox>
              </w:sdtPr>
              <w:sdtEndPr/>
              <w:sdtContent>
                <w:r w:rsidR="003873F2" w:rsidRPr="00CC07DB">
                  <w:sym w:font="Wingdings 2" w:char="F0A3"/>
                </w:r>
              </w:sdtContent>
            </w:sdt>
          </w:p>
        </w:tc>
        <w:tc>
          <w:tcPr>
            <w:tcW w:w="549" w:type="dxa"/>
            <w:shd w:val="clear" w:color="auto" w:fill="FFFFFF"/>
            <w:vAlign w:val="center"/>
          </w:tcPr>
          <w:p w14:paraId="3D3CEA4F" w14:textId="77777777" w:rsidR="003873F2" w:rsidRPr="00CD2E67" w:rsidRDefault="005B3A2B" w:rsidP="00D36EA6">
            <w:pPr>
              <w:pStyle w:val="Tabletext"/>
              <w:keepNext/>
              <w:keepLines/>
              <w:jc w:val="center"/>
            </w:pPr>
            <w:sdt>
              <w:sdtPr>
                <w:id w:val="-137880454"/>
                <w14:checkbox>
                  <w14:checked w14:val="0"/>
                  <w14:checkedState w14:val="0052" w14:font="Wingdings 2"/>
                  <w14:uncheckedState w14:val="00A3" w14:font="Wingdings 2"/>
                </w14:checkbox>
              </w:sdtPr>
              <w:sdtEndPr/>
              <w:sdtContent>
                <w:r w:rsidR="003873F2" w:rsidRPr="00CC07DB">
                  <w:sym w:font="Wingdings 2" w:char="F0A3"/>
                </w:r>
              </w:sdtContent>
            </w:sdt>
          </w:p>
        </w:tc>
        <w:tc>
          <w:tcPr>
            <w:tcW w:w="550" w:type="dxa"/>
            <w:shd w:val="clear" w:color="auto" w:fill="FFFFFF"/>
            <w:vAlign w:val="center"/>
          </w:tcPr>
          <w:p w14:paraId="64F5B156" w14:textId="77777777" w:rsidR="003873F2" w:rsidRPr="00CD2E67" w:rsidRDefault="005B3A2B" w:rsidP="00D36EA6">
            <w:pPr>
              <w:pStyle w:val="Tabletext"/>
              <w:keepNext/>
              <w:keepLines/>
              <w:jc w:val="center"/>
            </w:pPr>
            <w:sdt>
              <w:sdtPr>
                <w:id w:val="-1090618500"/>
                <w14:checkbox>
                  <w14:checked w14:val="0"/>
                  <w14:checkedState w14:val="0052" w14:font="Wingdings 2"/>
                  <w14:uncheckedState w14:val="00A3" w14:font="Wingdings 2"/>
                </w14:checkbox>
              </w:sdtPr>
              <w:sdtEndPr/>
              <w:sdtContent>
                <w:r w:rsidR="003873F2">
                  <w:sym w:font="Wingdings 2" w:char="F0A3"/>
                </w:r>
              </w:sdtContent>
            </w:sdt>
          </w:p>
        </w:tc>
        <w:tc>
          <w:tcPr>
            <w:tcW w:w="4642" w:type="dxa"/>
            <w:shd w:val="clear" w:color="auto" w:fill="FFFFFF"/>
          </w:tcPr>
          <w:p w14:paraId="40A12BE0" w14:textId="77777777" w:rsidR="003873F2" w:rsidRPr="006E4C9B" w:rsidRDefault="003873F2" w:rsidP="006E4C9B">
            <w:pPr>
              <w:pStyle w:val="Tabletext"/>
              <w:rPr>
                <w:rStyle w:val="Strong"/>
              </w:rPr>
            </w:pPr>
            <w:r w:rsidRPr="006E4C9B">
              <w:rPr>
                <w:rStyle w:val="Strong"/>
              </w:rPr>
              <w:t>Questioning and predicting</w:t>
            </w:r>
          </w:p>
          <w:p w14:paraId="021CFEFB" w14:textId="77777777" w:rsidR="003873F2" w:rsidRPr="00A30528" w:rsidRDefault="003873F2" w:rsidP="00D36EA6">
            <w:pPr>
              <w:pStyle w:val="Tabletext"/>
              <w:keepNext/>
              <w:keepLines/>
            </w:pPr>
            <w:r>
              <w:t>pose questions to explore observed patterns and relationships and make predictions based on observations AC9S4I01</w:t>
            </w:r>
          </w:p>
        </w:tc>
        <w:tc>
          <w:tcPr>
            <w:tcW w:w="588" w:type="dxa"/>
            <w:shd w:val="clear" w:color="auto" w:fill="FFFFFF"/>
            <w:vAlign w:val="center"/>
          </w:tcPr>
          <w:p w14:paraId="2D6E850D" w14:textId="77777777" w:rsidR="003873F2" w:rsidRPr="00CD2E67" w:rsidRDefault="005B3A2B" w:rsidP="00D36EA6">
            <w:pPr>
              <w:pStyle w:val="Tabletext"/>
              <w:keepNext/>
              <w:keepLines/>
              <w:jc w:val="center"/>
            </w:pPr>
            <w:sdt>
              <w:sdtPr>
                <w:id w:val="-1592542507"/>
                <w14:checkbox>
                  <w14:checked w14:val="0"/>
                  <w14:checkedState w14:val="0052" w14:font="Wingdings 2"/>
                  <w14:uncheckedState w14:val="00A3" w14:font="Wingdings 2"/>
                </w14:checkbox>
              </w:sdtPr>
              <w:sdtEndPr/>
              <w:sdtContent>
                <w:r w:rsidR="003873F2">
                  <w:sym w:font="Wingdings 2" w:char="F0A3"/>
                </w:r>
              </w:sdtContent>
            </w:sdt>
          </w:p>
        </w:tc>
        <w:tc>
          <w:tcPr>
            <w:tcW w:w="589" w:type="dxa"/>
            <w:shd w:val="clear" w:color="auto" w:fill="FFFFFF"/>
            <w:vAlign w:val="center"/>
          </w:tcPr>
          <w:p w14:paraId="03F32177" w14:textId="77777777" w:rsidR="003873F2" w:rsidRPr="00CD2E67" w:rsidRDefault="005B3A2B" w:rsidP="00D36EA6">
            <w:pPr>
              <w:pStyle w:val="Tabletext"/>
              <w:keepNext/>
              <w:keepLines/>
              <w:jc w:val="center"/>
            </w:pPr>
            <w:sdt>
              <w:sdtPr>
                <w:id w:val="-591630220"/>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21577F44" w14:textId="77777777" w:rsidR="003873F2" w:rsidRPr="00CD2E67" w:rsidRDefault="005B3A2B" w:rsidP="00D36EA6">
            <w:pPr>
              <w:pStyle w:val="Tabletext"/>
              <w:keepNext/>
              <w:keepLines/>
              <w:jc w:val="center"/>
            </w:pPr>
            <w:sdt>
              <w:sdtPr>
                <w:id w:val="1506166966"/>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34BA0D8C" w14:textId="77777777" w:rsidR="003873F2" w:rsidRPr="00CD2E67" w:rsidRDefault="005B3A2B" w:rsidP="00D36EA6">
            <w:pPr>
              <w:pStyle w:val="Tabletext"/>
              <w:keepNext/>
              <w:keepLines/>
              <w:jc w:val="center"/>
            </w:pPr>
            <w:sdt>
              <w:sdtPr>
                <w:id w:val="-791276100"/>
                <w14:checkbox>
                  <w14:checked w14:val="0"/>
                  <w14:checkedState w14:val="0052" w14:font="Wingdings 2"/>
                  <w14:uncheckedState w14:val="00A3" w14:font="Wingdings 2"/>
                </w14:checkbox>
              </w:sdtPr>
              <w:sdtEndPr/>
              <w:sdtContent>
                <w:r w:rsidR="003873F2">
                  <w:sym w:font="Wingdings 2" w:char="F0A3"/>
                </w:r>
              </w:sdtContent>
            </w:sdt>
          </w:p>
        </w:tc>
      </w:tr>
      <w:tr w:rsidR="003873F2" w:rsidRPr="00CD2E67" w14:paraId="12E52A57" w14:textId="77777777" w:rsidTr="00D36EA6">
        <w:trPr>
          <w:trHeight w:val="253"/>
        </w:trPr>
        <w:tc>
          <w:tcPr>
            <w:tcW w:w="4537" w:type="dxa"/>
            <w:shd w:val="clear" w:color="auto" w:fill="FFFFFF"/>
          </w:tcPr>
          <w:p w14:paraId="71E44EB2" w14:textId="77777777" w:rsidR="003873F2" w:rsidRDefault="003873F2" w:rsidP="00D36EA6">
            <w:pPr>
              <w:pStyle w:val="Tabletext"/>
            </w:pPr>
            <w:r>
              <w:rPr>
                <w:b/>
                <w:bCs/>
              </w:rPr>
              <w:t>Earth and space sciences</w:t>
            </w:r>
          </w:p>
          <w:p w14:paraId="5EABF0BB" w14:textId="77777777" w:rsidR="003873F2" w:rsidRPr="00082C15" w:rsidRDefault="003873F2" w:rsidP="00D36EA6">
            <w:pPr>
              <w:pStyle w:val="Tabletext"/>
            </w:pPr>
            <w:r>
              <w:t>identify sources of water and describe key processes in the water cycle, including movement of water through the sky, landscape and ocean; precipitation; evaporation; and condensation AC9S4U02</w:t>
            </w:r>
          </w:p>
        </w:tc>
        <w:tc>
          <w:tcPr>
            <w:tcW w:w="612" w:type="dxa"/>
            <w:shd w:val="clear" w:color="auto" w:fill="FFFFFF"/>
            <w:vAlign w:val="center"/>
          </w:tcPr>
          <w:p w14:paraId="053F2FB2" w14:textId="77777777" w:rsidR="003873F2" w:rsidRPr="00CD2E67" w:rsidRDefault="005B3A2B" w:rsidP="00D36EA6">
            <w:pPr>
              <w:pStyle w:val="Tabletext"/>
              <w:jc w:val="center"/>
            </w:pPr>
            <w:sdt>
              <w:sdtPr>
                <w:id w:val="457834109"/>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64157982" w14:textId="77777777" w:rsidR="003873F2" w:rsidRPr="00CD2E67" w:rsidRDefault="005B3A2B" w:rsidP="00D36EA6">
            <w:pPr>
              <w:pStyle w:val="Tabletext"/>
              <w:jc w:val="center"/>
            </w:pPr>
            <w:sdt>
              <w:sdtPr>
                <w:id w:val="1809980873"/>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26E352C2" w14:textId="49334C79" w:rsidR="003873F2" w:rsidRPr="00CD2E67" w:rsidRDefault="005B3A2B" w:rsidP="00D36EA6">
            <w:pPr>
              <w:pStyle w:val="Tabletext"/>
              <w:jc w:val="center"/>
            </w:pPr>
            <w:sdt>
              <w:sdtPr>
                <w:id w:val="-316578174"/>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79EAB0D8" w14:textId="77777777" w:rsidR="003873F2" w:rsidRPr="00CD2E67" w:rsidRDefault="005B3A2B" w:rsidP="00D36EA6">
            <w:pPr>
              <w:pStyle w:val="Tabletext"/>
              <w:jc w:val="center"/>
            </w:pPr>
            <w:sdt>
              <w:sdtPr>
                <w:id w:val="-429744077"/>
                <w14:checkbox>
                  <w14:checked w14:val="0"/>
                  <w14:checkedState w14:val="0052" w14:font="Wingdings 2"/>
                  <w14:uncheckedState w14:val="00A3" w14:font="Wingdings 2"/>
                </w14:checkbox>
              </w:sdtPr>
              <w:sdtEndPr/>
              <w:sdtContent>
                <w:r w:rsidR="003873F2">
                  <w:sym w:font="Wingdings 2" w:char="F0A3"/>
                </w:r>
              </w:sdtContent>
            </w:sdt>
          </w:p>
        </w:tc>
        <w:tc>
          <w:tcPr>
            <w:tcW w:w="4782" w:type="dxa"/>
            <w:shd w:val="clear" w:color="auto" w:fill="FFFFFF"/>
          </w:tcPr>
          <w:p w14:paraId="3B8F3C8A" w14:textId="77777777" w:rsidR="003873F2" w:rsidRDefault="003873F2" w:rsidP="00D36EA6">
            <w:pPr>
              <w:pStyle w:val="Tabletext"/>
            </w:pPr>
            <w:r>
              <w:rPr>
                <w:b/>
                <w:bCs/>
              </w:rPr>
              <w:t>Use and influence of science</w:t>
            </w:r>
          </w:p>
          <w:p w14:paraId="01124D88" w14:textId="77777777" w:rsidR="003873F2" w:rsidRPr="00E20F75" w:rsidRDefault="003873F2" w:rsidP="00D36EA6">
            <w:pPr>
              <w:pStyle w:val="Tabletext"/>
            </w:pPr>
            <w:r>
              <w:t>consider how people use scientific explanations to meet a need or solve a problem AC9S4H02</w:t>
            </w:r>
          </w:p>
        </w:tc>
        <w:tc>
          <w:tcPr>
            <w:tcW w:w="549" w:type="dxa"/>
            <w:shd w:val="clear" w:color="auto" w:fill="FFFFFF"/>
            <w:vAlign w:val="center"/>
          </w:tcPr>
          <w:p w14:paraId="36351440" w14:textId="77777777" w:rsidR="003873F2" w:rsidRPr="00CD2E67" w:rsidRDefault="005B3A2B" w:rsidP="00D36EA6">
            <w:pPr>
              <w:pStyle w:val="Tabletext"/>
              <w:jc w:val="center"/>
            </w:pPr>
            <w:sdt>
              <w:sdtPr>
                <w:id w:val="374970991"/>
                <w14:checkbox>
                  <w14:checked w14:val="0"/>
                  <w14:checkedState w14:val="0052" w14:font="Wingdings 2"/>
                  <w14:uncheckedState w14:val="00A3" w14:font="Wingdings 2"/>
                </w14:checkbox>
              </w:sdtPr>
              <w:sdtEndPr/>
              <w:sdtContent>
                <w:r w:rsidR="003873F2">
                  <w:sym w:font="Wingdings 2" w:char="F0A3"/>
                </w:r>
              </w:sdtContent>
            </w:sdt>
          </w:p>
        </w:tc>
        <w:tc>
          <w:tcPr>
            <w:tcW w:w="550" w:type="dxa"/>
            <w:shd w:val="clear" w:color="auto" w:fill="FFFFFF"/>
            <w:vAlign w:val="center"/>
          </w:tcPr>
          <w:p w14:paraId="2D56BDC9" w14:textId="77777777" w:rsidR="003873F2" w:rsidRPr="00CD2E67" w:rsidRDefault="005B3A2B" w:rsidP="00D36EA6">
            <w:pPr>
              <w:pStyle w:val="Tabletext"/>
              <w:jc w:val="center"/>
            </w:pPr>
            <w:sdt>
              <w:sdtPr>
                <w:id w:val="-356277122"/>
                <w14:checkbox>
                  <w14:checked w14:val="0"/>
                  <w14:checkedState w14:val="0052" w14:font="Wingdings 2"/>
                  <w14:uncheckedState w14:val="00A3" w14:font="Wingdings 2"/>
                </w14:checkbox>
              </w:sdtPr>
              <w:sdtEndPr/>
              <w:sdtContent>
                <w:r w:rsidR="003873F2" w:rsidRPr="00CC07DB">
                  <w:sym w:font="Wingdings 2" w:char="F0A3"/>
                </w:r>
              </w:sdtContent>
            </w:sdt>
          </w:p>
        </w:tc>
        <w:tc>
          <w:tcPr>
            <w:tcW w:w="549" w:type="dxa"/>
            <w:shd w:val="clear" w:color="auto" w:fill="FFFFFF"/>
            <w:vAlign w:val="center"/>
          </w:tcPr>
          <w:p w14:paraId="73BB817D" w14:textId="77777777" w:rsidR="003873F2" w:rsidRPr="00CD2E67" w:rsidRDefault="005B3A2B" w:rsidP="00D36EA6">
            <w:pPr>
              <w:pStyle w:val="Tabletext"/>
              <w:jc w:val="center"/>
            </w:pPr>
            <w:sdt>
              <w:sdtPr>
                <w:id w:val="-370694144"/>
                <w14:checkbox>
                  <w14:checked w14:val="0"/>
                  <w14:checkedState w14:val="0052" w14:font="Wingdings 2"/>
                  <w14:uncheckedState w14:val="00A3" w14:font="Wingdings 2"/>
                </w14:checkbox>
              </w:sdtPr>
              <w:sdtEndPr/>
              <w:sdtContent>
                <w:r w:rsidR="003873F2" w:rsidRPr="00CC07DB">
                  <w:sym w:font="Wingdings 2" w:char="F0A3"/>
                </w:r>
              </w:sdtContent>
            </w:sdt>
          </w:p>
        </w:tc>
        <w:tc>
          <w:tcPr>
            <w:tcW w:w="550" w:type="dxa"/>
            <w:shd w:val="clear" w:color="auto" w:fill="FFFFFF"/>
            <w:vAlign w:val="center"/>
          </w:tcPr>
          <w:p w14:paraId="7B637E76" w14:textId="77777777" w:rsidR="003873F2" w:rsidRPr="00CD2E67" w:rsidRDefault="005B3A2B" w:rsidP="00D36EA6">
            <w:pPr>
              <w:pStyle w:val="Tabletext"/>
              <w:jc w:val="center"/>
            </w:pPr>
            <w:sdt>
              <w:sdtPr>
                <w:id w:val="1706288697"/>
                <w14:checkbox>
                  <w14:checked w14:val="0"/>
                  <w14:checkedState w14:val="0052" w14:font="Wingdings 2"/>
                  <w14:uncheckedState w14:val="00A3" w14:font="Wingdings 2"/>
                </w14:checkbox>
              </w:sdtPr>
              <w:sdtEndPr/>
              <w:sdtContent>
                <w:r w:rsidR="003873F2">
                  <w:sym w:font="Wingdings 2" w:char="F0A3"/>
                </w:r>
              </w:sdtContent>
            </w:sdt>
          </w:p>
        </w:tc>
        <w:tc>
          <w:tcPr>
            <w:tcW w:w="4642" w:type="dxa"/>
            <w:shd w:val="clear" w:color="auto" w:fill="FFFFFF"/>
          </w:tcPr>
          <w:p w14:paraId="32F75DFE" w14:textId="77777777" w:rsidR="003873F2" w:rsidRDefault="003873F2" w:rsidP="00D36EA6">
            <w:pPr>
              <w:pStyle w:val="Tabletext"/>
            </w:pPr>
            <w:r>
              <w:rPr>
                <w:b/>
                <w:bCs/>
              </w:rPr>
              <w:t>Planning and conducting</w:t>
            </w:r>
          </w:p>
          <w:p w14:paraId="56DDAD1E" w14:textId="77777777" w:rsidR="003873F2" w:rsidRPr="00A30528" w:rsidRDefault="003873F2" w:rsidP="00D36EA6">
            <w:pPr>
              <w:pStyle w:val="Tabletext"/>
            </w:pPr>
            <w:r>
              <w:t>use provided scaffolds to plan and conduct investigations to answer questions or test predictions, including identifying the elements of fair tests, and considering the safe use of materials and equipment AC9S4I02</w:t>
            </w:r>
          </w:p>
        </w:tc>
        <w:tc>
          <w:tcPr>
            <w:tcW w:w="588" w:type="dxa"/>
            <w:shd w:val="clear" w:color="auto" w:fill="FFFFFF"/>
            <w:vAlign w:val="center"/>
          </w:tcPr>
          <w:p w14:paraId="11473B8E" w14:textId="77777777" w:rsidR="003873F2" w:rsidRPr="00CD2E67" w:rsidRDefault="005B3A2B" w:rsidP="00D36EA6">
            <w:pPr>
              <w:pStyle w:val="Tabletext"/>
              <w:jc w:val="center"/>
            </w:pPr>
            <w:sdt>
              <w:sdtPr>
                <w:id w:val="-1796824313"/>
                <w14:checkbox>
                  <w14:checked w14:val="0"/>
                  <w14:checkedState w14:val="0052" w14:font="Wingdings 2"/>
                  <w14:uncheckedState w14:val="00A3" w14:font="Wingdings 2"/>
                </w14:checkbox>
              </w:sdtPr>
              <w:sdtEndPr/>
              <w:sdtContent>
                <w:r w:rsidR="003873F2">
                  <w:sym w:font="Wingdings 2" w:char="F0A3"/>
                </w:r>
              </w:sdtContent>
            </w:sdt>
          </w:p>
        </w:tc>
        <w:tc>
          <w:tcPr>
            <w:tcW w:w="589" w:type="dxa"/>
            <w:shd w:val="clear" w:color="auto" w:fill="FFFFFF"/>
            <w:vAlign w:val="center"/>
          </w:tcPr>
          <w:p w14:paraId="74C48063" w14:textId="77777777" w:rsidR="003873F2" w:rsidRPr="00CD2E67" w:rsidRDefault="005B3A2B" w:rsidP="00D36EA6">
            <w:pPr>
              <w:pStyle w:val="Tabletext"/>
              <w:jc w:val="center"/>
            </w:pPr>
            <w:sdt>
              <w:sdtPr>
                <w:id w:val="-1629162299"/>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317E52F2" w14:textId="77777777" w:rsidR="003873F2" w:rsidRPr="00CD2E67" w:rsidRDefault="005B3A2B" w:rsidP="00D36EA6">
            <w:pPr>
              <w:pStyle w:val="Tabletext"/>
              <w:jc w:val="center"/>
            </w:pPr>
            <w:sdt>
              <w:sdtPr>
                <w:id w:val="-1693757074"/>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5640E6DA" w14:textId="77777777" w:rsidR="003873F2" w:rsidRPr="00CD2E67" w:rsidRDefault="005B3A2B" w:rsidP="00D36EA6">
            <w:pPr>
              <w:pStyle w:val="Tabletext"/>
              <w:jc w:val="center"/>
            </w:pPr>
            <w:sdt>
              <w:sdtPr>
                <w:id w:val="922382248"/>
                <w14:checkbox>
                  <w14:checked w14:val="0"/>
                  <w14:checkedState w14:val="0052" w14:font="Wingdings 2"/>
                  <w14:uncheckedState w14:val="00A3" w14:font="Wingdings 2"/>
                </w14:checkbox>
              </w:sdtPr>
              <w:sdtEndPr/>
              <w:sdtContent>
                <w:r w:rsidR="003873F2">
                  <w:sym w:font="Wingdings 2" w:char="F0A3"/>
                </w:r>
              </w:sdtContent>
            </w:sdt>
          </w:p>
        </w:tc>
      </w:tr>
      <w:tr w:rsidR="003873F2" w:rsidRPr="00CD2E67" w14:paraId="4ACDAE21" w14:textId="77777777" w:rsidTr="00D36EA6">
        <w:trPr>
          <w:trHeight w:val="1129"/>
        </w:trPr>
        <w:tc>
          <w:tcPr>
            <w:tcW w:w="4537" w:type="dxa"/>
            <w:shd w:val="clear" w:color="auto" w:fill="FFFFFF"/>
          </w:tcPr>
          <w:p w14:paraId="7C9609B8" w14:textId="77777777" w:rsidR="003873F2" w:rsidRPr="00A30528" w:rsidRDefault="003873F2" w:rsidP="00D36EA6">
            <w:pPr>
              <w:pStyle w:val="Tabletext"/>
              <w:rPr>
                <w:b/>
                <w:bCs/>
              </w:rPr>
            </w:pPr>
            <w:r w:rsidRPr="00A30528">
              <w:rPr>
                <w:b/>
                <w:bCs/>
              </w:rPr>
              <w:t>Physical sciences</w:t>
            </w:r>
          </w:p>
          <w:p w14:paraId="22FFC7F0" w14:textId="77777777" w:rsidR="003873F2" w:rsidRPr="00983A72" w:rsidRDefault="003873F2" w:rsidP="00D36EA6">
            <w:pPr>
              <w:pStyle w:val="Tabletext"/>
            </w:pPr>
            <w:r>
              <w:t>identify how forces can be exerted by one object on another and investigate the effect of frictional, gravitational and magnetic forces on the motion of objects AC9S4U03</w:t>
            </w:r>
          </w:p>
        </w:tc>
        <w:tc>
          <w:tcPr>
            <w:tcW w:w="612" w:type="dxa"/>
            <w:shd w:val="clear" w:color="auto" w:fill="FFFFFF"/>
            <w:vAlign w:val="center"/>
          </w:tcPr>
          <w:p w14:paraId="49A611D6" w14:textId="77777777" w:rsidR="003873F2" w:rsidRPr="00CD2E67" w:rsidRDefault="005B3A2B" w:rsidP="00D36EA6">
            <w:pPr>
              <w:pStyle w:val="Tabletext"/>
              <w:jc w:val="center"/>
            </w:pPr>
            <w:sdt>
              <w:sdtPr>
                <w:id w:val="-415789231"/>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03071BCF" w14:textId="77777777" w:rsidR="003873F2" w:rsidRPr="00CD2E67" w:rsidRDefault="005B3A2B" w:rsidP="00D36EA6">
            <w:pPr>
              <w:pStyle w:val="Tabletext"/>
              <w:jc w:val="center"/>
            </w:pPr>
            <w:sdt>
              <w:sdtPr>
                <w:id w:val="1718001476"/>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42C2783D" w14:textId="77777777" w:rsidR="003873F2" w:rsidRPr="00CD2E67" w:rsidRDefault="005B3A2B" w:rsidP="00D36EA6">
            <w:pPr>
              <w:pStyle w:val="Tabletext"/>
              <w:jc w:val="center"/>
            </w:pPr>
            <w:sdt>
              <w:sdtPr>
                <w:id w:val="1437560543"/>
                <w14:checkbox>
                  <w14:checked w14:val="0"/>
                  <w14:checkedState w14:val="0052" w14:font="Wingdings 2"/>
                  <w14:uncheckedState w14:val="00A3" w14:font="Wingdings 2"/>
                </w14:checkbox>
              </w:sdtPr>
              <w:sdtEndPr/>
              <w:sdtContent>
                <w:r w:rsidR="003873F2" w:rsidRPr="00CC07DB">
                  <w:sym w:font="Wingdings 2" w:char="F0A3"/>
                </w:r>
              </w:sdtContent>
            </w:sdt>
          </w:p>
        </w:tc>
        <w:tc>
          <w:tcPr>
            <w:tcW w:w="612" w:type="dxa"/>
            <w:shd w:val="clear" w:color="auto" w:fill="FFFFFF"/>
            <w:vAlign w:val="center"/>
          </w:tcPr>
          <w:p w14:paraId="398BA42A" w14:textId="77777777" w:rsidR="003873F2" w:rsidRPr="00CD2E67" w:rsidRDefault="005B3A2B" w:rsidP="00D36EA6">
            <w:pPr>
              <w:pStyle w:val="Tabletext"/>
              <w:jc w:val="center"/>
            </w:pPr>
            <w:sdt>
              <w:sdtPr>
                <w:id w:val="-947698825"/>
                <w14:checkbox>
                  <w14:checked w14:val="0"/>
                  <w14:checkedState w14:val="0052" w14:font="Wingdings 2"/>
                  <w14:uncheckedState w14:val="00A3" w14:font="Wingdings 2"/>
                </w14:checkbox>
              </w:sdtPr>
              <w:sdtEndPr/>
              <w:sdtContent>
                <w:r w:rsidR="003873F2">
                  <w:sym w:font="Wingdings 2" w:char="F0A3"/>
                </w:r>
              </w:sdtContent>
            </w:sdt>
          </w:p>
        </w:tc>
        <w:tc>
          <w:tcPr>
            <w:tcW w:w="4782" w:type="dxa"/>
            <w:shd w:val="clear" w:color="auto" w:fill="FFFFFF"/>
          </w:tcPr>
          <w:p w14:paraId="3D25AE3C" w14:textId="77777777" w:rsidR="003873F2" w:rsidRPr="00CD2E67" w:rsidRDefault="003873F2" w:rsidP="00D36EA6">
            <w:pPr>
              <w:pStyle w:val="Tabletext"/>
              <w:jc w:val="center"/>
            </w:pPr>
          </w:p>
        </w:tc>
        <w:tc>
          <w:tcPr>
            <w:tcW w:w="549" w:type="dxa"/>
            <w:shd w:val="clear" w:color="auto" w:fill="FFFFFF"/>
          </w:tcPr>
          <w:p w14:paraId="6999F881" w14:textId="77777777" w:rsidR="003873F2" w:rsidRPr="00CD2E67" w:rsidRDefault="003873F2" w:rsidP="00D36EA6">
            <w:pPr>
              <w:pStyle w:val="Tabletext"/>
              <w:jc w:val="center"/>
            </w:pPr>
          </w:p>
        </w:tc>
        <w:tc>
          <w:tcPr>
            <w:tcW w:w="550" w:type="dxa"/>
            <w:shd w:val="clear" w:color="auto" w:fill="FFFFFF"/>
          </w:tcPr>
          <w:p w14:paraId="52DF5C5B" w14:textId="77777777" w:rsidR="003873F2" w:rsidRPr="00CD2E67" w:rsidRDefault="003873F2" w:rsidP="00D36EA6">
            <w:pPr>
              <w:pStyle w:val="Tabletext"/>
              <w:jc w:val="center"/>
            </w:pPr>
          </w:p>
        </w:tc>
        <w:tc>
          <w:tcPr>
            <w:tcW w:w="549" w:type="dxa"/>
            <w:shd w:val="clear" w:color="auto" w:fill="FFFFFF"/>
          </w:tcPr>
          <w:p w14:paraId="5DE6F3B0" w14:textId="77777777" w:rsidR="003873F2" w:rsidRPr="00CD2E67" w:rsidRDefault="003873F2" w:rsidP="00D36EA6">
            <w:pPr>
              <w:pStyle w:val="Tabletext"/>
              <w:jc w:val="center"/>
            </w:pPr>
          </w:p>
        </w:tc>
        <w:tc>
          <w:tcPr>
            <w:tcW w:w="550" w:type="dxa"/>
            <w:shd w:val="clear" w:color="auto" w:fill="FFFFFF"/>
          </w:tcPr>
          <w:p w14:paraId="001F7E9C" w14:textId="77777777" w:rsidR="003873F2" w:rsidRPr="00CD2E67" w:rsidRDefault="003873F2" w:rsidP="00D36EA6">
            <w:pPr>
              <w:pStyle w:val="Tabletext"/>
              <w:jc w:val="center"/>
            </w:pPr>
          </w:p>
        </w:tc>
        <w:tc>
          <w:tcPr>
            <w:tcW w:w="4642" w:type="dxa"/>
            <w:shd w:val="clear" w:color="auto" w:fill="FFFFFF"/>
          </w:tcPr>
          <w:p w14:paraId="5348C7B7" w14:textId="77777777" w:rsidR="003873F2" w:rsidRPr="00CD2E67" w:rsidRDefault="003873F2" w:rsidP="00D36EA6">
            <w:pPr>
              <w:pStyle w:val="Tabletext"/>
            </w:pPr>
            <w:r>
              <w:t>follow procedures to make and record observations, including making formal measurements using familiar scaled instruments and using digital tools as appropriate AC9S4I03</w:t>
            </w:r>
          </w:p>
        </w:tc>
        <w:tc>
          <w:tcPr>
            <w:tcW w:w="588" w:type="dxa"/>
            <w:shd w:val="clear" w:color="auto" w:fill="FFFFFF"/>
            <w:vAlign w:val="center"/>
          </w:tcPr>
          <w:p w14:paraId="2A22954B" w14:textId="77777777" w:rsidR="003873F2" w:rsidRPr="00CD2E67" w:rsidRDefault="005B3A2B" w:rsidP="00D36EA6">
            <w:pPr>
              <w:pStyle w:val="Tabletext"/>
              <w:jc w:val="center"/>
            </w:pPr>
            <w:sdt>
              <w:sdtPr>
                <w:id w:val="2080403687"/>
                <w14:checkbox>
                  <w14:checked w14:val="0"/>
                  <w14:checkedState w14:val="0052" w14:font="Wingdings 2"/>
                  <w14:uncheckedState w14:val="00A3" w14:font="Wingdings 2"/>
                </w14:checkbox>
              </w:sdtPr>
              <w:sdtEndPr/>
              <w:sdtContent>
                <w:r w:rsidR="003873F2">
                  <w:sym w:font="Wingdings 2" w:char="F0A3"/>
                </w:r>
              </w:sdtContent>
            </w:sdt>
          </w:p>
        </w:tc>
        <w:tc>
          <w:tcPr>
            <w:tcW w:w="589" w:type="dxa"/>
            <w:shd w:val="clear" w:color="auto" w:fill="FFFFFF"/>
            <w:vAlign w:val="center"/>
          </w:tcPr>
          <w:p w14:paraId="0BC62FFF" w14:textId="77777777" w:rsidR="003873F2" w:rsidRPr="00CD2E67" w:rsidRDefault="005B3A2B" w:rsidP="00D36EA6">
            <w:pPr>
              <w:pStyle w:val="Tabletext"/>
              <w:jc w:val="center"/>
            </w:pPr>
            <w:sdt>
              <w:sdtPr>
                <w:id w:val="-1368991639"/>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4D2C03A1" w14:textId="77777777" w:rsidR="003873F2" w:rsidRPr="00CD2E67" w:rsidRDefault="005B3A2B" w:rsidP="00D36EA6">
            <w:pPr>
              <w:pStyle w:val="Tabletext"/>
              <w:jc w:val="center"/>
            </w:pPr>
            <w:sdt>
              <w:sdtPr>
                <w:id w:val="-1665311024"/>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2C9427F5" w14:textId="77777777" w:rsidR="003873F2" w:rsidRPr="00CD2E67" w:rsidRDefault="005B3A2B" w:rsidP="00D36EA6">
            <w:pPr>
              <w:pStyle w:val="Tabletext"/>
              <w:jc w:val="center"/>
            </w:pPr>
            <w:sdt>
              <w:sdtPr>
                <w:id w:val="-1620600044"/>
                <w14:checkbox>
                  <w14:checked w14:val="0"/>
                  <w14:checkedState w14:val="0052" w14:font="Wingdings 2"/>
                  <w14:uncheckedState w14:val="00A3" w14:font="Wingdings 2"/>
                </w14:checkbox>
              </w:sdtPr>
              <w:sdtEndPr/>
              <w:sdtContent>
                <w:r w:rsidR="003873F2">
                  <w:sym w:font="Wingdings 2" w:char="F0A3"/>
                </w:r>
              </w:sdtContent>
            </w:sdt>
          </w:p>
        </w:tc>
      </w:tr>
      <w:tr w:rsidR="003873F2" w:rsidRPr="00CD2E67" w14:paraId="58ACFCC4" w14:textId="77777777" w:rsidTr="00D36EA6">
        <w:trPr>
          <w:trHeight w:val="253"/>
        </w:trPr>
        <w:tc>
          <w:tcPr>
            <w:tcW w:w="4537" w:type="dxa"/>
            <w:shd w:val="clear" w:color="auto" w:fill="FFFFFF"/>
          </w:tcPr>
          <w:p w14:paraId="4F9E16CE" w14:textId="77777777" w:rsidR="003873F2" w:rsidRDefault="003873F2" w:rsidP="00D36EA6">
            <w:pPr>
              <w:pStyle w:val="Tabletext"/>
            </w:pPr>
            <w:r>
              <w:rPr>
                <w:b/>
                <w:bCs/>
              </w:rPr>
              <w:t>Chemical sciences</w:t>
            </w:r>
          </w:p>
          <w:p w14:paraId="7EDDCF79" w14:textId="77777777" w:rsidR="003873F2" w:rsidRDefault="003873F2" w:rsidP="00D36EA6">
            <w:pPr>
              <w:pStyle w:val="Tabletext"/>
            </w:pPr>
            <w:r>
              <w:t>examine the properties of natural and made materials including fibres, metals, glass and plastics and consider how these properties influence their use AC9S4U04</w:t>
            </w:r>
          </w:p>
        </w:tc>
        <w:tc>
          <w:tcPr>
            <w:tcW w:w="612" w:type="dxa"/>
            <w:shd w:val="clear" w:color="auto" w:fill="FFFFFF"/>
            <w:vAlign w:val="center"/>
          </w:tcPr>
          <w:p w14:paraId="1E6D51B7" w14:textId="77777777" w:rsidR="003873F2" w:rsidRDefault="005B3A2B" w:rsidP="00D36EA6">
            <w:pPr>
              <w:pStyle w:val="Tabletext"/>
              <w:jc w:val="center"/>
            </w:pPr>
            <w:sdt>
              <w:sdtPr>
                <w:id w:val="-1541732995"/>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62E49D97" w14:textId="77777777" w:rsidR="003873F2" w:rsidRDefault="005B3A2B" w:rsidP="00D36EA6">
            <w:pPr>
              <w:pStyle w:val="Tabletext"/>
              <w:jc w:val="center"/>
            </w:pPr>
            <w:sdt>
              <w:sdtPr>
                <w:id w:val="-630558204"/>
                <w14:checkbox>
                  <w14:checked w14:val="0"/>
                  <w14:checkedState w14:val="0052" w14:font="Wingdings 2"/>
                  <w14:uncheckedState w14:val="00A3" w14:font="Wingdings 2"/>
                </w14:checkbox>
              </w:sdtPr>
              <w:sdtEndPr/>
              <w:sdtContent>
                <w:r w:rsidR="003873F2">
                  <w:sym w:font="Wingdings 2" w:char="F0A3"/>
                </w:r>
              </w:sdtContent>
            </w:sdt>
          </w:p>
        </w:tc>
        <w:tc>
          <w:tcPr>
            <w:tcW w:w="612" w:type="dxa"/>
            <w:shd w:val="clear" w:color="auto" w:fill="FFFFFF"/>
            <w:vAlign w:val="center"/>
          </w:tcPr>
          <w:p w14:paraId="777E87F6" w14:textId="77777777" w:rsidR="003873F2" w:rsidRDefault="005B3A2B" w:rsidP="00D36EA6">
            <w:pPr>
              <w:pStyle w:val="Tabletext"/>
              <w:jc w:val="center"/>
            </w:pPr>
            <w:sdt>
              <w:sdtPr>
                <w:id w:val="1504551652"/>
                <w14:checkbox>
                  <w14:checked w14:val="0"/>
                  <w14:checkedState w14:val="0052" w14:font="Wingdings 2"/>
                  <w14:uncheckedState w14:val="00A3" w14:font="Wingdings 2"/>
                </w14:checkbox>
              </w:sdtPr>
              <w:sdtEndPr/>
              <w:sdtContent>
                <w:r w:rsidR="003873F2" w:rsidRPr="00CC07DB">
                  <w:sym w:font="Wingdings 2" w:char="F0A3"/>
                </w:r>
              </w:sdtContent>
            </w:sdt>
          </w:p>
        </w:tc>
        <w:tc>
          <w:tcPr>
            <w:tcW w:w="612" w:type="dxa"/>
            <w:shd w:val="clear" w:color="auto" w:fill="FFFFFF"/>
            <w:vAlign w:val="center"/>
          </w:tcPr>
          <w:p w14:paraId="4C32EDF7" w14:textId="77777777" w:rsidR="003873F2" w:rsidRDefault="005B3A2B" w:rsidP="00D36EA6">
            <w:pPr>
              <w:pStyle w:val="Tabletext"/>
              <w:jc w:val="center"/>
            </w:pPr>
            <w:sdt>
              <w:sdtPr>
                <w:id w:val="1589956189"/>
                <w14:checkbox>
                  <w14:checked w14:val="0"/>
                  <w14:checkedState w14:val="0052" w14:font="Wingdings 2"/>
                  <w14:uncheckedState w14:val="00A3" w14:font="Wingdings 2"/>
                </w14:checkbox>
              </w:sdtPr>
              <w:sdtEndPr/>
              <w:sdtContent>
                <w:r w:rsidR="003873F2">
                  <w:sym w:font="Wingdings 2" w:char="F0A3"/>
                </w:r>
              </w:sdtContent>
            </w:sdt>
          </w:p>
        </w:tc>
        <w:tc>
          <w:tcPr>
            <w:tcW w:w="4782" w:type="dxa"/>
            <w:shd w:val="clear" w:color="auto" w:fill="FFFFFF"/>
          </w:tcPr>
          <w:p w14:paraId="58DFF179" w14:textId="77777777" w:rsidR="003873F2" w:rsidRPr="00CD2E67" w:rsidRDefault="003873F2" w:rsidP="00D36EA6">
            <w:pPr>
              <w:pStyle w:val="Tabletext"/>
              <w:jc w:val="center"/>
            </w:pPr>
          </w:p>
        </w:tc>
        <w:tc>
          <w:tcPr>
            <w:tcW w:w="549" w:type="dxa"/>
            <w:shd w:val="clear" w:color="auto" w:fill="FFFFFF"/>
          </w:tcPr>
          <w:p w14:paraId="223F9982" w14:textId="77777777" w:rsidR="003873F2" w:rsidRPr="00CD2E67" w:rsidRDefault="003873F2" w:rsidP="00D36EA6">
            <w:pPr>
              <w:pStyle w:val="Tabletext"/>
              <w:jc w:val="center"/>
            </w:pPr>
          </w:p>
        </w:tc>
        <w:tc>
          <w:tcPr>
            <w:tcW w:w="550" w:type="dxa"/>
            <w:shd w:val="clear" w:color="auto" w:fill="FFFFFF"/>
          </w:tcPr>
          <w:p w14:paraId="7CF0CEF0" w14:textId="77777777" w:rsidR="003873F2" w:rsidRPr="00CD2E67" w:rsidRDefault="003873F2" w:rsidP="00D36EA6">
            <w:pPr>
              <w:pStyle w:val="Tabletext"/>
              <w:jc w:val="center"/>
            </w:pPr>
          </w:p>
        </w:tc>
        <w:tc>
          <w:tcPr>
            <w:tcW w:w="549" w:type="dxa"/>
            <w:shd w:val="clear" w:color="auto" w:fill="FFFFFF"/>
          </w:tcPr>
          <w:p w14:paraId="3D3FCEAA" w14:textId="77777777" w:rsidR="003873F2" w:rsidRPr="00CD2E67" w:rsidRDefault="003873F2" w:rsidP="00D36EA6">
            <w:pPr>
              <w:pStyle w:val="Tabletext"/>
              <w:jc w:val="center"/>
            </w:pPr>
          </w:p>
        </w:tc>
        <w:tc>
          <w:tcPr>
            <w:tcW w:w="550" w:type="dxa"/>
            <w:shd w:val="clear" w:color="auto" w:fill="FFFFFF"/>
          </w:tcPr>
          <w:p w14:paraId="53E824CD" w14:textId="77777777" w:rsidR="003873F2" w:rsidRPr="00CD2E67" w:rsidRDefault="003873F2" w:rsidP="00D36EA6">
            <w:pPr>
              <w:pStyle w:val="Tabletext"/>
              <w:jc w:val="center"/>
            </w:pPr>
          </w:p>
        </w:tc>
        <w:tc>
          <w:tcPr>
            <w:tcW w:w="4642" w:type="dxa"/>
            <w:shd w:val="clear" w:color="auto" w:fill="FFFFFF"/>
          </w:tcPr>
          <w:p w14:paraId="0BD8AC89" w14:textId="77777777" w:rsidR="003873F2" w:rsidRDefault="003873F2" w:rsidP="00D36EA6">
            <w:pPr>
              <w:pStyle w:val="Tabletext"/>
              <w:rPr>
                <w:b/>
                <w:bCs/>
              </w:rPr>
            </w:pPr>
            <w:r>
              <w:rPr>
                <w:b/>
                <w:bCs/>
              </w:rPr>
              <w:t>Processing, modelling and analysing</w:t>
            </w:r>
          </w:p>
          <w:p w14:paraId="125FB201" w14:textId="77777777" w:rsidR="003873F2" w:rsidRPr="002854D1" w:rsidRDefault="003873F2" w:rsidP="00D36EA6">
            <w:pPr>
              <w:pStyle w:val="Tabletext"/>
            </w:pPr>
            <w:r>
              <w:t>construct and use representations, including tables, simple column graphs and visual or physical models, to organise data and information, show simple relationships and identify patterns AC9S4I04</w:t>
            </w:r>
          </w:p>
        </w:tc>
        <w:tc>
          <w:tcPr>
            <w:tcW w:w="588" w:type="dxa"/>
            <w:shd w:val="clear" w:color="auto" w:fill="FFFFFF"/>
            <w:vAlign w:val="center"/>
          </w:tcPr>
          <w:p w14:paraId="7C3C869C" w14:textId="77777777" w:rsidR="003873F2" w:rsidRDefault="005B3A2B" w:rsidP="00D36EA6">
            <w:pPr>
              <w:pStyle w:val="Tabletext"/>
              <w:jc w:val="center"/>
            </w:pPr>
            <w:sdt>
              <w:sdtPr>
                <w:id w:val="630675947"/>
                <w14:checkbox>
                  <w14:checked w14:val="0"/>
                  <w14:checkedState w14:val="0052" w14:font="Wingdings 2"/>
                  <w14:uncheckedState w14:val="00A3" w14:font="Wingdings 2"/>
                </w14:checkbox>
              </w:sdtPr>
              <w:sdtEndPr/>
              <w:sdtContent>
                <w:r w:rsidR="003873F2">
                  <w:sym w:font="Wingdings 2" w:char="F0A3"/>
                </w:r>
              </w:sdtContent>
            </w:sdt>
          </w:p>
        </w:tc>
        <w:tc>
          <w:tcPr>
            <w:tcW w:w="589" w:type="dxa"/>
            <w:shd w:val="clear" w:color="auto" w:fill="FFFFFF"/>
            <w:vAlign w:val="center"/>
          </w:tcPr>
          <w:p w14:paraId="3904FBFE" w14:textId="77777777" w:rsidR="003873F2" w:rsidRDefault="005B3A2B" w:rsidP="00D36EA6">
            <w:pPr>
              <w:pStyle w:val="Tabletext"/>
              <w:jc w:val="center"/>
            </w:pPr>
            <w:sdt>
              <w:sdtPr>
                <w:id w:val="-265459399"/>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0F4419B7" w14:textId="77777777" w:rsidR="003873F2" w:rsidRDefault="005B3A2B" w:rsidP="00D36EA6">
            <w:pPr>
              <w:pStyle w:val="Tabletext"/>
              <w:jc w:val="center"/>
            </w:pPr>
            <w:sdt>
              <w:sdtPr>
                <w:id w:val="195357503"/>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429B3E2C" w14:textId="77777777" w:rsidR="003873F2" w:rsidRDefault="005B3A2B" w:rsidP="00D36EA6">
            <w:pPr>
              <w:pStyle w:val="Tabletext"/>
              <w:jc w:val="center"/>
            </w:pPr>
            <w:sdt>
              <w:sdtPr>
                <w:id w:val="1005244828"/>
                <w14:checkbox>
                  <w14:checked w14:val="0"/>
                  <w14:checkedState w14:val="0052" w14:font="Wingdings 2"/>
                  <w14:uncheckedState w14:val="00A3" w14:font="Wingdings 2"/>
                </w14:checkbox>
              </w:sdtPr>
              <w:sdtEndPr/>
              <w:sdtContent>
                <w:r w:rsidR="003873F2">
                  <w:sym w:font="Wingdings 2" w:char="F0A3"/>
                </w:r>
              </w:sdtContent>
            </w:sdt>
          </w:p>
        </w:tc>
      </w:tr>
      <w:tr w:rsidR="003873F2" w:rsidRPr="00CD2E67" w14:paraId="4A5C1751" w14:textId="77777777" w:rsidTr="00D36EA6">
        <w:trPr>
          <w:trHeight w:val="253"/>
        </w:trPr>
        <w:tc>
          <w:tcPr>
            <w:tcW w:w="4537" w:type="dxa"/>
            <w:shd w:val="clear" w:color="auto" w:fill="FFFFFF"/>
          </w:tcPr>
          <w:p w14:paraId="7F69E2C9" w14:textId="77777777" w:rsidR="003873F2" w:rsidRDefault="003873F2" w:rsidP="00D36EA6">
            <w:pPr>
              <w:pStyle w:val="Tabletext"/>
              <w:jc w:val="center"/>
            </w:pPr>
          </w:p>
        </w:tc>
        <w:tc>
          <w:tcPr>
            <w:tcW w:w="612" w:type="dxa"/>
            <w:shd w:val="clear" w:color="auto" w:fill="FFFFFF"/>
          </w:tcPr>
          <w:p w14:paraId="1C2E3554" w14:textId="77777777" w:rsidR="003873F2" w:rsidRDefault="003873F2" w:rsidP="00D36EA6">
            <w:pPr>
              <w:pStyle w:val="Tabletext"/>
              <w:jc w:val="center"/>
            </w:pPr>
          </w:p>
        </w:tc>
        <w:tc>
          <w:tcPr>
            <w:tcW w:w="612" w:type="dxa"/>
            <w:shd w:val="clear" w:color="auto" w:fill="FFFFFF"/>
          </w:tcPr>
          <w:p w14:paraId="33C0982E" w14:textId="77777777" w:rsidR="003873F2" w:rsidRDefault="003873F2" w:rsidP="00D36EA6">
            <w:pPr>
              <w:pStyle w:val="Tabletext"/>
              <w:jc w:val="center"/>
            </w:pPr>
          </w:p>
        </w:tc>
        <w:tc>
          <w:tcPr>
            <w:tcW w:w="612" w:type="dxa"/>
            <w:shd w:val="clear" w:color="auto" w:fill="FFFFFF"/>
          </w:tcPr>
          <w:p w14:paraId="7E9AED2E" w14:textId="77777777" w:rsidR="003873F2" w:rsidRDefault="003873F2" w:rsidP="00D36EA6">
            <w:pPr>
              <w:pStyle w:val="Tabletext"/>
              <w:jc w:val="center"/>
            </w:pPr>
          </w:p>
        </w:tc>
        <w:tc>
          <w:tcPr>
            <w:tcW w:w="612" w:type="dxa"/>
            <w:shd w:val="clear" w:color="auto" w:fill="FFFFFF"/>
          </w:tcPr>
          <w:p w14:paraId="188A0110" w14:textId="77777777" w:rsidR="003873F2" w:rsidRDefault="003873F2" w:rsidP="00D36EA6">
            <w:pPr>
              <w:pStyle w:val="Tabletext"/>
              <w:jc w:val="center"/>
            </w:pPr>
          </w:p>
        </w:tc>
        <w:tc>
          <w:tcPr>
            <w:tcW w:w="4782" w:type="dxa"/>
            <w:shd w:val="clear" w:color="auto" w:fill="FFFFFF"/>
          </w:tcPr>
          <w:p w14:paraId="01578654" w14:textId="77777777" w:rsidR="003873F2" w:rsidRPr="00CD2E67" w:rsidRDefault="003873F2" w:rsidP="00D36EA6">
            <w:pPr>
              <w:pStyle w:val="Tabletext"/>
              <w:jc w:val="center"/>
            </w:pPr>
          </w:p>
        </w:tc>
        <w:tc>
          <w:tcPr>
            <w:tcW w:w="549" w:type="dxa"/>
            <w:shd w:val="clear" w:color="auto" w:fill="FFFFFF"/>
          </w:tcPr>
          <w:p w14:paraId="15C8EAE2" w14:textId="77777777" w:rsidR="003873F2" w:rsidRPr="00CD2E67" w:rsidRDefault="003873F2" w:rsidP="00D36EA6">
            <w:pPr>
              <w:pStyle w:val="Tabletext"/>
              <w:jc w:val="center"/>
            </w:pPr>
          </w:p>
        </w:tc>
        <w:tc>
          <w:tcPr>
            <w:tcW w:w="550" w:type="dxa"/>
            <w:shd w:val="clear" w:color="auto" w:fill="FFFFFF"/>
          </w:tcPr>
          <w:p w14:paraId="57E79394" w14:textId="77777777" w:rsidR="003873F2" w:rsidRPr="00CD2E67" w:rsidRDefault="003873F2" w:rsidP="00D36EA6">
            <w:pPr>
              <w:pStyle w:val="Tabletext"/>
              <w:jc w:val="center"/>
            </w:pPr>
          </w:p>
        </w:tc>
        <w:tc>
          <w:tcPr>
            <w:tcW w:w="549" w:type="dxa"/>
            <w:shd w:val="clear" w:color="auto" w:fill="FFFFFF"/>
          </w:tcPr>
          <w:p w14:paraId="6A1571F0" w14:textId="77777777" w:rsidR="003873F2" w:rsidRPr="00CD2E67" w:rsidRDefault="003873F2" w:rsidP="00D36EA6">
            <w:pPr>
              <w:pStyle w:val="Tabletext"/>
              <w:jc w:val="center"/>
            </w:pPr>
          </w:p>
        </w:tc>
        <w:tc>
          <w:tcPr>
            <w:tcW w:w="550" w:type="dxa"/>
            <w:shd w:val="clear" w:color="auto" w:fill="FFFFFF"/>
          </w:tcPr>
          <w:p w14:paraId="53C0EC30" w14:textId="77777777" w:rsidR="003873F2" w:rsidRPr="00CD2E67" w:rsidRDefault="003873F2" w:rsidP="00D36EA6">
            <w:pPr>
              <w:pStyle w:val="Tabletext"/>
              <w:jc w:val="center"/>
            </w:pPr>
          </w:p>
        </w:tc>
        <w:tc>
          <w:tcPr>
            <w:tcW w:w="4642" w:type="dxa"/>
            <w:shd w:val="clear" w:color="auto" w:fill="FFFFFF"/>
          </w:tcPr>
          <w:p w14:paraId="2B31CBC6" w14:textId="77777777" w:rsidR="003873F2" w:rsidRDefault="003873F2" w:rsidP="00D36EA6">
            <w:pPr>
              <w:pStyle w:val="Tabletext"/>
            </w:pPr>
            <w:r>
              <w:rPr>
                <w:b/>
                <w:bCs/>
              </w:rPr>
              <w:t>Evaluating</w:t>
            </w:r>
          </w:p>
          <w:p w14:paraId="306338B5" w14:textId="77777777" w:rsidR="003873F2" w:rsidRPr="00A30528" w:rsidRDefault="003873F2" w:rsidP="00D36EA6">
            <w:pPr>
              <w:pStyle w:val="Tabletext"/>
            </w:pPr>
            <w:r>
              <w:t>compare findings with those of others, consider if investigations were fair, identify questions for further investigation and draw conclusions AC9S4I05</w:t>
            </w:r>
          </w:p>
        </w:tc>
        <w:tc>
          <w:tcPr>
            <w:tcW w:w="588" w:type="dxa"/>
            <w:shd w:val="clear" w:color="auto" w:fill="FFFFFF"/>
            <w:vAlign w:val="center"/>
          </w:tcPr>
          <w:p w14:paraId="6983400F" w14:textId="2DC9BDBB" w:rsidR="003873F2" w:rsidRDefault="005B3A2B" w:rsidP="00D36EA6">
            <w:pPr>
              <w:pStyle w:val="Tabletext"/>
              <w:jc w:val="center"/>
            </w:pPr>
            <w:sdt>
              <w:sdtPr>
                <w:id w:val="-1361044640"/>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6B3D6427" w14:textId="77777777" w:rsidR="003873F2" w:rsidRDefault="005B3A2B" w:rsidP="00D36EA6">
            <w:pPr>
              <w:pStyle w:val="Tabletext"/>
              <w:jc w:val="center"/>
            </w:pPr>
            <w:sdt>
              <w:sdtPr>
                <w:id w:val="-1908139778"/>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2D380ACE" w14:textId="77777777" w:rsidR="003873F2" w:rsidRDefault="005B3A2B" w:rsidP="00D36EA6">
            <w:pPr>
              <w:pStyle w:val="Tabletext"/>
              <w:jc w:val="center"/>
            </w:pPr>
            <w:sdt>
              <w:sdtPr>
                <w:id w:val="617256893"/>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5A034432" w14:textId="77777777" w:rsidR="003873F2" w:rsidRDefault="005B3A2B" w:rsidP="00D36EA6">
            <w:pPr>
              <w:pStyle w:val="Tabletext"/>
              <w:jc w:val="center"/>
            </w:pPr>
            <w:sdt>
              <w:sdtPr>
                <w:id w:val="-1870601717"/>
                <w14:checkbox>
                  <w14:checked w14:val="0"/>
                  <w14:checkedState w14:val="0052" w14:font="Wingdings 2"/>
                  <w14:uncheckedState w14:val="00A3" w14:font="Wingdings 2"/>
                </w14:checkbox>
              </w:sdtPr>
              <w:sdtEndPr/>
              <w:sdtContent>
                <w:r w:rsidR="003873F2">
                  <w:sym w:font="Wingdings 2" w:char="F0A3"/>
                </w:r>
              </w:sdtContent>
            </w:sdt>
          </w:p>
        </w:tc>
      </w:tr>
      <w:tr w:rsidR="003873F2" w:rsidRPr="00CD2E67" w14:paraId="1F346E6E" w14:textId="77777777" w:rsidTr="00D36EA6">
        <w:trPr>
          <w:trHeight w:val="253"/>
        </w:trPr>
        <w:tc>
          <w:tcPr>
            <w:tcW w:w="4537" w:type="dxa"/>
            <w:shd w:val="clear" w:color="auto" w:fill="FFFFFF"/>
          </w:tcPr>
          <w:p w14:paraId="49F76082" w14:textId="77777777" w:rsidR="003873F2" w:rsidRDefault="003873F2" w:rsidP="00D36EA6">
            <w:pPr>
              <w:pStyle w:val="Tabletext"/>
              <w:jc w:val="center"/>
            </w:pPr>
          </w:p>
        </w:tc>
        <w:tc>
          <w:tcPr>
            <w:tcW w:w="612" w:type="dxa"/>
            <w:shd w:val="clear" w:color="auto" w:fill="FFFFFF"/>
          </w:tcPr>
          <w:p w14:paraId="323E2C26" w14:textId="77777777" w:rsidR="003873F2" w:rsidRDefault="003873F2" w:rsidP="00D36EA6">
            <w:pPr>
              <w:pStyle w:val="Tabletext"/>
              <w:jc w:val="center"/>
            </w:pPr>
          </w:p>
        </w:tc>
        <w:tc>
          <w:tcPr>
            <w:tcW w:w="612" w:type="dxa"/>
            <w:shd w:val="clear" w:color="auto" w:fill="FFFFFF"/>
          </w:tcPr>
          <w:p w14:paraId="16308E3E" w14:textId="77777777" w:rsidR="003873F2" w:rsidRDefault="003873F2" w:rsidP="00D36EA6">
            <w:pPr>
              <w:pStyle w:val="Tabletext"/>
              <w:jc w:val="center"/>
            </w:pPr>
          </w:p>
        </w:tc>
        <w:tc>
          <w:tcPr>
            <w:tcW w:w="612" w:type="dxa"/>
            <w:shd w:val="clear" w:color="auto" w:fill="FFFFFF"/>
          </w:tcPr>
          <w:p w14:paraId="5FCD8B3B" w14:textId="77777777" w:rsidR="003873F2" w:rsidRDefault="003873F2" w:rsidP="00D36EA6">
            <w:pPr>
              <w:pStyle w:val="Tabletext"/>
              <w:jc w:val="center"/>
            </w:pPr>
          </w:p>
        </w:tc>
        <w:tc>
          <w:tcPr>
            <w:tcW w:w="612" w:type="dxa"/>
            <w:shd w:val="clear" w:color="auto" w:fill="FFFFFF"/>
          </w:tcPr>
          <w:p w14:paraId="6B6344CD" w14:textId="77777777" w:rsidR="003873F2" w:rsidRDefault="003873F2" w:rsidP="00D36EA6">
            <w:pPr>
              <w:pStyle w:val="Tabletext"/>
              <w:jc w:val="center"/>
            </w:pPr>
          </w:p>
        </w:tc>
        <w:tc>
          <w:tcPr>
            <w:tcW w:w="4782" w:type="dxa"/>
            <w:shd w:val="clear" w:color="auto" w:fill="FFFFFF"/>
          </w:tcPr>
          <w:p w14:paraId="5A535BAA" w14:textId="77777777" w:rsidR="003873F2" w:rsidRPr="00CD2E67" w:rsidRDefault="003873F2" w:rsidP="00D36EA6">
            <w:pPr>
              <w:pStyle w:val="Tabletext"/>
              <w:jc w:val="center"/>
            </w:pPr>
          </w:p>
        </w:tc>
        <w:tc>
          <w:tcPr>
            <w:tcW w:w="549" w:type="dxa"/>
            <w:shd w:val="clear" w:color="auto" w:fill="FFFFFF"/>
          </w:tcPr>
          <w:p w14:paraId="4AF077E0" w14:textId="77777777" w:rsidR="003873F2" w:rsidRPr="00CD2E67" w:rsidRDefault="003873F2" w:rsidP="00D36EA6">
            <w:pPr>
              <w:pStyle w:val="Tabletext"/>
              <w:jc w:val="center"/>
            </w:pPr>
          </w:p>
        </w:tc>
        <w:tc>
          <w:tcPr>
            <w:tcW w:w="550" w:type="dxa"/>
            <w:shd w:val="clear" w:color="auto" w:fill="FFFFFF"/>
          </w:tcPr>
          <w:p w14:paraId="0633B487" w14:textId="77777777" w:rsidR="003873F2" w:rsidRPr="00CD2E67" w:rsidRDefault="003873F2" w:rsidP="00D36EA6">
            <w:pPr>
              <w:pStyle w:val="Tabletext"/>
              <w:jc w:val="center"/>
            </w:pPr>
          </w:p>
        </w:tc>
        <w:tc>
          <w:tcPr>
            <w:tcW w:w="549" w:type="dxa"/>
            <w:shd w:val="clear" w:color="auto" w:fill="FFFFFF"/>
          </w:tcPr>
          <w:p w14:paraId="08A164F4" w14:textId="77777777" w:rsidR="003873F2" w:rsidRPr="00CD2E67" w:rsidRDefault="003873F2" w:rsidP="00D36EA6">
            <w:pPr>
              <w:pStyle w:val="Tabletext"/>
              <w:jc w:val="center"/>
            </w:pPr>
          </w:p>
        </w:tc>
        <w:tc>
          <w:tcPr>
            <w:tcW w:w="550" w:type="dxa"/>
            <w:shd w:val="clear" w:color="auto" w:fill="FFFFFF"/>
          </w:tcPr>
          <w:p w14:paraId="32AAAA2D" w14:textId="77777777" w:rsidR="003873F2" w:rsidRPr="00CD2E67" w:rsidRDefault="003873F2" w:rsidP="00D36EA6">
            <w:pPr>
              <w:pStyle w:val="Tabletext"/>
              <w:jc w:val="center"/>
            </w:pPr>
          </w:p>
        </w:tc>
        <w:tc>
          <w:tcPr>
            <w:tcW w:w="4642" w:type="dxa"/>
            <w:shd w:val="clear" w:color="auto" w:fill="FFFFFF"/>
          </w:tcPr>
          <w:p w14:paraId="584F4967" w14:textId="77777777" w:rsidR="003873F2" w:rsidRDefault="003873F2" w:rsidP="00D36EA6">
            <w:pPr>
              <w:pStyle w:val="Tabletext"/>
              <w:rPr>
                <w:b/>
                <w:bCs/>
              </w:rPr>
            </w:pPr>
            <w:r>
              <w:rPr>
                <w:b/>
                <w:bCs/>
              </w:rPr>
              <w:t>Communicating</w:t>
            </w:r>
          </w:p>
          <w:p w14:paraId="74BFD213" w14:textId="77777777" w:rsidR="003873F2" w:rsidRPr="002854D1" w:rsidRDefault="003873F2" w:rsidP="00D36EA6">
            <w:pPr>
              <w:pStyle w:val="Tabletext"/>
            </w:pPr>
            <w:r>
              <w:t>write and create texts to communicate findings and ideas for identified purposes and audiences, using scientific vocabulary and digital tools as appropriate AC9S4I06</w:t>
            </w:r>
          </w:p>
        </w:tc>
        <w:tc>
          <w:tcPr>
            <w:tcW w:w="588" w:type="dxa"/>
            <w:shd w:val="clear" w:color="auto" w:fill="FFFFFF"/>
            <w:vAlign w:val="center"/>
          </w:tcPr>
          <w:p w14:paraId="7DEB250D" w14:textId="77777777" w:rsidR="003873F2" w:rsidRDefault="005B3A2B" w:rsidP="00D36EA6">
            <w:pPr>
              <w:pStyle w:val="Tabletext"/>
              <w:jc w:val="center"/>
            </w:pPr>
            <w:sdt>
              <w:sdtPr>
                <w:id w:val="868022943"/>
                <w14:checkbox>
                  <w14:checked w14:val="0"/>
                  <w14:checkedState w14:val="0052" w14:font="Wingdings 2"/>
                  <w14:uncheckedState w14:val="00A3" w14:font="Wingdings 2"/>
                </w14:checkbox>
              </w:sdtPr>
              <w:sdtEndPr/>
              <w:sdtContent>
                <w:r w:rsidR="003873F2">
                  <w:sym w:font="Wingdings 2" w:char="F0A3"/>
                </w:r>
              </w:sdtContent>
            </w:sdt>
          </w:p>
        </w:tc>
        <w:tc>
          <w:tcPr>
            <w:tcW w:w="589" w:type="dxa"/>
            <w:shd w:val="clear" w:color="auto" w:fill="FFFFFF"/>
            <w:vAlign w:val="center"/>
          </w:tcPr>
          <w:p w14:paraId="40F95131" w14:textId="77777777" w:rsidR="003873F2" w:rsidRDefault="005B3A2B" w:rsidP="00D36EA6">
            <w:pPr>
              <w:pStyle w:val="Tabletext"/>
              <w:jc w:val="center"/>
            </w:pPr>
            <w:sdt>
              <w:sdtPr>
                <w:id w:val="501092582"/>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shd w:val="clear" w:color="auto" w:fill="FFFFFF"/>
            <w:vAlign w:val="center"/>
          </w:tcPr>
          <w:p w14:paraId="37ACAD2D" w14:textId="77777777" w:rsidR="003873F2" w:rsidRDefault="005B3A2B" w:rsidP="00D36EA6">
            <w:pPr>
              <w:pStyle w:val="Tabletext"/>
              <w:jc w:val="center"/>
            </w:pPr>
            <w:sdt>
              <w:sdtPr>
                <w:id w:val="-1709019090"/>
                <w14:checkbox>
                  <w14:checked w14:val="0"/>
                  <w14:checkedState w14:val="0052" w14:font="Wingdings 2"/>
                  <w14:uncheckedState w14:val="00A3" w14:font="Wingdings 2"/>
                </w14:checkbox>
              </w:sdtPr>
              <w:sdtEndPr/>
              <w:sdtContent>
                <w:r w:rsidR="003873F2" w:rsidRPr="00CC07DB">
                  <w:sym w:font="Wingdings 2" w:char="F0A3"/>
                </w:r>
              </w:sdtContent>
            </w:sdt>
          </w:p>
        </w:tc>
        <w:tc>
          <w:tcPr>
            <w:tcW w:w="589" w:type="dxa"/>
            <w:gridSpan w:val="2"/>
            <w:shd w:val="clear" w:color="auto" w:fill="FFFFFF"/>
            <w:vAlign w:val="center"/>
          </w:tcPr>
          <w:p w14:paraId="767C7228" w14:textId="77777777" w:rsidR="003873F2" w:rsidRDefault="005B3A2B" w:rsidP="00D36EA6">
            <w:pPr>
              <w:pStyle w:val="Tabletext"/>
              <w:jc w:val="center"/>
            </w:pPr>
            <w:sdt>
              <w:sdtPr>
                <w:id w:val="-362982937"/>
                <w14:checkbox>
                  <w14:checked w14:val="0"/>
                  <w14:checkedState w14:val="0052" w14:font="Wingdings 2"/>
                  <w14:uncheckedState w14:val="00A3" w14:font="Wingdings 2"/>
                </w14:checkbox>
              </w:sdtPr>
              <w:sdtEndPr/>
              <w:sdtContent>
                <w:r w:rsidR="003873F2">
                  <w:sym w:font="Wingdings 2" w:char="F0A3"/>
                </w:r>
              </w:sdtContent>
            </w:sdt>
          </w:p>
        </w:tc>
      </w:tr>
    </w:tbl>
    <w:p w14:paraId="3584B7C7" w14:textId="77777777" w:rsidR="003546A3" w:rsidRPr="003546A3" w:rsidRDefault="003546A3" w:rsidP="003546A3">
      <w:pPr>
        <w:pStyle w:val="Heading1"/>
      </w:pPr>
      <w:r w:rsidRPr="003546A3">
        <w:lastRenderedPageBreak/>
        <w:t>Year 5</w:t>
      </w:r>
    </w:p>
    <w:p w14:paraId="5BB9930A" w14:textId="37A7A57F" w:rsidR="00455105" w:rsidRDefault="00455105" w:rsidP="00B8490A">
      <w:pPr>
        <w:pStyle w:val="Instructiontowriters"/>
        <w:keepNext/>
        <w:keepLines/>
      </w:pPr>
      <w:r>
        <w:rPr>
          <w:b/>
          <w:bCs/>
        </w:rPr>
        <w:t xml:space="preserve">Note: </w:t>
      </w:r>
    </w:p>
    <w:p w14:paraId="794AE08A" w14:textId="77777777" w:rsidR="00455105" w:rsidRDefault="00455105" w:rsidP="00B8490A">
      <w:pPr>
        <w:pStyle w:val="Instructiontowriters"/>
        <w:keepNext/>
        <w:keepLines/>
      </w:pPr>
      <w:r>
        <w:t>Adjust the table to reflect the number of units you will offer.</w:t>
      </w:r>
    </w:p>
    <w:p w14:paraId="4894FC47"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4999" w:type="pct"/>
        <w:tblLayout w:type="fixed"/>
        <w:tblLook w:val="06A0" w:firstRow="1" w:lastRow="0" w:firstColumn="1" w:lastColumn="0" w:noHBand="1" w:noVBand="1"/>
      </w:tblPr>
      <w:tblGrid>
        <w:gridCol w:w="762"/>
        <w:gridCol w:w="4140"/>
        <w:gridCol w:w="911"/>
        <w:gridCol w:w="4139"/>
        <w:gridCol w:w="911"/>
        <w:gridCol w:w="4139"/>
        <w:gridCol w:w="911"/>
        <w:gridCol w:w="4139"/>
        <w:gridCol w:w="911"/>
      </w:tblGrid>
      <w:tr w:rsidR="003546A3" w:rsidRPr="00CD2E67" w14:paraId="292D91FB" w14:textId="77777777" w:rsidTr="00D76AD1">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6E4BC57A" w14:textId="295387AF" w:rsidR="003546A3" w:rsidRPr="00CD2E67" w:rsidRDefault="003546A3" w:rsidP="003F5438">
            <w:pPr>
              <w:pStyle w:val="Tableheading"/>
              <w:keepNext/>
              <w:keepLines/>
            </w:pPr>
          </w:p>
        </w:tc>
        <w:tc>
          <w:tcPr>
            <w:tcW w:w="5051" w:type="dxa"/>
            <w:gridSpan w:val="2"/>
          </w:tcPr>
          <w:p w14:paraId="6BE3D1CD" w14:textId="3E66FA37"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1DF4A8AD" w14:textId="1FB18332"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4DF7AA6C" w14:textId="1F115F2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3151C634" w14:textId="51A84CC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46A28079" w14:textId="77777777" w:rsidTr="00D76AD1">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544622E6" w14:textId="1B57FA92" w:rsidR="003546A3" w:rsidRPr="00CD2E67" w:rsidRDefault="003546A3" w:rsidP="003F5438">
            <w:pPr>
              <w:pStyle w:val="Tabletext"/>
              <w:keepNext/>
              <w:keepLines/>
            </w:pPr>
          </w:p>
        </w:tc>
        <w:tc>
          <w:tcPr>
            <w:tcW w:w="4140" w:type="dxa"/>
            <w:shd w:val="clear" w:color="auto" w:fill="E6E6E6" w:themeFill="background2"/>
          </w:tcPr>
          <w:p w14:paraId="21B5ADC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36933866"/>
                <w:placeholder>
                  <w:docPart w:val="39039A14714F40E4ABBAEF08119D4574"/>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1D90F3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0F29ECAE"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6706301"/>
                <w:placeholder>
                  <w:docPart w:val="D10B49C6A73240BE89A472D6222DBE5A"/>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669830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8D5CAF7"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61709222"/>
                <w:placeholder>
                  <w:docPart w:val="1050F15559C54263842437A255268E80"/>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CD82A84"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7BE3DA0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9517817"/>
                <w:placeholder>
                  <w:docPart w:val="D654974C1FD24AAE8E885B0CAF4EECC7"/>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F31053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76869D67" w14:textId="77777777" w:rsidTr="00D76AD1">
        <w:trPr>
          <w:cantSplit/>
          <w:trHeight w:val="225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3278C47" w14:textId="0C16B311" w:rsidR="003546A3" w:rsidRPr="00CD2E67" w:rsidRDefault="003546A3" w:rsidP="003F5438">
            <w:pPr>
              <w:pStyle w:val="Tablesubhead"/>
              <w:keepNext/>
              <w:keepLines/>
              <w:ind w:left="113" w:right="113"/>
              <w:jc w:val="center"/>
            </w:pPr>
            <w:r w:rsidRPr="00CD2E67">
              <w:t>Assessment</w:t>
            </w:r>
          </w:p>
        </w:tc>
        <w:tc>
          <w:tcPr>
            <w:tcW w:w="4140" w:type="dxa"/>
          </w:tcPr>
          <w:p w14:paraId="7F3D7653" w14:textId="77777777" w:rsidR="003546A3" w:rsidRPr="001A4872"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63291631"/>
                <w:placeholder>
                  <w:docPart w:val="B078822219994E90BED968FC92E96CD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3F15BFD"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84325910"/>
                <w:placeholder>
                  <w:docPart w:val="58C513FD165D4FD480CDDD7150BD8A56"/>
                </w:placeholder>
                <w:temporary/>
                <w:showingPlcHdr/>
                <w:text w:multiLine="1"/>
              </w:sdtPr>
              <w:sdtEndPr/>
              <w:sdtContent>
                <w:r w:rsidR="003546A3" w:rsidRPr="00CD2E67">
                  <w:rPr>
                    <w:shd w:val="clear" w:color="auto" w:fill="F7EA9F" w:themeFill="accent6"/>
                  </w:rPr>
                  <w:t>[Insert technique]</w:t>
                </w:r>
              </w:sdtContent>
            </w:sdt>
          </w:p>
          <w:p w14:paraId="0D62F345"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49289879"/>
                <w:placeholder>
                  <w:docPart w:val="B9637CABCA2F4DBD9569FABB1593ACC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81B695F"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19039064"/>
                <w:placeholder>
                  <w:docPart w:val="2477902F94444119A1B1579E65DF9F5F"/>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EA62A0B"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6012964"/>
                <w:placeholder>
                  <w:docPart w:val="1A2A5C65DED64C9C9C48C391BEF9B107"/>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9" w:type="dxa"/>
          </w:tcPr>
          <w:p w14:paraId="07A7BB3F"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98150794"/>
                <w:placeholder>
                  <w:docPart w:val="0009A884F58448C0B8ED5D64896727F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48C70BCB"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66347280"/>
                <w:placeholder>
                  <w:docPart w:val="3FF6159EB87240C58ABF8DBBB171D4D9"/>
                </w:placeholder>
                <w:temporary/>
                <w:showingPlcHdr/>
                <w:text w:multiLine="1"/>
              </w:sdtPr>
              <w:sdtEndPr/>
              <w:sdtContent>
                <w:r w:rsidR="003546A3" w:rsidRPr="00CD2E67">
                  <w:rPr>
                    <w:shd w:val="clear" w:color="auto" w:fill="F7EA9F" w:themeFill="accent6"/>
                  </w:rPr>
                  <w:t>[Insert technique]</w:t>
                </w:r>
              </w:sdtContent>
            </w:sdt>
          </w:p>
          <w:p w14:paraId="171C5586"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3731713"/>
                <w:placeholder>
                  <w:docPart w:val="30FE36F8DC3B4E049B9F2BD79E84D266"/>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509A2F0"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7711854"/>
                <w:placeholder>
                  <w:docPart w:val="1B9EFA5DF7344C8298AA4CF999A6689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4DBC9FF0"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80730204"/>
                <w:placeholder>
                  <w:docPart w:val="13945BC39D3841BBB20F1DE347DEF135"/>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9" w:type="dxa"/>
          </w:tcPr>
          <w:p w14:paraId="5850905B"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46001663"/>
                <w:placeholder>
                  <w:docPart w:val="CFB42BACEF9A4AA1886EC71EC2EE0352"/>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5BEC88E"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2427842"/>
                <w:placeholder>
                  <w:docPart w:val="52C7E8560D8C461784E34089A16C5E64"/>
                </w:placeholder>
                <w:temporary/>
                <w:showingPlcHdr/>
                <w:text w:multiLine="1"/>
              </w:sdtPr>
              <w:sdtEndPr/>
              <w:sdtContent>
                <w:r w:rsidR="003546A3" w:rsidRPr="00CD2E67">
                  <w:rPr>
                    <w:shd w:val="clear" w:color="auto" w:fill="F7EA9F" w:themeFill="accent6"/>
                  </w:rPr>
                  <w:t>[Insert technique]</w:t>
                </w:r>
              </w:sdtContent>
            </w:sdt>
          </w:p>
          <w:p w14:paraId="2320ACB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1115688"/>
                <w:placeholder>
                  <w:docPart w:val="7565F3791C31402C9FF4765FEAAA56F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78F3DCD"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51413546"/>
                <w:placeholder>
                  <w:docPart w:val="848A1295C05F49C5908F94BD618ACFD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0D42C056"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59644814"/>
                <w:placeholder>
                  <w:docPart w:val="5720B6ADEBE24474AA99B8DCD2A88BCA"/>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9" w:type="dxa"/>
          </w:tcPr>
          <w:p w14:paraId="54D95512"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4315638"/>
                <w:placeholder>
                  <w:docPart w:val="4B91528A905F4756B76F6F491A6C462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0A1655D"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67572958"/>
                <w:placeholder>
                  <w:docPart w:val="65DC34FB35DF44D6928DA33150979671"/>
                </w:placeholder>
                <w:temporary/>
                <w:showingPlcHdr/>
                <w:text w:multiLine="1"/>
              </w:sdtPr>
              <w:sdtEndPr/>
              <w:sdtContent>
                <w:r w:rsidR="003546A3" w:rsidRPr="00CD2E67">
                  <w:rPr>
                    <w:shd w:val="clear" w:color="auto" w:fill="F7EA9F" w:themeFill="accent6"/>
                  </w:rPr>
                  <w:t>[Insert technique]</w:t>
                </w:r>
              </w:sdtContent>
            </w:sdt>
          </w:p>
          <w:p w14:paraId="3ABA61C0"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54292904"/>
                <w:placeholder>
                  <w:docPart w:val="C5995C780C2F4089B179BD41229EEA0E"/>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B44C8BC"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6806902"/>
                <w:placeholder>
                  <w:docPart w:val="57AFA9F535DB48FE9F9BDC863C35AA8A"/>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D5A0CD"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8980649"/>
                <w:placeholder>
                  <w:docPart w:val="C6C99150599C4169BC9D36FDD89F3C4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D76AD1" w:rsidRPr="00CD2E67" w14:paraId="766EF555" w14:textId="77777777" w:rsidTr="00D76AD1">
        <w:trPr>
          <w:cantSplit/>
          <w:trHeight w:val="1986"/>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5517CD1" w14:textId="7F7C2C6A" w:rsidR="00D76AD1" w:rsidRPr="00CD2E67" w:rsidRDefault="00D76AD1" w:rsidP="00D76AD1">
            <w:pPr>
              <w:pStyle w:val="Tablesubhead"/>
              <w:keepNext/>
              <w:keepLines/>
              <w:ind w:left="113" w:right="113"/>
              <w:jc w:val="center"/>
            </w:pPr>
            <w:r w:rsidRPr="00CD2E67">
              <w:t>Achievement standard</w:t>
            </w:r>
          </w:p>
        </w:tc>
        <w:tc>
          <w:tcPr>
            <w:tcW w:w="5051" w:type="dxa"/>
            <w:gridSpan w:val="2"/>
          </w:tcPr>
          <w:p w14:paraId="2F0EA04E" w14:textId="77777777" w:rsidR="00D76AD1" w:rsidRDefault="00D76AD1" w:rsidP="00D76AD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liquids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422E3644" w14:textId="5F2895F1" w:rsidR="00D76AD1" w:rsidRPr="00FA39B8" w:rsidRDefault="00D76AD1" w:rsidP="00D76AD1">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trends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0" w:type="dxa"/>
            <w:gridSpan w:val="2"/>
          </w:tcPr>
          <w:p w14:paraId="55C1A4DC" w14:textId="77777777" w:rsidR="00D76AD1" w:rsidRDefault="00D76AD1" w:rsidP="00D76AD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liquids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01E4AE77" w14:textId="32EAE685" w:rsidR="00D76AD1" w:rsidRPr="002E5A67" w:rsidRDefault="00D76AD1" w:rsidP="00D76AD1">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trends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0" w:type="dxa"/>
            <w:gridSpan w:val="2"/>
          </w:tcPr>
          <w:p w14:paraId="4969F719" w14:textId="77777777" w:rsidR="00D76AD1" w:rsidRDefault="00D76AD1" w:rsidP="00D76AD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liquids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3D05C3F4" w14:textId="148F9B24" w:rsidR="00D76AD1" w:rsidRPr="00CD2E67" w:rsidRDefault="00D76AD1" w:rsidP="00D76AD1">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trends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c>
          <w:tcPr>
            <w:tcW w:w="5050" w:type="dxa"/>
            <w:gridSpan w:val="2"/>
          </w:tcPr>
          <w:p w14:paraId="5996B000" w14:textId="77777777" w:rsidR="00D76AD1" w:rsidRDefault="00D76AD1" w:rsidP="00D76AD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liquids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213B2E61" w14:textId="15F29054" w:rsidR="00D76AD1" w:rsidRPr="00F33FF5" w:rsidRDefault="00D76AD1" w:rsidP="00D76AD1">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trends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r>
      <w:tr w:rsidR="00D76AD1" w:rsidRPr="00CD2E67" w14:paraId="296788E5" w14:textId="77777777" w:rsidTr="00D76AD1">
        <w:trPr>
          <w:cantSplit/>
          <w:trHeight w:val="135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9C6C3A1" w14:textId="57635B7B" w:rsidR="00D76AD1" w:rsidRPr="00CD2E67" w:rsidRDefault="00D76AD1" w:rsidP="00D76AD1">
            <w:pPr>
              <w:pStyle w:val="Tablesubhead"/>
              <w:ind w:left="113" w:right="113"/>
              <w:jc w:val="center"/>
            </w:pPr>
            <w:r w:rsidRPr="00CD2E67">
              <w:t>Moderation</w:t>
            </w:r>
          </w:p>
        </w:tc>
        <w:tc>
          <w:tcPr>
            <w:tcW w:w="5051" w:type="dxa"/>
            <w:gridSpan w:val="2"/>
          </w:tcPr>
          <w:p w14:paraId="794BB3CD" w14:textId="77777777" w:rsidR="00D76AD1" w:rsidRPr="00F33FF5" w:rsidRDefault="005B3A2B" w:rsidP="00D76AD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28043246"/>
                <w:placeholder>
                  <w:docPart w:val="9FBF0A5044CA4F10A18444A505BA6C4E"/>
                </w:placeholder>
                <w:temporary/>
                <w:showingPlcHdr/>
              </w:sdtPr>
              <w:sdtEndPr>
                <w:rPr>
                  <w:rStyle w:val="DefaultParagraphFont"/>
                  <w:sz w:val="21"/>
                </w:rPr>
              </w:sdtEndPr>
              <w:sdtContent>
                <w:r w:rsidR="00D76AD1" w:rsidRPr="00364269">
                  <w:rPr>
                    <w:shd w:val="clear" w:color="auto" w:fill="F7EA9F" w:themeFill="accent6"/>
                  </w:rPr>
                  <w:t>[Insert moderation details, including when moderation will occur and how it will be conducted]</w:t>
                </w:r>
              </w:sdtContent>
            </w:sdt>
          </w:p>
        </w:tc>
        <w:tc>
          <w:tcPr>
            <w:tcW w:w="5050" w:type="dxa"/>
            <w:gridSpan w:val="2"/>
          </w:tcPr>
          <w:p w14:paraId="683DC824" w14:textId="77777777" w:rsidR="00D76AD1" w:rsidRPr="00F33FF5" w:rsidRDefault="005B3A2B" w:rsidP="00D76AD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88860158"/>
                <w:placeholder>
                  <w:docPart w:val="D2E970A81DFD4A3C98AE8B254016ADF0"/>
                </w:placeholder>
                <w:temporary/>
                <w:showingPlcHdr/>
              </w:sdtPr>
              <w:sdtEndPr>
                <w:rPr>
                  <w:rStyle w:val="DefaultParagraphFont"/>
                  <w:sz w:val="21"/>
                </w:rPr>
              </w:sdtEndPr>
              <w:sdtContent>
                <w:r w:rsidR="00D76AD1" w:rsidRPr="00364269">
                  <w:rPr>
                    <w:shd w:val="clear" w:color="auto" w:fill="F7EA9F" w:themeFill="accent6"/>
                  </w:rPr>
                  <w:t>[Insert moderation details, including when moderation will occur and how it will be conducted]</w:t>
                </w:r>
              </w:sdtContent>
            </w:sdt>
          </w:p>
        </w:tc>
        <w:tc>
          <w:tcPr>
            <w:tcW w:w="5050" w:type="dxa"/>
            <w:gridSpan w:val="2"/>
          </w:tcPr>
          <w:p w14:paraId="2533F2E8" w14:textId="77777777" w:rsidR="00D76AD1" w:rsidRPr="00F33FF5" w:rsidRDefault="005B3A2B" w:rsidP="00D76AD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9160783"/>
                <w:placeholder>
                  <w:docPart w:val="DF70F21F419A440F99F3B8DB686FD546"/>
                </w:placeholder>
                <w:temporary/>
                <w:showingPlcHdr/>
              </w:sdtPr>
              <w:sdtEndPr>
                <w:rPr>
                  <w:rStyle w:val="DefaultParagraphFont"/>
                  <w:sz w:val="21"/>
                </w:rPr>
              </w:sdtEndPr>
              <w:sdtContent>
                <w:r w:rsidR="00D76AD1" w:rsidRPr="00364269">
                  <w:rPr>
                    <w:shd w:val="clear" w:color="auto" w:fill="F7EA9F" w:themeFill="accent6"/>
                  </w:rPr>
                  <w:t>[Insert moderation details, including when moderation will occur and how it will be conducted]</w:t>
                </w:r>
              </w:sdtContent>
            </w:sdt>
          </w:p>
        </w:tc>
        <w:tc>
          <w:tcPr>
            <w:tcW w:w="5050" w:type="dxa"/>
            <w:gridSpan w:val="2"/>
          </w:tcPr>
          <w:p w14:paraId="54FA825A" w14:textId="77777777" w:rsidR="00D76AD1" w:rsidRPr="00F33FF5" w:rsidRDefault="005B3A2B" w:rsidP="00D76AD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5571790"/>
                <w:placeholder>
                  <w:docPart w:val="A2230C0406E4487FB98824E5BE6D49E4"/>
                </w:placeholder>
                <w:temporary/>
                <w:showingPlcHdr/>
              </w:sdtPr>
              <w:sdtEndPr>
                <w:rPr>
                  <w:rStyle w:val="DefaultParagraphFont"/>
                  <w:sz w:val="21"/>
                </w:rPr>
              </w:sdtEndPr>
              <w:sdtContent>
                <w:r w:rsidR="00D76AD1" w:rsidRPr="00364269">
                  <w:rPr>
                    <w:shd w:val="clear" w:color="auto" w:fill="F7EA9F" w:themeFill="accent6"/>
                  </w:rPr>
                  <w:t>[Insert moderation details, including when moderation will occur and how it will be conducted]</w:t>
                </w:r>
              </w:sdtContent>
            </w:sdt>
          </w:p>
        </w:tc>
      </w:tr>
    </w:tbl>
    <w:p w14:paraId="2DCF127B"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7A4928" w:rsidRPr="00CD2E67" w14:paraId="40766D0C"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78070F2" w14:textId="77777777" w:rsidR="007A4928" w:rsidRPr="00CD2E67" w:rsidRDefault="007A4928" w:rsidP="00D36EA6">
            <w:pPr>
              <w:pStyle w:val="Tableheading"/>
              <w:keepNext/>
              <w:keepLines/>
            </w:pPr>
            <w:r w:rsidRPr="00CD2E67">
              <w:t>Content descriptions</w:t>
            </w:r>
          </w:p>
        </w:tc>
        <w:tc>
          <w:tcPr>
            <w:tcW w:w="2448" w:type="dxa"/>
            <w:gridSpan w:val="4"/>
          </w:tcPr>
          <w:p w14:paraId="2579C583" w14:textId="77777777" w:rsidR="007A4928" w:rsidRPr="00CD2E67" w:rsidRDefault="007A4928" w:rsidP="00D36EA6">
            <w:pPr>
              <w:pStyle w:val="Tableheading"/>
              <w:keepNext/>
              <w:keepLines/>
              <w:jc w:val="center"/>
            </w:pPr>
            <w:r>
              <w:t>Units</w:t>
            </w:r>
          </w:p>
        </w:tc>
        <w:tc>
          <w:tcPr>
            <w:tcW w:w="4782" w:type="dxa"/>
          </w:tcPr>
          <w:p w14:paraId="4B9B0503" w14:textId="77777777" w:rsidR="007A4928" w:rsidRPr="00CD2E67" w:rsidRDefault="007A4928" w:rsidP="00D36EA6">
            <w:pPr>
              <w:pStyle w:val="Tableheading"/>
              <w:keepNext/>
              <w:keepLines/>
            </w:pPr>
            <w:r w:rsidRPr="00CD2E67">
              <w:t>Content descriptions</w:t>
            </w:r>
          </w:p>
        </w:tc>
        <w:tc>
          <w:tcPr>
            <w:tcW w:w="2198" w:type="dxa"/>
            <w:gridSpan w:val="4"/>
          </w:tcPr>
          <w:p w14:paraId="151C1670" w14:textId="77777777" w:rsidR="007A4928" w:rsidRPr="00CD2E67" w:rsidRDefault="007A4928" w:rsidP="00D36EA6">
            <w:pPr>
              <w:pStyle w:val="Tableheading"/>
              <w:keepNext/>
              <w:keepLines/>
              <w:jc w:val="center"/>
            </w:pPr>
            <w:r>
              <w:t>Units</w:t>
            </w:r>
          </w:p>
        </w:tc>
        <w:tc>
          <w:tcPr>
            <w:tcW w:w="4642" w:type="dxa"/>
          </w:tcPr>
          <w:p w14:paraId="71959210" w14:textId="77777777" w:rsidR="007A4928" w:rsidRPr="00CD2E67" w:rsidRDefault="007A4928" w:rsidP="00D36EA6">
            <w:pPr>
              <w:pStyle w:val="Tableheading"/>
              <w:keepNext/>
              <w:keepLines/>
            </w:pPr>
            <w:r w:rsidRPr="00CD2E67">
              <w:t>Content descriptions</w:t>
            </w:r>
          </w:p>
        </w:tc>
        <w:tc>
          <w:tcPr>
            <w:tcW w:w="2347" w:type="dxa"/>
            <w:gridSpan w:val="4"/>
          </w:tcPr>
          <w:p w14:paraId="121165AE" w14:textId="77777777" w:rsidR="007A4928" w:rsidRPr="00CD2E67" w:rsidRDefault="007A4928" w:rsidP="00D36EA6">
            <w:pPr>
              <w:pStyle w:val="Tableheading"/>
              <w:keepNext/>
              <w:keepLines/>
              <w:jc w:val="center"/>
            </w:pPr>
            <w:r>
              <w:t>Units</w:t>
            </w:r>
          </w:p>
        </w:tc>
      </w:tr>
      <w:tr w:rsidR="007A4928" w:rsidRPr="00CD2E67" w14:paraId="72CBAC72" w14:textId="77777777" w:rsidTr="00D36EA6">
        <w:trPr>
          <w:trHeight w:val="241"/>
        </w:trPr>
        <w:tc>
          <w:tcPr>
            <w:tcW w:w="4537" w:type="dxa"/>
            <w:shd w:val="clear" w:color="auto" w:fill="E6E7E8"/>
          </w:tcPr>
          <w:p w14:paraId="1A423EFA" w14:textId="77777777" w:rsidR="007A4928" w:rsidRPr="007A2FAE" w:rsidRDefault="007A4928" w:rsidP="00D36EA6">
            <w:pPr>
              <w:pStyle w:val="Tablesubhead"/>
              <w:keepNext/>
              <w:keepLines/>
            </w:pPr>
            <w:r>
              <w:t>Science understanding</w:t>
            </w:r>
          </w:p>
        </w:tc>
        <w:tc>
          <w:tcPr>
            <w:tcW w:w="612" w:type="dxa"/>
            <w:shd w:val="clear" w:color="auto" w:fill="E6E7E8"/>
            <w:vAlign w:val="center"/>
          </w:tcPr>
          <w:p w14:paraId="7A76B995" w14:textId="77777777" w:rsidR="007A4928" w:rsidRPr="00CD2E67" w:rsidRDefault="007A4928" w:rsidP="00D36EA6">
            <w:pPr>
              <w:pStyle w:val="Tablesubhead"/>
              <w:keepNext/>
              <w:keepLines/>
              <w:jc w:val="center"/>
            </w:pPr>
            <w:r w:rsidRPr="00CD2E67">
              <w:t>1</w:t>
            </w:r>
          </w:p>
        </w:tc>
        <w:tc>
          <w:tcPr>
            <w:tcW w:w="612" w:type="dxa"/>
            <w:shd w:val="clear" w:color="auto" w:fill="E6E7E8"/>
            <w:vAlign w:val="center"/>
          </w:tcPr>
          <w:p w14:paraId="37BA953F" w14:textId="77777777" w:rsidR="007A4928" w:rsidRPr="00CD2E67" w:rsidRDefault="007A4928" w:rsidP="00D36EA6">
            <w:pPr>
              <w:pStyle w:val="Tablesubhead"/>
              <w:keepNext/>
              <w:keepLines/>
              <w:jc w:val="center"/>
            </w:pPr>
            <w:r w:rsidRPr="00CD2E67">
              <w:t>2</w:t>
            </w:r>
          </w:p>
        </w:tc>
        <w:tc>
          <w:tcPr>
            <w:tcW w:w="612" w:type="dxa"/>
            <w:shd w:val="clear" w:color="auto" w:fill="E6E7E8"/>
            <w:vAlign w:val="center"/>
          </w:tcPr>
          <w:p w14:paraId="0BFC5F24" w14:textId="77777777" w:rsidR="007A4928" w:rsidRPr="00CD2E67" w:rsidRDefault="007A4928" w:rsidP="00D36EA6">
            <w:pPr>
              <w:pStyle w:val="Tablesubhead"/>
              <w:keepNext/>
              <w:keepLines/>
              <w:jc w:val="center"/>
            </w:pPr>
            <w:r w:rsidRPr="00CD2E67">
              <w:t>3</w:t>
            </w:r>
          </w:p>
        </w:tc>
        <w:tc>
          <w:tcPr>
            <w:tcW w:w="612" w:type="dxa"/>
            <w:shd w:val="clear" w:color="auto" w:fill="E6E7E8"/>
            <w:vAlign w:val="center"/>
          </w:tcPr>
          <w:p w14:paraId="6BDAA5F7" w14:textId="77777777" w:rsidR="007A4928" w:rsidRPr="00CD2E67" w:rsidRDefault="007A4928" w:rsidP="00D36EA6">
            <w:pPr>
              <w:pStyle w:val="Tablesubhead"/>
              <w:keepNext/>
              <w:keepLines/>
              <w:jc w:val="center"/>
            </w:pPr>
            <w:r w:rsidRPr="00CD2E67">
              <w:t>4</w:t>
            </w:r>
          </w:p>
        </w:tc>
        <w:tc>
          <w:tcPr>
            <w:tcW w:w="4782" w:type="dxa"/>
            <w:shd w:val="clear" w:color="auto" w:fill="E6E7E8"/>
          </w:tcPr>
          <w:p w14:paraId="3E1DF648" w14:textId="77777777" w:rsidR="007A4928" w:rsidRPr="00CD2E67" w:rsidRDefault="007A4928" w:rsidP="00D36EA6">
            <w:pPr>
              <w:pStyle w:val="Tablesubhead"/>
              <w:keepNext/>
              <w:keepLines/>
            </w:pPr>
            <w:r>
              <w:t>Science as a human endeavour</w:t>
            </w:r>
          </w:p>
        </w:tc>
        <w:tc>
          <w:tcPr>
            <w:tcW w:w="549" w:type="dxa"/>
            <w:shd w:val="clear" w:color="auto" w:fill="E6E7E8"/>
            <w:vAlign w:val="center"/>
          </w:tcPr>
          <w:p w14:paraId="1E7E043F" w14:textId="77777777" w:rsidR="007A4928" w:rsidRPr="00CD2E67" w:rsidRDefault="007A4928" w:rsidP="00D36EA6">
            <w:pPr>
              <w:pStyle w:val="Tablesubhead"/>
              <w:keepNext/>
              <w:keepLines/>
              <w:jc w:val="center"/>
            </w:pPr>
            <w:r w:rsidRPr="00CD2E67">
              <w:t>1</w:t>
            </w:r>
          </w:p>
        </w:tc>
        <w:tc>
          <w:tcPr>
            <w:tcW w:w="550" w:type="dxa"/>
            <w:shd w:val="clear" w:color="auto" w:fill="E6E7E8"/>
            <w:vAlign w:val="center"/>
          </w:tcPr>
          <w:p w14:paraId="6375A16D" w14:textId="77777777" w:rsidR="007A4928" w:rsidRPr="00CD2E67" w:rsidRDefault="007A4928" w:rsidP="00D36EA6">
            <w:pPr>
              <w:pStyle w:val="Tablesubhead"/>
              <w:keepNext/>
              <w:keepLines/>
              <w:jc w:val="center"/>
            </w:pPr>
            <w:r w:rsidRPr="00CD2E67">
              <w:t>2</w:t>
            </w:r>
          </w:p>
        </w:tc>
        <w:tc>
          <w:tcPr>
            <w:tcW w:w="549" w:type="dxa"/>
            <w:shd w:val="clear" w:color="auto" w:fill="E6E7E8"/>
            <w:vAlign w:val="center"/>
          </w:tcPr>
          <w:p w14:paraId="32BEC9CF" w14:textId="77777777" w:rsidR="007A4928" w:rsidRPr="00CD2E67" w:rsidRDefault="007A4928" w:rsidP="00D36EA6">
            <w:pPr>
              <w:pStyle w:val="Tablesubhead"/>
              <w:keepNext/>
              <w:keepLines/>
              <w:jc w:val="center"/>
            </w:pPr>
            <w:r w:rsidRPr="00CD2E67">
              <w:t>3</w:t>
            </w:r>
          </w:p>
        </w:tc>
        <w:tc>
          <w:tcPr>
            <w:tcW w:w="550" w:type="dxa"/>
            <w:shd w:val="clear" w:color="auto" w:fill="E6E7E8"/>
            <w:vAlign w:val="center"/>
          </w:tcPr>
          <w:p w14:paraId="5C50E3AA" w14:textId="77777777" w:rsidR="007A4928" w:rsidRPr="00CD2E67" w:rsidRDefault="007A4928" w:rsidP="00D36EA6">
            <w:pPr>
              <w:pStyle w:val="Tablesubhead"/>
              <w:keepNext/>
              <w:keepLines/>
              <w:jc w:val="center"/>
            </w:pPr>
            <w:r w:rsidRPr="00CD2E67">
              <w:t>4</w:t>
            </w:r>
          </w:p>
        </w:tc>
        <w:tc>
          <w:tcPr>
            <w:tcW w:w="4642" w:type="dxa"/>
            <w:shd w:val="clear" w:color="auto" w:fill="E6E7E8"/>
          </w:tcPr>
          <w:p w14:paraId="263AC5F4" w14:textId="77777777" w:rsidR="007A4928" w:rsidRPr="00CD2E67" w:rsidRDefault="007A4928" w:rsidP="00D36EA6">
            <w:pPr>
              <w:pStyle w:val="Tablesubhead"/>
              <w:keepNext/>
              <w:keepLines/>
            </w:pPr>
            <w:r>
              <w:t>Science inquiry</w:t>
            </w:r>
          </w:p>
        </w:tc>
        <w:tc>
          <w:tcPr>
            <w:tcW w:w="588" w:type="dxa"/>
            <w:shd w:val="clear" w:color="auto" w:fill="E6E7E8"/>
            <w:vAlign w:val="center"/>
          </w:tcPr>
          <w:p w14:paraId="37C8E946" w14:textId="77777777" w:rsidR="007A4928" w:rsidRPr="00CD2E67" w:rsidRDefault="007A4928" w:rsidP="00D36EA6">
            <w:pPr>
              <w:pStyle w:val="Tablesubhead"/>
              <w:keepNext/>
              <w:keepLines/>
              <w:jc w:val="center"/>
            </w:pPr>
            <w:r w:rsidRPr="00CD2E67">
              <w:t>1</w:t>
            </w:r>
          </w:p>
        </w:tc>
        <w:tc>
          <w:tcPr>
            <w:tcW w:w="589" w:type="dxa"/>
            <w:shd w:val="clear" w:color="auto" w:fill="E6E7E8"/>
            <w:vAlign w:val="center"/>
          </w:tcPr>
          <w:p w14:paraId="31A9EEC8" w14:textId="77777777" w:rsidR="007A4928" w:rsidRPr="00CD2E67" w:rsidRDefault="007A4928" w:rsidP="00D36EA6">
            <w:pPr>
              <w:pStyle w:val="Tablesubhead"/>
              <w:keepNext/>
              <w:keepLines/>
              <w:jc w:val="center"/>
            </w:pPr>
            <w:r w:rsidRPr="00CD2E67">
              <w:t>2</w:t>
            </w:r>
          </w:p>
        </w:tc>
        <w:tc>
          <w:tcPr>
            <w:tcW w:w="589" w:type="dxa"/>
            <w:shd w:val="clear" w:color="auto" w:fill="E6E7E8"/>
            <w:vAlign w:val="center"/>
          </w:tcPr>
          <w:p w14:paraId="5F3A4C04" w14:textId="77777777" w:rsidR="007A4928" w:rsidRPr="00CD2E67" w:rsidRDefault="007A4928" w:rsidP="00D36EA6">
            <w:pPr>
              <w:pStyle w:val="Tablesubhead"/>
              <w:keepNext/>
              <w:keepLines/>
              <w:jc w:val="center"/>
            </w:pPr>
            <w:r w:rsidRPr="00CD2E67">
              <w:t>3</w:t>
            </w:r>
          </w:p>
        </w:tc>
        <w:tc>
          <w:tcPr>
            <w:tcW w:w="589" w:type="dxa"/>
            <w:gridSpan w:val="2"/>
            <w:shd w:val="clear" w:color="auto" w:fill="E6E7E8"/>
            <w:vAlign w:val="center"/>
          </w:tcPr>
          <w:p w14:paraId="5A831BBB" w14:textId="77777777" w:rsidR="007A4928" w:rsidRPr="00CD2E67" w:rsidRDefault="007A4928" w:rsidP="00D36EA6">
            <w:pPr>
              <w:pStyle w:val="Tablesubhead"/>
              <w:keepNext/>
              <w:keepLines/>
              <w:jc w:val="center"/>
            </w:pPr>
            <w:r w:rsidRPr="00CD2E67">
              <w:t>4</w:t>
            </w:r>
          </w:p>
        </w:tc>
      </w:tr>
      <w:tr w:rsidR="007A4928" w:rsidRPr="00CD2E67" w14:paraId="1E59E7F8" w14:textId="77777777" w:rsidTr="00D36EA6">
        <w:trPr>
          <w:trHeight w:val="241"/>
        </w:trPr>
        <w:tc>
          <w:tcPr>
            <w:tcW w:w="4537" w:type="dxa"/>
            <w:shd w:val="clear" w:color="auto" w:fill="FFFFFF"/>
          </w:tcPr>
          <w:p w14:paraId="0AA3979D" w14:textId="77777777" w:rsidR="007A4928" w:rsidRPr="00A30528" w:rsidRDefault="007A4928" w:rsidP="00D36EA6">
            <w:pPr>
              <w:pStyle w:val="Tabletext"/>
              <w:keepNext/>
              <w:keepLines/>
              <w:rPr>
                <w:b/>
                <w:bCs/>
              </w:rPr>
            </w:pPr>
            <w:r>
              <w:rPr>
                <w:b/>
                <w:bCs/>
              </w:rPr>
              <w:t>Biological</w:t>
            </w:r>
            <w:r w:rsidRPr="00A30528">
              <w:rPr>
                <w:b/>
                <w:bCs/>
              </w:rPr>
              <w:t xml:space="preserve"> sciences</w:t>
            </w:r>
          </w:p>
          <w:p w14:paraId="40FC21CD" w14:textId="77777777" w:rsidR="007A4928" w:rsidRPr="00CD2E67" w:rsidRDefault="007A4928" w:rsidP="00D36EA6">
            <w:pPr>
              <w:pStyle w:val="Tabletext"/>
              <w:keepNext/>
              <w:keepLines/>
            </w:pPr>
            <w:r>
              <w:t>examine how particular structural features and behaviours of living things enable their survival in specific habitats AC9S5U01</w:t>
            </w:r>
          </w:p>
        </w:tc>
        <w:tc>
          <w:tcPr>
            <w:tcW w:w="612" w:type="dxa"/>
            <w:shd w:val="clear" w:color="auto" w:fill="FFFFFF"/>
            <w:vAlign w:val="center"/>
          </w:tcPr>
          <w:p w14:paraId="23A97F0E" w14:textId="77777777" w:rsidR="007A4928" w:rsidRPr="00CD2E67" w:rsidRDefault="005B3A2B" w:rsidP="00D36EA6">
            <w:pPr>
              <w:pStyle w:val="Tabletext"/>
              <w:keepNext/>
              <w:keepLines/>
              <w:jc w:val="center"/>
            </w:pPr>
            <w:sdt>
              <w:sdtPr>
                <w:id w:val="-1090693548"/>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387BFDCD" w14:textId="77777777" w:rsidR="007A4928" w:rsidRPr="00CD2E67" w:rsidRDefault="005B3A2B" w:rsidP="00D36EA6">
            <w:pPr>
              <w:pStyle w:val="Tabletext"/>
              <w:keepNext/>
              <w:keepLines/>
              <w:jc w:val="center"/>
            </w:pPr>
            <w:sdt>
              <w:sdtPr>
                <w:id w:val="896166762"/>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07C4606B" w14:textId="77777777" w:rsidR="007A4928" w:rsidRPr="00CD2E67" w:rsidRDefault="005B3A2B" w:rsidP="00D36EA6">
            <w:pPr>
              <w:pStyle w:val="Tabletext"/>
              <w:keepNext/>
              <w:keepLines/>
              <w:jc w:val="center"/>
            </w:pPr>
            <w:sdt>
              <w:sdtPr>
                <w:id w:val="290409554"/>
                <w14:checkbox>
                  <w14:checked w14:val="0"/>
                  <w14:checkedState w14:val="0052" w14:font="Wingdings 2"/>
                  <w14:uncheckedState w14:val="00A3" w14:font="Wingdings 2"/>
                </w14:checkbox>
              </w:sdtPr>
              <w:sdtEndPr/>
              <w:sdtContent>
                <w:r w:rsidR="007A4928" w:rsidRPr="00CC07DB">
                  <w:sym w:font="Wingdings 2" w:char="F0A3"/>
                </w:r>
              </w:sdtContent>
            </w:sdt>
          </w:p>
        </w:tc>
        <w:tc>
          <w:tcPr>
            <w:tcW w:w="612" w:type="dxa"/>
            <w:shd w:val="clear" w:color="auto" w:fill="FFFFFF"/>
            <w:vAlign w:val="center"/>
          </w:tcPr>
          <w:p w14:paraId="13B38C2A" w14:textId="77777777" w:rsidR="007A4928" w:rsidRPr="00CD2E67" w:rsidRDefault="005B3A2B" w:rsidP="00D36EA6">
            <w:pPr>
              <w:pStyle w:val="Tabletext"/>
              <w:keepNext/>
              <w:keepLines/>
              <w:jc w:val="center"/>
            </w:pPr>
            <w:sdt>
              <w:sdtPr>
                <w:id w:val="995224018"/>
                <w14:checkbox>
                  <w14:checked w14:val="0"/>
                  <w14:checkedState w14:val="0052" w14:font="Wingdings 2"/>
                  <w14:uncheckedState w14:val="00A3" w14:font="Wingdings 2"/>
                </w14:checkbox>
              </w:sdtPr>
              <w:sdtEndPr/>
              <w:sdtContent>
                <w:r w:rsidR="007A4928">
                  <w:sym w:font="Wingdings 2" w:char="F0A3"/>
                </w:r>
              </w:sdtContent>
            </w:sdt>
          </w:p>
        </w:tc>
        <w:tc>
          <w:tcPr>
            <w:tcW w:w="4782" w:type="dxa"/>
            <w:shd w:val="clear" w:color="auto" w:fill="FFFFFF"/>
          </w:tcPr>
          <w:p w14:paraId="6A14EFF0" w14:textId="77777777" w:rsidR="007A4928" w:rsidRPr="00773EE7" w:rsidRDefault="007A4928" w:rsidP="00773EE7">
            <w:pPr>
              <w:pStyle w:val="Tabletext"/>
              <w:rPr>
                <w:rStyle w:val="Strong"/>
              </w:rPr>
            </w:pPr>
            <w:r w:rsidRPr="00773EE7">
              <w:rPr>
                <w:rStyle w:val="Strong"/>
              </w:rPr>
              <w:t>Nature and development of science</w:t>
            </w:r>
          </w:p>
          <w:p w14:paraId="4045AB5F" w14:textId="77777777" w:rsidR="007A4928" w:rsidRPr="00A30528" w:rsidRDefault="007A4928" w:rsidP="00D36EA6">
            <w:pPr>
              <w:pStyle w:val="Tabletext"/>
              <w:keepNext/>
              <w:keepLines/>
            </w:pPr>
            <w:r>
              <w:t>examine why advances in science are often the result of collaboration or build on the work of others AC9S5H01</w:t>
            </w:r>
          </w:p>
        </w:tc>
        <w:tc>
          <w:tcPr>
            <w:tcW w:w="549" w:type="dxa"/>
            <w:shd w:val="clear" w:color="auto" w:fill="FFFFFF"/>
            <w:vAlign w:val="center"/>
          </w:tcPr>
          <w:p w14:paraId="4BCC258A" w14:textId="77777777" w:rsidR="007A4928" w:rsidRPr="00CD2E67" w:rsidRDefault="005B3A2B" w:rsidP="00D36EA6">
            <w:pPr>
              <w:pStyle w:val="Tabletext"/>
              <w:keepNext/>
              <w:keepLines/>
              <w:jc w:val="center"/>
            </w:pPr>
            <w:sdt>
              <w:sdtPr>
                <w:id w:val="-2030019148"/>
                <w14:checkbox>
                  <w14:checked w14:val="0"/>
                  <w14:checkedState w14:val="0052" w14:font="Wingdings 2"/>
                  <w14:uncheckedState w14:val="00A3" w14:font="Wingdings 2"/>
                </w14:checkbox>
              </w:sdtPr>
              <w:sdtEndPr/>
              <w:sdtContent>
                <w:r w:rsidR="007A4928">
                  <w:sym w:font="Wingdings 2" w:char="F0A3"/>
                </w:r>
              </w:sdtContent>
            </w:sdt>
          </w:p>
        </w:tc>
        <w:tc>
          <w:tcPr>
            <w:tcW w:w="550" w:type="dxa"/>
            <w:shd w:val="clear" w:color="auto" w:fill="FFFFFF"/>
            <w:vAlign w:val="center"/>
          </w:tcPr>
          <w:p w14:paraId="71C90AA7" w14:textId="77777777" w:rsidR="007A4928" w:rsidRPr="00CD2E67" w:rsidRDefault="005B3A2B" w:rsidP="00D36EA6">
            <w:pPr>
              <w:pStyle w:val="Tabletext"/>
              <w:keepNext/>
              <w:keepLines/>
              <w:jc w:val="center"/>
            </w:pPr>
            <w:sdt>
              <w:sdtPr>
                <w:id w:val="413831109"/>
                <w14:checkbox>
                  <w14:checked w14:val="0"/>
                  <w14:checkedState w14:val="0052" w14:font="Wingdings 2"/>
                  <w14:uncheckedState w14:val="00A3" w14:font="Wingdings 2"/>
                </w14:checkbox>
              </w:sdtPr>
              <w:sdtEndPr/>
              <w:sdtContent>
                <w:r w:rsidR="007A4928" w:rsidRPr="00CC07DB">
                  <w:sym w:font="Wingdings 2" w:char="F0A3"/>
                </w:r>
              </w:sdtContent>
            </w:sdt>
          </w:p>
        </w:tc>
        <w:tc>
          <w:tcPr>
            <w:tcW w:w="549" w:type="dxa"/>
            <w:shd w:val="clear" w:color="auto" w:fill="FFFFFF"/>
            <w:vAlign w:val="center"/>
          </w:tcPr>
          <w:p w14:paraId="48AA9B9C" w14:textId="77777777" w:rsidR="007A4928" w:rsidRPr="00CD2E67" w:rsidRDefault="005B3A2B" w:rsidP="00D36EA6">
            <w:pPr>
              <w:pStyle w:val="Tabletext"/>
              <w:keepNext/>
              <w:keepLines/>
              <w:jc w:val="center"/>
            </w:pPr>
            <w:sdt>
              <w:sdtPr>
                <w:id w:val="-474757397"/>
                <w14:checkbox>
                  <w14:checked w14:val="0"/>
                  <w14:checkedState w14:val="0052" w14:font="Wingdings 2"/>
                  <w14:uncheckedState w14:val="00A3" w14:font="Wingdings 2"/>
                </w14:checkbox>
              </w:sdtPr>
              <w:sdtEndPr/>
              <w:sdtContent>
                <w:r w:rsidR="007A4928" w:rsidRPr="00CC07DB">
                  <w:sym w:font="Wingdings 2" w:char="F0A3"/>
                </w:r>
              </w:sdtContent>
            </w:sdt>
          </w:p>
        </w:tc>
        <w:tc>
          <w:tcPr>
            <w:tcW w:w="550" w:type="dxa"/>
            <w:shd w:val="clear" w:color="auto" w:fill="FFFFFF"/>
            <w:vAlign w:val="center"/>
          </w:tcPr>
          <w:p w14:paraId="54207BB9" w14:textId="77777777" w:rsidR="007A4928" w:rsidRPr="00CD2E67" w:rsidRDefault="005B3A2B" w:rsidP="00D36EA6">
            <w:pPr>
              <w:pStyle w:val="Tabletext"/>
              <w:keepNext/>
              <w:keepLines/>
              <w:jc w:val="center"/>
            </w:pPr>
            <w:sdt>
              <w:sdtPr>
                <w:id w:val="-1680191329"/>
                <w14:checkbox>
                  <w14:checked w14:val="0"/>
                  <w14:checkedState w14:val="0052" w14:font="Wingdings 2"/>
                  <w14:uncheckedState w14:val="00A3" w14:font="Wingdings 2"/>
                </w14:checkbox>
              </w:sdtPr>
              <w:sdtEndPr/>
              <w:sdtContent>
                <w:r w:rsidR="007A4928">
                  <w:sym w:font="Wingdings 2" w:char="F0A3"/>
                </w:r>
              </w:sdtContent>
            </w:sdt>
          </w:p>
        </w:tc>
        <w:tc>
          <w:tcPr>
            <w:tcW w:w="4642" w:type="dxa"/>
            <w:shd w:val="clear" w:color="auto" w:fill="FFFFFF"/>
          </w:tcPr>
          <w:p w14:paraId="7D37500E" w14:textId="77777777" w:rsidR="007A4928" w:rsidRPr="00773EE7" w:rsidRDefault="007A4928" w:rsidP="00773EE7">
            <w:pPr>
              <w:pStyle w:val="Tabletext"/>
              <w:rPr>
                <w:rStyle w:val="Strong"/>
              </w:rPr>
            </w:pPr>
            <w:r w:rsidRPr="00773EE7">
              <w:rPr>
                <w:rStyle w:val="Strong"/>
              </w:rPr>
              <w:t>Questioning and predicting</w:t>
            </w:r>
          </w:p>
          <w:p w14:paraId="4E071FD9" w14:textId="77777777" w:rsidR="007A4928" w:rsidRPr="00A30528" w:rsidRDefault="007A4928" w:rsidP="00D36EA6">
            <w:pPr>
              <w:pStyle w:val="Tabletext"/>
              <w:keepNext/>
              <w:keepLines/>
            </w:pPr>
            <w:r>
              <w:t>pose investigable questions to identify patterns and test relationships and make reasoned predictions AC9S5I01</w:t>
            </w:r>
          </w:p>
        </w:tc>
        <w:tc>
          <w:tcPr>
            <w:tcW w:w="588" w:type="dxa"/>
            <w:shd w:val="clear" w:color="auto" w:fill="FFFFFF"/>
            <w:vAlign w:val="center"/>
          </w:tcPr>
          <w:p w14:paraId="025D9DEE" w14:textId="77777777" w:rsidR="007A4928" w:rsidRPr="00CD2E67" w:rsidRDefault="005B3A2B" w:rsidP="00D36EA6">
            <w:pPr>
              <w:pStyle w:val="Tabletext"/>
              <w:keepNext/>
              <w:keepLines/>
              <w:jc w:val="center"/>
            </w:pPr>
            <w:sdt>
              <w:sdtPr>
                <w:id w:val="847453868"/>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5C805B9F" w14:textId="77777777" w:rsidR="007A4928" w:rsidRPr="00CD2E67" w:rsidRDefault="005B3A2B" w:rsidP="00D36EA6">
            <w:pPr>
              <w:pStyle w:val="Tabletext"/>
              <w:keepNext/>
              <w:keepLines/>
              <w:jc w:val="center"/>
            </w:pPr>
            <w:sdt>
              <w:sdtPr>
                <w:id w:val="-241574797"/>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4347CA64" w14:textId="77777777" w:rsidR="007A4928" w:rsidRPr="00CD2E67" w:rsidRDefault="005B3A2B" w:rsidP="00D36EA6">
            <w:pPr>
              <w:pStyle w:val="Tabletext"/>
              <w:keepNext/>
              <w:keepLines/>
              <w:jc w:val="center"/>
            </w:pPr>
            <w:sdt>
              <w:sdtPr>
                <w:id w:val="-1911227501"/>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gridSpan w:val="2"/>
            <w:shd w:val="clear" w:color="auto" w:fill="FFFFFF"/>
            <w:vAlign w:val="center"/>
          </w:tcPr>
          <w:p w14:paraId="342C30D3" w14:textId="77777777" w:rsidR="007A4928" w:rsidRPr="00CD2E67" w:rsidRDefault="005B3A2B" w:rsidP="00D36EA6">
            <w:pPr>
              <w:pStyle w:val="Tabletext"/>
              <w:keepNext/>
              <w:keepLines/>
              <w:jc w:val="center"/>
            </w:pPr>
            <w:sdt>
              <w:sdtPr>
                <w:id w:val="-1830278567"/>
                <w14:checkbox>
                  <w14:checked w14:val="0"/>
                  <w14:checkedState w14:val="0052" w14:font="Wingdings 2"/>
                  <w14:uncheckedState w14:val="00A3" w14:font="Wingdings 2"/>
                </w14:checkbox>
              </w:sdtPr>
              <w:sdtEndPr/>
              <w:sdtContent>
                <w:r w:rsidR="007A4928">
                  <w:sym w:font="Wingdings 2" w:char="F0A3"/>
                </w:r>
              </w:sdtContent>
            </w:sdt>
          </w:p>
        </w:tc>
      </w:tr>
      <w:tr w:rsidR="007A4928" w:rsidRPr="00CD2E67" w14:paraId="1D618440" w14:textId="77777777" w:rsidTr="00D36EA6">
        <w:trPr>
          <w:trHeight w:val="253"/>
        </w:trPr>
        <w:tc>
          <w:tcPr>
            <w:tcW w:w="4537" w:type="dxa"/>
            <w:shd w:val="clear" w:color="auto" w:fill="FFFFFF"/>
          </w:tcPr>
          <w:p w14:paraId="7A24DC59" w14:textId="77777777" w:rsidR="007A4928" w:rsidRDefault="007A4928" w:rsidP="00D36EA6">
            <w:pPr>
              <w:pStyle w:val="Tabletext"/>
            </w:pPr>
            <w:r>
              <w:rPr>
                <w:b/>
                <w:bCs/>
              </w:rPr>
              <w:t>Earth and space sciences</w:t>
            </w:r>
          </w:p>
          <w:p w14:paraId="73263891" w14:textId="77777777" w:rsidR="007A4928" w:rsidRPr="00082C15" w:rsidRDefault="007A4928" w:rsidP="00D36EA6">
            <w:pPr>
              <w:pStyle w:val="Tabletext"/>
            </w:pPr>
            <w:r>
              <w:t>describe how weathering, erosion, transportation and deposition cause slow or rapid change to Earth’s surface AC9S5U02</w:t>
            </w:r>
          </w:p>
        </w:tc>
        <w:tc>
          <w:tcPr>
            <w:tcW w:w="612" w:type="dxa"/>
            <w:shd w:val="clear" w:color="auto" w:fill="FFFFFF"/>
            <w:vAlign w:val="center"/>
          </w:tcPr>
          <w:p w14:paraId="1C5504CB" w14:textId="77777777" w:rsidR="007A4928" w:rsidRPr="00CD2E67" w:rsidRDefault="005B3A2B" w:rsidP="00D36EA6">
            <w:pPr>
              <w:pStyle w:val="Tabletext"/>
              <w:jc w:val="center"/>
            </w:pPr>
            <w:sdt>
              <w:sdtPr>
                <w:id w:val="-504130804"/>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04A5ABCD" w14:textId="77777777" w:rsidR="007A4928" w:rsidRPr="00CD2E67" w:rsidRDefault="005B3A2B" w:rsidP="00D36EA6">
            <w:pPr>
              <w:pStyle w:val="Tabletext"/>
              <w:jc w:val="center"/>
            </w:pPr>
            <w:sdt>
              <w:sdtPr>
                <w:id w:val="-1889417158"/>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62BC98F5" w14:textId="77777777" w:rsidR="007A4928" w:rsidRPr="00CD2E67" w:rsidRDefault="005B3A2B" w:rsidP="00D36EA6">
            <w:pPr>
              <w:pStyle w:val="Tabletext"/>
              <w:jc w:val="center"/>
            </w:pPr>
            <w:sdt>
              <w:sdtPr>
                <w:id w:val="-924799510"/>
                <w14:checkbox>
                  <w14:checked w14:val="0"/>
                  <w14:checkedState w14:val="0052" w14:font="Wingdings 2"/>
                  <w14:uncheckedState w14:val="00A3" w14:font="Wingdings 2"/>
                </w14:checkbox>
              </w:sdtPr>
              <w:sdtEndPr/>
              <w:sdtContent>
                <w:r w:rsidR="007A4928" w:rsidRPr="00CC07DB">
                  <w:sym w:font="Wingdings 2" w:char="F0A3"/>
                </w:r>
              </w:sdtContent>
            </w:sdt>
          </w:p>
        </w:tc>
        <w:tc>
          <w:tcPr>
            <w:tcW w:w="612" w:type="dxa"/>
            <w:shd w:val="clear" w:color="auto" w:fill="FFFFFF"/>
            <w:vAlign w:val="center"/>
          </w:tcPr>
          <w:p w14:paraId="7844E5C3" w14:textId="77777777" w:rsidR="007A4928" w:rsidRPr="00CD2E67" w:rsidRDefault="005B3A2B" w:rsidP="00D36EA6">
            <w:pPr>
              <w:pStyle w:val="Tabletext"/>
              <w:jc w:val="center"/>
            </w:pPr>
            <w:sdt>
              <w:sdtPr>
                <w:id w:val="1191176891"/>
                <w14:checkbox>
                  <w14:checked w14:val="0"/>
                  <w14:checkedState w14:val="0052" w14:font="Wingdings 2"/>
                  <w14:uncheckedState w14:val="00A3" w14:font="Wingdings 2"/>
                </w14:checkbox>
              </w:sdtPr>
              <w:sdtEndPr/>
              <w:sdtContent>
                <w:r w:rsidR="007A4928">
                  <w:sym w:font="Wingdings 2" w:char="F0A3"/>
                </w:r>
              </w:sdtContent>
            </w:sdt>
          </w:p>
        </w:tc>
        <w:tc>
          <w:tcPr>
            <w:tcW w:w="4782" w:type="dxa"/>
            <w:shd w:val="clear" w:color="auto" w:fill="FFFFFF"/>
          </w:tcPr>
          <w:p w14:paraId="062F663A" w14:textId="77777777" w:rsidR="007A4928" w:rsidRDefault="007A4928" w:rsidP="00D36EA6">
            <w:pPr>
              <w:pStyle w:val="Tabletext"/>
            </w:pPr>
            <w:r>
              <w:rPr>
                <w:b/>
                <w:bCs/>
              </w:rPr>
              <w:t>Use and influence of science</w:t>
            </w:r>
          </w:p>
          <w:p w14:paraId="63716043" w14:textId="77777777" w:rsidR="007A4928" w:rsidRPr="00E20F75" w:rsidRDefault="007A4928" w:rsidP="00D36EA6">
            <w:pPr>
              <w:pStyle w:val="Tabletext"/>
            </w:pPr>
            <w:r>
              <w:t>investigate how scientific knowledge is used by individuals and communities to identify problems, consider responses and make decisions AC9S5H02</w:t>
            </w:r>
          </w:p>
        </w:tc>
        <w:tc>
          <w:tcPr>
            <w:tcW w:w="549" w:type="dxa"/>
            <w:shd w:val="clear" w:color="auto" w:fill="FFFFFF"/>
            <w:vAlign w:val="center"/>
          </w:tcPr>
          <w:p w14:paraId="0F86D617" w14:textId="77777777" w:rsidR="007A4928" w:rsidRPr="00CD2E67" w:rsidRDefault="005B3A2B" w:rsidP="00D36EA6">
            <w:pPr>
              <w:pStyle w:val="Tabletext"/>
              <w:jc w:val="center"/>
            </w:pPr>
            <w:sdt>
              <w:sdtPr>
                <w:id w:val="-2145496363"/>
                <w14:checkbox>
                  <w14:checked w14:val="0"/>
                  <w14:checkedState w14:val="0052" w14:font="Wingdings 2"/>
                  <w14:uncheckedState w14:val="00A3" w14:font="Wingdings 2"/>
                </w14:checkbox>
              </w:sdtPr>
              <w:sdtEndPr/>
              <w:sdtContent>
                <w:r w:rsidR="007A4928">
                  <w:sym w:font="Wingdings 2" w:char="F0A3"/>
                </w:r>
              </w:sdtContent>
            </w:sdt>
          </w:p>
        </w:tc>
        <w:tc>
          <w:tcPr>
            <w:tcW w:w="550" w:type="dxa"/>
            <w:shd w:val="clear" w:color="auto" w:fill="FFFFFF"/>
            <w:vAlign w:val="center"/>
          </w:tcPr>
          <w:p w14:paraId="42CFEB79" w14:textId="77777777" w:rsidR="007A4928" w:rsidRPr="00CD2E67" w:rsidRDefault="005B3A2B" w:rsidP="00D36EA6">
            <w:pPr>
              <w:pStyle w:val="Tabletext"/>
              <w:jc w:val="center"/>
            </w:pPr>
            <w:sdt>
              <w:sdtPr>
                <w:id w:val="441735463"/>
                <w14:checkbox>
                  <w14:checked w14:val="0"/>
                  <w14:checkedState w14:val="0052" w14:font="Wingdings 2"/>
                  <w14:uncheckedState w14:val="00A3" w14:font="Wingdings 2"/>
                </w14:checkbox>
              </w:sdtPr>
              <w:sdtEndPr/>
              <w:sdtContent>
                <w:r w:rsidR="007A4928" w:rsidRPr="00CC07DB">
                  <w:sym w:font="Wingdings 2" w:char="F0A3"/>
                </w:r>
              </w:sdtContent>
            </w:sdt>
          </w:p>
        </w:tc>
        <w:tc>
          <w:tcPr>
            <w:tcW w:w="549" w:type="dxa"/>
            <w:shd w:val="clear" w:color="auto" w:fill="FFFFFF"/>
            <w:vAlign w:val="center"/>
          </w:tcPr>
          <w:p w14:paraId="3D8966DC" w14:textId="77777777" w:rsidR="007A4928" w:rsidRPr="00CD2E67" w:rsidRDefault="005B3A2B" w:rsidP="00D36EA6">
            <w:pPr>
              <w:pStyle w:val="Tabletext"/>
              <w:jc w:val="center"/>
            </w:pPr>
            <w:sdt>
              <w:sdtPr>
                <w:id w:val="1935784132"/>
                <w14:checkbox>
                  <w14:checked w14:val="0"/>
                  <w14:checkedState w14:val="0052" w14:font="Wingdings 2"/>
                  <w14:uncheckedState w14:val="00A3" w14:font="Wingdings 2"/>
                </w14:checkbox>
              </w:sdtPr>
              <w:sdtEndPr/>
              <w:sdtContent>
                <w:r w:rsidR="007A4928" w:rsidRPr="00CC07DB">
                  <w:sym w:font="Wingdings 2" w:char="F0A3"/>
                </w:r>
              </w:sdtContent>
            </w:sdt>
          </w:p>
        </w:tc>
        <w:tc>
          <w:tcPr>
            <w:tcW w:w="550" w:type="dxa"/>
            <w:shd w:val="clear" w:color="auto" w:fill="FFFFFF"/>
            <w:vAlign w:val="center"/>
          </w:tcPr>
          <w:p w14:paraId="5B3BE0F5" w14:textId="77777777" w:rsidR="007A4928" w:rsidRPr="00CD2E67" w:rsidRDefault="005B3A2B" w:rsidP="00D36EA6">
            <w:pPr>
              <w:pStyle w:val="Tabletext"/>
              <w:jc w:val="center"/>
            </w:pPr>
            <w:sdt>
              <w:sdtPr>
                <w:id w:val="-1365667855"/>
                <w14:checkbox>
                  <w14:checked w14:val="0"/>
                  <w14:checkedState w14:val="0052" w14:font="Wingdings 2"/>
                  <w14:uncheckedState w14:val="00A3" w14:font="Wingdings 2"/>
                </w14:checkbox>
              </w:sdtPr>
              <w:sdtEndPr/>
              <w:sdtContent>
                <w:r w:rsidR="007A4928">
                  <w:sym w:font="Wingdings 2" w:char="F0A3"/>
                </w:r>
              </w:sdtContent>
            </w:sdt>
          </w:p>
        </w:tc>
        <w:tc>
          <w:tcPr>
            <w:tcW w:w="4642" w:type="dxa"/>
            <w:shd w:val="clear" w:color="auto" w:fill="FFFFFF"/>
          </w:tcPr>
          <w:p w14:paraId="23320B72" w14:textId="77777777" w:rsidR="007A4928" w:rsidRDefault="007A4928" w:rsidP="00D36EA6">
            <w:pPr>
              <w:pStyle w:val="Tabletext"/>
            </w:pPr>
            <w:r>
              <w:rPr>
                <w:b/>
                <w:bCs/>
              </w:rPr>
              <w:t>Planning and conducting</w:t>
            </w:r>
          </w:p>
          <w:p w14:paraId="51EDD23B" w14:textId="77777777" w:rsidR="007A4928" w:rsidRPr="00A30528" w:rsidRDefault="007A4928" w:rsidP="00D36EA6">
            <w:pPr>
              <w:pStyle w:val="Tabletext"/>
            </w:pPr>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AC9S5I02</w:t>
            </w:r>
          </w:p>
        </w:tc>
        <w:tc>
          <w:tcPr>
            <w:tcW w:w="588" w:type="dxa"/>
            <w:shd w:val="clear" w:color="auto" w:fill="FFFFFF"/>
            <w:vAlign w:val="center"/>
          </w:tcPr>
          <w:p w14:paraId="2BA6F5A8" w14:textId="77777777" w:rsidR="007A4928" w:rsidRPr="00CD2E67" w:rsidRDefault="005B3A2B" w:rsidP="00D36EA6">
            <w:pPr>
              <w:pStyle w:val="Tabletext"/>
              <w:jc w:val="center"/>
            </w:pPr>
            <w:sdt>
              <w:sdtPr>
                <w:id w:val="1843656072"/>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3F2AE7CD" w14:textId="77777777" w:rsidR="007A4928" w:rsidRPr="00CD2E67" w:rsidRDefault="005B3A2B" w:rsidP="00D36EA6">
            <w:pPr>
              <w:pStyle w:val="Tabletext"/>
              <w:jc w:val="center"/>
            </w:pPr>
            <w:sdt>
              <w:sdtPr>
                <w:id w:val="-738408502"/>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6C0B7F08" w14:textId="77777777" w:rsidR="007A4928" w:rsidRPr="00CD2E67" w:rsidRDefault="005B3A2B" w:rsidP="00D36EA6">
            <w:pPr>
              <w:pStyle w:val="Tabletext"/>
              <w:jc w:val="center"/>
            </w:pPr>
            <w:sdt>
              <w:sdtPr>
                <w:id w:val="136307208"/>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gridSpan w:val="2"/>
            <w:shd w:val="clear" w:color="auto" w:fill="FFFFFF"/>
            <w:vAlign w:val="center"/>
          </w:tcPr>
          <w:p w14:paraId="101554C3" w14:textId="77777777" w:rsidR="007A4928" w:rsidRPr="00CD2E67" w:rsidRDefault="005B3A2B" w:rsidP="00D36EA6">
            <w:pPr>
              <w:pStyle w:val="Tabletext"/>
              <w:jc w:val="center"/>
            </w:pPr>
            <w:sdt>
              <w:sdtPr>
                <w:id w:val="-1326969905"/>
                <w14:checkbox>
                  <w14:checked w14:val="0"/>
                  <w14:checkedState w14:val="0052" w14:font="Wingdings 2"/>
                  <w14:uncheckedState w14:val="00A3" w14:font="Wingdings 2"/>
                </w14:checkbox>
              </w:sdtPr>
              <w:sdtEndPr/>
              <w:sdtContent>
                <w:r w:rsidR="007A4928">
                  <w:sym w:font="Wingdings 2" w:char="F0A3"/>
                </w:r>
              </w:sdtContent>
            </w:sdt>
          </w:p>
        </w:tc>
      </w:tr>
      <w:tr w:rsidR="007A4928" w:rsidRPr="00CD2E67" w14:paraId="435ECA03" w14:textId="77777777" w:rsidTr="00D36EA6">
        <w:trPr>
          <w:trHeight w:val="1129"/>
        </w:trPr>
        <w:tc>
          <w:tcPr>
            <w:tcW w:w="4537" w:type="dxa"/>
            <w:shd w:val="clear" w:color="auto" w:fill="FFFFFF"/>
          </w:tcPr>
          <w:p w14:paraId="411B42B2" w14:textId="77777777" w:rsidR="007A4928" w:rsidRPr="00A30528" w:rsidRDefault="007A4928" w:rsidP="00D36EA6">
            <w:pPr>
              <w:pStyle w:val="Tabletext"/>
              <w:rPr>
                <w:b/>
                <w:bCs/>
              </w:rPr>
            </w:pPr>
            <w:r w:rsidRPr="00A30528">
              <w:rPr>
                <w:b/>
                <w:bCs/>
              </w:rPr>
              <w:t>Physical sciences</w:t>
            </w:r>
          </w:p>
          <w:p w14:paraId="4DDA9063" w14:textId="77777777" w:rsidR="007A4928" w:rsidRPr="00983A72" w:rsidRDefault="007A4928" w:rsidP="00D36EA6">
            <w:pPr>
              <w:pStyle w:val="Tabletext"/>
            </w:pPr>
            <w:r>
              <w:t>identify sources of light, recognise that light travels in a straight path and describe how shadows are formed and light can be reflected and refracted AC9S5U03</w:t>
            </w:r>
          </w:p>
        </w:tc>
        <w:tc>
          <w:tcPr>
            <w:tcW w:w="612" w:type="dxa"/>
            <w:shd w:val="clear" w:color="auto" w:fill="FFFFFF"/>
            <w:vAlign w:val="center"/>
          </w:tcPr>
          <w:p w14:paraId="54E20B1E" w14:textId="77777777" w:rsidR="007A4928" w:rsidRPr="00CD2E67" w:rsidRDefault="005B3A2B" w:rsidP="00D36EA6">
            <w:pPr>
              <w:pStyle w:val="Tabletext"/>
              <w:jc w:val="center"/>
            </w:pPr>
            <w:sdt>
              <w:sdtPr>
                <w:id w:val="1638989230"/>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7ED15FFA" w14:textId="77777777" w:rsidR="007A4928" w:rsidRPr="00CD2E67" w:rsidRDefault="005B3A2B" w:rsidP="00D36EA6">
            <w:pPr>
              <w:pStyle w:val="Tabletext"/>
              <w:jc w:val="center"/>
            </w:pPr>
            <w:sdt>
              <w:sdtPr>
                <w:id w:val="1710675260"/>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415BF11B" w14:textId="77777777" w:rsidR="007A4928" w:rsidRPr="00CD2E67" w:rsidRDefault="005B3A2B" w:rsidP="00D36EA6">
            <w:pPr>
              <w:pStyle w:val="Tabletext"/>
              <w:jc w:val="center"/>
            </w:pPr>
            <w:sdt>
              <w:sdtPr>
                <w:id w:val="-1081679609"/>
                <w14:checkbox>
                  <w14:checked w14:val="0"/>
                  <w14:checkedState w14:val="0052" w14:font="Wingdings 2"/>
                  <w14:uncheckedState w14:val="00A3" w14:font="Wingdings 2"/>
                </w14:checkbox>
              </w:sdtPr>
              <w:sdtEndPr/>
              <w:sdtContent>
                <w:r w:rsidR="007A4928" w:rsidRPr="00CC07DB">
                  <w:sym w:font="Wingdings 2" w:char="F0A3"/>
                </w:r>
              </w:sdtContent>
            </w:sdt>
          </w:p>
        </w:tc>
        <w:tc>
          <w:tcPr>
            <w:tcW w:w="612" w:type="dxa"/>
            <w:shd w:val="clear" w:color="auto" w:fill="FFFFFF"/>
            <w:vAlign w:val="center"/>
          </w:tcPr>
          <w:p w14:paraId="7F3D793D" w14:textId="3034F0D2" w:rsidR="007A4928" w:rsidRPr="00CD2E67" w:rsidRDefault="005B3A2B" w:rsidP="00D36EA6">
            <w:pPr>
              <w:pStyle w:val="Tabletext"/>
              <w:jc w:val="center"/>
            </w:pPr>
            <w:sdt>
              <w:sdtPr>
                <w:id w:val="707912261"/>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74611098" w14:textId="77777777" w:rsidR="007A4928" w:rsidRPr="00CD2E67" w:rsidRDefault="007A4928" w:rsidP="00D36EA6">
            <w:pPr>
              <w:pStyle w:val="Tabletext"/>
              <w:jc w:val="center"/>
            </w:pPr>
          </w:p>
        </w:tc>
        <w:tc>
          <w:tcPr>
            <w:tcW w:w="549" w:type="dxa"/>
            <w:shd w:val="clear" w:color="auto" w:fill="FFFFFF"/>
          </w:tcPr>
          <w:p w14:paraId="4AC685BD" w14:textId="77777777" w:rsidR="007A4928" w:rsidRPr="00CD2E67" w:rsidRDefault="007A4928" w:rsidP="00D36EA6">
            <w:pPr>
              <w:pStyle w:val="Tabletext"/>
              <w:jc w:val="center"/>
            </w:pPr>
          </w:p>
        </w:tc>
        <w:tc>
          <w:tcPr>
            <w:tcW w:w="550" w:type="dxa"/>
            <w:shd w:val="clear" w:color="auto" w:fill="FFFFFF"/>
          </w:tcPr>
          <w:p w14:paraId="3D057A81" w14:textId="77777777" w:rsidR="007A4928" w:rsidRPr="00CD2E67" w:rsidRDefault="007A4928" w:rsidP="00D36EA6">
            <w:pPr>
              <w:pStyle w:val="Tabletext"/>
              <w:jc w:val="center"/>
            </w:pPr>
          </w:p>
        </w:tc>
        <w:tc>
          <w:tcPr>
            <w:tcW w:w="549" w:type="dxa"/>
            <w:shd w:val="clear" w:color="auto" w:fill="FFFFFF"/>
          </w:tcPr>
          <w:p w14:paraId="16396E59" w14:textId="77777777" w:rsidR="007A4928" w:rsidRPr="00CD2E67" w:rsidRDefault="007A4928" w:rsidP="00D36EA6">
            <w:pPr>
              <w:pStyle w:val="Tabletext"/>
              <w:jc w:val="center"/>
            </w:pPr>
          </w:p>
        </w:tc>
        <w:tc>
          <w:tcPr>
            <w:tcW w:w="550" w:type="dxa"/>
            <w:shd w:val="clear" w:color="auto" w:fill="FFFFFF"/>
          </w:tcPr>
          <w:p w14:paraId="344B0AC0" w14:textId="77777777" w:rsidR="007A4928" w:rsidRPr="00CD2E67" w:rsidRDefault="007A4928" w:rsidP="00D36EA6">
            <w:pPr>
              <w:pStyle w:val="Tabletext"/>
              <w:jc w:val="center"/>
            </w:pPr>
          </w:p>
        </w:tc>
        <w:tc>
          <w:tcPr>
            <w:tcW w:w="4642" w:type="dxa"/>
            <w:shd w:val="clear" w:color="auto" w:fill="FFFFFF"/>
          </w:tcPr>
          <w:p w14:paraId="3DE826FD" w14:textId="77777777" w:rsidR="007A4928" w:rsidRPr="00CD2E67" w:rsidRDefault="007A4928" w:rsidP="00D36EA6">
            <w:pPr>
              <w:pStyle w:val="Tabletext"/>
            </w:pPr>
            <w:r>
              <w:t>use equipment to observe, measure and record data with reasonable precision, using digital tools as appropriate AC9S5I03</w:t>
            </w:r>
          </w:p>
        </w:tc>
        <w:tc>
          <w:tcPr>
            <w:tcW w:w="588" w:type="dxa"/>
            <w:shd w:val="clear" w:color="auto" w:fill="FFFFFF"/>
            <w:vAlign w:val="center"/>
          </w:tcPr>
          <w:p w14:paraId="0E2C9D71" w14:textId="77777777" w:rsidR="007A4928" w:rsidRPr="00CD2E67" w:rsidRDefault="005B3A2B" w:rsidP="00D36EA6">
            <w:pPr>
              <w:pStyle w:val="Tabletext"/>
              <w:jc w:val="center"/>
            </w:pPr>
            <w:sdt>
              <w:sdtPr>
                <w:id w:val="-455401092"/>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60A0B03F" w14:textId="77777777" w:rsidR="007A4928" w:rsidRPr="00CD2E67" w:rsidRDefault="005B3A2B" w:rsidP="00D36EA6">
            <w:pPr>
              <w:pStyle w:val="Tabletext"/>
              <w:jc w:val="center"/>
            </w:pPr>
            <w:sdt>
              <w:sdtPr>
                <w:id w:val="-668409851"/>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0F964392" w14:textId="7FBD8D58" w:rsidR="007A4928" w:rsidRPr="00CD2E67" w:rsidRDefault="005B3A2B" w:rsidP="00D36EA6">
            <w:pPr>
              <w:pStyle w:val="Tabletext"/>
              <w:jc w:val="center"/>
            </w:pPr>
            <w:sdt>
              <w:sdtPr>
                <w:id w:val="-1704789170"/>
                <w14:checkbox>
                  <w14:checked w14:val="0"/>
                  <w14:checkedState w14:val="0052" w14:font="Wingdings 2"/>
                  <w14:uncheckedState w14:val="00A3" w14:font="Wingdings 2"/>
                </w14:checkbox>
              </w:sdtPr>
              <w:sdtEndPr/>
              <w:sdtContent>
                <w:r w:rsidR="00DC26A5">
                  <w:sym w:font="Wingdings 2" w:char="F0A3"/>
                </w:r>
              </w:sdtContent>
            </w:sdt>
          </w:p>
        </w:tc>
        <w:tc>
          <w:tcPr>
            <w:tcW w:w="589" w:type="dxa"/>
            <w:gridSpan w:val="2"/>
            <w:shd w:val="clear" w:color="auto" w:fill="FFFFFF"/>
            <w:vAlign w:val="center"/>
          </w:tcPr>
          <w:p w14:paraId="12AAF3FC" w14:textId="77777777" w:rsidR="007A4928" w:rsidRPr="00CD2E67" w:rsidRDefault="005B3A2B" w:rsidP="00D36EA6">
            <w:pPr>
              <w:pStyle w:val="Tabletext"/>
              <w:jc w:val="center"/>
            </w:pPr>
            <w:sdt>
              <w:sdtPr>
                <w:id w:val="1070544190"/>
                <w14:checkbox>
                  <w14:checked w14:val="0"/>
                  <w14:checkedState w14:val="0052" w14:font="Wingdings 2"/>
                  <w14:uncheckedState w14:val="00A3" w14:font="Wingdings 2"/>
                </w14:checkbox>
              </w:sdtPr>
              <w:sdtEndPr/>
              <w:sdtContent>
                <w:r w:rsidR="007A4928">
                  <w:sym w:font="Wingdings 2" w:char="F0A3"/>
                </w:r>
              </w:sdtContent>
            </w:sdt>
          </w:p>
        </w:tc>
      </w:tr>
      <w:tr w:rsidR="007A4928" w:rsidRPr="00CD2E67" w14:paraId="6517ADCF" w14:textId="77777777" w:rsidTr="00D36EA6">
        <w:trPr>
          <w:trHeight w:val="253"/>
        </w:trPr>
        <w:tc>
          <w:tcPr>
            <w:tcW w:w="4537" w:type="dxa"/>
            <w:shd w:val="clear" w:color="auto" w:fill="FFFFFF"/>
          </w:tcPr>
          <w:p w14:paraId="2678A929" w14:textId="77777777" w:rsidR="007A4928" w:rsidRDefault="007A4928" w:rsidP="00D36EA6">
            <w:pPr>
              <w:pStyle w:val="Tabletext"/>
            </w:pPr>
            <w:r>
              <w:rPr>
                <w:b/>
                <w:bCs/>
              </w:rPr>
              <w:t>Chemical sciences</w:t>
            </w:r>
          </w:p>
          <w:p w14:paraId="7DFE5C16" w14:textId="77777777" w:rsidR="007A4928" w:rsidRDefault="007A4928" w:rsidP="00D36EA6">
            <w:pPr>
              <w:pStyle w:val="Tabletext"/>
            </w:pPr>
            <w:r>
              <w:t>explain observable properties of solids, liquids and gases by modelling the motion and arrangement of particles AC9S5U04</w:t>
            </w:r>
          </w:p>
        </w:tc>
        <w:tc>
          <w:tcPr>
            <w:tcW w:w="612" w:type="dxa"/>
            <w:shd w:val="clear" w:color="auto" w:fill="FFFFFF"/>
            <w:vAlign w:val="center"/>
          </w:tcPr>
          <w:p w14:paraId="221FC229" w14:textId="77777777" w:rsidR="007A4928" w:rsidRDefault="005B3A2B" w:rsidP="00D36EA6">
            <w:pPr>
              <w:pStyle w:val="Tabletext"/>
              <w:jc w:val="center"/>
            </w:pPr>
            <w:sdt>
              <w:sdtPr>
                <w:id w:val="-677421804"/>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376876A3" w14:textId="77777777" w:rsidR="007A4928" w:rsidRDefault="005B3A2B" w:rsidP="00D36EA6">
            <w:pPr>
              <w:pStyle w:val="Tabletext"/>
              <w:jc w:val="center"/>
            </w:pPr>
            <w:sdt>
              <w:sdtPr>
                <w:id w:val="530537835"/>
                <w14:checkbox>
                  <w14:checked w14:val="0"/>
                  <w14:checkedState w14:val="0052" w14:font="Wingdings 2"/>
                  <w14:uncheckedState w14:val="00A3" w14:font="Wingdings 2"/>
                </w14:checkbox>
              </w:sdtPr>
              <w:sdtEndPr/>
              <w:sdtContent>
                <w:r w:rsidR="007A4928">
                  <w:sym w:font="Wingdings 2" w:char="F0A3"/>
                </w:r>
              </w:sdtContent>
            </w:sdt>
          </w:p>
        </w:tc>
        <w:tc>
          <w:tcPr>
            <w:tcW w:w="612" w:type="dxa"/>
            <w:shd w:val="clear" w:color="auto" w:fill="FFFFFF"/>
            <w:vAlign w:val="center"/>
          </w:tcPr>
          <w:p w14:paraId="3D9C1997" w14:textId="77777777" w:rsidR="007A4928" w:rsidRDefault="005B3A2B" w:rsidP="00D36EA6">
            <w:pPr>
              <w:pStyle w:val="Tabletext"/>
              <w:jc w:val="center"/>
            </w:pPr>
            <w:sdt>
              <w:sdtPr>
                <w:id w:val="508869211"/>
                <w14:checkbox>
                  <w14:checked w14:val="0"/>
                  <w14:checkedState w14:val="0052" w14:font="Wingdings 2"/>
                  <w14:uncheckedState w14:val="00A3" w14:font="Wingdings 2"/>
                </w14:checkbox>
              </w:sdtPr>
              <w:sdtEndPr/>
              <w:sdtContent>
                <w:r w:rsidR="007A4928" w:rsidRPr="00CC07DB">
                  <w:sym w:font="Wingdings 2" w:char="F0A3"/>
                </w:r>
              </w:sdtContent>
            </w:sdt>
          </w:p>
        </w:tc>
        <w:tc>
          <w:tcPr>
            <w:tcW w:w="612" w:type="dxa"/>
            <w:shd w:val="clear" w:color="auto" w:fill="FFFFFF"/>
            <w:vAlign w:val="center"/>
          </w:tcPr>
          <w:p w14:paraId="288E8F8C" w14:textId="77777777" w:rsidR="007A4928" w:rsidRDefault="005B3A2B" w:rsidP="00D36EA6">
            <w:pPr>
              <w:pStyle w:val="Tabletext"/>
              <w:jc w:val="center"/>
            </w:pPr>
            <w:sdt>
              <w:sdtPr>
                <w:id w:val="-1849544514"/>
                <w14:checkbox>
                  <w14:checked w14:val="0"/>
                  <w14:checkedState w14:val="0052" w14:font="Wingdings 2"/>
                  <w14:uncheckedState w14:val="00A3" w14:font="Wingdings 2"/>
                </w14:checkbox>
              </w:sdtPr>
              <w:sdtEndPr/>
              <w:sdtContent>
                <w:r w:rsidR="007A4928">
                  <w:sym w:font="Wingdings 2" w:char="F0A3"/>
                </w:r>
              </w:sdtContent>
            </w:sdt>
          </w:p>
        </w:tc>
        <w:tc>
          <w:tcPr>
            <w:tcW w:w="4782" w:type="dxa"/>
            <w:shd w:val="clear" w:color="auto" w:fill="FFFFFF"/>
          </w:tcPr>
          <w:p w14:paraId="0025B199" w14:textId="77777777" w:rsidR="007A4928" w:rsidRPr="00CD2E67" w:rsidRDefault="007A4928" w:rsidP="00D36EA6">
            <w:pPr>
              <w:pStyle w:val="Tabletext"/>
              <w:jc w:val="center"/>
            </w:pPr>
          </w:p>
        </w:tc>
        <w:tc>
          <w:tcPr>
            <w:tcW w:w="549" w:type="dxa"/>
            <w:shd w:val="clear" w:color="auto" w:fill="FFFFFF"/>
          </w:tcPr>
          <w:p w14:paraId="411AF5DA" w14:textId="77777777" w:rsidR="007A4928" w:rsidRPr="00CD2E67" w:rsidRDefault="007A4928" w:rsidP="00D36EA6">
            <w:pPr>
              <w:pStyle w:val="Tabletext"/>
              <w:jc w:val="center"/>
            </w:pPr>
          </w:p>
        </w:tc>
        <w:tc>
          <w:tcPr>
            <w:tcW w:w="550" w:type="dxa"/>
            <w:shd w:val="clear" w:color="auto" w:fill="FFFFFF"/>
          </w:tcPr>
          <w:p w14:paraId="425679AC" w14:textId="77777777" w:rsidR="007A4928" w:rsidRPr="00CD2E67" w:rsidRDefault="007A4928" w:rsidP="00D36EA6">
            <w:pPr>
              <w:pStyle w:val="Tabletext"/>
              <w:jc w:val="center"/>
            </w:pPr>
          </w:p>
        </w:tc>
        <w:tc>
          <w:tcPr>
            <w:tcW w:w="549" w:type="dxa"/>
            <w:shd w:val="clear" w:color="auto" w:fill="FFFFFF"/>
          </w:tcPr>
          <w:p w14:paraId="0A869CAC" w14:textId="77777777" w:rsidR="007A4928" w:rsidRPr="00CD2E67" w:rsidRDefault="007A4928" w:rsidP="00D36EA6">
            <w:pPr>
              <w:pStyle w:val="Tabletext"/>
              <w:jc w:val="center"/>
            </w:pPr>
          </w:p>
        </w:tc>
        <w:tc>
          <w:tcPr>
            <w:tcW w:w="550" w:type="dxa"/>
            <w:shd w:val="clear" w:color="auto" w:fill="FFFFFF"/>
          </w:tcPr>
          <w:p w14:paraId="69351626" w14:textId="77777777" w:rsidR="007A4928" w:rsidRPr="00CD2E67" w:rsidRDefault="007A4928" w:rsidP="00D36EA6">
            <w:pPr>
              <w:pStyle w:val="Tabletext"/>
              <w:jc w:val="center"/>
            </w:pPr>
          </w:p>
        </w:tc>
        <w:tc>
          <w:tcPr>
            <w:tcW w:w="4642" w:type="dxa"/>
            <w:shd w:val="clear" w:color="auto" w:fill="FFFFFF"/>
          </w:tcPr>
          <w:p w14:paraId="349F9B54" w14:textId="77777777" w:rsidR="007A4928" w:rsidRDefault="007A4928" w:rsidP="00D36EA6">
            <w:pPr>
              <w:pStyle w:val="Tabletext"/>
              <w:rPr>
                <w:b/>
                <w:bCs/>
              </w:rPr>
            </w:pPr>
            <w:r>
              <w:rPr>
                <w:b/>
                <w:bCs/>
              </w:rPr>
              <w:t>Processing, modelling and analysing</w:t>
            </w:r>
          </w:p>
          <w:p w14:paraId="6A16B217" w14:textId="77777777" w:rsidR="007A4928" w:rsidRPr="002854D1" w:rsidRDefault="007A4928" w:rsidP="00D36EA6">
            <w:pPr>
              <w:pStyle w:val="Tabletext"/>
            </w:pPr>
            <w:r>
              <w:t>construct and use appropriate representations, including tables, graphs and visual or physical models, to organise and process data and information and describe patterns, trends and relationships AC9S5I04</w:t>
            </w:r>
          </w:p>
        </w:tc>
        <w:tc>
          <w:tcPr>
            <w:tcW w:w="588" w:type="dxa"/>
            <w:shd w:val="clear" w:color="auto" w:fill="FFFFFF"/>
            <w:vAlign w:val="center"/>
          </w:tcPr>
          <w:p w14:paraId="03BB0EA0" w14:textId="77777777" w:rsidR="007A4928" w:rsidRDefault="005B3A2B" w:rsidP="00D36EA6">
            <w:pPr>
              <w:pStyle w:val="Tabletext"/>
              <w:jc w:val="center"/>
            </w:pPr>
            <w:sdt>
              <w:sdtPr>
                <w:id w:val="846609474"/>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3A2CC3AD" w14:textId="77777777" w:rsidR="007A4928" w:rsidRDefault="005B3A2B" w:rsidP="00D36EA6">
            <w:pPr>
              <w:pStyle w:val="Tabletext"/>
              <w:jc w:val="center"/>
            </w:pPr>
            <w:sdt>
              <w:sdtPr>
                <w:id w:val="-105889566"/>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625B9C7C" w14:textId="77777777" w:rsidR="007A4928" w:rsidRDefault="005B3A2B" w:rsidP="00D36EA6">
            <w:pPr>
              <w:pStyle w:val="Tabletext"/>
              <w:jc w:val="center"/>
            </w:pPr>
            <w:sdt>
              <w:sdtPr>
                <w:id w:val="1931919540"/>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gridSpan w:val="2"/>
            <w:shd w:val="clear" w:color="auto" w:fill="FFFFFF"/>
            <w:vAlign w:val="center"/>
          </w:tcPr>
          <w:p w14:paraId="6F8F3CAD" w14:textId="77777777" w:rsidR="007A4928" w:rsidRDefault="005B3A2B" w:rsidP="00D36EA6">
            <w:pPr>
              <w:pStyle w:val="Tabletext"/>
              <w:jc w:val="center"/>
            </w:pPr>
            <w:sdt>
              <w:sdtPr>
                <w:id w:val="424550465"/>
                <w14:checkbox>
                  <w14:checked w14:val="0"/>
                  <w14:checkedState w14:val="0052" w14:font="Wingdings 2"/>
                  <w14:uncheckedState w14:val="00A3" w14:font="Wingdings 2"/>
                </w14:checkbox>
              </w:sdtPr>
              <w:sdtEndPr/>
              <w:sdtContent>
                <w:r w:rsidR="007A4928">
                  <w:sym w:font="Wingdings 2" w:char="F0A3"/>
                </w:r>
              </w:sdtContent>
            </w:sdt>
          </w:p>
        </w:tc>
      </w:tr>
      <w:tr w:rsidR="007A4928" w:rsidRPr="00CD2E67" w14:paraId="5FAA9944" w14:textId="77777777" w:rsidTr="00D36EA6">
        <w:trPr>
          <w:trHeight w:val="253"/>
        </w:trPr>
        <w:tc>
          <w:tcPr>
            <w:tcW w:w="4537" w:type="dxa"/>
            <w:shd w:val="clear" w:color="auto" w:fill="FFFFFF"/>
          </w:tcPr>
          <w:p w14:paraId="5873CCDE" w14:textId="77777777" w:rsidR="007A4928" w:rsidRDefault="007A4928" w:rsidP="00D36EA6">
            <w:pPr>
              <w:pStyle w:val="Tabletext"/>
              <w:jc w:val="center"/>
            </w:pPr>
          </w:p>
        </w:tc>
        <w:tc>
          <w:tcPr>
            <w:tcW w:w="612" w:type="dxa"/>
            <w:shd w:val="clear" w:color="auto" w:fill="FFFFFF"/>
          </w:tcPr>
          <w:p w14:paraId="6D874559" w14:textId="77777777" w:rsidR="007A4928" w:rsidRDefault="007A4928" w:rsidP="00D36EA6">
            <w:pPr>
              <w:pStyle w:val="Tabletext"/>
              <w:jc w:val="center"/>
            </w:pPr>
          </w:p>
        </w:tc>
        <w:tc>
          <w:tcPr>
            <w:tcW w:w="612" w:type="dxa"/>
            <w:shd w:val="clear" w:color="auto" w:fill="FFFFFF"/>
          </w:tcPr>
          <w:p w14:paraId="797C6C54" w14:textId="77777777" w:rsidR="007A4928" w:rsidRDefault="007A4928" w:rsidP="00D36EA6">
            <w:pPr>
              <w:pStyle w:val="Tabletext"/>
              <w:jc w:val="center"/>
            </w:pPr>
          </w:p>
        </w:tc>
        <w:tc>
          <w:tcPr>
            <w:tcW w:w="612" w:type="dxa"/>
            <w:shd w:val="clear" w:color="auto" w:fill="FFFFFF"/>
          </w:tcPr>
          <w:p w14:paraId="3554BC3E" w14:textId="77777777" w:rsidR="007A4928" w:rsidRDefault="007A4928" w:rsidP="00D36EA6">
            <w:pPr>
              <w:pStyle w:val="Tabletext"/>
              <w:jc w:val="center"/>
            </w:pPr>
          </w:p>
        </w:tc>
        <w:tc>
          <w:tcPr>
            <w:tcW w:w="612" w:type="dxa"/>
            <w:shd w:val="clear" w:color="auto" w:fill="FFFFFF"/>
          </w:tcPr>
          <w:p w14:paraId="0EC65564" w14:textId="77777777" w:rsidR="007A4928" w:rsidRDefault="007A4928" w:rsidP="00D36EA6">
            <w:pPr>
              <w:pStyle w:val="Tabletext"/>
              <w:jc w:val="center"/>
            </w:pPr>
          </w:p>
        </w:tc>
        <w:tc>
          <w:tcPr>
            <w:tcW w:w="4782" w:type="dxa"/>
            <w:shd w:val="clear" w:color="auto" w:fill="FFFFFF"/>
          </w:tcPr>
          <w:p w14:paraId="69C6A003" w14:textId="77777777" w:rsidR="007A4928" w:rsidRPr="00CD2E67" w:rsidRDefault="007A4928" w:rsidP="00D36EA6">
            <w:pPr>
              <w:pStyle w:val="Tabletext"/>
              <w:jc w:val="center"/>
            </w:pPr>
          </w:p>
        </w:tc>
        <w:tc>
          <w:tcPr>
            <w:tcW w:w="549" w:type="dxa"/>
            <w:shd w:val="clear" w:color="auto" w:fill="FFFFFF"/>
          </w:tcPr>
          <w:p w14:paraId="03F58642" w14:textId="77777777" w:rsidR="007A4928" w:rsidRPr="00CD2E67" w:rsidRDefault="007A4928" w:rsidP="00D36EA6">
            <w:pPr>
              <w:pStyle w:val="Tabletext"/>
              <w:jc w:val="center"/>
            </w:pPr>
          </w:p>
        </w:tc>
        <w:tc>
          <w:tcPr>
            <w:tcW w:w="550" w:type="dxa"/>
            <w:shd w:val="clear" w:color="auto" w:fill="FFFFFF"/>
          </w:tcPr>
          <w:p w14:paraId="7D2C4C6B" w14:textId="77777777" w:rsidR="007A4928" w:rsidRPr="00CD2E67" w:rsidRDefault="007A4928" w:rsidP="00D36EA6">
            <w:pPr>
              <w:pStyle w:val="Tabletext"/>
              <w:jc w:val="center"/>
            </w:pPr>
          </w:p>
        </w:tc>
        <w:tc>
          <w:tcPr>
            <w:tcW w:w="549" w:type="dxa"/>
            <w:shd w:val="clear" w:color="auto" w:fill="FFFFFF"/>
          </w:tcPr>
          <w:p w14:paraId="277C98C9" w14:textId="77777777" w:rsidR="007A4928" w:rsidRPr="00CD2E67" w:rsidRDefault="007A4928" w:rsidP="00D36EA6">
            <w:pPr>
              <w:pStyle w:val="Tabletext"/>
              <w:jc w:val="center"/>
            </w:pPr>
          </w:p>
        </w:tc>
        <w:tc>
          <w:tcPr>
            <w:tcW w:w="550" w:type="dxa"/>
            <w:shd w:val="clear" w:color="auto" w:fill="FFFFFF"/>
          </w:tcPr>
          <w:p w14:paraId="71FE30DB" w14:textId="77777777" w:rsidR="007A4928" w:rsidRPr="00CD2E67" w:rsidRDefault="007A4928" w:rsidP="00D36EA6">
            <w:pPr>
              <w:pStyle w:val="Tabletext"/>
              <w:jc w:val="center"/>
            </w:pPr>
          </w:p>
        </w:tc>
        <w:tc>
          <w:tcPr>
            <w:tcW w:w="4642" w:type="dxa"/>
            <w:shd w:val="clear" w:color="auto" w:fill="FFFFFF"/>
          </w:tcPr>
          <w:p w14:paraId="3FA53998" w14:textId="77777777" w:rsidR="007A4928" w:rsidRDefault="007A4928" w:rsidP="00D36EA6">
            <w:pPr>
              <w:pStyle w:val="Tabletext"/>
            </w:pPr>
            <w:r>
              <w:rPr>
                <w:b/>
                <w:bCs/>
              </w:rPr>
              <w:t>Evaluating</w:t>
            </w:r>
          </w:p>
          <w:p w14:paraId="409F55C2" w14:textId="77777777" w:rsidR="007A4928" w:rsidRPr="00A30528" w:rsidRDefault="007A4928" w:rsidP="00D36EA6">
            <w:pPr>
              <w:pStyle w:val="Tabletext"/>
            </w:pPr>
            <w:r>
              <w:t>compare methods and findings with those of others, recognise possible sources of error, pose questions for further investigation and select evidence to draw reasoned conclusions AC9S5I05</w:t>
            </w:r>
          </w:p>
        </w:tc>
        <w:tc>
          <w:tcPr>
            <w:tcW w:w="588" w:type="dxa"/>
            <w:shd w:val="clear" w:color="auto" w:fill="FFFFFF"/>
            <w:vAlign w:val="center"/>
          </w:tcPr>
          <w:p w14:paraId="3BA9CFA4" w14:textId="77777777" w:rsidR="007A4928" w:rsidRDefault="005B3A2B" w:rsidP="00D36EA6">
            <w:pPr>
              <w:pStyle w:val="Tabletext"/>
              <w:jc w:val="center"/>
            </w:pPr>
            <w:sdt>
              <w:sdtPr>
                <w:id w:val="-1163305631"/>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7C8F8A16" w14:textId="77777777" w:rsidR="007A4928" w:rsidRDefault="005B3A2B" w:rsidP="00D36EA6">
            <w:pPr>
              <w:pStyle w:val="Tabletext"/>
              <w:jc w:val="center"/>
            </w:pPr>
            <w:sdt>
              <w:sdtPr>
                <w:id w:val="-1307235692"/>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29B16115" w14:textId="77777777" w:rsidR="007A4928" w:rsidRDefault="005B3A2B" w:rsidP="00D36EA6">
            <w:pPr>
              <w:pStyle w:val="Tabletext"/>
              <w:jc w:val="center"/>
            </w:pPr>
            <w:sdt>
              <w:sdtPr>
                <w:id w:val="-815948356"/>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gridSpan w:val="2"/>
            <w:shd w:val="clear" w:color="auto" w:fill="FFFFFF"/>
            <w:vAlign w:val="center"/>
          </w:tcPr>
          <w:p w14:paraId="14E63C79" w14:textId="77777777" w:rsidR="007A4928" w:rsidRDefault="005B3A2B" w:rsidP="00D36EA6">
            <w:pPr>
              <w:pStyle w:val="Tabletext"/>
              <w:jc w:val="center"/>
            </w:pPr>
            <w:sdt>
              <w:sdtPr>
                <w:id w:val="1738667793"/>
                <w14:checkbox>
                  <w14:checked w14:val="0"/>
                  <w14:checkedState w14:val="0052" w14:font="Wingdings 2"/>
                  <w14:uncheckedState w14:val="00A3" w14:font="Wingdings 2"/>
                </w14:checkbox>
              </w:sdtPr>
              <w:sdtEndPr/>
              <w:sdtContent>
                <w:r w:rsidR="007A4928">
                  <w:sym w:font="Wingdings 2" w:char="F0A3"/>
                </w:r>
              </w:sdtContent>
            </w:sdt>
          </w:p>
        </w:tc>
      </w:tr>
      <w:tr w:rsidR="007A4928" w:rsidRPr="00CD2E67" w14:paraId="2B1040EE" w14:textId="77777777" w:rsidTr="00D36EA6">
        <w:trPr>
          <w:trHeight w:val="253"/>
        </w:trPr>
        <w:tc>
          <w:tcPr>
            <w:tcW w:w="4537" w:type="dxa"/>
            <w:shd w:val="clear" w:color="auto" w:fill="FFFFFF"/>
          </w:tcPr>
          <w:p w14:paraId="2EC69F18" w14:textId="77777777" w:rsidR="007A4928" w:rsidRDefault="007A4928" w:rsidP="00D36EA6">
            <w:pPr>
              <w:pStyle w:val="Tabletext"/>
              <w:jc w:val="center"/>
            </w:pPr>
          </w:p>
        </w:tc>
        <w:tc>
          <w:tcPr>
            <w:tcW w:w="612" w:type="dxa"/>
            <w:shd w:val="clear" w:color="auto" w:fill="FFFFFF"/>
          </w:tcPr>
          <w:p w14:paraId="14D229F2" w14:textId="77777777" w:rsidR="007A4928" w:rsidRDefault="007A4928" w:rsidP="00D36EA6">
            <w:pPr>
              <w:pStyle w:val="Tabletext"/>
              <w:jc w:val="center"/>
            </w:pPr>
          </w:p>
        </w:tc>
        <w:tc>
          <w:tcPr>
            <w:tcW w:w="612" w:type="dxa"/>
            <w:shd w:val="clear" w:color="auto" w:fill="FFFFFF"/>
          </w:tcPr>
          <w:p w14:paraId="5D9FF4AA" w14:textId="77777777" w:rsidR="007A4928" w:rsidRDefault="007A4928" w:rsidP="00D36EA6">
            <w:pPr>
              <w:pStyle w:val="Tabletext"/>
              <w:jc w:val="center"/>
            </w:pPr>
          </w:p>
        </w:tc>
        <w:tc>
          <w:tcPr>
            <w:tcW w:w="612" w:type="dxa"/>
            <w:shd w:val="clear" w:color="auto" w:fill="FFFFFF"/>
          </w:tcPr>
          <w:p w14:paraId="5C7A1019" w14:textId="77777777" w:rsidR="007A4928" w:rsidRDefault="007A4928" w:rsidP="00D36EA6">
            <w:pPr>
              <w:pStyle w:val="Tabletext"/>
              <w:jc w:val="center"/>
            </w:pPr>
          </w:p>
        </w:tc>
        <w:tc>
          <w:tcPr>
            <w:tcW w:w="612" w:type="dxa"/>
            <w:shd w:val="clear" w:color="auto" w:fill="FFFFFF"/>
          </w:tcPr>
          <w:p w14:paraId="51C86FF7" w14:textId="77777777" w:rsidR="007A4928" w:rsidRDefault="007A4928" w:rsidP="00D36EA6">
            <w:pPr>
              <w:pStyle w:val="Tabletext"/>
              <w:jc w:val="center"/>
            </w:pPr>
          </w:p>
        </w:tc>
        <w:tc>
          <w:tcPr>
            <w:tcW w:w="4782" w:type="dxa"/>
            <w:shd w:val="clear" w:color="auto" w:fill="FFFFFF"/>
          </w:tcPr>
          <w:p w14:paraId="117C2B41" w14:textId="77777777" w:rsidR="007A4928" w:rsidRPr="00CD2E67" w:rsidRDefault="007A4928" w:rsidP="00D36EA6">
            <w:pPr>
              <w:pStyle w:val="Tabletext"/>
              <w:jc w:val="center"/>
            </w:pPr>
          </w:p>
        </w:tc>
        <w:tc>
          <w:tcPr>
            <w:tcW w:w="549" w:type="dxa"/>
            <w:shd w:val="clear" w:color="auto" w:fill="FFFFFF"/>
          </w:tcPr>
          <w:p w14:paraId="63940BE4" w14:textId="77777777" w:rsidR="007A4928" w:rsidRPr="00CD2E67" w:rsidRDefault="007A4928" w:rsidP="00D36EA6">
            <w:pPr>
              <w:pStyle w:val="Tabletext"/>
              <w:jc w:val="center"/>
            </w:pPr>
          </w:p>
        </w:tc>
        <w:tc>
          <w:tcPr>
            <w:tcW w:w="550" w:type="dxa"/>
            <w:shd w:val="clear" w:color="auto" w:fill="FFFFFF"/>
          </w:tcPr>
          <w:p w14:paraId="41991B45" w14:textId="77777777" w:rsidR="007A4928" w:rsidRPr="00CD2E67" w:rsidRDefault="007A4928" w:rsidP="00D36EA6">
            <w:pPr>
              <w:pStyle w:val="Tabletext"/>
              <w:jc w:val="center"/>
            </w:pPr>
          </w:p>
        </w:tc>
        <w:tc>
          <w:tcPr>
            <w:tcW w:w="549" w:type="dxa"/>
            <w:shd w:val="clear" w:color="auto" w:fill="FFFFFF"/>
          </w:tcPr>
          <w:p w14:paraId="29B8000F" w14:textId="77777777" w:rsidR="007A4928" w:rsidRPr="00CD2E67" w:rsidRDefault="007A4928" w:rsidP="00D36EA6">
            <w:pPr>
              <w:pStyle w:val="Tabletext"/>
              <w:jc w:val="center"/>
            </w:pPr>
          </w:p>
        </w:tc>
        <w:tc>
          <w:tcPr>
            <w:tcW w:w="550" w:type="dxa"/>
            <w:shd w:val="clear" w:color="auto" w:fill="FFFFFF"/>
          </w:tcPr>
          <w:p w14:paraId="12E6F8B3" w14:textId="77777777" w:rsidR="007A4928" w:rsidRPr="00CD2E67" w:rsidRDefault="007A4928" w:rsidP="00D36EA6">
            <w:pPr>
              <w:pStyle w:val="Tabletext"/>
              <w:jc w:val="center"/>
            </w:pPr>
          </w:p>
        </w:tc>
        <w:tc>
          <w:tcPr>
            <w:tcW w:w="4642" w:type="dxa"/>
            <w:shd w:val="clear" w:color="auto" w:fill="FFFFFF"/>
          </w:tcPr>
          <w:p w14:paraId="41DF95D0" w14:textId="77777777" w:rsidR="007A4928" w:rsidRDefault="007A4928" w:rsidP="00D36EA6">
            <w:pPr>
              <w:pStyle w:val="Tabletext"/>
              <w:rPr>
                <w:b/>
                <w:bCs/>
              </w:rPr>
            </w:pPr>
            <w:r>
              <w:rPr>
                <w:b/>
                <w:bCs/>
              </w:rPr>
              <w:t>Communicating</w:t>
            </w:r>
          </w:p>
          <w:p w14:paraId="39831B8A" w14:textId="77777777" w:rsidR="007A4928" w:rsidRPr="002854D1" w:rsidRDefault="007A4928" w:rsidP="00D36EA6">
            <w:pPr>
              <w:pStyle w:val="Tabletext"/>
            </w:pPr>
            <w:r>
              <w:t>write and create texts to communicate ideas and findings for specific purposes and audiences, including selection of language features, using digital tools as appropriate AC9S5I06</w:t>
            </w:r>
          </w:p>
        </w:tc>
        <w:tc>
          <w:tcPr>
            <w:tcW w:w="588" w:type="dxa"/>
            <w:shd w:val="clear" w:color="auto" w:fill="FFFFFF"/>
            <w:vAlign w:val="center"/>
          </w:tcPr>
          <w:p w14:paraId="75C441D7" w14:textId="77777777" w:rsidR="007A4928" w:rsidRDefault="005B3A2B" w:rsidP="00D36EA6">
            <w:pPr>
              <w:pStyle w:val="Tabletext"/>
              <w:jc w:val="center"/>
            </w:pPr>
            <w:sdt>
              <w:sdtPr>
                <w:id w:val="-979919974"/>
                <w14:checkbox>
                  <w14:checked w14:val="0"/>
                  <w14:checkedState w14:val="0052" w14:font="Wingdings 2"/>
                  <w14:uncheckedState w14:val="00A3" w14:font="Wingdings 2"/>
                </w14:checkbox>
              </w:sdtPr>
              <w:sdtEndPr/>
              <w:sdtContent>
                <w:r w:rsidR="007A4928">
                  <w:sym w:font="Wingdings 2" w:char="F0A3"/>
                </w:r>
              </w:sdtContent>
            </w:sdt>
          </w:p>
        </w:tc>
        <w:tc>
          <w:tcPr>
            <w:tcW w:w="589" w:type="dxa"/>
            <w:shd w:val="clear" w:color="auto" w:fill="FFFFFF"/>
            <w:vAlign w:val="center"/>
          </w:tcPr>
          <w:p w14:paraId="051EC49A" w14:textId="77777777" w:rsidR="007A4928" w:rsidRDefault="005B3A2B" w:rsidP="00D36EA6">
            <w:pPr>
              <w:pStyle w:val="Tabletext"/>
              <w:jc w:val="center"/>
            </w:pPr>
            <w:sdt>
              <w:sdtPr>
                <w:id w:val="-1226916069"/>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shd w:val="clear" w:color="auto" w:fill="FFFFFF"/>
            <w:vAlign w:val="center"/>
          </w:tcPr>
          <w:p w14:paraId="08690637" w14:textId="77777777" w:rsidR="007A4928" w:rsidRDefault="005B3A2B" w:rsidP="00D36EA6">
            <w:pPr>
              <w:pStyle w:val="Tabletext"/>
              <w:jc w:val="center"/>
            </w:pPr>
            <w:sdt>
              <w:sdtPr>
                <w:id w:val="-883491651"/>
                <w14:checkbox>
                  <w14:checked w14:val="0"/>
                  <w14:checkedState w14:val="0052" w14:font="Wingdings 2"/>
                  <w14:uncheckedState w14:val="00A3" w14:font="Wingdings 2"/>
                </w14:checkbox>
              </w:sdtPr>
              <w:sdtEndPr/>
              <w:sdtContent>
                <w:r w:rsidR="007A4928" w:rsidRPr="00CC07DB">
                  <w:sym w:font="Wingdings 2" w:char="F0A3"/>
                </w:r>
              </w:sdtContent>
            </w:sdt>
          </w:p>
        </w:tc>
        <w:tc>
          <w:tcPr>
            <w:tcW w:w="589" w:type="dxa"/>
            <w:gridSpan w:val="2"/>
            <w:shd w:val="clear" w:color="auto" w:fill="FFFFFF"/>
            <w:vAlign w:val="center"/>
          </w:tcPr>
          <w:p w14:paraId="40201D49" w14:textId="77777777" w:rsidR="007A4928" w:rsidRDefault="005B3A2B" w:rsidP="00D36EA6">
            <w:pPr>
              <w:pStyle w:val="Tabletext"/>
              <w:jc w:val="center"/>
            </w:pPr>
            <w:sdt>
              <w:sdtPr>
                <w:id w:val="1134985541"/>
                <w14:checkbox>
                  <w14:checked w14:val="0"/>
                  <w14:checkedState w14:val="0052" w14:font="Wingdings 2"/>
                  <w14:uncheckedState w14:val="00A3" w14:font="Wingdings 2"/>
                </w14:checkbox>
              </w:sdtPr>
              <w:sdtEndPr/>
              <w:sdtContent>
                <w:r w:rsidR="007A4928">
                  <w:sym w:font="Wingdings 2" w:char="F0A3"/>
                </w:r>
              </w:sdtContent>
            </w:sdt>
          </w:p>
        </w:tc>
      </w:tr>
    </w:tbl>
    <w:p w14:paraId="1C2E88C1" w14:textId="77777777" w:rsidR="003546A3" w:rsidRPr="003546A3" w:rsidRDefault="003546A3" w:rsidP="003546A3">
      <w:pPr>
        <w:pStyle w:val="Heading1"/>
      </w:pPr>
      <w:r w:rsidRPr="003546A3">
        <w:lastRenderedPageBreak/>
        <w:t>Year 6</w:t>
      </w:r>
    </w:p>
    <w:p w14:paraId="7F8FABB3" w14:textId="32164A56" w:rsidR="00455105" w:rsidRDefault="00455105" w:rsidP="00B8490A">
      <w:pPr>
        <w:pStyle w:val="Instructiontowriters"/>
        <w:keepNext/>
        <w:keepLines/>
      </w:pPr>
      <w:r>
        <w:rPr>
          <w:b/>
          <w:bCs/>
        </w:rPr>
        <w:t xml:space="preserve">Note: </w:t>
      </w:r>
    </w:p>
    <w:p w14:paraId="45BAF168" w14:textId="77777777" w:rsidR="00455105" w:rsidRDefault="00455105" w:rsidP="00B8490A">
      <w:pPr>
        <w:pStyle w:val="Instructiontowriters"/>
        <w:keepNext/>
        <w:keepLines/>
      </w:pPr>
      <w:r>
        <w:t>Adjust the table to reflect the number of units you will offer.</w:t>
      </w:r>
    </w:p>
    <w:p w14:paraId="2FCBF488"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7"/>
        <w:gridCol w:w="914"/>
        <w:gridCol w:w="4137"/>
        <w:gridCol w:w="914"/>
        <w:gridCol w:w="4137"/>
        <w:gridCol w:w="914"/>
        <w:gridCol w:w="4137"/>
        <w:gridCol w:w="914"/>
      </w:tblGrid>
      <w:tr w:rsidR="003546A3" w:rsidRPr="00CD2E67" w14:paraId="7D2E4182" w14:textId="77777777" w:rsidTr="0054050E">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25297E31" w14:textId="7FE912DD" w:rsidR="003546A3" w:rsidRPr="00CD2E67" w:rsidRDefault="003546A3" w:rsidP="003F5438">
            <w:pPr>
              <w:pStyle w:val="Tableheading"/>
              <w:keepNext/>
              <w:keepLines/>
            </w:pPr>
          </w:p>
        </w:tc>
        <w:tc>
          <w:tcPr>
            <w:tcW w:w="5051" w:type="dxa"/>
            <w:gridSpan w:val="2"/>
          </w:tcPr>
          <w:p w14:paraId="43DADFAA" w14:textId="5D9CB19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3EC349A2" w14:textId="68C0C2C9"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64ECB3A0" w14:textId="2D19EF5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7B3F0EA" w14:textId="7E95C4F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07292888" w14:textId="77777777" w:rsidTr="0054050E">
        <w:trPr>
          <w:trHeight w:val="316"/>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29405C5" w14:textId="4180D673" w:rsidR="003546A3" w:rsidRPr="00CD2E67" w:rsidRDefault="003546A3" w:rsidP="003F5438">
            <w:pPr>
              <w:pStyle w:val="Tabletext"/>
              <w:keepNext/>
              <w:keepLines/>
            </w:pPr>
          </w:p>
        </w:tc>
        <w:tc>
          <w:tcPr>
            <w:tcW w:w="4137" w:type="dxa"/>
            <w:shd w:val="clear" w:color="auto" w:fill="E6E6E6" w:themeFill="background2"/>
          </w:tcPr>
          <w:p w14:paraId="33AE45F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85297845"/>
                <w:placeholder>
                  <w:docPart w:val="802CDCF234824A7AA2DF695FB69701B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FBFB248"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82756E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54585518"/>
                <w:placeholder>
                  <w:docPart w:val="634835755A114694B78AA400955C15A9"/>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83E11E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6042461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5860315"/>
                <w:placeholder>
                  <w:docPart w:val="1B9F1B42331248118EC870F868A746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698741B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04F0B1C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58017962"/>
                <w:placeholder>
                  <w:docPart w:val="AA92EAE9CF354F0AA0191203ED5BD7C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0E187F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6A2F7695" w14:textId="77777777" w:rsidTr="0054050E">
        <w:trPr>
          <w:cantSplit/>
          <w:trHeight w:val="228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104A62C" w14:textId="23BD75E8" w:rsidR="003546A3" w:rsidRPr="00CD2E67" w:rsidRDefault="003546A3" w:rsidP="003F5438">
            <w:pPr>
              <w:pStyle w:val="Tablesubhead"/>
              <w:keepNext/>
              <w:keepLines/>
              <w:ind w:left="113" w:right="113"/>
              <w:jc w:val="center"/>
            </w:pPr>
            <w:r w:rsidRPr="00CD2E67">
              <w:t>Assessment</w:t>
            </w:r>
          </w:p>
        </w:tc>
        <w:tc>
          <w:tcPr>
            <w:tcW w:w="4137" w:type="dxa"/>
          </w:tcPr>
          <w:p w14:paraId="3A67CBBD" w14:textId="77777777" w:rsidR="003546A3" w:rsidRPr="001A4872"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63011616"/>
                <w:placeholder>
                  <w:docPart w:val="F295F4D8C8714E808AE5DE21EE9BF31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AFFDEC3"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893649"/>
                <w:placeholder>
                  <w:docPart w:val="86520F79B20E49019DC20A6DA6311D88"/>
                </w:placeholder>
                <w:temporary/>
                <w:showingPlcHdr/>
                <w:text w:multiLine="1"/>
              </w:sdtPr>
              <w:sdtEndPr/>
              <w:sdtContent>
                <w:r w:rsidR="003546A3" w:rsidRPr="00CD2E67">
                  <w:rPr>
                    <w:shd w:val="clear" w:color="auto" w:fill="F7EA9F" w:themeFill="accent6"/>
                  </w:rPr>
                  <w:t>[Insert technique]</w:t>
                </w:r>
              </w:sdtContent>
            </w:sdt>
          </w:p>
          <w:p w14:paraId="0511B529"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1999413"/>
                <w:placeholder>
                  <w:docPart w:val="BD8DD5ADDF8C45359A133591D88D2BD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35FA2F7"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73647062"/>
                <w:placeholder>
                  <w:docPart w:val="A4D7F6EFBCDB453E84830E35B62B71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56FB92A1"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1194015"/>
                <w:placeholder>
                  <w:docPart w:val="1C7DC86544F64E0D9E756B5B631F0F6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Pr>
          <w:p w14:paraId="0C350D79"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67735673"/>
                <w:placeholder>
                  <w:docPart w:val="DF2735825FE044E8ADE3D36C6BBA3E1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A528C68"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649551"/>
                <w:placeholder>
                  <w:docPart w:val="65F999740D524A598F3BEC8295F7A00C"/>
                </w:placeholder>
                <w:temporary/>
                <w:showingPlcHdr/>
                <w:text w:multiLine="1"/>
              </w:sdtPr>
              <w:sdtEndPr/>
              <w:sdtContent>
                <w:r w:rsidR="003546A3" w:rsidRPr="00CD2E67">
                  <w:rPr>
                    <w:shd w:val="clear" w:color="auto" w:fill="F7EA9F" w:themeFill="accent6"/>
                  </w:rPr>
                  <w:t>[Insert technique]</w:t>
                </w:r>
              </w:sdtContent>
            </w:sdt>
          </w:p>
          <w:p w14:paraId="7BE16D7C"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87223469"/>
                <w:placeholder>
                  <w:docPart w:val="DA4896FF7EE44F30BBACDFC07094949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23229F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23918603"/>
                <w:placeholder>
                  <w:docPart w:val="526346C3AEC343EC8E120A5BBDF2666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29814672"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4537725"/>
                <w:placeholder>
                  <w:docPart w:val="04F09C0C187F4DF6B0EEBC732A1958F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5F784919"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08058519"/>
                <w:placeholder>
                  <w:docPart w:val="01367E49BEF14A148DEB63084A9BB61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4991B13"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83654770"/>
                <w:placeholder>
                  <w:docPart w:val="7509F23FE3B44FAD8781EB32F3707487"/>
                </w:placeholder>
                <w:temporary/>
                <w:showingPlcHdr/>
                <w:text w:multiLine="1"/>
              </w:sdtPr>
              <w:sdtEndPr/>
              <w:sdtContent>
                <w:r w:rsidR="003546A3" w:rsidRPr="00CD2E67">
                  <w:rPr>
                    <w:shd w:val="clear" w:color="auto" w:fill="F7EA9F" w:themeFill="accent6"/>
                  </w:rPr>
                  <w:t>[Insert technique]</w:t>
                </w:r>
              </w:sdtContent>
            </w:sdt>
          </w:p>
          <w:p w14:paraId="20B07D53"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41564329"/>
                <w:placeholder>
                  <w:docPart w:val="536706AB06044263B82BCFBD81D6772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C48F54"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66439037"/>
                <w:placeholder>
                  <w:docPart w:val="A3D8FB0DF8084F84BEF7307BDD9744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68BB4981"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3822747"/>
                <w:placeholder>
                  <w:docPart w:val="72A8D65161554815917B26829D8207B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73FFB858" w14:textId="77777777" w:rsidR="003546A3" w:rsidRPr="004D089C"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6170225"/>
                <w:placeholder>
                  <w:docPart w:val="5EA63B9EF1CE41DCACFE035989A1D7D8"/>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4500A0C" w14:textId="77777777" w:rsidR="003546A3"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6877341"/>
                <w:placeholder>
                  <w:docPart w:val="AABF38C1D5004973905D3FFF7A44A0DF"/>
                </w:placeholder>
                <w:temporary/>
                <w:showingPlcHdr/>
                <w:text w:multiLine="1"/>
              </w:sdtPr>
              <w:sdtEndPr/>
              <w:sdtContent>
                <w:r w:rsidR="003546A3" w:rsidRPr="00CD2E67">
                  <w:rPr>
                    <w:shd w:val="clear" w:color="auto" w:fill="F7EA9F" w:themeFill="accent6"/>
                  </w:rPr>
                  <w:t>[Insert technique]</w:t>
                </w:r>
              </w:sdtContent>
            </w:sdt>
          </w:p>
          <w:p w14:paraId="7D9E2E6B" w14:textId="77777777" w:rsidR="003546A3" w:rsidRPr="00CD2E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2309609"/>
                <w:placeholder>
                  <w:docPart w:val="8D21ACF1994F4335B1BD81832B87D14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867CAB0" w14:textId="77777777" w:rsidR="003546A3" w:rsidRPr="00A71C6A"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46669110"/>
                <w:placeholder>
                  <w:docPart w:val="B883D1128807460D9100EC63BDD19CB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00D799AF" w14:textId="77777777" w:rsidR="003546A3" w:rsidRPr="002E5A67" w:rsidRDefault="005B3A2B"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7687109"/>
                <w:placeholder>
                  <w:docPart w:val="89F525ADA3234B28A09FD84C1EC1135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54050E" w:rsidRPr="00CD2E67" w14:paraId="779C2B56" w14:textId="77777777" w:rsidTr="0054050E">
        <w:trPr>
          <w:cantSplit/>
          <w:trHeight w:val="201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9E5322F" w14:textId="446CF708" w:rsidR="0054050E" w:rsidRPr="00CD2E67" w:rsidRDefault="0054050E" w:rsidP="0054050E">
            <w:pPr>
              <w:pStyle w:val="Tablesubhead"/>
              <w:keepNext/>
              <w:keepLines/>
              <w:ind w:left="113" w:right="113"/>
              <w:jc w:val="center"/>
            </w:pPr>
            <w:r w:rsidRPr="00CD2E67">
              <w:t>Achievement standard</w:t>
            </w:r>
          </w:p>
        </w:tc>
        <w:tc>
          <w:tcPr>
            <w:tcW w:w="5051" w:type="dxa"/>
            <w:gridSpan w:val="2"/>
          </w:tcPr>
          <w:p w14:paraId="01793D43" w14:textId="77777777" w:rsidR="0054050E" w:rsidRDefault="0054050E" w:rsidP="0054050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28C30446" w14:textId="232FEE89" w:rsidR="0054050E" w:rsidRPr="00FA39B8" w:rsidRDefault="0054050E" w:rsidP="0054050E">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3D7A63F8" w14:textId="77777777" w:rsidR="0054050E" w:rsidRDefault="0054050E" w:rsidP="0054050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5C87CB0B" w14:textId="11E38932" w:rsidR="0054050E" w:rsidRPr="002E5A67" w:rsidRDefault="0054050E" w:rsidP="0054050E">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1911EEEE" w14:textId="77777777" w:rsidR="0054050E" w:rsidRDefault="0054050E" w:rsidP="0054050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60854820" w14:textId="22458A66" w:rsidR="0054050E" w:rsidRPr="00CD2E67" w:rsidRDefault="0054050E" w:rsidP="0054050E">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c>
          <w:tcPr>
            <w:tcW w:w="5051" w:type="dxa"/>
            <w:gridSpan w:val="2"/>
          </w:tcPr>
          <w:p w14:paraId="4DA35B40" w14:textId="77777777" w:rsidR="0054050E" w:rsidRDefault="0054050E" w:rsidP="0054050E">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explain how changes in physical conditions affect living things. They model the relationship between the sun and planets of the solar system and explain how the relative positions of Earth and the sun relate to observed phenomena on Earth. They identify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742CD960" w14:textId="4E2B3968" w:rsidR="0054050E" w:rsidRPr="00F33FF5" w:rsidRDefault="0054050E" w:rsidP="0054050E">
            <w:pPr>
              <w:pStyle w:val="Tabletext"/>
              <w:keepNext/>
              <w:keepLines/>
              <w:cnfStyle w:val="000000000000" w:firstRow="0" w:lastRow="0" w:firstColumn="0" w:lastColumn="0" w:oddVBand="0" w:evenVBand="0" w:oddHBand="0" w:evenHBand="0" w:firstRowFirstColumn="0" w:firstRowLastColumn="0" w:lastRowFirstColumn="0" w:lastRowLastColumn="0"/>
            </w:pPr>
            <w:r>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r>
      <w:tr w:rsidR="0054050E" w:rsidRPr="00CD2E67" w14:paraId="6D484237" w14:textId="77777777" w:rsidTr="0054050E">
        <w:trPr>
          <w:cantSplit/>
          <w:trHeight w:val="137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D377F00" w14:textId="7ADD9194" w:rsidR="0054050E" w:rsidRPr="00CD2E67" w:rsidRDefault="0054050E" w:rsidP="0054050E">
            <w:pPr>
              <w:pStyle w:val="Tablesubhead"/>
              <w:ind w:left="113" w:right="113"/>
              <w:jc w:val="center"/>
            </w:pPr>
            <w:r w:rsidRPr="00CD2E67">
              <w:t>Moderation</w:t>
            </w:r>
          </w:p>
        </w:tc>
        <w:tc>
          <w:tcPr>
            <w:tcW w:w="5051" w:type="dxa"/>
            <w:gridSpan w:val="2"/>
          </w:tcPr>
          <w:p w14:paraId="150FE71D" w14:textId="77777777" w:rsidR="0054050E" w:rsidRPr="00F33FF5" w:rsidRDefault="005B3A2B" w:rsidP="0054050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80801097"/>
                <w:placeholder>
                  <w:docPart w:val="9DAB376A1ADC4E1FA39783361A92BF86"/>
                </w:placeholder>
                <w:temporary/>
                <w:showingPlcHdr/>
              </w:sdtPr>
              <w:sdtEndPr>
                <w:rPr>
                  <w:rStyle w:val="DefaultParagraphFont"/>
                  <w:sz w:val="21"/>
                </w:rPr>
              </w:sdtEndPr>
              <w:sdtContent>
                <w:r w:rsidR="0054050E" w:rsidRPr="00364269">
                  <w:rPr>
                    <w:shd w:val="clear" w:color="auto" w:fill="F7EA9F" w:themeFill="accent6"/>
                  </w:rPr>
                  <w:t>[Insert moderation details, including when moderation will occur and how it will be conducted]</w:t>
                </w:r>
              </w:sdtContent>
            </w:sdt>
          </w:p>
        </w:tc>
        <w:tc>
          <w:tcPr>
            <w:tcW w:w="5051" w:type="dxa"/>
            <w:gridSpan w:val="2"/>
          </w:tcPr>
          <w:p w14:paraId="1E21FB49" w14:textId="77777777" w:rsidR="0054050E" w:rsidRPr="00F33FF5" w:rsidRDefault="005B3A2B" w:rsidP="0054050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5093258"/>
                <w:placeholder>
                  <w:docPart w:val="C97E2432638F43488016BC8ABC190B0A"/>
                </w:placeholder>
                <w:temporary/>
                <w:showingPlcHdr/>
              </w:sdtPr>
              <w:sdtEndPr>
                <w:rPr>
                  <w:rStyle w:val="DefaultParagraphFont"/>
                  <w:sz w:val="21"/>
                </w:rPr>
              </w:sdtEndPr>
              <w:sdtContent>
                <w:r w:rsidR="0054050E" w:rsidRPr="00364269">
                  <w:rPr>
                    <w:shd w:val="clear" w:color="auto" w:fill="F7EA9F" w:themeFill="accent6"/>
                  </w:rPr>
                  <w:t>[Insert moderation details, including when moderation will occur and how it will be conducted]</w:t>
                </w:r>
              </w:sdtContent>
            </w:sdt>
          </w:p>
        </w:tc>
        <w:tc>
          <w:tcPr>
            <w:tcW w:w="5051" w:type="dxa"/>
            <w:gridSpan w:val="2"/>
          </w:tcPr>
          <w:p w14:paraId="18B1D865" w14:textId="77777777" w:rsidR="0054050E" w:rsidRPr="00F33FF5" w:rsidRDefault="005B3A2B" w:rsidP="0054050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6562561"/>
                <w:placeholder>
                  <w:docPart w:val="D989EC47090841C395F69007543CC5FE"/>
                </w:placeholder>
                <w:temporary/>
                <w:showingPlcHdr/>
              </w:sdtPr>
              <w:sdtEndPr>
                <w:rPr>
                  <w:rStyle w:val="DefaultParagraphFont"/>
                  <w:sz w:val="21"/>
                </w:rPr>
              </w:sdtEndPr>
              <w:sdtContent>
                <w:r w:rsidR="0054050E" w:rsidRPr="00364269">
                  <w:rPr>
                    <w:shd w:val="clear" w:color="auto" w:fill="F7EA9F" w:themeFill="accent6"/>
                  </w:rPr>
                  <w:t>[Insert moderation details, including when moderation will occur and how it will be conducted]</w:t>
                </w:r>
              </w:sdtContent>
            </w:sdt>
          </w:p>
        </w:tc>
        <w:tc>
          <w:tcPr>
            <w:tcW w:w="5051" w:type="dxa"/>
            <w:gridSpan w:val="2"/>
          </w:tcPr>
          <w:p w14:paraId="79C748FE" w14:textId="77777777" w:rsidR="0054050E" w:rsidRPr="00F33FF5" w:rsidRDefault="005B3A2B" w:rsidP="0054050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77397728"/>
                <w:placeholder>
                  <w:docPart w:val="3262BE0A37084CC0BEF8884616308671"/>
                </w:placeholder>
                <w:temporary/>
                <w:showingPlcHdr/>
              </w:sdtPr>
              <w:sdtEndPr>
                <w:rPr>
                  <w:rStyle w:val="DefaultParagraphFont"/>
                  <w:sz w:val="21"/>
                </w:rPr>
              </w:sdtEndPr>
              <w:sdtContent>
                <w:r w:rsidR="0054050E" w:rsidRPr="00364269">
                  <w:rPr>
                    <w:shd w:val="clear" w:color="auto" w:fill="F7EA9F" w:themeFill="accent6"/>
                  </w:rPr>
                  <w:t>[Insert moderation details, including when moderation will occur and how it will be conducted]</w:t>
                </w:r>
              </w:sdtContent>
            </w:sdt>
          </w:p>
        </w:tc>
      </w:tr>
    </w:tbl>
    <w:p w14:paraId="49BBCD8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DC26A5" w:rsidRPr="00CD2E67" w14:paraId="28A0DE75"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62336D7" w14:textId="77777777" w:rsidR="00DC26A5" w:rsidRPr="00CD2E67" w:rsidRDefault="00DC26A5" w:rsidP="00D36EA6">
            <w:pPr>
              <w:pStyle w:val="Tableheading"/>
              <w:keepNext/>
              <w:keepLines/>
            </w:pPr>
            <w:r w:rsidRPr="00CD2E67">
              <w:t>Content descriptions</w:t>
            </w:r>
          </w:p>
        </w:tc>
        <w:tc>
          <w:tcPr>
            <w:tcW w:w="2448" w:type="dxa"/>
            <w:gridSpan w:val="4"/>
          </w:tcPr>
          <w:p w14:paraId="4FFB9F16" w14:textId="77777777" w:rsidR="00DC26A5" w:rsidRPr="00CD2E67" w:rsidRDefault="00DC26A5" w:rsidP="00D36EA6">
            <w:pPr>
              <w:pStyle w:val="Tableheading"/>
              <w:keepNext/>
              <w:keepLines/>
              <w:jc w:val="center"/>
            </w:pPr>
            <w:r>
              <w:t>Units</w:t>
            </w:r>
          </w:p>
        </w:tc>
        <w:tc>
          <w:tcPr>
            <w:tcW w:w="4782" w:type="dxa"/>
          </w:tcPr>
          <w:p w14:paraId="0312E5B0" w14:textId="77777777" w:rsidR="00DC26A5" w:rsidRPr="00CD2E67" w:rsidRDefault="00DC26A5" w:rsidP="00D36EA6">
            <w:pPr>
              <w:pStyle w:val="Tableheading"/>
              <w:keepNext/>
              <w:keepLines/>
            </w:pPr>
            <w:r w:rsidRPr="00CD2E67">
              <w:t>Content descriptions</w:t>
            </w:r>
          </w:p>
        </w:tc>
        <w:tc>
          <w:tcPr>
            <w:tcW w:w="2198" w:type="dxa"/>
            <w:gridSpan w:val="4"/>
          </w:tcPr>
          <w:p w14:paraId="07024A7C" w14:textId="77777777" w:rsidR="00DC26A5" w:rsidRPr="00CD2E67" w:rsidRDefault="00DC26A5" w:rsidP="00D36EA6">
            <w:pPr>
              <w:pStyle w:val="Tableheading"/>
              <w:keepNext/>
              <w:keepLines/>
              <w:jc w:val="center"/>
            </w:pPr>
            <w:r>
              <w:t>Units</w:t>
            </w:r>
          </w:p>
        </w:tc>
        <w:tc>
          <w:tcPr>
            <w:tcW w:w="4642" w:type="dxa"/>
          </w:tcPr>
          <w:p w14:paraId="7DF03DB4" w14:textId="77777777" w:rsidR="00DC26A5" w:rsidRPr="00CD2E67" w:rsidRDefault="00DC26A5" w:rsidP="00D36EA6">
            <w:pPr>
              <w:pStyle w:val="Tableheading"/>
              <w:keepNext/>
              <w:keepLines/>
            </w:pPr>
            <w:r w:rsidRPr="00CD2E67">
              <w:t>Content descriptions</w:t>
            </w:r>
          </w:p>
        </w:tc>
        <w:tc>
          <w:tcPr>
            <w:tcW w:w="2347" w:type="dxa"/>
            <w:gridSpan w:val="4"/>
          </w:tcPr>
          <w:p w14:paraId="047C1E3E" w14:textId="77777777" w:rsidR="00DC26A5" w:rsidRPr="00CD2E67" w:rsidRDefault="00DC26A5" w:rsidP="00D36EA6">
            <w:pPr>
              <w:pStyle w:val="Tableheading"/>
              <w:keepNext/>
              <w:keepLines/>
              <w:jc w:val="center"/>
            </w:pPr>
            <w:r>
              <w:t>Units</w:t>
            </w:r>
          </w:p>
        </w:tc>
      </w:tr>
      <w:tr w:rsidR="00DC26A5" w:rsidRPr="00CD2E67" w14:paraId="4CACA061" w14:textId="77777777" w:rsidTr="00D36EA6">
        <w:trPr>
          <w:trHeight w:val="241"/>
        </w:trPr>
        <w:tc>
          <w:tcPr>
            <w:tcW w:w="4537" w:type="dxa"/>
            <w:shd w:val="clear" w:color="auto" w:fill="E6E7E8"/>
          </w:tcPr>
          <w:p w14:paraId="3E82EF3E" w14:textId="77777777" w:rsidR="00DC26A5" w:rsidRPr="007A2FAE" w:rsidRDefault="00DC26A5" w:rsidP="00D36EA6">
            <w:pPr>
              <w:pStyle w:val="Tablesubhead"/>
              <w:keepNext/>
              <w:keepLines/>
            </w:pPr>
            <w:r>
              <w:t>Science understanding</w:t>
            </w:r>
          </w:p>
        </w:tc>
        <w:tc>
          <w:tcPr>
            <w:tcW w:w="612" w:type="dxa"/>
            <w:shd w:val="clear" w:color="auto" w:fill="E6E7E8"/>
            <w:vAlign w:val="center"/>
          </w:tcPr>
          <w:p w14:paraId="4020F4F7" w14:textId="77777777" w:rsidR="00DC26A5" w:rsidRPr="00CD2E67" w:rsidRDefault="00DC26A5" w:rsidP="00D36EA6">
            <w:pPr>
              <w:pStyle w:val="Tablesubhead"/>
              <w:keepNext/>
              <w:keepLines/>
              <w:jc w:val="center"/>
            </w:pPr>
            <w:r w:rsidRPr="00CD2E67">
              <w:t>1</w:t>
            </w:r>
          </w:p>
        </w:tc>
        <w:tc>
          <w:tcPr>
            <w:tcW w:w="612" w:type="dxa"/>
            <w:shd w:val="clear" w:color="auto" w:fill="E6E7E8"/>
            <w:vAlign w:val="center"/>
          </w:tcPr>
          <w:p w14:paraId="4B628098" w14:textId="77777777" w:rsidR="00DC26A5" w:rsidRPr="00CD2E67" w:rsidRDefault="00DC26A5" w:rsidP="00D36EA6">
            <w:pPr>
              <w:pStyle w:val="Tablesubhead"/>
              <w:keepNext/>
              <w:keepLines/>
              <w:jc w:val="center"/>
            </w:pPr>
            <w:r w:rsidRPr="00CD2E67">
              <w:t>2</w:t>
            </w:r>
          </w:p>
        </w:tc>
        <w:tc>
          <w:tcPr>
            <w:tcW w:w="612" w:type="dxa"/>
            <w:shd w:val="clear" w:color="auto" w:fill="E6E7E8"/>
            <w:vAlign w:val="center"/>
          </w:tcPr>
          <w:p w14:paraId="1CEC3165" w14:textId="77777777" w:rsidR="00DC26A5" w:rsidRPr="00CD2E67" w:rsidRDefault="00DC26A5" w:rsidP="00D36EA6">
            <w:pPr>
              <w:pStyle w:val="Tablesubhead"/>
              <w:keepNext/>
              <w:keepLines/>
              <w:jc w:val="center"/>
            </w:pPr>
            <w:r w:rsidRPr="00CD2E67">
              <w:t>3</w:t>
            </w:r>
          </w:p>
        </w:tc>
        <w:tc>
          <w:tcPr>
            <w:tcW w:w="612" w:type="dxa"/>
            <w:shd w:val="clear" w:color="auto" w:fill="E6E7E8"/>
            <w:vAlign w:val="center"/>
          </w:tcPr>
          <w:p w14:paraId="2C2FB1EE" w14:textId="77777777" w:rsidR="00DC26A5" w:rsidRPr="00CD2E67" w:rsidRDefault="00DC26A5" w:rsidP="00D36EA6">
            <w:pPr>
              <w:pStyle w:val="Tablesubhead"/>
              <w:keepNext/>
              <w:keepLines/>
              <w:jc w:val="center"/>
            </w:pPr>
            <w:r w:rsidRPr="00CD2E67">
              <w:t>4</w:t>
            </w:r>
          </w:p>
        </w:tc>
        <w:tc>
          <w:tcPr>
            <w:tcW w:w="4782" w:type="dxa"/>
            <w:shd w:val="clear" w:color="auto" w:fill="E6E7E8"/>
          </w:tcPr>
          <w:p w14:paraId="3CC9C0D1" w14:textId="77777777" w:rsidR="00DC26A5" w:rsidRPr="00CD2E67" w:rsidRDefault="00DC26A5" w:rsidP="00D36EA6">
            <w:pPr>
              <w:pStyle w:val="Tablesubhead"/>
              <w:keepNext/>
              <w:keepLines/>
            </w:pPr>
            <w:r>
              <w:t>Science as a human endeavour</w:t>
            </w:r>
          </w:p>
        </w:tc>
        <w:tc>
          <w:tcPr>
            <w:tcW w:w="549" w:type="dxa"/>
            <w:shd w:val="clear" w:color="auto" w:fill="E6E7E8"/>
            <w:vAlign w:val="center"/>
          </w:tcPr>
          <w:p w14:paraId="22F6E519" w14:textId="77777777" w:rsidR="00DC26A5" w:rsidRPr="00CD2E67" w:rsidRDefault="00DC26A5" w:rsidP="00D36EA6">
            <w:pPr>
              <w:pStyle w:val="Tablesubhead"/>
              <w:keepNext/>
              <w:keepLines/>
              <w:jc w:val="center"/>
            </w:pPr>
            <w:r w:rsidRPr="00CD2E67">
              <w:t>1</w:t>
            </w:r>
          </w:p>
        </w:tc>
        <w:tc>
          <w:tcPr>
            <w:tcW w:w="550" w:type="dxa"/>
            <w:shd w:val="clear" w:color="auto" w:fill="E6E7E8"/>
            <w:vAlign w:val="center"/>
          </w:tcPr>
          <w:p w14:paraId="74BFBB62" w14:textId="77777777" w:rsidR="00DC26A5" w:rsidRPr="00CD2E67" w:rsidRDefault="00DC26A5" w:rsidP="00D36EA6">
            <w:pPr>
              <w:pStyle w:val="Tablesubhead"/>
              <w:keepNext/>
              <w:keepLines/>
              <w:jc w:val="center"/>
            </w:pPr>
            <w:r w:rsidRPr="00CD2E67">
              <w:t>2</w:t>
            </w:r>
          </w:p>
        </w:tc>
        <w:tc>
          <w:tcPr>
            <w:tcW w:w="549" w:type="dxa"/>
            <w:shd w:val="clear" w:color="auto" w:fill="E6E7E8"/>
            <w:vAlign w:val="center"/>
          </w:tcPr>
          <w:p w14:paraId="7A848D7E" w14:textId="77777777" w:rsidR="00DC26A5" w:rsidRPr="00CD2E67" w:rsidRDefault="00DC26A5" w:rsidP="00D36EA6">
            <w:pPr>
              <w:pStyle w:val="Tablesubhead"/>
              <w:keepNext/>
              <w:keepLines/>
              <w:jc w:val="center"/>
            </w:pPr>
            <w:r w:rsidRPr="00CD2E67">
              <w:t>3</w:t>
            </w:r>
          </w:p>
        </w:tc>
        <w:tc>
          <w:tcPr>
            <w:tcW w:w="550" w:type="dxa"/>
            <w:shd w:val="clear" w:color="auto" w:fill="E6E7E8"/>
            <w:vAlign w:val="center"/>
          </w:tcPr>
          <w:p w14:paraId="4A351462" w14:textId="77777777" w:rsidR="00DC26A5" w:rsidRPr="00CD2E67" w:rsidRDefault="00DC26A5" w:rsidP="00D36EA6">
            <w:pPr>
              <w:pStyle w:val="Tablesubhead"/>
              <w:keepNext/>
              <w:keepLines/>
              <w:jc w:val="center"/>
            </w:pPr>
            <w:r w:rsidRPr="00CD2E67">
              <w:t>4</w:t>
            </w:r>
          </w:p>
        </w:tc>
        <w:tc>
          <w:tcPr>
            <w:tcW w:w="4642" w:type="dxa"/>
            <w:shd w:val="clear" w:color="auto" w:fill="E6E7E8"/>
          </w:tcPr>
          <w:p w14:paraId="715BC5F2" w14:textId="77777777" w:rsidR="00DC26A5" w:rsidRPr="00CD2E67" w:rsidRDefault="00DC26A5" w:rsidP="00D36EA6">
            <w:pPr>
              <w:pStyle w:val="Tablesubhead"/>
              <w:keepNext/>
              <w:keepLines/>
            </w:pPr>
            <w:r>
              <w:t>Science inquiry</w:t>
            </w:r>
          </w:p>
        </w:tc>
        <w:tc>
          <w:tcPr>
            <w:tcW w:w="588" w:type="dxa"/>
            <w:shd w:val="clear" w:color="auto" w:fill="E6E7E8"/>
            <w:vAlign w:val="center"/>
          </w:tcPr>
          <w:p w14:paraId="68C5C6A7" w14:textId="77777777" w:rsidR="00DC26A5" w:rsidRPr="00CD2E67" w:rsidRDefault="00DC26A5" w:rsidP="00D36EA6">
            <w:pPr>
              <w:pStyle w:val="Tablesubhead"/>
              <w:keepNext/>
              <w:keepLines/>
              <w:jc w:val="center"/>
            </w:pPr>
            <w:r w:rsidRPr="00CD2E67">
              <w:t>1</w:t>
            </w:r>
          </w:p>
        </w:tc>
        <w:tc>
          <w:tcPr>
            <w:tcW w:w="589" w:type="dxa"/>
            <w:shd w:val="clear" w:color="auto" w:fill="E6E7E8"/>
            <w:vAlign w:val="center"/>
          </w:tcPr>
          <w:p w14:paraId="0662EAAF" w14:textId="77777777" w:rsidR="00DC26A5" w:rsidRPr="00CD2E67" w:rsidRDefault="00DC26A5" w:rsidP="00D36EA6">
            <w:pPr>
              <w:pStyle w:val="Tablesubhead"/>
              <w:keepNext/>
              <w:keepLines/>
              <w:jc w:val="center"/>
            </w:pPr>
            <w:r w:rsidRPr="00CD2E67">
              <w:t>2</w:t>
            </w:r>
          </w:p>
        </w:tc>
        <w:tc>
          <w:tcPr>
            <w:tcW w:w="589" w:type="dxa"/>
            <w:shd w:val="clear" w:color="auto" w:fill="E6E7E8"/>
            <w:vAlign w:val="center"/>
          </w:tcPr>
          <w:p w14:paraId="1BD1F246" w14:textId="77777777" w:rsidR="00DC26A5" w:rsidRPr="00CD2E67" w:rsidRDefault="00DC26A5" w:rsidP="00D36EA6">
            <w:pPr>
              <w:pStyle w:val="Tablesubhead"/>
              <w:keepNext/>
              <w:keepLines/>
              <w:jc w:val="center"/>
            </w:pPr>
            <w:r w:rsidRPr="00CD2E67">
              <w:t>3</w:t>
            </w:r>
          </w:p>
        </w:tc>
        <w:tc>
          <w:tcPr>
            <w:tcW w:w="589" w:type="dxa"/>
            <w:gridSpan w:val="2"/>
            <w:shd w:val="clear" w:color="auto" w:fill="E6E7E8"/>
            <w:vAlign w:val="center"/>
          </w:tcPr>
          <w:p w14:paraId="604831D5" w14:textId="77777777" w:rsidR="00DC26A5" w:rsidRPr="00CD2E67" w:rsidRDefault="00DC26A5" w:rsidP="00D36EA6">
            <w:pPr>
              <w:pStyle w:val="Tablesubhead"/>
              <w:keepNext/>
              <w:keepLines/>
              <w:jc w:val="center"/>
            </w:pPr>
            <w:r w:rsidRPr="00CD2E67">
              <w:t>4</w:t>
            </w:r>
          </w:p>
        </w:tc>
      </w:tr>
      <w:tr w:rsidR="00DC26A5" w:rsidRPr="00CD2E67" w14:paraId="2B835A1A" w14:textId="77777777" w:rsidTr="00D36EA6">
        <w:trPr>
          <w:trHeight w:val="241"/>
        </w:trPr>
        <w:tc>
          <w:tcPr>
            <w:tcW w:w="4537" w:type="dxa"/>
            <w:shd w:val="clear" w:color="auto" w:fill="FFFFFF"/>
          </w:tcPr>
          <w:p w14:paraId="15918793" w14:textId="77777777" w:rsidR="00DC26A5" w:rsidRPr="00A30528" w:rsidRDefault="00DC26A5" w:rsidP="00D36EA6">
            <w:pPr>
              <w:pStyle w:val="Tabletext"/>
              <w:keepNext/>
              <w:keepLines/>
              <w:rPr>
                <w:b/>
                <w:bCs/>
              </w:rPr>
            </w:pPr>
            <w:r>
              <w:rPr>
                <w:b/>
                <w:bCs/>
              </w:rPr>
              <w:t>Biological</w:t>
            </w:r>
            <w:r w:rsidRPr="00A30528">
              <w:rPr>
                <w:b/>
                <w:bCs/>
              </w:rPr>
              <w:t xml:space="preserve"> sciences</w:t>
            </w:r>
          </w:p>
          <w:p w14:paraId="0B0AE02E" w14:textId="77777777" w:rsidR="00DC26A5" w:rsidRPr="00CD2E67" w:rsidRDefault="00DC26A5" w:rsidP="00D36EA6">
            <w:pPr>
              <w:pStyle w:val="Tabletext"/>
              <w:keepNext/>
              <w:keepLines/>
            </w:pPr>
            <w:r>
              <w:t>investigate the physical conditions of a habitat and analyse how the growth and survival of living things is affected by changing physical conditions AC9S6U01</w:t>
            </w:r>
          </w:p>
        </w:tc>
        <w:tc>
          <w:tcPr>
            <w:tcW w:w="612" w:type="dxa"/>
            <w:shd w:val="clear" w:color="auto" w:fill="FFFFFF"/>
            <w:vAlign w:val="center"/>
          </w:tcPr>
          <w:p w14:paraId="3B470D04" w14:textId="77777777" w:rsidR="00DC26A5" w:rsidRPr="00CD2E67" w:rsidRDefault="005B3A2B" w:rsidP="00D36EA6">
            <w:pPr>
              <w:pStyle w:val="Tabletext"/>
              <w:keepNext/>
              <w:keepLines/>
              <w:jc w:val="center"/>
            </w:pPr>
            <w:sdt>
              <w:sdtPr>
                <w:id w:val="-212196928"/>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2FCB3728" w14:textId="77777777" w:rsidR="00DC26A5" w:rsidRPr="00CD2E67" w:rsidRDefault="005B3A2B" w:rsidP="00D36EA6">
            <w:pPr>
              <w:pStyle w:val="Tabletext"/>
              <w:keepNext/>
              <w:keepLines/>
              <w:jc w:val="center"/>
            </w:pPr>
            <w:sdt>
              <w:sdtPr>
                <w:id w:val="489069466"/>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220FD82B" w14:textId="77777777" w:rsidR="00DC26A5" w:rsidRPr="00CD2E67" w:rsidRDefault="005B3A2B" w:rsidP="00D36EA6">
            <w:pPr>
              <w:pStyle w:val="Tabletext"/>
              <w:keepNext/>
              <w:keepLines/>
              <w:jc w:val="center"/>
            </w:pPr>
            <w:sdt>
              <w:sdtPr>
                <w:id w:val="-854423491"/>
                <w14:checkbox>
                  <w14:checked w14:val="0"/>
                  <w14:checkedState w14:val="0052" w14:font="Wingdings 2"/>
                  <w14:uncheckedState w14:val="00A3" w14:font="Wingdings 2"/>
                </w14:checkbox>
              </w:sdtPr>
              <w:sdtEndPr/>
              <w:sdtContent>
                <w:r w:rsidR="00DC26A5" w:rsidRPr="00CC07DB">
                  <w:sym w:font="Wingdings 2" w:char="F0A3"/>
                </w:r>
              </w:sdtContent>
            </w:sdt>
          </w:p>
        </w:tc>
        <w:tc>
          <w:tcPr>
            <w:tcW w:w="612" w:type="dxa"/>
            <w:shd w:val="clear" w:color="auto" w:fill="FFFFFF"/>
            <w:vAlign w:val="center"/>
          </w:tcPr>
          <w:p w14:paraId="54E4ACE8" w14:textId="77777777" w:rsidR="00DC26A5" w:rsidRPr="00CD2E67" w:rsidRDefault="005B3A2B" w:rsidP="00D36EA6">
            <w:pPr>
              <w:pStyle w:val="Tabletext"/>
              <w:keepNext/>
              <w:keepLines/>
              <w:jc w:val="center"/>
            </w:pPr>
            <w:sdt>
              <w:sdtPr>
                <w:id w:val="-274175278"/>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63CA1E77" w14:textId="77777777" w:rsidR="00DC26A5" w:rsidRPr="002713BC" w:rsidRDefault="00DC26A5" w:rsidP="002713BC">
            <w:pPr>
              <w:pStyle w:val="Tabletext"/>
              <w:rPr>
                <w:rStyle w:val="Strong"/>
              </w:rPr>
            </w:pPr>
            <w:r w:rsidRPr="002713BC">
              <w:rPr>
                <w:rStyle w:val="Strong"/>
              </w:rPr>
              <w:t>Nature and development of science</w:t>
            </w:r>
          </w:p>
          <w:p w14:paraId="5BFFA16E" w14:textId="77777777" w:rsidR="00DC26A5" w:rsidRPr="00A30528" w:rsidRDefault="00DC26A5" w:rsidP="00D36EA6">
            <w:pPr>
              <w:pStyle w:val="Tabletext"/>
              <w:keepNext/>
              <w:keepLines/>
            </w:pPr>
            <w:r>
              <w:t>examine why advances in science are often the result of collaboration or build on the work of others AC9S6H01</w:t>
            </w:r>
          </w:p>
        </w:tc>
        <w:tc>
          <w:tcPr>
            <w:tcW w:w="549" w:type="dxa"/>
            <w:shd w:val="clear" w:color="auto" w:fill="FFFFFF"/>
            <w:vAlign w:val="center"/>
          </w:tcPr>
          <w:p w14:paraId="78E0EFDE" w14:textId="77777777" w:rsidR="00DC26A5" w:rsidRPr="00CD2E67" w:rsidRDefault="005B3A2B" w:rsidP="00D36EA6">
            <w:pPr>
              <w:pStyle w:val="Tabletext"/>
              <w:keepNext/>
              <w:keepLines/>
              <w:jc w:val="center"/>
            </w:pPr>
            <w:sdt>
              <w:sdtPr>
                <w:id w:val="1496445663"/>
                <w14:checkbox>
                  <w14:checked w14:val="0"/>
                  <w14:checkedState w14:val="0052" w14:font="Wingdings 2"/>
                  <w14:uncheckedState w14:val="00A3" w14:font="Wingdings 2"/>
                </w14:checkbox>
              </w:sdtPr>
              <w:sdtEndPr/>
              <w:sdtContent>
                <w:r w:rsidR="00DC26A5">
                  <w:sym w:font="Wingdings 2" w:char="F0A3"/>
                </w:r>
              </w:sdtContent>
            </w:sdt>
          </w:p>
        </w:tc>
        <w:tc>
          <w:tcPr>
            <w:tcW w:w="550" w:type="dxa"/>
            <w:shd w:val="clear" w:color="auto" w:fill="FFFFFF"/>
            <w:vAlign w:val="center"/>
          </w:tcPr>
          <w:p w14:paraId="685F21F7" w14:textId="77777777" w:rsidR="00DC26A5" w:rsidRPr="00CD2E67" w:rsidRDefault="005B3A2B" w:rsidP="00D36EA6">
            <w:pPr>
              <w:pStyle w:val="Tabletext"/>
              <w:keepNext/>
              <w:keepLines/>
              <w:jc w:val="center"/>
            </w:pPr>
            <w:sdt>
              <w:sdtPr>
                <w:id w:val="-1004662534"/>
                <w14:checkbox>
                  <w14:checked w14:val="0"/>
                  <w14:checkedState w14:val="0052" w14:font="Wingdings 2"/>
                  <w14:uncheckedState w14:val="00A3" w14:font="Wingdings 2"/>
                </w14:checkbox>
              </w:sdtPr>
              <w:sdtEndPr/>
              <w:sdtContent>
                <w:r w:rsidR="00DC26A5" w:rsidRPr="00CC07DB">
                  <w:sym w:font="Wingdings 2" w:char="F0A3"/>
                </w:r>
              </w:sdtContent>
            </w:sdt>
          </w:p>
        </w:tc>
        <w:tc>
          <w:tcPr>
            <w:tcW w:w="549" w:type="dxa"/>
            <w:shd w:val="clear" w:color="auto" w:fill="FFFFFF"/>
            <w:vAlign w:val="center"/>
          </w:tcPr>
          <w:p w14:paraId="24A6E68F" w14:textId="77777777" w:rsidR="00DC26A5" w:rsidRPr="00CD2E67" w:rsidRDefault="005B3A2B" w:rsidP="00D36EA6">
            <w:pPr>
              <w:pStyle w:val="Tabletext"/>
              <w:keepNext/>
              <w:keepLines/>
              <w:jc w:val="center"/>
            </w:pPr>
            <w:sdt>
              <w:sdtPr>
                <w:id w:val="-1891486229"/>
                <w14:checkbox>
                  <w14:checked w14:val="0"/>
                  <w14:checkedState w14:val="0052" w14:font="Wingdings 2"/>
                  <w14:uncheckedState w14:val="00A3" w14:font="Wingdings 2"/>
                </w14:checkbox>
              </w:sdtPr>
              <w:sdtEndPr/>
              <w:sdtContent>
                <w:r w:rsidR="00DC26A5" w:rsidRPr="00CC07DB">
                  <w:sym w:font="Wingdings 2" w:char="F0A3"/>
                </w:r>
              </w:sdtContent>
            </w:sdt>
          </w:p>
        </w:tc>
        <w:tc>
          <w:tcPr>
            <w:tcW w:w="550" w:type="dxa"/>
            <w:shd w:val="clear" w:color="auto" w:fill="FFFFFF"/>
            <w:vAlign w:val="center"/>
          </w:tcPr>
          <w:p w14:paraId="31E7D005" w14:textId="77777777" w:rsidR="00DC26A5" w:rsidRPr="00CD2E67" w:rsidRDefault="005B3A2B" w:rsidP="00D36EA6">
            <w:pPr>
              <w:pStyle w:val="Tabletext"/>
              <w:keepNext/>
              <w:keepLines/>
              <w:jc w:val="center"/>
            </w:pPr>
            <w:sdt>
              <w:sdtPr>
                <w:id w:val="-1164308043"/>
                <w14:checkbox>
                  <w14:checked w14:val="0"/>
                  <w14:checkedState w14:val="0052" w14:font="Wingdings 2"/>
                  <w14:uncheckedState w14:val="00A3" w14:font="Wingdings 2"/>
                </w14:checkbox>
              </w:sdtPr>
              <w:sdtEndPr/>
              <w:sdtContent>
                <w:r w:rsidR="00DC26A5">
                  <w:sym w:font="Wingdings 2" w:char="F0A3"/>
                </w:r>
              </w:sdtContent>
            </w:sdt>
          </w:p>
        </w:tc>
        <w:tc>
          <w:tcPr>
            <w:tcW w:w="4642" w:type="dxa"/>
            <w:shd w:val="clear" w:color="auto" w:fill="FFFFFF"/>
          </w:tcPr>
          <w:p w14:paraId="25242204" w14:textId="77777777" w:rsidR="00DC26A5" w:rsidRPr="002713BC" w:rsidRDefault="00DC26A5" w:rsidP="002713BC">
            <w:pPr>
              <w:pStyle w:val="Tabletext"/>
              <w:rPr>
                <w:rStyle w:val="Strong"/>
              </w:rPr>
            </w:pPr>
            <w:r w:rsidRPr="002713BC">
              <w:rPr>
                <w:rStyle w:val="Strong"/>
              </w:rPr>
              <w:t>Questioning and predicting</w:t>
            </w:r>
          </w:p>
          <w:p w14:paraId="7639B0E4" w14:textId="77777777" w:rsidR="00DC26A5" w:rsidRPr="00A30528" w:rsidRDefault="00DC26A5" w:rsidP="00D36EA6">
            <w:pPr>
              <w:pStyle w:val="Tabletext"/>
              <w:keepNext/>
              <w:keepLines/>
            </w:pPr>
            <w:r>
              <w:t>pose investigable questions to identify patterns and test relationships and make reasoned predictions AC9S6I01</w:t>
            </w:r>
          </w:p>
        </w:tc>
        <w:tc>
          <w:tcPr>
            <w:tcW w:w="588" w:type="dxa"/>
            <w:shd w:val="clear" w:color="auto" w:fill="FFFFFF"/>
            <w:vAlign w:val="center"/>
          </w:tcPr>
          <w:p w14:paraId="1E4418EF" w14:textId="77777777" w:rsidR="00DC26A5" w:rsidRPr="00CD2E67" w:rsidRDefault="005B3A2B" w:rsidP="00D36EA6">
            <w:pPr>
              <w:pStyle w:val="Tabletext"/>
              <w:keepNext/>
              <w:keepLines/>
              <w:jc w:val="center"/>
            </w:pPr>
            <w:sdt>
              <w:sdtPr>
                <w:id w:val="-1555149292"/>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357D5746" w14:textId="77777777" w:rsidR="00DC26A5" w:rsidRPr="00CD2E67" w:rsidRDefault="005B3A2B" w:rsidP="00D36EA6">
            <w:pPr>
              <w:pStyle w:val="Tabletext"/>
              <w:keepNext/>
              <w:keepLines/>
              <w:jc w:val="center"/>
            </w:pPr>
            <w:sdt>
              <w:sdtPr>
                <w:id w:val="-1349167394"/>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2489F917" w14:textId="77777777" w:rsidR="00DC26A5" w:rsidRPr="00CD2E67" w:rsidRDefault="005B3A2B" w:rsidP="00D36EA6">
            <w:pPr>
              <w:pStyle w:val="Tabletext"/>
              <w:keepNext/>
              <w:keepLines/>
              <w:jc w:val="center"/>
            </w:pPr>
            <w:sdt>
              <w:sdtPr>
                <w:id w:val="-436056244"/>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5C25A6F8" w14:textId="77777777" w:rsidR="00DC26A5" w:rsidRPr="00CD2E67" w:rsidRDefault="005B3A2B" w:rsidP="00D36EA6">
            <w:pPr>
              <w:pStyle w:val="Tabletext"/>
              <w:keepNext/>
              <w:keepLines/>
              <w:jc w:val="center"/>
            </w:pPr>
            <w:sdt>
              <w:sdtPr>
                <w:id w:val="1791167996"/>
                <w14:checkbox>
                  <w14:checked w14:val="0"/>
                  <w14:checkedState w14:val="0052" w14:font="Wingdings 2"/>
                  <w14:uncheckedState w14:val="00A3" w14:font="Wingdings 2"/>
                </w14:checkbox>
              </w:sdtPr>
              <w:sdtEndPr/>
              <w:sdtContent>
                <w:r w:rsidR="00DC26A5">
                  <w:sym w:font="Wingdings 2" w:char="F0A3"/>
                </w:r>
              </w:sdtContent>
            </w:sdt>
          </w:p>
        </w:tc>
      </w:tr>
      <w:tr w:rsidR="00DC26A5" w:rsidRPr="00CD2E67" w14:paraId="60B74B71" w14:textId="77777777" w:rsidTr="00D36EA6">
        <w:trPr>
          <w:trHeight w:val="253"/>
        </w:trPr>
        <w:tc>
          <w:tcPr>
            <w:tcW w:w="4537" w:type="dxa"/>
            <w:shd w:val="clear" w:color="auto" w:fill="FFFFFF"/>
          </w:tcPr>
          <w:p w14:paraId="69246166" w14:textId="77777777" w:rsidR="00DC26A5" w:rsidRDefault="00DC26A5" w:rsidP="00D36EA6">
            <w:pPr>
              <w:pStyle w:val="Tabletext"/>
            </w:pPr>
            <w:r>
              <w:rPr>
                <w:b/>
                <w:bCs/>
              </w:rPr>
              <w:t>Earth and space sciences</w:t>
            </w:r>
          </w:p>
          <w:p w14:paraId="33B96A9C" w14:textId="77777777" w:rsidR="00DC26A5" w:rsidRPr="00082C15" w:rsidRDefault="00DC26A5" w:rsidP="00D36EA6">
            <w:pPr>
              <w:pStyle w:val="Tabletext"/>
            </w:pPr>
            <w:r>
              <w:t>describe the movement of Earth and other planets relative to the sun and model how Earth’s tilt, rotation on its axis and revolution around the sun relate to cyclic observable phenomena, including variable day and night length AC9S6U02</w:t>
            </w:r>
          </w:p>
        </w:tc>
        <w:tc>
          <w:tcPr>
            <w:tcW w:w="612" w:type="dxa"/>
            <w:shd w:val="clear" w:color="auto" w:fill="FFFFFF"/>
            <w:vAlign w:val="center"/>
          </w:tcPr>
          <w:p w14:paraId="6B3BB35E" w14:textId="77777777" w:rsidR="00DC26A5" w:rsidRPr="00CD2E67" w:rsidRDefault="005B3A2B" w:rsidP="00D36EA6">
            <w:pPr>
              <w:pStyle w:val="Tabletext"/>
              <w:jc w:val="center"/>
            </w:pPr>
            <w:sdt>
              <w:sdtPr>
                <w:id w:val="-759063452"/>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6C5D0F09" w14:textId="77777777" w:rsidR="00DC26A5" w:rsidRPr="00CD2E67" w:rsidRDefault="005B3A2B" w:rsidP="00D36EA6">
            <w:pPr>
              <w:pStyle w:val="Tabletext"/>
              <w:jc w:val="center"/>
            </w:pPr>
            <w:sdt>
              <w:sdtPr>
                <w:id w:val="468245741"/>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4916D011" w14:textId="77777777" w:rsidR="00DC26A5" w:rsidRPr="00CD2E67" w:rsidRDefault="005B3A2B" w:rsidP="00D36EA6">
            <w:pPr>
              <w:pStyle w:val="Tabletext"/>
              <w:jc w:val="center"/>
            </w:pPr>
            <w:sdt>
              <w:sdtPr>
                <w:id w:val="-456262583"/>
                <w14:checkbox>
                  <w14:checked w14:val="0"/>
                  <w14:checkedState w14:val="0052" w14:font="Wingdings 2"/>
                  <w14:uncheckedState w14:val="00A3" w14:font="Wingdings 2"/>
                </w14:checkbox>
              </w:sdtPr>
              <w:sdtEndPr/>
              <w:sdtContent>
                <w:r w:rsidR="00DC26A5" w:rsidRPr="00CC07DB">
                  <w:sym w:font="Wingdings 2" w:char="F0A3"/>
                </w:r>
              </w:sdtContent>
            </w:sdt>
          </w:p>
        </w:tc>
        <w:tc>
          <w:tcPr>
            <w:tcW w:w="612" w:type="dxa"/>
            <w:shd w:val="clear" w:color="auto" w:fill="FFFFFF"/>
            <w:vAlign w:val="center"/>
          </w:tcPr>
          <w:p w14:paraId="0B390980" w14:textId="77777777" w:rsidR="00DC26A5" w:rsidRPr="00CD2E67" w:rsidRDefault="005B3A2B" w:rsidP="00D36EA6">
            <w:pPr>
              <w:pStyle w:val="Tabletext"/>
              <w:jc w:val="center"/>
            </w:pPr>
            <w:sdt>
              <w:sdtPr>
                <w:id w:val="-443071361"/>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262E2781" w14:textId="77777777" w:rsidR="00DC26A5" w:rsidRDefault="00DC26A5" w:rsidP="00D36EA6">
            <w:pPr>
              <w:pStyle w:val="Tabletext"/>
            </w:pPr>
            <w:r>
              <w:rPr>
                <w:b/>
                <w:bCs/>
              </w:rPr>
              <w:t>Use and influence of science</w:t>
            </w:r>
          </w:p>
          <w:p w14:paraId="53AE3596" w14:textId="77777777" w:rsidR="00DC26A5" w:rsidRPr="00E20F75" w:rsidRDefault="00DC26A5" w:rsidP="00D36EA6">
            <w:pPr>
              <w:pStyle w:val="Tabletext"/>
            </w:pPr>
            <w:r>
              <w:t>investigate how scientific knowledge is used by individuals and communities to identify problems, consider responses and make decisions AC9S6H02</w:t>
            </w:r>
          </w:p>
        </w:tc>
        <w:tc>
          <w:tcPr>
            <w:tcW w:w="549" w:type="dxa"/>
            <w:shd w:val="clear" w:color="auto" w:fill="FFFFFF"/>
            <w:vAlign w:val="center"/>
          </w:tcPr>
          <w:p w14:paraId="5D4A9E65" w14:textId="77777777" w:rsidR="00DC26A5" w:rsidRPr="00CD2E67" w:rsidRDefault="005B3A2B" w:rsidP="00D36EA6">
            <w:pPr>
              <w:pStyle w:val="Tabletext"/>
              <w:jc w:val="center"/>
            </w:pPr>
            <w:sdt>
              <w:sdtPr>
                <w:id w:val="551503610"/>
                <w14:checkbox>
                  <w14:checked w14:val="0"/>
                  <w14:checkedState w14:val="0052" w14:font="Wingdings 2"/>
                  <w14:uncheckedState w14:val="00A3" w14:font="Wingdings 2"/>
                </w14:checkbox>
              </w:sdtPr>
              <w:sdtEndPr/>
              <w:sdtContent>
                <w:r w:rsidR="00DC26A5">
                  <w:sym w:font="Wingdings 2" w:char="F0A3"/>
                </w:r>
              </w:sdtContent>
            </w:sdt>
          </w:p>
        </w:tc>
        <w:tc>
          <w:tcPr>
            <w:tcW w:w="550" w:type="dxa"/>
            <w:shd w:val="clear" w:color="auto" w:fill="FFFFFF"/>
            <w:vAlign w:val="center"/>
          </w:tcPr>
          <w:p w14:paraId="12AB7FE8" w14:textId="5A0C9F2D" w:rsidR="00DC26A5" w:rsidRPr="00CD2E67" w:rsidRDefault="005B3A2B" w:rsidP="00D36EA6">
            <w:pPr>
              <w:pStyle w:val="Tabletext"/>
              <w:jc w:val="center"/>
            </w:pPr>
            <w:sdt>
              <w:sdtPr>
                <w:id w:val="792708894"/>
                <w14:checkbox>
                  <w14:checked w14:val="0"/>
                  <w14:checkedState w14:val="0052" w14:font="Wingdings 2"/>
                  <w14:uncheckedState w14:val="00A3" w14:font="Wingdings 2"/>
                </w14:checkbox>
              </w:sdtPr>
              <w:sdtEndPr/>
              <w:sdtContent>
                <w:r w:rsidR="00DC26A5">
                  <w:sym w:font="Wingdings 2" w:char="F0A3"/>
                </w:r>
              </w:sdtContent>
            </w:sdt>
          </w:p>
        </w:tc>
        <w:tc>
          <w:tcPr>
            <w:tcW w:w="549" w:type="dxa"/>
            <w:shd w:val="clear" w:color="auto" w:fill="FFFFFF"/>
            <w:vAlign w:val="center"/>
          </w:tcPr>
          <w:p w14:paraId="58569A62" w14:textId="77777777" w:rsidR="00DC26A5" w:rsidRPr="00CD2E67" w:rsidRDefault="005B3A2B" w:rsidP="00D36EA6">
            <w:pPr>
              <w:pStyle w:val="Tabletext"/>
              <w:jc w:val="center"/>
            </w:pPr>
            <w:sdt>
              <w:sdtPr>
                <w:id w:val="824697526"/>
                <w14:checkbox>
                  <w14:checked w14:val="0"/>
                  <w14:checkedState w14:val="0052" w14:font="Wingdings 2"/>
                  <w14:uncheckedState w14:val="00A3" w14:font="Wingdings 2"/>
                </w14:checkbox>
              </w:sdtPr>
              <w:sdtEndPr/>
              <w:sdtContent>
                <w:r w:rsidR="00DC26A5" w:rsidRPr="00CC07DB">
                  <w:sym w:font="Wingdings 2" w:char="F0A3"/>
                </w:r>
              </w:sdtContent>
            </w:sdt>
          </w:p>
        </w:tc>
        <w:tc>
          <w:tcPr>
            <w:tcW w:w="550" w:type="dxa"/>
            <w:shd w:val="clear" w:color="auto" w:fill="FFFFFF"/>
            <w:vAlign w:val="center"/>
          </w:tcPr>
          <w:p w14:paraId="0D6D76CC" w14:textId="77777777" w:rsidR="00DC26A5" w:rsidRPr="00CD2E67" w:rsidRDefault="005B3A2B" w:rsidP="00D36EA6">
            <w:pPr>
              <w:pStyle w:val="Tabletext"/>
              <w:jc w:val="center"/>
            </w:pPr>
            <w:sdt>
              <w:sdtPr>
                <w:id w:val="-1007746978"/>
                <w14:checkbox>
                  <w14:checked w14:val="0"/>
                  <w14:checkedState w14:val="0052" w14:font="Wingdings 2"/>
                  <w14:uncheckedState w14:val="00A3" w14:font="Wingdings 2"/>
                </w14:checkbox>
              </w:sdtPr>
              <w:sdtEndPr/>
              <w:sdtContent>
                <w:r w:rsidR="00DC26A5">
                  <w:sym w:font="Wingdings 2" w:char="F0A3"/>
                </w:r>
              </w:sdtContent>
            </w:sdt>
          </w:p>
        </w:tc>
        <w:tc>
          <w:tcPr>
            <w:tcW w:w="4642" w:type="dxa"/>
            <w:shd w:val="clear" w:color="auto" w:fill="FFFFFF"/>
          </w:tcPr>
          <w:p w14:paraId="3B7337BE" w14:textId="77777777" w:rsidR="00DC26A5" w:rsidRDefault="00DC26A5" w:rsidP="00D36EA6">
            <w:pPr>
              <w:pStyle w:val="Tabletext"/>
            </w:pPr>
            <w:r>
              <w:rPr>
                <w:b/>
                <w:bCs/>
              </w:rPr>
              <w:t>Planning and conducting</w:t>
            </w:r>
          </w:p>
          <w:p w14:paraId="4E2E4060" w14:textId="77777777" w:rsidR="00DC26A5" w:rsidRPr="00A30528" w:rsidRDefault="00DC26A5" w:rsidP="00D36EA6">
            <w:pPr>
              <w:pStyle w:val="Tabletext"/>
            </w:pPr>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AC9S6I02</w:t>
            </w:r>
          </w:p>
        </w:tc>
        <w:tc>
          <w:tcPr>
            <w:tcW w:w="588" w:type="dxa"/>
            <w:shd w:val="clear" w:color="auto" w:fill="FFFFFF"/>
            <w:vAlign w:val="center"/>
          </w:tcPr>
          <w:p w14:paraId="5F68803C" w14:textId="77777777" w:rsidR="00DC26A5" w:rsidRPr="00CD2E67" w:rsidRDefault="005B3A2B" w:rsidP="00D36EA6">
            <w:pPr>
              <w:pStyle w:val="Tabletext"/>
              <w:jc w:val="center"/>
            </w:pPr>
            <w:sdt>
              <w:sdtPr>
                <w:id w:val="1506855529"/>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470C6413" w14:textId="77777777" w:rsidR="00DC26A5" w:rsidRPr="00CD2E67" w:rsidRDefault="005B3A2B" w:rsidP="00D36EA6">
            <w:pPr>
              <w:pStyle w:val="Tabletext"/>
              <w:jc w:val="center"/>
            </w:pPr>
            <w:sdt>
              <w:sdtPr>
                <w:id w:val="2012879543"/>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4168046B" w14:textId="77777777" w:rsidR="00DC26A5" w:rsidRPr="00CD2E67" w:rsidRDefault="005B3A2B" w:rsidP="00D36EA6">
            <w:pPr>
              <w:pStyle w:val="Tabletext"/>
              <w:jc w:val="center"/>
            </w:pPr>
            <w:sdt>
              <w:sdtPr>
                <w:id w:val="996152809"/>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4E7E5CB4" w14:textId="77777777" w:rsidR="00DC26A5" w:rsidRPr="00CD2E67" w:rsidRDefault="005B3A2B" w:rsidP="00D36EA6">
            <w:pPr>
              <w:pStyle w:val="Tabletext"/>
              <w:jc w:val="center"/>
            </w:pPr>
            <w:sdt>
              <w:sdtPr>
                <w:id w:val="-840540320"/>
                <w14:checkbox>
                  <w14:checked w14:val="0"/>
                  <w14:checkedState w14:val="0052" w14:font="Wingdings 2"/>
                  <w14:uncheckedState w14:val="00A3" w14:font="Wingdings 2"/>
                </w14:checkbox>
              </w:sdtPr>
              <w:sdtEndPr/>
              <w:sdtContent>
                <w:r w:rsidR="00DC26A5">
                  <w:sym w:font="Wingdings 2" w:char="F0A3"/>
                </w:r>
              </w:sdtContent>
            </w:sdt>
          </w:p>
        </w:tc>
      </w:tr>
      <w:tr w:rsidR="00DC26A5" w:rsidRPr="00CD2E67" w14:paraId="1DAE4A62" w14:textId="77777777" w:rsidTr="00D36EA6">
        <w:trPr>
          <w:trHeight w:val="1129"/>
        </w:trPr>
        <w:tc>
          <w:tcPr>
            <w:tcW w:w="4537" w:type="dxa"/>
            <w:shd w:val="clear" w:color="auto" w:fill="FFFFFF"/>
          </w:tcPr>
          <w:p w14:paraId="72D61706" w14:textId="77777777" w:rsidR="00DC26A5" w:rsidRPr="00A30528" w:rsidRDefault="00DC26A5" w:rsidP="00D36EA6">
            <w:pPr>
              <w:pStyle w:val="Tabletext"/>
              <w:rPr>
                <w:b/>
                <w:bCs/>
              </w:rPr>
            </w:pPr>
            <w:r w:rsidRPr="00A30528">
              <w:rPr>
                <w:b/>
                <w:bCs/>
              </w:rPr>
              <w:t>Physical sciences</w:t>
            </w:r>
          </w:p>
          <w:p w14:paraId="1A3E2D61" w14:textId="77777777" w:rsidR="00DC26A5" w:rsidRPr="00983A72" w:rsidRDefault="00DC26A5" w:rsidP="00D36EA6">
            <w:pPr>
              <w:pStyle w:val="Tabletext"/>
            </w:pPr>
            <w:r>
              <w:t>investigate the transfer and transformation of energy in electrical circuits, including the role of circuit components, insulators and conductors AC9S6U03</w:t>
            </w:r>
          </w:p>
        </w:tc>
        <w:tc>
          <w:tcPr>
            <w:tcW w:w="612" w:type="dxa"/>
            <w:shd w:val="clear" w:color="auto" w:fill="FFFFFF"/>
            <w:vAlign w:val="center"/>
          </w:tcPr>
          <w:p w14:paraId="5E5FA0CD" w14:textId="77777777" w:rsidR="00DC26A5" w:rsidRPr="00CD2E67" w:rsidRDefault="005B3A2B" w:rsidP="00D36EA6">
            <w:pPr>
              <w:pStyle w:val="Tabletext"/>
              <w:jc w:val="center"/>
            </w:pPr>
            <w:sdt>
              <w:sdtPr>
                <w:id w:val="1332566501"/>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15A8CC04" w14:textId="77777777" w:rsidR="00DC26A5" w:rsidRPr="00CD2E67" w:rsidRDefault="005B3A2B" w:rsidP="00D36EA6">
            <w:pPr>
              <w:pStyle w:val="Tabletext"/>
              <w:jc w:val="center"/>
            </w:pPr>
            <w:sdt>
              <w:sdtPr>
                <w:id w:val="-330211978"/>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07A76C61" w14:textId="77777777" w:rsidR="00DC26A5" w:rsidRPr="00CD2E67" w:rsidRDefault="005B3A2B" w:rsidP="00D36EA6">
            <w:pPr>
              <w:pStyle w:val="Tabletext"/>
              <w:jc w:val="center"/>
            </w:pPr>
            <w:sdt>
              <w:sdtPr>
                <w:id w:val="-760681635"/>
                <w14:checkbox>
                  <w14:checked w14:val="0"/>
                  <w14:checkedState w14:val="0052" w14:font="Wingdings 2"/>
                  <w14:uncheckedState w14:val="00A3" w14:font="Wingdings 2"/>
                </w14:checkbox>
              </w:sdtPr>
              <w:sdtEndPr/>
              <w:sdtContent>
                <w:r w:rsidR="00DC26A5" w:rsidRPr="00CC07DB">
                  <w:sym w:font="Wingdings 2" w:char="F0A3"/>
                </w:r>
              </w:sdtContent>
            </w:sdt>
          </w:p>
        </w:tc>
        <w:tc>
          <w:tcPr>
            <w:tcW w:w="612" w:type="dxa"/>
            <w:shd w:val="clear" w:color="auto" w:fill="FFFFFF"/>
            <w:vAlign w:val="center"/>
          </w:tcPr>
          <w:p w14:paraId="3CF57E2F" w14:textId="77777777" w:rsidR="00DC26A5" w:rsidRPr="00CD2E67" w:rsidRDefault="005B3A2B" w:rsidP="00D36EA6">
            <w:pPr>
              <w:pStyle w:val="Tabletext"/>
              <w:jc w:val="center"/>
            </w:pPr>
            <w:sdt>
              <w:sdtPr>
                <w:id w:val="-857040652"/>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30F6ACB6" w14:textId="77777777" w:rsidR="00DC26A5" w:rsidRPr="00CD2E67" w:rsidRDefault="00DC26A5" w:rsidP="00D36EA6">
            <w:pPr>
              <w:pStyle w:val="Tabletext"/>
              <w:jc w:val="center"/>
            </w:pPr>
          </w:p>
        </w:tc>
        <w:tc>
          <w:tcPr>
            <w:tcW w:w="549" w:type="dxa"/>
            <w:shd w:val="clear" w:color="auto" w:fill="FFFFFF"/>
          </w:tcPr>
          <w:p w14:paraId="024CA194" w14:textId="77777777" w:rsidR="00DC26A5" w:rsidRPr="00CD2E67" w:rsidRDefault="00DC26A5" w:rsidP="00D36EA6">
            <w:pPr>
              <w:pStyle w:val="Tabletext"/>
              <w:jc w:val="center"/>
            </w:pPr>
          </w:p>
        </w:tc>
        <w:tc>
          <w:tcPr>
            <w:tcW w:w="550" w:type="dxa"/>
            <w:shd w:val="clear" w:color="auto" w:fill="FFFFFF"/>
          </w:tcPr>
          <w:p w14:paraId="50DF6DFA" w14:textId="77777777" w:rsidR="00DC26A5" w:rsidRPr="00CD2E67" w:rsidRDefault="00DC26A5" w:rsidP="00D36EA6">
            <w:pPr>
              <w:pStyle w:val="Tabletext"/>
              <w:jc w:val="center"/>
            </w:pPr>
          </w:p>
        </w:tc>
        <w:tc>
          <w:tcPr>
            <w:tcW w:w="549" w:type="dxa"/>
            <w:shd w:val="clear" w:color="auto" w:fill="FFFFFF"/>
          </w:tcPr>
          <w:p w14:paraId="268AE70B" w14:textId="77777777" w:rsidR="00DC26A5" w:rsidRPr="00CD2E67" w:rsidRDefault="00DC26A5" w:rsidP="00D36EA6">
            <w:pPr>
              <w:pStyle w:val="Tabletext"/>
              <w:jc w:val="center"/>
            </w:pPr>
          </w:p>
        </w:tc>
        <w:tc>
          <w:tcPr>
            <w:tcW w:w="550" w:type="dxa"/>
            <w:shd w:val="clear" w:color="auto" w:fill="FFFFFF"/>
          </w:tcPr>
          <w:p w14:paraId="39CE4599" w14:textId="77777777" w:rsidR="00DC26A5" w:rsidRPr="00CD2E67" w:rsidRDefault="00DC26A5" w:rsidP="00D36EA6">
            <w:pPr>
              <w:pStyle w:val="Tabletext"/>
              <w:jc w:val="center"/>
            </w:pPr>
          </w:p>
        </w:tc>
        <w:tc>
          <w:tcPr>
            <w:tcW w:w="4642" w:type="dxa"/>
            <w:shd w:val="clear" w:color="auto" w:fill="FFFFFF"/>
          </w:tcPr>
          <w:p w14:paraId="3950C5B1" w14:textId="77777777" w:rsidR="00DC26A5" w:rsidRPr="00CD2E67" w:rsidRDefault="00DC26A5" w:rsidP="00D36EA6">
            <w:pPr>
              <w:pStyle w:val="Tabletext"/>
            </w:pPr>
            <w:r>
              <w:t>use equipment to observe, measure and record data with reasonable precision, using digital tools as appropriate AC9S6I03</w:t>
            </w:r>
          </w:p>
        </w:tc>
        <w:tc>
          <w:tcPr>
            <w:tcW w:w="588" w:type="dxa"/>
            <w:shd w:val="clear" w:color="auto" w:fill="FFFFFF"/>
            <w:vAlign w:val="center"/>
          </w:tcPr>
          <w:p w14:paraId="6ABCD93C" w14:textId="77777777" w:rsidR="00DC26A5" w:rsidRPr="00CD2E67" w:rsidRDefault="005B3A2B" w:rsidP="00D36EA6">
            <w:pPr>
              <w:pStyle w:val="Tabletext"/>
              <w:jc w:val="center"/>
            </w:pPr>
            <w:sdt>
              <w:sdtPr>
                <w:id w:val="414061098"/>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69E6CD01" w14:textId="77777777" w:rsidR="00DC26A5" w:rsidRPr="00CD2E67" w:rsidRDefault="005B3A2B" w:rsidP="00D36EA6">
            <w:pPr>
              <w:pStyle w:val="Tabletext"/>
              <w:jc w:val="center"/>
            </w:pPr>
            <w:sdt>
              <w:sdtPr>
                <w:id w:val="582334652"/>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56538304" w14:textId="77777777" w:rsidR="00DC26A5" w:rsidRPr="00CD2E67" w:rsidRDefault="005B3A2B" w:rsidP="00D36EA6">
            <w:pPr>
              <w:pStyle w:val="Tabletext"/>
              <w:jc w:val="center"/>
            </w:pPr>
            <w:sdt>
              <w:sdtPr>
                <w:id w:val="1496000765"/>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5CD6209F" w14:textId="77777777" w:rsidR="00DC26A5" w:rsidRPr="00CD2E67" w:rsidRDefault="005B3A2B" w:rsidP="00D36EA6">
            <w:pPr>
              <w:pStyle w:val="Tabletext"/>
              <w:jc w:val="center"/>
            </w:pPr>
            <w:sdt>
              <w:sdtPr>
                <w:id w:val="-1270920178"/>
                <w14:checkbox>
                  <w14:checked w14:val="0"/>
                  <w14:checkedState w14:val="0052" w14:font="Wingdings 2"/>
                  <w14:uncheckedState w14:val="00A3" w14:font="Wingdings 2"/>
                </w14:checkbox>
              </w:sdtPr>
              <w:sdtEndPr/>
              <w:sdtContent>
                <w:r w:rsidR="00DC26A5">
                  <w:sym w:font="Wingdings 2" w:char="F0A3"/>
                </w:r>
              </w:sdtContent>
            </w:sdt>
          </w:p>
        </w:tc>
      </w:tr>
      <w:tr w:rsidR="00DC26A5" w:rsidRPr="00CD2E67" w14:paraId="285A3A54" w14:textId="77777777" w:rsidTr="00D36EA6">
        <w:trPr>
          <w:trHeight w:val="253"/>
        </w:trPr>
        <w:tc>
          <w:tcPr>
            <w:tcW w:w="4537" w:type="dxa"/>
            <w:shd w:val="clear" w:color="auto" w:fill="FFFFFF"/>
          </w:tcPr>
          <w:p w14:paraId="4268442E" w14:textId="77777777" w:rsidR="00DC26A5" w:rsidRDefault="00DC26A5" w:rsidP="00D36EA6">
            <w:pPr>
              <w:pStyle w:val="Tabletext"/>
            </w:pPr>
            <w:r>
              <w:rPr>
                <w:b/>
                <w:bCs/>
              </w:rPr>
              <w:t>Chemical sciences</w:t>
            </w:r>
          </w:p>
          <w:p w14:paraId="350C637E" w14:textId="77777777" w:rsidR="00DC26A5" w:rsidRDefault="00DC26A5" w:rsidP="00D36EA6">
            <w:pPr>
              <w:pStyle w:val="Tabletext"/>
            </w:pPr>
            <w:r>
              <w:t>compare reversible changes, including dissolving and changes of state, and irreversible changes, including cooking and rusting that produce new substances AC9S6U04</w:t>
            </w:r>
          </w:p>
        </w:tc>
        <w:tc>
          <w:tcPr>
            <w:tcW w:w="612" w:type="dxa"/>
            <w:shd w:val="clear" w:color="auto" w:fill="FFFFFF"/>
            <w:vAlign w:val="center"/>
          </w:tcPr>
          <w:p w14:paraId="375196E4" w14:textId="77777777" w:rsidR="00DC26A5" w:rsidRDefault="005B3A2B" w:rsidP="00D36EA6">
            <w:pPr>
              <w:pStyle w:val="Tabletext"/>
              <w:jc w:val="center"/>
            </w:pPr>
            <w:sdt>
              <w:sdtPr>
                <w:id w:val="121276329"/>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5016728F" w14:textId="77777777" w:rsidR="00DC26A5" w:rsidRDefault="005B3A2B" w:rsidP="00D36EA6">
            <w:pPr>
              <w:pStyle w:val="Tabletext"/>
              <w:jc w:val="center"/>
            </w:pPr>
            <w:sdt>
              <w:sdtPr>
                <w:id w:val="-1279411529"/>
                <w14:checkbox>
                  <w14:checked w14:val="0"/>
                  <w14:checkedState w14:val="0052" w14:font="Wingdings 2"/>
                  <w14:uncheckedState w14:val="00A3" w14:font="Wingdings 2"/>
                </w14:checkbox>
              </w:sdtPr>
              <w:sdtEndPr/>
              <w:sdtContent>
                <w:r w:rsidR="00DC26A5">
                  <w:sym w:font="Wingdings 2" w:char="F0A3"/>
                </w:r>
              </w:sdtContent>
            </w:sdt>
          </w:p>
        </w:tc>
        <w:tc>
          <w:tcPr>
            <w:tcW w:w="612" w:type="dxa"/>
            <w:shd w:val="clear" w:color="auto" w:fill="FFFFFF"/>
            <w:vAlign w:val="center"/>
          </w:tcPr>
          <w:p w14:paraId="0835A79A" w14:textId="77777777" w:rsidR="00DC26A5" w:rsidRDefault="005B3A2B" w:rsidP="00D36EA6">
            <w:pPr>
              <w:pStyle w:val="Tabletext"/>
              <w:jc w:val="center"/>
            </w:pPr>
            <w:sdt>
              <w:sdtPr>
                <w:id w:val="1546722404"/>
                <w14:checkbox>
                  <w14:checked w14:val="0"/>
                  <w14:checkedState w14:val="0052" w14:font="Wingdings 2"/>
                  <w14:uncheckedState w14:val="00A3" w14:font="Wingdings 2"/>
                </w14:checkbox>
              </w:sdtPr>
              <w:sdtEndPr/>
              <w:sdtContent>
                <w:r w:rsidR="00DC26A5" w:rsidRPr="00CC07DB">
                  <w:sym w:font="Wingdings 2" w:char="F0A3"/>
                </w:r>
              </w:sdtContent>
            </w:sdt>
          </w:p>
        </w:tc>
        <w:tc>
          <w:tcPr>
            <w:tcW w:w="612" w:type="dxa"/>
            <w:shd w:val="clear" w:color="auto" w:fill="FFFFFF"/>
            <w:vAlign w:val="center"/>
          </w:tcPr>
          <w:p w14:paraId="0D6B75A5" w14:textId="77777777" w:rsidR="00DC26A5" w:rsidRDefault="005B3A2B" w:rsidP="00D36EA6">
            <w:pPr>
              <w:pStyle w:val="Tabletext"/>
              <w:jc w:val="center"/>
            </w:pPr>
            <w:sdt>
              <w:sdtPr>
                <w:id w:val="2119406021"/>
                <w14:checkbox>
                  <w14:checked w14:val="0"/>
                  <w14:checkedState w14:val="0052" w14:font="Wingdings 2"/>
                  <w14:uncheckedState w14:val="00A3" w14:font="Wingdings 2"/>
                </w14:checkbox>
              </w:sdtPr>
              <w:sdtEndPr/>
              <w:sdtContent>
                <w:r w:rsidR="00DC26A5">
                  <w:sym w:font="Wingdings 2" w:char="F0A3"/>
                </w:r>
              </w:sdtContent>
            </w:sdt>
          </w:p>
        </w:tc>
        <w:tc>
          <w:tcPr>
            <w:tcW w:w="4782" w:type="dxa"/>
            <w:shd w:val="clear" w:color="auto" w:fill="FFFFFF"/>
          </w:tcPr>
          <w:p w14:paraId="6E8D0558" w14:textId="77777777" w:rsidR="00DC26A5" w:rsidRPr="00CD2E67" w:rsidRDefault="00DC26A5" w:rsidP="00D36EA6">
            <w:pPr>
              <w:pStyle w:val="Tabletext"/>
              <w:jc w:val="center"/>
            </w:pPr>
          </w:p>
        </w:tc>
        <w:tc>
          <w:tcPr>
            <w:tcW w:w="549" w:type="dxa"/>
            <w:shd w:val="clear" w:color="auto" w:fill="FFFFFF"/>
          </w:tcPr>
          <w:p w14:paraId="3312E8F8" w14:textId="77777777" w:rsidR="00DC26A5" w:rsidRPr="00CD2E67" w:rsidRDefault="00DC26A5" w:rsidP="00D36EA6">
            <w:pPr>
              <w:pStyle w:val="Tabletext"/>
              <w:jc w:val="center"/>
            </w:pPr>
          </w:p>
        </w:tc>
        <w:tc>
          <w:tcPr>
            <w:tcW w:w="550" w:type="dxa"/>
            <w:shd w:val="clear" w:color="auto" w:fill="FFFFFF"/>
          </w:tcPr>
          <w:p w14:paraId="7780506D" w14:textId="77777777" w:rsidR="00DC26A5" w:rsidRPr="00CD2E67" w:rsidRDefault="00DC26A5" w:rsidP="00D36EA6">
            <w:pPr>
              <w:pStyle w:val="Tabletext"/>
              <w:jc w:val="center"/>
            </w:pPr>
          </w:p>
        </w:tc>
        <w:tc>
          <w:tcPr>
            <w:tcW w:w="549" w:type="dxa"/>
            <w:shd w:val="clear" w:color="auto" w:fill="FFFFFF"/>
          </w:tcPr>
          <w:p w14:paraId="109A59BD" w14:textId="77777777" w:rsidR="00DC26A5" w:rsidRPr="00CD2E67" w:rsidRDefault="00DC26A5" w:rsidP="00D36EA6">
            <w:pPr>
              <w:pStyle w:val="Tabletext"/>
              <w:jc w:val="center"/>
            </w:pPr>
          </w:p>
        </w:tc>
        <w:tc>
          <w:tcPr>
            <w:tcW w:w="550" w:type="dxa"/>
            <w:shd w:val="clear" w:color="auto" w:fill="FFFFFF"/>
          </w:tcPr>
          <w:p w14:paraId="0C71701F" w14:textId="77777777" w:rsidR="00DC26A5" w:rsidRPr="00CD2E67" w:rsidRDefault="00DC26A5" w:rsidP="00D36EA6">
            <w:pPr>
              <w:pStyle w:val="Tabletext"/>
              <w:jc w:val="center"/>
            </w:pPr>
          </w:p>
        </w:tc>
        <w:tc>
          <w:tcPr>
            <w:tcW w:w="4642" w:type="dxa"/>
            <w:shd w:val="clear" w:color="auto" w:fill="FFFFFF"/>
          </w:tcPr>
          <w:p w14:paraId="76E6FB2C" w14:textId="77777777" w:rsidR="00DC26A5" w:rsidRDefault="00DC26A5" w:rsidP="00D36EA6">
            <w:pPr>
              <w:pStyle w:val="Tabletext"/>
              <w:rPr>
                <w:b/>
                <w:bCs/>
              </w:rPr>
            </w:pPr>
            <w:r>
              <w:rPr>
                <w:b/>
                <w:bCs/>
              </w:rPr>
              <w:t>Processing, modelling and analysing</w:t>
            </w:r>
          </w:p>
          <w:p w14:paraId="163EC3BE" w14:textId="77777777" w:rsidR="00DC26A5" w:rsidRPr="002854D1" w:rsidRDefault="00DC26A5" w:rsidP="00D36EA6">
            <w:pPr>
              <w:pStyle w:val="Tabletext"/>
            </w:pPr>
            <w:r>
              <w:t>construct and use appropriate representations, including tables, graphs and visual or physical models, to organise and process data and information and describe patterns, trends and relationships AC9S6I04</w:t>
            </w:r>
          </w:p>
        </w:tc>
        <w:tc>
          <w:tcPr>
            <w:tcW w:w="588" w:type="dxa"/>
            <w:shd w:val="clear" w:color="auto" w:fill="FFFFFF"/>
            <w:vAlign w:val="center"/>
          </w:tcPr>
          <w:p w14:paraId="00E81423" w14:textId="77777777" w:rsidR="00DC26A5" w:rsidRDefault="005B3A2B" w:rsidP="00D36EA6">
            <w:pPr>
              <w:pStyle w:val="Tabletext"/>
              <w:jc w:val="center"/>
            </w:pPr>
            <w:sdt>
              <w:sdtPr>
                <w:id w:val="-1872210789"/>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62593A76" w14:textId="77777777" w:rsidR="00DC26A5" w:rsidRDefault="005B3A2B" w:rsidP="00D36EA6">
            <w:pPr>
              <w:pStyle w:val="Tabletext"/>
              <w:jc w:val="center"/>
            </w:pPr>
            <w:sdt>
              <w:sdtPr>
                <w:id w:val="367646330"/>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1424A01B" w14:textId="77777777" w:rsidR="00DC26A5" w:rsidRDefault="005B3A2B" w:rsidP="00D36EA6">
            <w:pPr>
              <w:pStyle w:val="Tabletext"/>
              <w:jc w:val="center"/>
            </w:pPr>
            <w:sdt>
              <w:sdtPr>
                <w:id w:val="1919285769"/>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5C1EE594" w14:textId="77777777" w:rsidR="00DC26A5" w:rsidRDefault="005B3A2B" w:rsidP="00D36EA6">
            <w:pPr>
              <w:pStyle w:val="Tabletext"/>
              <w:jc w:val="center"/>
            </w:pPr>
            <w:sdt>
              <w:sdtPr>
                <w:id w:val="-1752035495"/>
                <w14:checkbox>
                  <w14:checked w14:val="0"/>
                  <w14:checkedState w14:val="0052" w14:font="Wingdings 2"/>
                  <w14:uncheckedState w14:val="00A3" w14:font="Wingdings 2"/>
                </w14:checkbox>
              </w:sdtPr>
              <w:sdtEndPr/>
              <w:sdtContent>
                <w:r w:rsidR="00DC26A5">
                  <w:sym w:font="Wingdings 2" w:char="F0A3"/>
                </w:r>
              </w:sdtContent>
            </w:sdt>
          </w:p>
        </w:tc>
      </w:tr>
      <w:tr w:rsidR="00DC26A5" w:rsidRPr="00CD2E67" w14:paraId="6D2F326D" w14:textId="77777777" w:rsidTr="00D36EA6">
        <w:trPr>
          <w:trHeight w:val="253"/>
        </w:trPr>
        <w:tc>
          <w:tcPr>
            <w:tcW w:w="4537" w:type="dxa"/>
            <w:shd w:val="clear" w:color="auto" w:fill="FFFFFF"/>
          </w:tcPr>
          <w:p w14:paraId="287C8102" w14:textId="77777777" w:rsidR="00DC26A5" w:rsidRDefault="00DC26A5" w:rsidP="00D36EA6">
            <w:pPr>
              <w:pStyle w:val="Tabletext"/>
              <w:jc w:val="center"/>
            </w:pPr>
          </w:p>
        </w:tc>
        <w:tc>
          <w:tcPr>
            <w:tcW w:w="612" w:type="dxa"/>
            <w:shd w:val="clear" w:color="auto" w:fill="FFFFFF"/>
          </w:tcPr>
          <w:p w14:paraId="4B6DF10F" w14:textId="77777777" w:rsidR="00DC26A5" w:rsidRDefault="00DC26A5" w:rsidP="00D36EA6">
            <w:pPr>
              <w:pStyle w:val="Tabletext"/>
              <w:jc w:val="center"/>
            </w:pPr>
          </w:p>
        </w:tc>
        <w:tc>
          <w:tcPr>
            <w:tcW w:w="612" w:type="dxa"/>
            <w:shd w:val="clear" w:color="auto" w:fill="FFFFFF"/>
          </w:tcPr>
          <w:p w14:paraId="53C5A34A" w14:textId="77777777" w:rsidR="00DC26A5" w:rsidRDefault="00DC26A5" w:rsidP="00D36EA6">
            <w:pPr>
              <w:pStyle w:val="Tabletext"/>
              <w:jc w:val="center"/>
            </w:pPr>
          </w:p>
        </w:tc>
        <w:tc>
          <w:tcPr>
            <w:tcW w:w="612" w:type="dxa"/>
            <w:shd w:val="clear" w:color="auto" w:fill="FFFFFF"/>
          </w:tcPr>
          <w:p w14:paraId="60163BBA" w14:textId="77777777" w:rsidR="00DC26A5" w:rsidRDefault="00DC26A5" w:rsidP="00D36EA6">
            <w:pPr>
              <w:pStyle w:val="Tabletext"/>
              <w:jc w:val="center"/>
            </w:pPr>
          </w:p>
        </w:tc>
        <w:tc>
          <w:tcPr>
            <w:tcW w:w="612" w:type="dxa"/>
            <w:shd w:val="clear" w:color="auto" w:fill="FFFFFF"/>
          </w:tcPr>
          <w:p w14:paraId="4FFE3359" w14:textId="77777777" w:rsidR="00DC26A5" w:rsidRDefault="00DC26A5" w:rsidP="00D36EA6">
            <w:pPr>
              <w:pStyle w:val="Tabletext"/>
              <w:jc w:val="center"/>
            </w:pPr>
          </w:p>
        </w:tc>
        <w:tc>
          <w:tcPr>
            <w:tcW w:w="4782" w:type="dxa"/>
            <w:shd w:val="clear" w:color="auto" w:fill="FFFFFF"/>
          </w:tcPr>
          <w:p w14:paraId="6604C2EF" w14:textId="77777777" w:rsidR="00DC26A5" w:rsidRPr="00CD2E67" w:rsidRDefault="00DC26A5" w:rsidP="00D36EA6">
            <w:pPr>
              <w:pStyle w:val="Tabletext"/>
              <w:jc w:val="center"/>
            </w:pPr>
          </w:p>
        </w:tc>
        <w:tc>
          <w:tcPr>
            <w:tcW w:w="549" w:type="dxa"/>
            <w:shd w:val="clear" w:color="auto" w:fill="FFFFFF"/>
          </w:tcPr>
          <w:p w14:paraId="5FB7305A" w14:textId="77777777" w:rsidR="00DC26A5" w:rsidRPr="00CD2E67" w:rsidRDefault="00DC26A5" w:rsidP="00D36EA6">
            <w:pPr>
              <w:pStyle w:val="Tabletext"/>
              <w:jc w:val="center"/>
            </w:pPr>
          </w:p>
        </w:tc>
        <w:tc>
          <w:tcPr>
            <w:tcW w:w="550" w:type="dxa"/>
            <w:shd w:val="clear" w:color="auto" w:fill="FFFFFF"/>
          </w:tcPr>
          <w:p w14:paraId="11C6CB42" w14:textId="77777777" w:rsidR="00DC26A5" w:rsidRPr="00CD2E67" w:rsidRDefault="00DC26A5" w:rsidP="00D36EA6">
            <w:pPr>
              <w:pStyle w:val="Tabletext"/>
              <w:jc w:val="center"/>
            </w:pPr>
          </w:p>
        </w:tc>
        <w:tc>
          <w:tcPr>
            <w:tcW w:w="549" w:type="dxa"/>
            <w:shd w:val="clear" w:color="auto" w:fill="FFFFFF"/>
          </w:tcPr>
          <w:p w14:paraId="12705F4C" w14:textId="77777777" w:rsidR="00DC26A5" w:rsidRPr="00CD2E67" w:rsidRDefault="00DC26A5" w:rsidP="00D36EA6">
            <w:pPr>
              <w:pStyle w:val="Tabletext"/>
              <w:jc w:val="center"/>
            </w:pPr>
          </w:p>
        </w:tc>
        <w:tc>
          <w:tcPr>
            <w:tcW w:w="550" w:type="dxa"/>
            <w:shd w:val="clear" w:color="auto" w:fill="FFFFFF"/>
          </w:tcPr>
          <w:p w14:paraId="7C04A28C" w14:textId="77777777" w:rsidR="00DC26A5" w:rsidRPr="00CD2E67" w:rsidRDefault="00DC26A5" w:rsidP="00D36EA6">
            <w:pPr>
              <w:pStyle w:val="Tabletext"/>
              <w:jc w:val="center"/>
            </w:pPr>
          </w:p>
        </w:tc>
        <w:tc>
          <w:tcPr>
            <w:tcW w:w="4642" w:type="dxa"/>
            <w:shd w:val="clear" w:color="auto" w:fill="FFFFFF"/>
          </w:tcPr>
          <w:p w14:paraId="58DCE10D" w14:textId="77777777" w:rsidR="00DC26A5" w:rsidRDefault="00DC26A5" w:rsidP="00D36EA6">
            <w:pPr>
              <w:pStyle w:val="Tabletext"/>
            </w:pPr>
            <w:r>
              <w:rPr>
                <w:b/>
                <w:bCs/>
              </w:rPr>
              <w:t>Evaluating</w:t>
            </w:r>
          </w:p>
          <w:p w14:paraId="2CB283DE" w14:textId="77777777" w:rsidR="00DC26A5" w:rsidRPr="00A30528" w:rsidRDefault="00DC26A5" w:rsidP="00D36EA6">
            <w:pPr>
              <w:pStyle w:val="Tabletext"/>
            </w:pPr>
            <w:r>
              <w:t>compare methods and findings with those of others, recognise possible sources of error, pose questions for further investigation and select evidence to draw reasoned conclusions AC9S6I05</w:t>
            </w:r>
          </w:p>
        </w:tc>
        <w:tc>
          <w:tcPr>
            <w:tcW w:w="588" w:type="dxa"/>
            <w:shd w:val="clear" w:color="auto" w:fill="FFFFFF"/>
            <w:vAlign w:val="center"/>
          </w:tcPr>
          <w:p w14:paraId="5779B4D0" w14:textId="2FE7C3B9" w:rsidR="00DC26A5" w:rsidRDefault="005B3A2B" w:rsidP="00D36EA6">
            <w:pPr>
              <w:pStyle w:val="Tabletext"/>
              <w:jc w:val="center"/>
            </w:pPr>
            <w:sdt>
              <w:sdtPr>
                <w:id w:val="619803150"/>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731A6F3E" w14:textId="77777777" w:rsidR="00DC26A5" w:rsidRDefault="005B3A2B" w:rsidP="00D36EA6">
            <w:pPr>
              <w:pStyle w:val="Tabletext"/>
              <w:jc w:val="center"/>
            </w:pPr>
            <w:sdt>
              <w:sdtPr>
                <w:id w:val="-544132105"/>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582A9C00" w14:textId="77777777" w:rsidR="00DC26A5" w:rsidRDefault="005B3A2B" w:rsidP="00D36EA6">
            <w:pPr>
              <w:pStyle w:val="Tabletext"/>
              <w:jc w:val="center"/>
            </w:pPr>
            <w:sdt>
              <w:sdtPr>
                <w:id w:val="-297988423"/>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75AF9D37" w14:textId="77777777" w:rsidR="00DC26A5" w:rsidRDefault="005B3A2B" w:rsidP="00D36EA6">
            <w:pPr>
              <w:pStyle w:val="Tabletext"/>
              <w:jc w:val="center"/>
            </w:pPr>
            <w:sdt>
              <w:sdtPr>
                <w:id w:val="376061590"/>
                <w14:checkbox>
                  <w14:checked w14:val="0"/>
                  <w14:checkedState w14:val="0052" w14:font="Wingdings 2"/>
                  <w14:uncheckedState w14:val="00A3" w14:font="Wingdings 2"/>
                </w14:checkbox>
              </w:sdtPr>
              <w:sdtEndPr/>
              <w:sdtContent>
                <w:r w:rsidR="00DC26A5">
                  <w:sym w:font="Wingdings 2" w:char="F0A3"/>
                </w:r>
              </w:sdtContent>
            </w:sdt>
          </w:p>
        </w:tc>
      </w:tr>
      <w:tr w:rsidR="00DC26A5" w:rsidRPr="00CD2E67" w14:paraId="3D972850" w14:textId="77777777" w:rsidTr="00D36EA6">
        <w:trPr>
          <w:trHeight w:val="253"/>
        </w:trPr>
        <w:tc>
          <w:tcPr>
            <w:tcW w:w="4537" w:type="dxa"/>
            <w:shd w:val="clear" w:color="auto" w:fill="FFFFFF"/>
          </w:tcPr>
          <w:p w14:paraId="46AE6BB8" w14:textId="77777777" w:rsidR="00DC26A5" w:rsidRDefault="00DC26A5" w:rsidP="00D36EA6">
            <w:pPr>
              <w:pStyle w:val="Tabletext"/>
              <w:jc w:val="center"/>
            </w:pPr>
          </w:p>
        </w:tc>
        <w:tc>
          <w:tcPr>
            <w:tcW w:w="612" w:type="dxa"/>
            <w:shd w:val="clear" w:color="auto" w:fill="FFFFFF"/>
          </w:tcPr>
          <w:p w14:paraId="2C674FE1" w14:textId="77777777" w:rsidR="00DC26A5" w:rsidRDefault="00DC26A5" w:rsidP="00D36EA6">
            <w:pPr>
              <w:pStyle w:val="Tabletext"/>
              <w:jc w:val="center"/>
            </w:pPr>
          </w:p>
        </w:tc>
        <w:tc>
          <w:tcPr>
            <w:tcW w:w="612" w:type="dxa"/>
            <w:shd w:val="clear" w:color="auto" w:fill="FFFFFF"/>
          </w:tcPr>
          <w:p w14:paraId="12704302" w14:textId="77777777" w:rsidR="00DC26A5" w:rsidRDefault="00DC26A5" w:rsidP="00D36EA6">
            <w:pPr>
              <w:pStyle w:val="Tabletext"/>
              <w:jc w:val="center"/>
            </w:pPr>
          </w:p>
        </w:tc>
        <w:tc>
          <w:tcPr>
            <w:tcW w:w="612" w:type="dxa"/>
            <w:shd w:val="clear" w:color="auto" w:fill="FFFFFF"/>
          </w:tcPr>
          <w:p w14:paraId="77C75626" w14:textId="77777777" w:rsidR="00DC26A5" w:rsidRDefault="00DC26A5" w:rsidP="00D36EA6">
            <w:pPr>
              <w:pStyle w:val="Tabletext"/>
              <w:jc w:val="center"/>
            </w:pPr>
          </w:p>
        </w:tc>
        <w:tc>
          <w:tcPr>
            <w:tcW w:w="612" w:type="dxa"/>
            <w:shd w:val="clear" w:color="auto" w:fill="FFFFFF"/>
          </w:tcPr>
          <w:p w14:paraId="3540F960" w14:textId="77777777" w:rsidR="00DC26A5" w:rsidRDefault="00DC26A5" w:rsidP="00D36EA6">
            <w:pPr>
              <w:pStyle w:val="Tabletext"/>
              <w:jc w:val="center"/>
            </w:pPr>
          </w:p>
        </w:tc>
        <w:tc>
          <w:tcPr>
            <w:tcW w:w="4782" w:type="dxa"/>
            <w:shd w:val="clear" w:color="auto" w:fill="FFFFFF"/>
          </w:tcPr>
          <w:p w14:paraId="18AB9E3C" w14:textId="77777777" w:rsidR="00DC26A5" w:rsidRPr="00CD2E67" w:rsidRDefault="00DC26A5" w:rsidP="00D36EA6">
            <w:pPr>
              <w:pStyle w:val="Tabletext"/>
              <w:jc w:val="center"/>
            </w:pPr>
          </w:p>
        </w:tc>
        <w:tc>
          <w:tcPr>
            <w:tcW w:w="549" w:type="dxa"/>
            <w:shd w:val="clear" w:color="auto" w:fill="FFFFFF"/>
          </w:tcPr>
          <w:p w14:paraId="0AE22CC8" w14:textId="77777777" w:rsidR="00DC26A5" w:rsidRPr="00CD2E67" w:rsidRDefault="00DC26A5" w:rsidP="00D36EA6">
            <w:pPr>
              <w:pStyle w:val="Tabletext"/>
              <w:jc w:val="center"/>
            </w:pPr>
          </w:p>
        </w:tc>
        <w:tc>
          <w:tcPr>
            <w:tcW w:w="550" w:type="dxa"/>
            <w:shd w:val="clear" w:color="auto" w:fill="FFFFFF"/>
          </w:tcPr>
          <w:p w14:paraId="21DCA4FD" w14:textId="77777777" w:rsidR="00DC26A5" w:rsidRPr="00CD2E67" w:rsidRDefault="00DC26A5" w:rsidP="00D36EA6">
            <w:pPr>
              <w:pStyle w:val="Tabletext"/>
              <w:jc w:val="center"/>
            </w:pPr>
          </w:p>
        </w:tc>
        <w:tc>
          <w:tcPr>
            <w:tcW w:w="549" w:type="dxa"/>
            <w:shd w:val="clear" w:color="auto" w:fill="FFFFFF"/>
          </w:tcPr>
          <w:p w14:paraId="28B23775" w14:textId="77777777" w:rsidR="00DC26A5" w:rsidRPr="00CD2E67" w:rsidRDefault="00DC26A5" w:rsidP="00D36EA6">
            <w:pPr>
              <w:pStyle w:val="Tabletext"/>
              <w:jc w:val="center"/>
            </w:pPr>
          </w:p>
        </w:tc>
        <w:tc>
          <w:tcPr>
            <w:tcW w:w="550" w:type="dxa"/>
            <w:shd w:val="clear" w:color="auto" w:fill="FFFFFF"/>
          </w:tcPr>
          <w:p w14:paraId="58064A29" w14:textId="77777777" w:rsidR="00DC26A5" w:rsidRPr="00CD2E67" w:rsidRDefault="00DC26A5" w:rsidP="00D36EA6">
            <w:pPr>
              <w:pStyle w:val="Tabletext"/>
              <w:jc w:val="center"/>
            </w:pPr>
          </w:p>
        </w:tc>
        <w:tc>
          <w:tcPr>
            <w:tcW w:w="4642" w:type="dxa"/>
            <w:shd w:val="clear" w:color="auto" w:fill="FFFFFF"/>
          </w:tcPr>
          <w:p w14:paraId="0457EBC1" w14:textId="77777777" w:rsidR="00DC26A5" w:rsidRDefault="00DC26A5" w:rsidP="00D36EA6">
            <w:pPr>
              <w:pStyle w:val="Tabletext"/>
              <w:rPr>
                <w:b/>
                <w:bCs/>
              </w:rPr>
            </w:pPr>
            <w:r>
              <w:rPr>
                <w:b/>
                <w:bCs/>
              </w:rPr>
              <w:t>Communicating</w:t>
            </w:r>
          </w:p>
          <w:p w14:paraId="3BFBEAF5" w14:textId="77777777" w:rsidR="00DC26A5" w:rsidRPr="002854D1" w:rsidRDefault="00DC26A5" w:rsidP="00D36EA6">
            <w:pPr>
              <w:pStyle w:val="Tabletext"/>
            </w:pPr>
            <w:r>
              <w:t>write and create texts to communicate ideas and findings for specific purposes and audiences, including selection of language features, using digital tools as appropriate AC9S6I06</w:t>
            </w:r>
          </w:p>
        </w:tc>
        <w:tc>
          <w:tcPr>
            <w:tcW w:w="588" w:type="dxa"/>
            <w:shd w:val="clear" w:color="auto" w:fill="FFFFFF"/>
            <w:vAlign w:val="center"/>
          </w:tcPr>
          <w:p w14:paraId="4A719A69" w14:textId="77777777" w:rsidR="00DC26A5" w:rsidRDefault="005B3A2B" w:rsidP="00D36EA6">
            <w:pPr>
              <w:pStyle w:val="Tabletext"/>
              <w:jc w:val="center"/>
            </w:pPr>
            <w:sdt>
              <w:sdtPr>
                <w:id w:val="1104924701"/>
                <w14:checkbox>
                  <w14:checked w14:val="0"/>
                  <w14:checkedState w14:val="0052" w14:font="Wingdings 2"/>
                  <w14:uncheckedState w14:val="00A3" w14:font="Wingdings 2"/>
                </w14:checkbox>
              </w:sdtPr>
              <w:sdtEndPr/>
              <w:sdtContent>
                <w:r w:rsidR="00DC26A5">
                  <w:sym w:font="Wingdings 2" w:char="F0A3"/>
                </w:r>
              </w:sdtContent>
            </w:sdt>
          </w:p>
        </w:tc>
        <w:tc>
          <w:tcPr>
            <w:tcW w:w="589" w:type="dxa"/>
            <w:shd w:val="clear" w:color="auto" w:fill="FFFFFF"/>
            <w:vAlign w:val="center"/>
          </w:tcPr>
          <w:p w14:paraId="033D8D15" w14:textId="77777777" w:rsidR="00DC26A5" w:rsidRDefault="005B3A2B" w:rsidP="00D36EA6">
            <w:pPr>
              <w:pStyle w:val="Tabletext"/>
              <w:jc w:val="center"/>
            </w:pPr>
            <w:sdt>
              <w:sdtPr>
                <w:id w:val="1624883775"/>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shd w:val="clear" w:color="auto" w:fill="FFFFFF"/>
            <w:vAlign w:val="center"/>
          </w:tcPr>
          <w:p w14:paraId="6B5A176C" w14:textId="77777777" w:rsidR="00DC26A5" w:rsidRDefault="005B3A2B" w:rsidP="00D36EA6">
            <w:pPr>
              <w:pStyle w:val="Tabletext"/>
              <w:jc w:val="center"/>
            </w:pPr>
            <w:sdt>
              <w:sdtPr>
                <w:id w:val="1091738943"/>
                <w14:checkbox>
                  <w14:checked w14:val="0"/>
                  <w14:checkedState w14:val="0052" w14:font="Wingdings 2"/>
                  <w14:uncheckedState w14:val="00A3" w14:font="Wingdings 2"/>
                </w14:checkbox>
              </w:sdtPr>
              <w:sdtEndPr/>
              <w:sdtContent>
                <w:r w:rsidR="00DC26A5" w:rsidRPr="00CC07DB">
                  <w:sym w:font="Wingdings 2" w:char="F0A3"/>
                </w:r>
              </w:sdtContent>
            </w:sdt>
          </w:p>
        </w:tc>
        <w:tc>
          <w:tcPr>
            <w:tcW w:w="589" w:type="dxa"/>
            <w:gridSpan w:val="2"/>
            <w:shd w:val="clear" w:color="auto" w:fill="FFFFFF"/>
            <w:vAlign w:val="center"/>
          </w:tcPr>
          <w:p w14:paraId="7A417E4C" w14:textId="77777777" w:rsidR="00DC26A5" w:rsidRDefault="005B3A2B" w:rsidP="00D36EA6">
            <w:pPr>
              <w:pStyle w:val="Tabletext"/>
              <w:jc w:val="center"/>
            </w:pPr>
            <w:sdt>
              <w:sdtPr>
                <w:id w:val="-657542820"/>
                <w14:checkbox>
                  <w14:checked w14:val="0"/>
                  <w14:checkedState w14:val="0052" w14:font="Wingdings 2"/>
                  <w14:uncheckedState w14:val="00A3" w14:font="Wingdings 2"/>
                </w14:checkbox>
              </w:sdtPr>
              <w:sdtEndPr/>
              <w:sdtContent>
                <w:r w:rsidR="00DC26A5">
                  <w:sym w:font="Wingdings 2" w:char="F0A3"/>
                </w:r>
              </w:sdtContent>
            </w:sdt>
          </w:p>
        </w:tc>
      </w:tr>
    </w:tbl>
    <w:p w14:paraId="4B053327" w14:textId="77777777" w:rsidR="00A339E4" w:rsidRDefault="00A339E4" w:rsidP="008B4372">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77777777" w:rsidR="00EE27C8" w:rsidRPr="00CD2E67" w:rsidRDefault="005B3A2B" w:rsidP="008B437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5B3A2B" w:rsidP="008B437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5B3A2B" w:rsidP="008B437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5B3A2B" w:rsidP="008B437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5B3A2B"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5B3A2B"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5B3A2B"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5B3A2B"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5B3A2B" w:rsidP="008B43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5B3A2B"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5B3A2B"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5B3A2B"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5B3A2B"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5B3A2B"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5B3A2B"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5B3A2B"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5B3A2B"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5B3A2B"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5B3A2B"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5B3A2B"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5B3A2B"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5B3A2B"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5B3A2B"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5B3A2B"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5B3A2B"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5B3A2B"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5B3A2B"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5B3A2B"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77777777" w:rsidR="006F0E57" w:rsidRPr="00CD2E67" w:rsidRDefault="005B3A2B" w:rsidP="002E5A67">
            <w:pPr>
              <w:jc w:val="center"/>
              <w:rPr>
                <w:b/>
              </w:rPr>
            </w:pPr>
            <w:sdt>
              <w:sdtPr>
                <w:id w:val="-110811939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24DCC38" w14:textId="77777777" w:rsidR="006F0E57" w:rsidRPr="00CD2E67" w:rsidRDefault="005B3A2B"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5B3A2B"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5B3A2B"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7777777" w:rsidR="006F0E57" w:rsidRPr="00CD2E67" w:rsidRDefault="005B3A2B" w:rsidP="002E5A67">
            <w:pPr>
              <w:jc w:val="center"/>
              <w:rPr>
                <w:b/>
              </w:rPr>
            </w:pPr>
            <w:sdt>
              <w:sdtPr>
                <w:id w:val="548959514"/>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1AEC8B87" w14:textId="77777777" w:rsidR="006F0E57" w:rsidRPr="00CD2E67" w:rsidRDefault="005B3A2B" w:rsidP="002E5A67">
            <w:pPr>
              <w:jc w:val="center"/>
              <w:rPr>
                <w:b/>
              </w:rPr>
            </w:pPr>
            <w:sdt>
              <w:sdtPr>
                <w:id w:val="-66979389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FB17FF3" w14:textId="77777777" w:rsidR="006F0E57" w:rsidRPr="00CD2E67" w:rsidRDefault="005B3A2B" w:rsidP="002E5A67">
            <w:pPr>
              <w:jc w:val="center"/>
              <w:rPr>
                <w:b/>
              </w:rPr>
            </w:pPr>
            <w:sdt>
              <w:sdtPr>
                <w:id w:val="-91740433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5786792C" w14:textId="77777777" w:rsidR="006F0E57" w:rsidRPr="00CD2E67" w:rsidRDefault="005B3A2B" w:rsidP="002E5A67">
            <w:pPr>
              <w:jc w:val="center"/>
              <w:rPr>
                <w:b/>
              </w:rPr>
            </w:pPr>
            <w:sdt>
              <w:sdtPr>
                <w:id w:val="-1714651922"/>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5B3A2B"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5B3A2B"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5B3A2B"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5B3A2B"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lastRenderedPageBreak/>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2037E66D"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4C8B" w14:textId="77777777" w:rsidR="005443EC" w:rsidRDefault="005443EC" w:rsidP="00185154">
      <w:r>
        <w:separator/>
      </w:r>
    </w:p>
    <w:p w14:paraId="57B976EB" w14:textId="77777777" w:rsidR="005443EC" w:rsidRDefault="005443EC"/>
    <w:p w14:paraId="0113EA1F" w14:textId="77777777" w:rsidR="005443EC" w:rsidRDefault="005443EC"/>
  </w:endnote>
  <w:endnote w:type="continuationSeparator" w:id="0">
    <w:p w14:paraId="22AC1BB6" w14:textId="77777777" w:rsidR="005443EC" w:rsidRDefault="005443EC" w:rsidP="00185154">
      <w:r>
        <w:continuationSeparator/>
      </w:r>
    </w:p>
    <w:p w14:paraId="3FAFD57B" w14:textId="77777777" w:rsidR="005443EC" w:rsidRDefault="005443EC"/>
    <w:p w14:paraId="579DAAA5" w14:textId="77777777" w:rsidR="005443EC" w:rsidRDefault="00544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9E2481D" w:rsidR="00B64090" w:rsidRPr="002E6121" w:rsidRDefault="005B3A2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2DFB">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3B35B7BB" w:rsidR="00B64090" w:rsidRDefault="00BF17CB"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2328C55" w:rsidR="002B573B" w:rsidRPr="00454DE4" w:rsidRDefault="005B3A2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230267-01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E26694A" w:rsidR="00B64090" w:rsidRPr="002E6121" w:rsidRDefault="005B3A2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3A7F">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72DFB">
                <w:t>Science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0B7938C" w:rsidR="00B64090" w:rsidRDefault="00BF17CB" w:rsidP="00B64090">
              <w:pPr>
                <w:pStyle w:val="Footersubtitle"/>
                <w:jc w:val="right"/>
              </w:pPr>
              <w:r>
                <w:t>November</w:t>
              </w:r>
              <w:r w:rsidR="00F41B98">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C608" w14:textId="77777777" w:rsidR="005443EC" w:rsidRPr="001B4733" w:rsidRDefault="005443EC" w:rsidP="001B4733">
      <w:pPr>
        <w:rPr>
          <w:color w:val="D22730" w:themeColor="text2"/>
        </w:rPr>
      </w:pPr>
      <w:r w:rsidRPr="001B4733">
        <w:rPr>
          <w:color w:val="D22730" w:themeColor="text2"/>
        </w:rPr>
        <w:continuationSeparator/>
      </w:r>
    </w:p>
    <w:p w14:paraId="1F191B91" w14:textId="77777777" w:rsidR="005443EC" w:rsidRPr="001B4733" w:rsidRDefault="005443EC">
      <w:pPr>
        <w:rPr>
          <w:sz w:val="4"/>
          <w:szCs w:val="4"/>
        </w:rPr>
      </w:pPr>
    </w:p>
  </w:footnote>
  <w:footnote w:type="continuationSeparator" w:id="0">
    <w:p w14:paraId="2D8D7BD2" w14:textId="77777777" w:rsidR="005443EC" w:rsidRPr="001B4733" w:rsidRDefault="005443EC" w:rsidP="00185154">
      <w:pPr>
        <w:rPr>
          <w:color w:val="D22730" w:themeColor="text2"/>
        </w:rPr>
      </w:pPr>
      <w:r w:rsidRPr="001B4733">
        <w:rPr>
          <w:color w:val="D22730" w:themeColor="text2"/>
        </w:rPr>
        <w:continuationSeparator/>
      </w:r>
    </w:p>
    <w:p w14:paraId="27D3FC09" w14:textId="77777777" w:rsidR="005443EC" w:rsidRPr="001B4733" w:rsidRDefault="005443EC">
      <w:pPr>
        <w:rPr>
          <w:sz w:val="4"/>
          <w:szCs w:val="4"/>
        </w:rPr>
      </w:pPr>
    </w:p>
  </w:footnote>
  <w:footnote w:type="continuationNotice" w:id="1">
    <w:p w14:paraId="5209AC38" w14:textId="77777777" w:rsidR="005443EC" w:rsidRPr="001B4733" w:rsidRDefault="005443E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BFE"/>
    <w:rsid w:val="00011E47"/>
    <w:rsid w:val="000120D7"/>
    <w:rsid w:val="0002355A"/>
    <w:rsid w:val="000248F3"/>
    <w:rsid w:val="00025175"/>
    <w:rsid w:val="0003316D"/>
    <w:rsid w:val="0003381D"/>
    <w:rsid w:val="0003467A"/>
    <w:rsid w:val="0003524D"/>
    <w:rsid w:val="00036097"/>
    <w:rsid w:val="00037D33"/>
    <w:rsid w:val="0004459E"/>
    <w:rsid w:val="00044ABC"/>
    <w:rsid w:val="00050F57"/>
    <w:rsid w:val="00054D0C"/>
    <w:rsid w:val="00061BEA"/>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48BC"/>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4F60"/>
    <w:rsid w:val="000F5ECF"/>
    <w:rsid w:val="0010194D"/>
    <w:rsid w:val="0010405A"/>
    <w:rsid w:val="001061C4"/>
    <w:rsid w:val="001063C6"/>
    <w:rsid w:val="00111674"/>
    <w:rsid w:val="001122FB"/>
    <w:rsid w:val="00115EC2"/>
    <w:rsid w:val="00126839"/>
    <w:rsid w:val="00130ACE"/>
    <w:rsid w:val="00130F9E"/>
    <w:rsid w:val="0013100F"/>
    <w:rsid w:val="0013218E"/>
    <w:rsid w:val="00135AD2"/>
    <w:rsid w:val="00136C6C"/>
    <w:rsid w:val="00136F3F"/>
    <w:rsid w:val="00141021"/>
    <w:rsid w:val="00145CCD"/>
    <w:rsid w:val="001505D8"/>
    <w:rsid w:val="001543F6"/>
    <w:rsid w:val="00154790"/>
    <w:rsid w:val="00156423"/>
    <w:rsid w:val="001600E5"/>
    <w:rsid w:val="0016048C"/>
    <w:rsid w:val="001605B8"/>
    <w:rsid w:val="0016205A"/>
    <w:rsid w:val="00163273"/>
    <w:rsid w:val="0016645F"/>
    <w:rsid w:val="001829A7"/>
    <w:rsid w:val="00185154"/>
    <w:rsid w:val="0019114D"/>
    <w:rsid w:val="00191194"/>
    <w:rsid w:val="001912AF"/>
    <w:rsid w:val="00193342"/>
    <w:rsid w:val="001A4872"/>
    <w:rsid w:val="001A5839"/>
    <w:rsid w:val="001A5EEA"/>
    <w:rsid w:val="001A6BE8"/>
    <w:rsid w:val="001A6D9C"/>
    <w:rsid w:val="001B3BAE"/>
    <w:rsid w:val="001B4733"/>
    <w:rsid w:val="001C28B8"/>
    <w:rsid w:val="001D03B3"/>
    <w:rsid w:val="001D3F77"/>
    <w:rsid w:val="001E13AB"/>
    <w:rsid w:val="001F16CA"/>
    <w:rsid w:val="001F2AD3"/>
    <w:rsid w:val="001F6AB0"/>
    <w:rsid w:val="00200066"/>
    <w:rsid w:val="00200554"/>
    <w:rsid w:val="00200958"/>
    <w:rsid w:val="002078C1"/>
    <w:rsid w:val="002106C4"/>
    <w:rsid w:val="00210DEF"/>
    <w:rsid w:val="00211E11"/>
    <w:rsid w:val="002123A2"/>
    <w:rsid w:val="00212706"/>
    <w:rsid w:val="0021576F"/>
    <w:rsid w:val="00216871"/>
    <w:rsid w:val="002202D6"/>
    <w:rsid w:val="00222215"/>
    <w:rsid w:val="002229BF"/>
    <w:rsid w:val="002253EF"/>
    <w:rsid w:val="0025119D"/>
    <w:rsid w:val="00252201"/>
    <w:rsid w:val="0025418D"/>
    <w:rsid w:val="00254DD8"/>
    <w:rsid w:val="00256E03"/>
    <w:rsid w:val="00260CF9"/>
    <w:rsid w:val="00261E1A"/>
    <w:rsid w:val="00264F2C"/>
    <w:rsid w:val="00266880"/>
    <w:rsid w:val="002713BC"/>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E627B"/>
    <w:rsid w:val="002F2AA4"/>
    <w:rsid w:val="002F2FA3"/>
    <w:rsid w:val="002F4862"/>
    <w:rsid w:val="0030133C"/>
    <w:rsid w:val="00301893"/>
    <w:rsid w:val="00304176"/>
    <w:rsid w:val="00306BA3"/>
    <w:rsid w:val="0031471A"/>
    <w:rsid w:val="00320635"/>
    <w:rsid w:val="0032091C"/>
    <w:rsid w:val="00333DEC"/>
    <w:rsid w:val="00333E93"/>
    <w:rsid w:val="00334A30"/>
    <w:rsid w:val="00335E93"/>
    <w:rsid w:val="003374FB"/>
    <w:rsid w:val="003411DD"/>
    <w:rsid w:val="00344A05"/>
    <w:rsid w:val="00344B5D"/>
    <w:rsid w:val="00345AFA"/>
    <w:rsid w:val="00346472"/>
    <w:rsid w:val="00351346"/>
    <w:rsid w:val="00352324"/>
    <w:rsid w:val="00353049"/>
    <w:rsid w:val="003546A3"/>
    <w:rsid w:val="003553D9"/>
    <w:rsid w:val="003611D6"/>
    <w:rsid w:val="00361634"/>
    <w:rsid w:val="00366E15"/>
    <w:rsid w:val="00367400"/>
    <w:rsid w:val="0037214B"/>
    <w:rsid w:val="0037398C"/>
    <w:rsid w:val="0037433D"/>
    <w:rsid w:val="0037618F"/>
    <w:rsid w:val="00376F8A"/>
    <w:rsid w:val="003809EC"/>
    <w:rsid w:val="003853C1"/>
    <w:rsid w:val="003873F2"/>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3C15"/>
    <w:rsid w:val="003B4DCF"/>
    <w:rsid w:val="003B587D"/>
    <w:rsid w:val="003B7F24"/>
    <w:rsid w:val="003D3B71"/>
    <w:rsid w:val="003D56AF"/>
    <w:rsid w:val="003E1167"/>
    <w:rsid w:val="003E1EF3"/>
    <w:rsid w:val="003E261E"/>
    <w:rsid w:val="003E5319"/>
    <w:rsid w:val="003F2E6E"/>
    <w:rsid w:val="003F37AF"/>
    <w:rsid w:val="003F3C86"/>
    <w:rsid w:val="003F5438"/>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577B"/>
    <w:rsid w:val="0043628A"/>
    <w:rsid w:val="004373A0"/>
    <w:rsid w:val="00444AE6"/>
    <w:rsid w:val="00445953"/>
    <w:rsid w:val="004478FD"/>
    <w:rsid w:val="00454DE4"/>
    <w:rsid w:val="00455105"/>
    <w:rsid w:val="004625AA"/>
    <w:rsid w:val="004627A7"/>
    <w:rsid w:val="00465D0B"/>
    <w:rsid w:val="004700B3"/>
    <w:rsid w:val="00470101"/>
    <w:rsid w:val="004701D5"/>
    <w:rsid w:val="004709CC"/>
    <w:rsid w:val="004715A6"/>
    <w:rsid w:val="00471634"/>
    <w:rsid w:val="004733B7"/>
    <w:rsid w:val="0047353F"/>
    <w:rsid w:val="00475EFD"/>
    <w:rsid w:val="0048003B"/>
    <w:rsid w:val="004809A2"/>
    <w:rsid w:val="0048517C"/>
    <w:rsid w:val="00491C59"/>
    <w:rsid w:val="00493F64"/>
    <w:rsid w:val="004A715D"/>
    <w:rsid w:val="004B1127"/>
    <w:rsid w:val="004B4F74"/>
    <w:rsid w:val="004B7DAE"/>
    <w:rsid w:val="004C553B"/>
    <w:rsid w:val="004C6139"/>
    <w:rsid w:val="004C768E"/>
    <w:rsid w:val="004D25B4"/>
    <w:rsid w:val="004D4E6D"/>
    <w:rsid w:val="004D4EBC"/>
    <w:rsid w:val="004D7E14"/>
    <w:rsid w:val="004E4A29"/>
    <w:rsid w:val="004E5E28"/>
    <w:rsid w:val="004E79A4"/>
    <w:rsid w:val="004F0760"/>
    <w:rsid w:val="004F2A3C"/>
    <w:rsid w:val="004F3D6F"/>
    <w:rsid w:val="00504447"/>
    <w:rsid w:val="00504F96"/>
    <w:rsid w:val="005062C7"/>
    <w:rsid w:val="005073DD"/>
    <w:rsid w:val="0051056D"/>
    <w:rsid w:val="0051269B"/>
    <w:rsid w:val="005138E8"/>
    <w:rsid w:val="00514D1D"/>
    <w:rsid w:val="00524288"/>
    <w:rsid w:val="00526F36"/>
    <w:rsid w:val="005317FB"/>
    <w:rsid w:val="00531BF5"/>
    <w:rsid w:val="00532847"/>
    <w:rsid w:val="005331C9"/>
    <w:rsid w:val="0054050E"/>
    <w:rsid w:val="005443EC"/>
    <w:rsid w:val="0055219D"/>
    <w:rsid w:val="0055353F"/>
    <w:rsid w:val="0055428C"/>
    <w:rsid w:val="0055503D"/>
    <w:rsid w:val="00563598"/>
    <w:rsid w:val="00563696"/>
    <w:rsid w:val="0056633F"/>
    <w:rsid w:val="005713E5"/>
    <w:rsid w:val="00573052"/>
    <w:rsid w:val="00573359"/>
    <w:rsid w:val="005857B5"/>
    <w:rsid w:val="00587E1F"/>
    <w:rsid w:val="00592E64"/>
    <w:rsid w:val="0059353F"/>
    <w:rsid w:val="00593846"/>
    <w:rsid w:val="005968C0"/>
    <w:rsid w:val="005A0F0C"/>
    <w:rsid w:val="005A2D98"/>
    <w:rsid w:val="005A435A"/>
    <w:rsid w:val="005B0C40"/>
    <w:rsid w:val="005B3A2B"/>
    <w:rsid w:val="005B4C29"/>
    <w:rsid w:val="005C0DDE"/>
    <w:rsid w:val="005C380A"/>
    <w:rsid w:val="005C3A2B"/>
    <w:rsid w:val="005D146D"/>
    <w:rsid w:val="005D3079"/>
    <w:rsid w:val="005D4600"/>
    <w:rsid w:val="005D4F82"/>
    <w:rsid w:val="005D5A82"/>
    <w:rsid w:val="005D620B"/>
    <w:rsid w:val="005E259B"/>
    <w:rsid w:val="005E6154"/>
    <w:rsid w:val="005F3D12"/>
    <w:rsid w:val="006025ED"/>
    <w:rsid w:val="0061089F"/>
    <w:rsid w:val="00616EC2"/>
    <w:rsid w:val="00616EFA"/>
    <w:rsid w:val="00620553"/>
    <w:rsid w:val="0062087D"/>
    <w:rsid w:val="0062408F"/>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1052"/>
    <w:rsid w:val="006B25CE"/>
    <w:rsid w:val="006B2B0F"/>
    <w:rsid w:val="006B4AAD"/>
    <w:rsid w:val="006B5819"/>
    <w:rsid w:val="006B6C93"/>
    <w:rsid w:val="006C23F9"/>
    <w:rsid w:val="006C33F2"/>
    <w:rsid w:val="006C792A"/>
    <w:rsid w:val="006D0D87"/>
    <w:rsid w:val="006D22C5"/>
    <w:rsid w:val="006D2999"/>
    <w:rsid w:val="006D3AD4"/>
    <w:rsid w:val="006D67CD"/>
    <w:rsid w:val="006E151C"/>
    <w:rsid w:val="006E4C9B"/>
    <w:rsid w:val="006F0E57"/>
    <w:rsid w:val="006F281E"/>
    <w:rsid w:val="006F6223"/>
    <w:rsid w:val="006F7D74"/>
    <w:rsid w:val="00706618"/>
    <w:rsid w:val="00710AD8"/>
    <w:rsid w:val="00720BC3"/>
    <w:rsid w:val="007240E8"/>
    <w:rsid w:val="007324D3"/>
    <w:rsid w:val="007375BC"/>
    <w:rsid w:val="0074016A"/>
    <w:rsid w:val="00741647"/>
    <w:rsid w:val="00745DE2"/>
    <w:rsid w:val="00747958"/>
    <w:rsid w:val="00750F13"/>
    <w:rsid w:val="007514FC"/>
    <w:rsid w:val="00761537"/>
    <w:rsid w:val="00762E95"/>
    <w:rsid w:val="00763090"/>
    <w:rsid w:val="007653B0"/>
    <w:rsid w:val="00770BF1"/>
    <w:rsid w:val="00770F8C"/>
    <w:rsid w:val="0077379E"/>
    <w:rsid w:val="00773EE7"/>
    <w:rsid w:val="00774E81"/>
    <w:rsid w:val="00781CE1"/>
    <w:rsid w:val="00782A9E"/>
    <w:rsid w:val="0079789A"/>
    <w:rsid w:val="007A18FC"/>
    <w:rsid w:val="007A28B9"/>
    <w:rsid w:val="007A2B94"/>
    <w:rsid w:val="007A2FAE"/>
    <w:rsid w:val="007A3F26"/>
    <w:rsid w:val="007A4928"/>
    <w:rsid w:val="007A4C10"/>
    <w:rsid w:val="007A5346"/>
    <w:rsid w:val="007A55F2"/>
    <w:rsid w:val="007B0D3F"/>
    <w:rsid w:val="007B13D8"/>
    <w:rsid w:val="007B2797"/>
    <w:rsid w:val="007C4C06"/>
    <w:rsid w:val="007C57BB"/>
    <w:rsid w:val="007C58FB"/>
    <w:rsid w:val="007C615D"/>
    <w:rsid w:val="007D069A"/>
    <w:rsid w:val="007D52F0"/>
    <w:rsid w:val="007D6B2B"/>
    <w:rsid w:val="007D6D64"/>
    <w:rsid w:val="007D79AE"/>
    <w:rsid w:val="007E0979"/>
    <w:rsid w:val="007F218A"/>
    <w:rsid w:val="007F79C4"/>
    <w:rsid w:val="00810953"/>
    <w:rsid w:val="008147F1"/>
    <w:rsid w:val="00822503"/>
    <w:rsid w:val="00822F0B"/>
    <w:rsid w:val="00823078"/>
    <w:rsid w:val="00824ECD"/>
    <w:rsid w:val="0082667C"/>
    <w:rsid w:val="00832A8D"/>
    <w:rsid w:val="008364A6"/>
    <w:rsid w:val="008410AD"/>
    <w:rsid w:val="00845732"/>
    <w:rsid w:val="00845B11"/>
    <w:rsid w:val="00852868"/>
    <w:rsid w:val="008572D9"/>
    <w:rsid w:val="00861E13"/>
    <w:rsid w:val="00866507"/>
    <w:rsid w:val="008819C1"/>
    <w:rsid w:val="0089021A"/>
    <w:rsid w:val="008905C1"/>
    <w:rsid w:val="008918B2"/>
    <w:rsid w:val="00892496"/>
    <w:rsid w:val="0089505C"/>
    <w:rsid w:val="00896B19"/>
    <w:rsid w:val="00897665"/>
    <w:rsid w:val="008A6F22"/>
    <w:rsid w:val="008A7A5C"/>
    <w:rsid w:val="008B4372"/>
    <w:rsid w:val="008B5D8F"/>
    <w:rsid w:val="008B7BB6"/>
    <w:rsid w:val="008B7DE5"/>
    <w:rsid w:val="008C1E21"/>
    <w:rsid w:val="008C32D7"/>
    <w:rsid w:val="008C4175"/>
    <w:rsid w:val="008C45A0"/>
    <w:rsid w:val="008C4EF8"/>
    <w:rsid w:val="008D43BD"/>
    <w:rsid w:val="008D598F"/>
    <w:rsid w:val="008E4CCA"/>
    <w:rsid w:val="008F0A18"/>
    <w:rsid w:val="008F377D"/>
    <w:rsid w:val="008F4E0B"/>
    <w:rsid w:val="009004F9"/>
    <w:rsid w:val="00903B44"/>
    <w:rsid w:val="00907025"/>
    <w:rsid w:val="00907866"/>
    <w:rsid w:val="00907CE9"/>
    <w:rsid w:val="00911C76"/>
    <w:rsid w:val="00915659"/>
    <w:rsid w:val="00917538"/>
    <w:rsid w:val="00921F04"/>
    <w:rsid w:val="00940D8C"/>
    <w:rsid w:val="009427C4"/>
    <w:rsid w:val="00942BA5"/>
    <w:rsid w:val="009449D2"/>
    <w:rsid w:val="00944F14"/>
    <w:rsid w:val="009453E1"/>
    <w:rsid w:val="009468D8"/>
    <w:rsid w:val="009571D7"/>
    <w:rsid w:val="00957FAB"/>
    <w:rsid w:val="0096050F"/>
    <w:rsid w:val="0096253C"/>
    <w:rsid w:val="00963ECA"/>
    <w:rsid w:val="00965E40"/>
    <w:rsid w:val="00965EC9"/>
    <w:rsid w:val="00966659"/>
    <w:rsid w:val="00970D9C"/>
    <w:rsid w:val="00971FDB"/>
    <w:rsid w:val="00974028"/>
    <w:rsid w:val="00985570"/>
    <w:rsid w:val="00987350"/>
    <w:rsid w:val="0099487C"/>
    <w:rsid w:val="00997060"/>
    <w:rsid w:val="009A199C"/>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0B4"/>
    <w:rsid w:val="00A207FC"/>
    <w:rsid w:val="00A32E8B"/>
    <w:rsid w:val="00A333F7"/>
    <w:rsid w:val="00A339E4"/>
    <w:rsid w:val="00A35372"/>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0712"/>
    <w:rsid w:val="00A71C6A"/>
    <w:rsid w:val="00A72DFB"/>
    <w:rsid w:val="00A83349"/>
    <w:rsid w:val="00A8347A"/>
    <w:rsid w:val="00A83B38"/>
    <w:rsid w:val="00A91E9F"/>
    <w:rsid w:val="00A94622"/>
    <w:rsid w:val="00A94A35"/>
    <w:rsid w:val="00AA44CC"/>
    <w:rsid w:val="00AA4E2D"/>
    <w:rsid w:val="00AA6010"/>
    <w:rsid w:val="00AB1EFF"/>
    <w:rsid w:val="00AB33F6"/>
    <w:rsid w:val="00AB476F"/>
    <w:rsid w:val="00AB48D1"/>
    <w:rsid w:val="00AB5BEA"/>
    <w:rsid w:val="00AB7E56"/>
    <w:rsid w:val="00AC209B"/>
    <w:rsid w:val="00AD3263"/>
    <w:rsid w:val="00AD6EC2"/>
    <w:rsid w:val="00AD7576"/>
    <w:rsid w:val="00AE4C26"/>
    <w:rsid w:val="00AF18D9"/>
    <w:rsid w:val="00AF2204"/>
    <w:rsid w:val="00AF4AC7"/>
    <w:rsid w:val="00AF6132"/>
    <w:rsid w:val="00AF6C56"/>
    <w:rsid w:val="00B0055B"/>
    <w:rsid w:val="00B012F3"/>
    <w:rsid w:val="00B0143C"/>
    <w:rsid w:val="00B0727F"/>
    <w:rsid w:val="00B12109"/>
    <w:rsid w:val="00B1273F"/>
    <w:rsid w:val="00B176A4"/>
    <w:rsid w:val="00B26BD8"/>
    <w:rsid w:val="00B30ECC"/>
    <w:rsid w:val="00B3197A"/>
    <w:rsid w:val="00B3267C"/>
    <w:rsid w:val="00B53493"/>
    <w:rsid w:val="00B54157"/>
    <w:rsid w:val="00B54767"/>
    <w:rsid w:val="00B55D18"/>
    <w:rsid w:val="00B56CC8"/>
    <w:rsid w:val="00B64090"/>
    <w:rsid w:val="00B65281"/>
    <w:rsid w:val="00B65924"/>
    <w:rsid w:val="00B668FB"/>
    <w:rsid w:val="00B67D02"/>
    <w:rsid w:val="00B76B8E"/>
    <w:rsid w:val="00B80FB7"/>
    <w:rsid w:val="00B819DD"/>
    <w:rsid w:val="00B93A93"/>
    <w:rsid w:val="00BA28EE"/>
    <w:rsid w:val="00BA3A8E"/>
    <w:rsid w:val="00BA3BD7"/>
    <w:rsid w:val="00BA45AE"/>
    <w:rsid w:val="00BA4F4A"/>
    <w:rsid w:val="00BA66AD"/>
    <w:rsid w:val="00BB3EE1"/>
    <w:rsid w:val="00BB722C"/>
    <w:rsid w:val="00BC2C2B"/>
    <w:rsid w:val="00BC2DD3"/>
    <w:rsid w:val="00BC5DF3"/>
    <w:rsid w:val="00BC67B1"/>
    <w:rsid w:val="00BD49B4"/>
    <w:rsid w:val="00BD52CF"/>
    <w:rsid w:val="00BD7CF3"/>
    <w:rsid w:val="00BE16D4"/>
    <w:rsid w:val="00BE44C2"/>
    <w:rsid w:val="00BE63C6"/>
    <w:rsid w:val="00BF0DD3"/>
    <w:rsid w:val="00BF17CB"/>
    <w:rsid w:val="00BF2C53"/>
    <w:rsid w:val="00BF44E8"/>
    <w:rsid w:val="00C000C3"/>
    <w:rsid w:val="00C02E60"/>
    <w:rsid w:val="00C04823"/>
    <w:rsid w:val="00C067B9"/>
    <w:rsid w:val="00C10095"/>
    <w:rsid w:val="00C105CA"/>
    <w:rsid w:val="00C11072"/>
    <w:rsid w:val="00C15164"/>
    <w:rsid w:val="00C1680B"/>
    <w:rsid w:val="00C20EEB"/>
    <w:rsid w:val="00C240FD"/>
    <w:rsid w:val="00C24374"/>
    <w:rsid w:val="00C27DD7"/>
    <w:rsid w:val="00C302EF"/>
    <w:rsid w:val="00C330C8"/>
    <w:rsid w:val="00C36A7E"/>
    <w:rsid w:val="00C41419"/>
    <w:rsid w:val="00C41A56"/>
    <w:rsid w:val="00C428D9"/>
    <w:rsid w:val="00C456A5"/>
    <w:rsid w:val="00C47333"/>
    <w:rsid w:val="00C52257"/>
    <w:rsid w:val="00C53907"/>
    <w:rsid w:val="00C6199A"/>
    <w:rsid w:val="00C63DD3"/>
    <w:rsid w:val="00C65BF0"/>
    <w:rsid w:val="00C67245"/>
    <w:rsid w:val="00C70E04"/>
    <w:rsid w:val="00C72B90"/>
    <w:rsid w:val="00C74C53"/>
    <w:rsid w:val="00C755AC"/>
    <w:rsid w:val="00C82D36"/>
    <w:rsid w:val="00C82ECC"/>
    <w:rsid w:val="00C941F0"/>
    <w:rsid w:val="00C96373"/>
    <w:rsid w:val="00C97431"/>
    <w:rsid w:val="00C9759C"/>
    <w:rsid w:val="00CA0E55"/>
    <w:rsid w:val="00CA3CD8"/>
    <w:rsid w:val="00CB5660"/>
    <w:rsid w:val="00CB5A23"/>
    <w:rsid w:val="00CB5F10"/>
    <w:rsid w:val="00CB6B8C"/>
    <w:rsid w:val="00CC01F5"/>
    <w:rsid w:val="00CC60A0"/>
    <w:rsid w:val="00CC764A"/>
    <w:rsid w:val="00CD5119"/>
    <w:rsid w:val="00CD706B"/>
    <w:rsid w:val="00CD764F"/>
    <w:rsid w:val="00CE0E66"/>
    <w:rsid w:val="00CE3455"/>
    <w:rsid w:val="00CE35D4"/>
    <w:rsid w:val="00CF0D48"/>
    <w:rsid w:val="00D00835"/>
    <w:rsid w:val="00D03E01"/>
    <w:rsid w:val="00D04EE7"/>
    <w:rsid w:val="00D14934"/>
    <w:rsid w:val="00D16796"/>
    <w:rsid w:val="00D241D3"/>
    <w:rsid w:val="00D253E1"/>
    <w:rsid w:val="00D26FD9"/>
    <w:rsid w:val="00D27FA8"/>
    <w:rsid w:val="00D32946"/>
    <w:rsid w:val="00D35265"/>
    <w:rsid w:val="00D365D3"/>
    <w:rsid w:val="00D40FAF"/>
    <w:rsid w:val="00D42F7B"/>
    <w:rsid w:val="00D46A5D"/>
    <w:rsid w:val="00D47B5C"/>
    <w:rsid w:val="00D52057"/>
    <w:rsid w:val="00D54C5F"/>
    <w:rsid w:val="00D55089"/>
    <w:rsid w:val="00D63051"/>
    <w:rsid w:val="00D65286"/>
    <w:rsid w:val="00D65684"/>
    <w:rsid w:val="00D6586F"/>
    <w:rsid w:val="00D735D5"/>
    <w:rsid w:val="00D75157"/>
    <w:rsid w:val="00D76AD1"/>
    <w:rsid w:val="00D809FB"/>
    <w:rsid w:val="00D83394"/>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6A5"/>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592D"/>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6CDA"/>
    <w:rsid w:val="00E93E1D"/>
    <w:rsid w:val="00E975D4"/>
    <w:rsid w:val="00EA1056"/>
    <w:rsid w:val="00EA594A"/>
    <w:rsid w:val="00EB58BD"/>
    <w:rsid w:val="00EB752E"/>
    <w:rsid w:val="00EB79C0"/>
    <w:rsid w:val="00EC0FFC"/>
    <w:rsid w:val="00EC25FB"/>
    <w:rsid w:val="00EC2EF5"/>
    <w:rsid w:val="00EC4EB8"/>
    <w:rsid w:val="00EC7184"/>
    <w:rsid w:val="00ED2E33"/>
    <w:rsid w:val="00ED2E8C"/>
    <w:rsid w:val="00ED3024"/>
    <w:rsid w:val="00ED59F7"/>
    <w:rsid w:val="00ED6217"/>
    <w:rsid w:val="00ED71B6"/>
    <w:rsid w:val="00EE27C8"/>
    <w:rsid w:val="00EE5474"/>
    <w:rsid w:val="00EE56DF"/>
    <w:rsid w:val="00EF0E10"/>
    <w:rsid w:val="00EF187F"/>
    <w:rsid w:val="00EF1E16"/>
    <w:rsid w:val="00EF2076"/>
    <w:rsid w:val="00EF2AFB"/>
    <w:rsid w:val="00EF348E"/>
    <w:rsid w:val="00EF4AD6"/>
    <w:rsid w:val="00EF4BFF"/>
    <w:rsid w:val="00EF53C5"/>
    <w:rsid w:val="00EF707C"/>
    <w:rsid w:val="00F02919"/>
    <w:rsid w:val="00F05D01"/>
    <w:rsid w:val="00F16C87"/>
    <w:rsid w:val="00F26479"/>
    <w:rsid w:val="00F33D5C"/>
    <w:rsid w:val="00F33FF5"/>
    <w:rsid w:val="00F3402F"/>
    <w:rsid w:val="00F379B2"/>
    <w:rsid w:val="00F40C36"/>
    <w:rsid w:val="00F41B98"/>
    <w:rsid w:val="00F431FB"/>
    <w:rsid w:val="00F4390F"/>
    <w:rsid w:val="00F44690"/>
    <w:rsid w:val="00F461A3"/>
    <w:rsid w:val="00F5122F"/>
    <w:rsid w:val="00F51DDF"/>
    <w:rsid w:val="00F53ACB"/>
    <w:rsid w:val="00F54A61"/>
    <w:rsid w:val="00F60E46"/>
    <w:rsid w:val="00F6184E"/>
    <w:rsid w:val="00F676EA"/>
    <w:rsid w:val="00F714A7"/>
    <w:rsid w:val="00F728F2"/>
    <w:rsid w:val="00F75F05"/>
    <w:rsid w:val="00F77C69"/>
    <w:rsid w:val="00F8007E"/>
    <w:rsid w:val="00F81C8A"/>
    <w:rsid w:val="00F81F18"/>
    <w:rsid w:val="00F84805"/>
    <w:rsid w:val="00F867B3"/>
    <w:rsid w:val="00F97CAC"/>
    <w:rsid w:val="00FA0730"/>
    <w:rsid w:val="00FA09B2"/>
    <w:rsid w:val="00FA2B02"/>
    <w:rsid w:val="00FA32C4"/>
    <w:rsid w:val="00FA39B8"/>
    <w:rsid w:val="00FA3A7F"/>
    <w:rsid w:val="00FA489A"/>
    <w:rsid w:val="00FA5661"/>
    <w:rsid w:val="00FB1115"/>
    <w:rsid w:val="00FB18F6"/>
    <w:rsid w:val="00FB2C51"/>
    <w:rsid w:val="00FB401E"/>
    <w:rsid w:val="00FB4AE4"/>
    <w:rsid w:val="00FB6CB4"/>
    <w:rsid w:val="00FC2DA7"/>
    <w:rsid w:val="00FC384F"/>
    <w:rsid w:val="00FC4495"/>
    <w:rsid w:val="00FD24D5"/>
    <w:rsid w:val="00FE244F"/>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61BEA"/>
    <w:pPr>
      <w:spacing w:before="60" w:after="60" w:line="252" w:lineRule="auto"/>
    </w:pPr>
    <w:rPr>
      <w:b/>
      <w:sz w:val="20"/>
    </w:rPr>
  </w:style>
  <w:style w:type="paragraph" w:customStyle="1" w:styleId="Tabletext">
    <w:name w:val="Table text"/>
    <w:basedOn w:val="Normal"/>
    <w:link w:val="TabletextChar"/>
    <w:uiPriority w:val="9"/>
    <w:qFormat/>
    <w:rsid w:val="00061BE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061BE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061BE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061BE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061BE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d\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43F4E">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43F4E">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43F4E">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443F4E" w:rsidP="00443F4E">
          <w:pPr>
            <w:pStyle w:val="D87856220670420AAC91ACC4345453D0"/>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443F4E" w:rsidP="00443F4E">
          <w:pPr>
            <w:pStyle w:val="0502E817482A4BB0854582BDF77A7A88"/>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443F4E" w:rsidP="00443F4E">
          <w:pPr>
            <w:pStyle w:val="18C1127996A14B538B5E6B1DAD3EE3CB"/>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443F4E" w:rsidP="00443F4E">
          <w:pPr>
            <w:pStyle w:val="79219024696D4E71916D0A375FA2EC7A"/>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443F4E" w:rsidP="00443F4E">
          <w:pPr>
            <w:pStyle w:val="DF26580C87F944C89E6D6190276E4A60"/>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443F4E" w:rsidP="00443F4E">
          <w:pPr>
            <w:pStyle w:val="17D2FCA33AF4400AA760249E66FBEF7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443F4E" w:rsidP="00443F4E">
          <w:pPr>
            <w:pStyle w:val="1891C4E3206E4F7ABD63C3EFF45F518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443F4E" w:rsidP="00443F4E">
          <w:pPr>
            <w:pStyle w:val="1AF3EAB4E8E0443C8E0724475BADF08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443F4E" w:rsidP="00443F4E">
          <w:pPr>
            <w:pStyle w:val="D50525EA3EB549348D29E551C3A8FD2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443F4E" w:rsidP="00443F4E">
          <w:pPr>
            <w:pStyle w:val="49D96E1F987F444EAE0E03FD49094E4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443F4E" w:rsidP="00443F4E">
          <w:pPr>
            <w:pStyle w:val="1E6CBD2D98634391848B76FA83C0636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7A7A1D" w:rsidP="007A7A1D">
          <w:pPr>
            <w:pStyle w:val="1CFED074471B420287AD89A83F836D99"/>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DC3C560DC3C344999FF5DA752863ABCE"/>
        <w:category>
          <w:name w:val="General"/>
          <w:gallery w:val="placeholder"/>
        </w:category>
        <w:types>
          <w:type w:val="bbPlcHdr"/>
        </w:types>
        <w:behaviors>
          <w:behavior w:val="content"/>
        </w:behaviors>
        <w:guid w:val="{EF9E256F-231F-4FA6-9608-9F7860EB96F5}"/>
      </w:docPartPr>
      <w:docPartBody>
        <w:p w:rsidR="00EE6258" w:rsidRDefault="00B816FC" w:rsidP="00B816FC">
          <w:pPr>
            <w:pStyle w:val="DC3C560DC3C344999FF5DA752863ABCE"/>
          </w:pPr>
          <w:r w:rsidRPr="00CD2E67">
            <w:rPr>
              <w:shd w:val="clear" w:color="auto" w:fill="70AD47" w:themeFill="accent6"/>
            </w:rPr>
            <w:t>[Insert assessment title]</w:t>
          </w:r>
        </w:p>
      </w:docPartBody>
    </w:docPart>
    <w:docPart>
      <w:docPartPr>
        <w:name w:val="D4D3411BE6044ADEBE4281DF7B2F5628"/>
        <w:category>
          <w:name w:val="General"/>
          <w:gallery w:val="placeholder"/>
        </w:category>
        <w:types>
          <w:type w:val="bbPlcHdr"/>
        </w:types>
        <w:behaviors>
          <w:behavior w:val="content"/>
        </w:behaviors>
        <w:guid w:val="{88032EC9-2B54-4F21-93EA-B70BAAF25111}"/>
      </w:docPartPr>
      <w:docPartBody>
        <w:p w:rsidR="00EE6258" w:rsidRDefault="00B816FC" w:rsidP="00B816FC">
          <w:pPr>
            <w:pStyle w:val="D4D3411BE6044ADEBE4281DF7B2F5628"/>
          </w:pPr>
          <w:r w:rsidRPr="00CD2E67">
            <w:rPr>
              <w:shd w:val="clear" w:color="auto" w:fill="70AD47" w:themeFill="accent6"/>
            </w:rPr>
            <w:t>[Insert assessment title]</w:t>
          </w:r>
        </w:p>
      </w:docPartBody>
    </w:docPart>
    <w:docPart>
      <w:docPartPr>
        <w:name w:val="FBFBE4D0F8C445E3A3035C971AFCA2F0"/>
        <w:category>
          <w:name w:val="General"/>
          <w:gallery w:val="placeholder"/>
        </w:category>
        <w:types>
          <w:type w:val="bbPlcHdr"/>
        </w:types>
        <w:behaviors>
          <w:behavior w:val="content"/>
        </w:behaviors>
        <w:guid w:val="{30F6F23D-C1DB-4A94-8EAF-DC28A5D062A3}"/>
      </w:docPartPr>
      <w:docPartBody>
        <w:p w:rsidR="00EE6258" w:rsidRDefault="00B816FC" w:rsidP="00B816FC">
          <w:pPr>
            <w:pStyle w:val="FBFBE4D0F8C445E3A3035C971AFCA2F0"/>
          </w:pPr>
          <w:r w:rsidRPr="00CD2E67">
            <w:rPr>
              <w:shd w:val="clear" w:color="auto" w:fill="70AD47" w:themeFill="accent6"/>
            </w:rPr>
            <w:t>[Insert assessment title]</w:t>
          </w:r>
        </w:p>
      </w:docPartBody>
    </w:docPart>
    <w:docPart>
      <w:docPartPr>
        <w:name w:val="207D255E9FA94C09949A353F7998B0E7"/>
        <w:category>
          <w:name w:val="General"/>
          <w:gallery w:val="placeholder"/>
        </w:category>
        <w:types>
          <w:type w:val="bbPlcHdr"/>
        </w:types>
        <w:behaviors>
          <w:behavior w:val="content"/>
        </w:behaviors>
        <w:guid w:val="{9B455CCA-316F-4896-9890-A2B9D7E5F7E9}"/>
      </w:docPartPr>
      <w:docPartBody>
        <w:p w:rsidR="00EE6258" w:rsidRDefault="00B816FC" w:rsidP="00B816FC">
          <w:pPr>
            <w:pStyle w:val="207D255E9FA94C09949A353F7998B0E7"/>
          </w:pPr>
          <w:r w:rsidRPr="00CD2E67">
            <w:rPr>
              <w:shd w:val="clear" w:color="auto" w:fill="70AD47" w:themeFill="accent6"/>
            </w:rPr>
            <w:t>[Insert assessment title]</w:t>
          </w:r>
        </w:p>
      </w:docPartBody>
    </w:docPart>
    <w:docPart>
      <w:docPartPr>
        <w:name w:val="C33B19966C0541819E281991F9797CCC"/>
        <w:category>
          <w:name w:val="General"/>
          <w:gallery w:val="placeholder"/>
        </w:category>
        <w:types>
          <w:type w:val="bbPlcHdr"/>
        </w:types>
        <w:behaviors>
          <w:behavior w:val="content"/>
        </w:behaviors>
        <w:guid w:val="{7B203928-57C2-42BB-B96E-48271CDC54BD}"/>
      </w:docPartPr>
      <w:docPartBody>
        <w:p w:rsidR="00EE6258" w:rsidRDefault="00B816FC" w:rsidP="00B816FC">
          <w:pPr>
            <w:pStyle w:val="C33B19966C0541819E281991F9797C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9310913A90B408F84B18DBB94B0F17B"/>
        <w:category>
          <w:name w:val="General"/>
          <w:gallery w:val="placeholder"/>
        </w:category>
        <w:types>
          <w:type w:val="bbPlcHdr"/>
        </w:types>
        <w:behaviors>
          <w:behavior w:val="content"/>
        </w:behaviors>
        <w:guid w:val="{98703778-7BF8-4776-A348-E0953E179A25}"/>
      </w:docPartPr>
      <w:docPartBody>
        <w:p w:rsidR="00EE6258" w:rsidRDefault="00B816FC" w:rsidP="00B816FC">
          <w:pPr>
            <w:pStyle w:val="59310913A90B408F84B18DBB94B0F17B"/>
          </w:pPr>
          <w:r w:rsidRPr="00CD2E67">
            <w:rPr>
              <w:shd w:val="clear" w:color="auto" w:fill="70AD47" w:themeFill="accent6"/>
            </w:rPr>
            <w:t>[Insert technique]</w:t>
          </w:r>
        </w:p>
      </w:docPartBody>
    </w:docPart>
    <w:docPart>
      <w:docPartPr>
        <w:name w:val="0864D2B63B194270AE38B6A796742602"/>
        <w:category>
          <w:name w:val="General"/>
          <w:gallery w:val="placeholder"/>
        </w:category>
        <w:types>
          <w:type w:val="bbPlcHdr"/>
        </w:types>
        <w:behaviors>
          <w:behavior w:val="content"/>
        </w:behaviors>
        <w:guid w:val="{04CC86E5-F693-4C81-A0ED-63CF111C7BCC}"/>
      </w:docPartPr>
      <w:docPartBody>
        <w:p w:rsidR="00EE6258" w:rsidRDefault="00B816FC" w:rsidP="00B816FC">
          <w:pPr>
            <w:pStyle w:val="0864D2B63B194270AE38B6A79674260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6D2D8D46D346DC9B0CA025BA33BAAA"/>
        <w:category>
          <w:name w:val="General"/>
          <w:gallery w:val="placeholder"/>
        </w:category>
        <w:types>
          <w:type w:val="bbPlcHdr"/>
        </w:types>
        <w:behaviors>
          <w:behavior w:val="content"/>
        </w:behaviors>
        <w:guid w:val="{FB792EE0-E9A1-4F4F-A9BB-957E1F3E9C1E}"/>
      </w:docPartPr>
      <w:docPartBody>
        <w:p w:rsidR="00EE6258" w:rsidRDefault="00B816FC" w:rsidP="00B816FC">
          <w:pPr>
            <w:pStyle w:val="226D2D8D46D346DC9B0CA025BA33BAAA"/>
          </w:pPr>
          <w:r w:rsidRPr="00CD2E67">
            <w:rPr>
              <w:shd w:val="clear" w:color="auto" w:fill="70AD47" w:themeFill="accent6"/>
            </w:rPr>
            <w:t>[Insert conditions]</w:t>
          </w:r>
        </w:p>
      </w:docPartBody>
    </w:docPart>
    <w:docPart>
      <w:docPartPr>
        <w:name w:val="E50BBCF68A74496FA3FBAE0B61FAE2D3"/>
        <w:category>
          <w:name w:val="General"/>
          <w:gallery w:val="placeholder"/>
        </w:category>
        <w:types>
          <w:type w:val="bbPlcHdr"/>
        </w:types>
        <w:behaviors>
          <w:behavior w:val="content"/>
        </w:behaviors>
        <w:guid w:val="{D6F61DDB-B8F6-417D-9758-E28DEC50CF19}"/>
      </w:docPartPr>
      <w:docPartBody>
        <w:p w:rsidR="00EE6258" w:rsidRDefault="00B816FC" w:rsidP="00B816FC">
          <w:pPr>
            <w:pStyle w:val="E50BBCF68A74496FA3FBAE0B61FAE2D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1BE89153462D43F9AA4AE610258B8D0F"/>
        <w:category>
          <w:name w:val="General"/>
          <w:gallery w:val="placeholder"/>
        </w:category>
        <w:types>
          <w:type w:val="bbPlcHdr"/>
        </w:types>
        <w:behaviors>
          <w:behavior w:val="content"/>
        </w:behaviors>
        <w:guid w:val="{F9634F5B-94F3-4DF5-B527-9F4E90031313}"/>
      </w:docPartPr>
      <w:docPartBody>
        <w:p w:rsidR="00EE6258" w:rsidRDefault="00B816FC" w:rsidP="00B816FC">
          <w:pPr>
            <w:pStyle w:val="1BE89153462D43F9AA4AE610258B8D0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866C5FDC7249F8AA207B263832C026"/>
        <w:category>
          <w:name w:val="General"/>
          <w:gallery w:val="placeholder"/>
        </w:category>
        <w:types>
          <w:type w:val="bbPlcHdr"/>
        </w:types>
        <w:behaviors>
          <w:behavior w:val="content"/>
        </w:behaviors>
        <w:guid w:val="{5A457386-FB32-47A8-ABC5-7DC98E22A22B}"/>
      </w:docPartPr>
      <w:docPartBody>
        <w:p w:rsidR="00EE6258" w:rsidRDefault="00B816FC" w:rsidP="00B816FC">
          <w:pPr>
            <w:pStyle w:val="77866C5FDC7249F8AA207B263832C026"/>
          </w:pPr>
          <w:r w:rsidRPr="00CD2E67">
            <w:rPr>
              <w:shd w:val="clear" w:color="auto" w:fill="70AD47" w:themeFill="accent6"/>
            </w:rPr>
            <w:t>[Insert technique]</w:t>
          </w:r>
        </w:p>
      </w:docPartBody>
    </w:docPart>
    <w:docPart>
      <w:docPartPr>
        <w:name w:val="89F6CD7ACF944ED48FD18560B0CA1CB1"/>
        <w:category>
          <w:name w:val="General"/>
          <w:gallery w:val="placeholder"/>
        </w:category>
        <w:types>
          <w:type w:val="bbPlcHdr"/>
        </w:types>
        <w:behaviors>
          <w:behavior w:val="content"/>
        </w:behaviors>
        <w:guid w:val="{7EDB1FED-EE8A-4C32-A884-E5154856AE30}"/>
      </w:docPartPr>
      <w:docPartBody>
        <w:p w:rsidR="00EE6258" w:rsidRDefault="00B816FC" w:rsidP="00B816FC">
          <w:pPr>
            <w:pStyle w:val="89F6CD7ACF944ED48FD18560B0CA1C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122B58E2B4BBBAABE52DD9472EED1"/>
        <w:category>
          <w:name w:val="General"/>
          <w:gallery w:val="placeholder"/>
        </w:category>
        <w:types>
          <w:type w:val="bbPlcHdr"/>
        </w:types>
        <w:behaviors>
          <w:behavior w:val="content"/>
        </w:behaviors>
        <w:guid w:val="{B4C5F6D9-4617-4F0C-9814-C0A4050638C5}"/>
      </w:docPartPr>
      <w:docPartBody>
        <w:p w:rsidR="00EE6258" w:rsidRDefault="00B816FC" w:rsidP="00B816FC">
          <w:pPr>
            <w:pStyle w:val="9F7122B58E2B4BBBAABE52DD9472EED1"/>
          </w:pPr>
          <w:r w:rsidRPr="00CD2E67">
            <w:rPr>
              <w:shd w:val="clear" w:color="auto" w:fill="70AD47" w:themeFill="accent6"/>
            </w:rPr>
            <w:t>[Insert conditions]</w:t>
          </w:r>
        </w:p>
      </w:docPartBody>
    </w:docPart>
    <w:docPart>
      <w:docPartPr>
        <w:name w:val="DD803D9E752A4D858046CF4D1B894BF6"/>
        <w:category>
          <w:name w:val="General"/>
          <w:gallery w:val="placeholder"/>
        </w:category>
        <w:types>
          <w:type w:val="bbPlcHdr"/>
        </w:types>
        <w:behaviors>
          <w:behavior w:val="content"/>
        </w:behaviors>
        <w:guid w:val="{B71E94D6-5E64-4AFD-B560-659A26F0270E}"/>
      </w:docPartPr>
      <w:docPartBody>
        <w:p w:rsidR="00EE6258" w:rsidRDefault="00B816FC" w:rsidP="00B816FC">
          <w:pPr>
            <w:pStyle w:val="DD803D9E752A4D858046CF4D1B894BF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CC216D765894919A0B47E03CBD771EC"/>
        <w:category>
          <w:name w:val="General"/>
          <w:gallery w:val="placeholder"/>
        </w:category>
        <w:types>
          <w:type w:val="bbPlcHdr"/>
        </w:types>
        <w:behaviors>
          <w:behavior w:val="content"/>
        </w:behaviors>
        <w:guid w:val="{FF4628D1-5B8C-4420-A97B-16BEDD867CEE}"/>
      </w:docPartPr>
      <w:docPartBody>
        <w:p w:rsidR="00EE6258" w:rsidRDefault="00B816FC" w:rsidP="00B816FC">
          <w:pPr>
            <w:pStyle w:val="9CC216D765894919A0B47E03CBD771E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BB4C8F6AC2843BE9BAD800AFB6CF6CC"/>
        <w:category>
          <w:name w:val="General"/>
          <w:gallery w:val="placeholder"/>
        </w:category>
        <w:types>
          <w:type w:val="bbPlcHdr"/>
        </w:types>
        <w:behaviors>
          <w:behavior w:val="content"/>
        </w:behaviors>
        <w:guid w:val="{136A5D12-CC5F-4613-9729-BF3A44394E21}"/>
      </w:docPartPr>
      <w:docPartBody>
        <w:p w:rsidR="00EE6258" w:rsidRDefault="00B816FC" w:rsidP="00B816FC">
          <w:pPr>
            <w:pStyle w:val="FBB4C8F6AC2843BE9BAD800AFB6CF6CC"/>
          </w:pPr>
          <w:r w:rsidRPr="00CD2E67">
            <w:rPr>
              <w:shd w:val="clear" w:color="auto" w:fill="70AD47" w:themeFill="accent6"/>
            </w:rPr>
            <w:t>[Insert technique]</w:t>
          </w:r>
        </w:p>
      </w:docPartBody>
    </w:docPart>
    <w:docPart>
      <w:docPartPr>
        <w:name w:val="0EF6E6E7B34C4818AEEE504CB162ED19"/>
        <w:category>
          <w:name w:val="General"/>
          <w:gallery w:val="placeholder"/>
        </w:category>
        <w:types>
          <w:type w:val="bbPlcHdr"/>
        </w:types>
        <w:behaviors>
          <w:behavior w:val="content"/>
        </w:behaviors>
        <w:guid w:val="{92A9BF7B-1113-4C40-84B0-E41473B87F76}"/>
      </w:docPartPr>
      <w:docPartBody>
        <w:p w:rsidR="00EE6258" w:rsidRDefault="00B816FC" w:rsidP="00B816FC">
          <w:pPr>
            <w:pStyle w:val="0EF6E6E7B34C4818AEEE504CB162ED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83C3C5C25CA47BAA8E994B7C9A5003E"/>
        <w:category>
          <w:name w:val="General"/>
          <w:gallery w:val="placeholder"/>
        </w:category>
        <w:types>
          <w:type w:val="bbPlcHdr"/>
        </w:types>
        <w:behaviors>
          <w:behavior w:val="content"/>
        </w:behaviors>
        <w:guid w:val="{A87AC1B5-3785-4E05-884E-1C126D3B61EF}"/>
      </w:docPartPr>
      <w:docPartBody>
        <w:p w:rsidR="00EE6258" w:rsidRDefault="00B816FC" w:rsidP="00B816FC">
          <w:pPr>
            <w:pStyle w:val="283C3C5C25CA47BAA8E994B7C9A5003E"/>
          </w:pPr>
          <w:r w:rsidRPr="00CD2E67">
            <w:rPr>
              <w:shd w:val="clear" w:color="auto" w:fill="70AD47" w:themeFill="accent6"/>
            </w:rPr>
            <w:t>[Insert conditions]</w:t>
          </w:r>
        </w:p>
      </w:docPartBody>
    </w:docPart>
    <w:docPart>
      <w:docPartPr>
        <w:name w:val="34C472266F314826AA32E1348B4F9EEF"/>
        <w:category>
          <w:name w:val="General"/>
          <w:gallery w:val="placeholder"/>
        </w:category>
        <w:types>
          <w:type w:val="bbPlcHdr"/>
        </w:types>
        <w:behaviors>
          <w:behavior w:val="content"/>
        </w:behaviors>
        <w:guid w:val="{703AE770-5BD7-4D5D-A830-4681C6130516}"/>
      </w:docPartPr>
      <w:docPartBody>
        <w:p w:rsidR="00EE6258" w:rsidRDefault="00B816FC" w:rsidP="00B816FC">
          <w:pPr>
            <w:pStyle w:val="34C472266F314826AA32E1348B4F9EE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A8EEA5D93B40B6B1B27A2854A45170"/>
        <w:category>
          <w:name w:val="General"/>
          <w:gallery w:val="placeholder"/>
        </w:category>
        <w:types>
          <w:type w:val="bbPlcHdr"/>
        </w:types>
        <w:behaviors>
          <w:behavior w:val="content"/>
        </w:behaviors>
        <w:guid w:val="{6A6A61A5-5B83-4DB5-B90C-F0EB74E8F58A}"/>
      </w:docPartPr>
      <w:docPartBody>
        <w:p w:rsidR="00EE6258" w:rsidRDefault="00B816FC" w:rsidP="00B816FC">
          <w:pPr>
            <w:pStyle w:val="B6A8EEA5D93B40B6B1B27A2854A451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EB03B3F8B134635BF428C36782409D6"/>
        <w:category>
          <w:name w:val="General"/>
          <w:gallery w:val="placeholder"/>
        </w:category>
        <w:types>
          <w:type w:val="bbPlcHdr"/>
        </w:types>
        <w:behaviors>
          <w:behavior w:val="content"/>
        </w:behaviors>
        <w:guid w:val="{7E6AF23C-A25B-454F-9ABA-681A9A54BA79}"/>
      </w:docPartPr>
      <w:docPartBody>
        <w:p w:rsidR="00EE6258" w:rsidRDefault="00B816FC" w:rsidP="00B816FC">
          <w:pPr>
            <w:pStyle w:val="0EB03B3F8B134635BF428C36782409D6"/>
          </w:pPr>
          <w:r w:rsidRPr="00CD2E67">
            <w:rPr>
              <w:shd w:val="clear" w:color="auto" w:fill="70AD47" w:themeFill="accent6"/>
            </w:rPr>
            <w:t>[Insert technique]</w:t>
          </w:r>
        </w:p>
      </w:docPartBody>
    </w:docPart>
    <w:docPart>
      <w:docPartPr>
        <w:name w:val="44716B3236E04DCFA7CAEFCD47C4222F"/>
        <w:category>
          <w:name w:val="General"/>
          <w:gallery w:val="placeholder"/>
        </w:category>
        <w:types>
          <w:type w:val="bbPlcHdr"/>
        </w:types>
        <w:behaviors>
          <w:behavior w:val="content"/>
        </w:behaviors>
        <w:guid w:val="{80E530C4-6995-4B0C-A42F-4570E7741DBF}"/>
      </w:docPartPr>
      <w:docPartBody>
        <w:p w:rsidR="00EE6258" w:rsidRDefault="00B816FC" w:rsidP="00B816FC">
          <w:pPr>
            <w:pStyle w:val="44716B3236E04DCFA7CAEFCD47C4222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E6DCB37F32B400498A44908D5160CFC"/>
        <w:category>
          <w:name w:val="General"/>
          <w:gallery w:val="placeholder"/>
        </w:category>
        <w:types>
          <w:type w:val="bbPlcHdr"/>
        </w:types>
        <w:behaviors>
          <w:behavior w:val="content"/>
        </w:behaviors>
        <w:guid w:val="{BCED355D-ACC6-49CE-A454-95E5590F4399}"/>
      </w:docPartPr>
      <w:docPartBody>
        <w:p w:rsidR="00EE6258" w:rsidRDefault="00B816FC" w:rsidP="00B816FC">
          <w:pPr>
            <w:pStyle w:val="7E6DCB37F32B400498A44908D5160CFC"/>
          </w:pPr>
          <w:r w:rsidRPr="00CD2E67">
            <w:rPr>
              <w:shd w:val="clear" w:color="auto" w:fill="70AD47" w:themeFill="accent6"/>
            </w:rPr>
            <w:t>[Insert conditions]</w:t>
          </w:r>
        </w:p>
      </w:docPartBody>
    </w:docPart>
    <w:docPart>
      <w:docPartPr>
        <w:name w:val="E258529105D64A52BD0E2251187BB6C6"/>
        <w:category>
          <w:name w:val="General"/>
          <w:gallery w:val="placeholder"/>
        </w:category>
        <w:types>
          <w:type w:val="bbPlcHdr"/>
        </w:types>
        <w:behaviors>
          <w:behavior w:val="content"/>
        </w:behaviors>
        <w:guid w:val="{3D5AB1C3-D234-4AB3-B5EC-99943FF3B601}"/>
      </w:docPartPr>
      <w:docPartBody>
        <w:p w:rsidR="00EE6258" w:rsidRDefault="00B816FC" w:rsidP="00B816FC">
          <w:pPr>
            <w:pStyle w:val="E258529105D64A52BD0E2251187BB6C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E786324B28449C3BEC03657D813A1AA"/>
        <w:category>
          <w:name w:val="General"/>
          <w:gallery w:val="placeholder"/>
        </w:category>
        <w:types>
          <w:type w:val="bbPlcHdr"/>
        </w:types>
        <w:behaviors>
          <w:behavior w:val="content"/>
        </w:behaviors>
        <w:guid w:val="{11456425-1631-425A-9992-B5799B808912}"/>
      </w:docPartPr>
      <w:docPartBody>
        <w:p w:rsidR="00EE6258" w:rsidRDefault="00B816FC" w:rsidP="00B816FC">
          <w:pPr>
            <w:pStyle w:val="DE786324B28449C3BEC03657D813A1AA"/>
          </w:pPr>
          <w:r w:rsidRPr="00CD2E67">
            <w:rPr>
              <w:shd w:val="clear" w:color="auto" w:fill="70AD47" w:themeFill="accent6"/>
            </w:rPr>
            <w:t>[Insert assessment title]</w:t>
          </w:r>
        </w:p>
      </w:docPartBody>
    </w:docPart>
    <w:docPart>
      <w:docPartPr>
        <w:name w:val="5BF9E23C181F492DAA24971DEE920358"/>
        <w:category>
          <w:name w:val="General"/>
          <w:gallery w:val="placeholder"/>
        </w:category>
        <w:types>
          <w:type w:val="bbPlcHdr"/>
        </w:types>
        <w:behaviors>
          <w:behavior w:val="content"/>
        </w:behaviors>
        <w:guid w:val="{64023C1D-CE74-4DC2-9DE8-AFE98D66E13C}"/>
      </w:docPartPr>
      <w:docPartBody>
        <w:p w:rsidR="00EE6258" w:rsidRDefault="00B816FC" w:rsidP="00B816FC">
          <w:pPr>
            <w:pStyle w:val="5BF9E23C181F492DAA24971DEE920358"/>
          </w:pPr>
          <w:r w:rsidRPr="00CD2E67">
            <w:rPr>
              <w:shd w:val="clear" w:color="auto" w:fill="70AD47" w:themeFill="accent6"/>
            </w:rPr>
            <w:t>[Insert assessment title]</w:t>
          </w:r>
        </w:p>
      </w:docPartBody>
    </w:docPart>
    <w:docPart>
      <w:docPartPr>
        <w:name w:val="4B8275102A8145D3A43E9DAAB72F5AF1"/>
        <w:category>
          <w:name w:val="General"/>
          <w:gallery w:val="placeholder"/>
        </w:category>
        <w:types>
          <w:type w:val="bbPlcHdr"/>
        </w:types>
        <w:behaviors>
          <w:behavior w:val="content"/>
        </w:behaviors>
        <w:guid w:val="{32A448A2-552F-4D20-9E18-ED0A91E8177A}"/>
      </w:docPartPr>
      <w:docPartBody>
        <w:p w:rsidR="00EE6258" w:rsidRDefault="00B816FC" w:rsidP="00B816FC">
          <w:pPr>
            <w:pStyle w:val="4B8275102A8145D3A43E9DAAB72F5AF1"/>
          </w:pPr>
          <w:r w:rsidRPr="00CD2E67">
            <w:rPr>
              <w:shd w:val="clear" w:color="auto" w:fill="70AD47" w:themeFill="accent6"/>
            </w:rPr>
            <w:t>[Insert assessment title]</w:t>
          </w:r>
        </w:p>
      </w:docPartBody>
    </w:docPart>
    <w:docPart>
      <w:docPartPr>
        <w:name w:val="56EE5554FE034AA0B5F2DE7C1B8706AB"/>
        <w:category>
          <w:name w:val="General"/>
          <w:gallery w:val="placeholder"/>
        </w:category>
        <w:types>
          <w:type w:val="bbPlcHdr"/>
        </w:types>
        <w:behaviors>
          <w:behavior w:val="content"/>
        </w:behaviors>
        <w:guid w:val="{48527C5F-397D-4AAC-B8B7-B5C6E9502317}"/>
      </w:docPartPr>
      <w:docPartBody>
        <w:p w:rsidR="00EE6258" w:rsidRDefault="00B816FC" w:rsidP="00B816FC">
          <w:pPr>
            <w:pStyle w:val="56EE5554FE034AA0B5F2DE7C1B8706AB"/>
          </w:pPr>
          <w:r w:rsidRPr="00CD2E67">
            <w:rPr>
              <w:shd w:val="clear" w:color="auto" w:fill="70AD47" w:themeFill="accent6"/>
            </w:rPr>
            <w:t>[Insert assessment title]</w:t>
          </w:r>
        </w:p>
      </w:docPartBody>
    </w:docPart>
    <w:docPart>
      <w:docPartPr>
        <w:name w:val="12C9FE9382DE43CB9101CEA4E2E0EFBB"/>
        <w:category>
          <w:name w:val="General"/>
          <w:gallery w:val="placeholder"/>
        </w:category>
        <w:types>
          <w:type w:val="bbPlcHdr"/>
        </w:types>
        <w:behaviors>
          <w:behavior w:val="content"/>
        </w:behaviors>
        <w:guid w:val="{1AEA8E7B-46C6-4098-B769-D878F25271FE}"/>
      </w:docPartPr>
      <w:docPartBody>
        <w:p w:rsidR="00EE6258" w:rsidRDefault="00B816FC" w:rsidP="00B816FC">
          <w:pPr>
            <w:pStyle w:val="12C9FE9382DE43CB9101CEA4E2E0EFB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34C8FEF0704A3EAD190240A0722C7C"/>
        <w:category>
          <w:name w:val="General"/>
          <w:gallery w:val="placeholder"/>
        </w:category>
        <w:types>
          <w:type w:val="bbPlcHdr"/>
        </w:types>
        <w:behaviors>
          <w:behavior w:val="content"/>
        </w:behaviors>
        <w:guid w:val="{B56CF8DA-7259-4403-ACEB-884DC6D05E6C}"/>
      </w:docPartPr>
      <w:docPartBody>
        <w:p w:rsidR="00EE6258" w:rsidRDefault="00B816FC" w:rsidP="00B816FC">
          <w:pPr>
            <w:pStyle w:val="F334C8FEF0704A3EAD190240A0722C7C"/>
          </w:pPr>
          <w:r w:rsidRPr="00CD2E67">
            <w:rPr>
              <w:shd w:val="clear" w:color="auto" w:fill="70AD47" w:themeFill="accent6"/>
            </w:rPr>
            <w:t>[Insert technique]</w:t>
          </w:r>
        </w:p>
      </w:docPartBody>
    </w:docPart>
    <w:docPart>
      <w:docPartPr>
        <w:name w:val="B252401B2DCB40F9AEAA7251C904E9A4"/>
        <w:category>
          <w:name w:val="General"/>
          <w:gallery w:val="placeholder"/>
        </w:category>
        <w:types>
          <w:type w:val="bbPlcHdr"/>
        </w:types>
        <w:behaviors>
          <w:behavior w:val="content"/>
        </w:behaviors>
        <w:guid w:val="{85ABB2B6-3F22-4748-BE7E-ABBC51487B89}"/>
      </w:docPartPr>
      <w:docPartBody>
        <w:p w:rsidR="00EE6258" w:rsidRDefault="00B816FC" w:rsidP="00B816FC">
          <w:pPr>
            <w:pStyle w:val="B252401B2DCB40F9AEAA7251C904E9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996F12D023D41608197B481FABEF648"/>
        <w:category>
          <w:name w:val="General"/>
          <w:gallery w:val="placeholder"/>
        </w:category>
        <w:types>
          <w:type w:val="bbPlcHdr"/>
        </w:types>
        <w:behaviors>
          <w:behavior w:val="content"/>
        </w:behaviors>
        <w:guid w:val="{1C51D80D-E0D0-4DA9-A11C-7F1564C5D8A5}"/>
      </w:docPartPr>
      <w:docPartBody>
        <w:p w:rsidR="00EE6258" w:rsidRDefault="00B816FC" w:rsidP="00B816FC">
          <w:pPr>
            <w:pStyle w:val="D996F12D023D41608197B481FABEF648"/>
          </w:pPr>
          <w:r w:rsidRPr="00CD2E67">
            <w:rPr>
              <w:shd w:val="clear" w:color="auto" w:fill="70AD47" w:themeFill="accent6"/>
            </w:rPr>
            <w:t>[Insert conditions]</w:t>
          </w:r>
        </w:p>
      </w:docPartBody>
    </w:docPart>
    <w:docPart>
      <w:docPartPr>
        <w:name w:val="8D7FE4E964B84983B1CBE3E9E495B1A3"/>
        <w:category>
          <w:name w:val="General"/>
          <w:gallery w:val="placeholder"/>
        </w:category>
        <w:types>
          <w:type w:val="bbPlcHdr"/>
        </w:types>
        <w:behaviors>
          <w:behavior w:val="content"/>
        </w:behaviors>
        <w:guid w:val="{FD1F6322-FB8D-4F98-962A-DA5D1EC340D4}"/>
      </w:docPartPr>
      <w:docPartBody>
        <w:p w:rsidR="00EE6258" w:rsidRDefault="00B816FC" w:rsidP="00B816FC">
          <w:pPr>
            <w:pStyle w:val="8D7FE4E964B84983B1CBE3E9E495B1A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DDA00409B704F94973A4382867EC6FF"/>
        <w:category>
          <w:name w:val="General"/>
          <w:gallery w:val="placeholder"/>
        </w:category>
        <w:types>
          <w:type w:val="bbPlcHdr"/>
        </w:types>
        <w:behaviors>
          <w:behavior w:val="content"/>
        </w:behaviors>
        <w:guid w:val="{7C2ADD1D-7738-433F-911C-AB366F04C8E2}"/>
      </w:docPartPr>
      <w:docPartBody>
        <w:p w:rsidR="00EE6258" w:rsidRDefault="00B816FC" w:rsidP="00B816FC">
          <w:pPr>
            <w:pStyle w:val="3DDA00409B704F94973A4382867EC6F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262C85AF84F85B30D33B4FC44CD3B"/>
        <w:category>
          <w:name w:val="General"/>
          <w:gallery w:val="placeholder"/>
        </w:category>
        <w:types>
          <w:type w:val="bbPlcHdr"/>
        </w:types>
        <w:behaviors>
          <w:behavior w:val="content"/>
        </w:behaviors>
        <w:guid w:val="{9B45C42C-F937-48F8-A34E-3A7EAF167286}"/>
      </w:docPartPr>
      <w:docPartBody>
        <w:p w:rsidR="00EE6258" w:rsidRDefault="00B816FC" w:rsidP="00B816FC">
          <w:pPr>
            <w:pStyle w:val="010262C85AF84F85B30D33B4FC44CD3B"/>
          </w:pPr>
          <w:r w:rsidRPr="00CD2E67">
            <w:rPr>
              <w:shd w:val="clear" w:color="auto" w:fill="70AD47" w:themeFill="accent6"/>
            </w:rPr>
            <w:t>[Insert technique]</w:t>
          </w:r>
        </w:p>
      </w:docPartBody>
    </w:docPart>
    <w:docPart>
      <w:docPartPr>
        <w:name w:val="C3C106C6C2DC41508B1BAFD7CBDD69EC"/>
        <w:category>
          <w:name w:val="General"/>
          <w:gallery w:val="placeholder"/>
        </w:category>
        <w:types>
          <w:type w:val="bbPlcHdr"/>
        </w:types>
        <w:behaviors>
          <w:behavior w:val="content"/>
        </w:behaviors>
        <w:guid w:val="{389E31AE-FD1B-480F-AD73-670A66A5EA68}"/>
      </w:docPartPr>
      <w:docPartBody>
        <w:p w:rsidR="00EE6258" w:rsidRDefault="00B816FC" w:rsidP="00B816FC">
          <w:pPr>
            <w:pStyle w:val="C3C106C6C2DC41508B1BAFD7CBDD69E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D84B84389DD4D15BF66C6CDCC88C43B"/>
        <w:category>
          <w:name w:val="General"/>
          <w:gallery w:val="placeholder"/>
        </w:category>
        <w:types>
          <w:type w:val="bbPlcHdr"/>
        </w:types>
        <w:behaviors>
          <w:behavior w:val="content"/>
        </w:behaviors>
        <w:guid w:val="{2A64FEC8-8001-4A5A-AA0B-E2C0AFEDEE22}"/>
      </w:docPartPr>
      <w:docPartBody>
        <w:p w:rsidR="00EE6258" w:rsidRDefault="00B816FC" w:rsidP="00B816FC">
          <w:pPr>
            <w:pStyle w:val="FD84B84389DD4D15BF66C6CDCC88C43B"/>
          </w:pPr>
          <w:r w:rsidRPr="00CD2E67">
            <w:rPr>
              <w:shd w:val="clear" w:color="auto" w:fill="70AD47" w:themeFill="accent6"/>
            </w:rPr>
            <w:t>[Insert conditions]</w:t>
          </w:r>
        </w:p>
      </w:docPartBody>
    </w:docPart>
    <w:docPart>
      <w:docPartPr>
        <w:name w:val="E927F1F73E5545C59AF19A75F187CE4A"/>
        <w:category>
          <w:name w:val="General"/>
          <w:gallery w:val="placeholder"/>
        </w:category>
        <w:types>
          <w:type w:val="bbPlcHdr"/>
        </w:types>
        <w:behaviors>
          <w:behavior w:val="content"/>
        </w:behaviors>
        <w:guid w:val="{42F94E4B-31EA-429A-BB86-FE7C911F4CAD}"/>
      </w:docPartPr>
      <w:docPartBody>
        <w:p w:rsidR="00EE6258" w:rsidRDefault="00B816FC" w:rsidP="00B816FC">
          <w:pPr>
            <w:pStyle w:val="E927F1F73E5545C59AF19A75F187CE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85B6E15DEA943AC921989D2A83EA515"/>
        <w:category>
          <w:name w:val="General"/>
          <w:gallery w:val="placeholder"/>
        </w:category>
        <w:types>
          <w:type w:val="bbPlcHdr"/>
        </w:types>
        <w:behaviors>
          <w:behavior w:val="content"/>
        </w:behaviors>
        <w:guid w:val="{BB08ECBE-CCF4-4157-BFF5-E8C2A7A505B0}"/>
      </w:docPartPr>
      <w:docPartBody>
        <w:p w:rsidR="00EE6258" w:rsidRDefault="00B816FC" w:rsidP="00B816FC">
          <w:pPr>
            <w:pStyle w:val="B85B6E15DEA943AC921989D2A83EA51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B80ED56CE64A2693E50803AAAC8647"/>
        <w:category>
          <w:name w:val="General"/>
          <w:gallery w:val="placeholder"/>
        </w:category>
        <w:types>
          <w:type w:val="bbPlcHdr"/>
        </w:types>
        <w:behaviors>
          <w:behavior w:val="content"/>
        </w:behaviors>
        <w:guid w:val="{5CD3ED5D-0C11-4000-A524-D33832597D45}"/>
      </w:docPartPr>
      <w:docPartBody>
        <w:p w:rsidR="00EE6258" w:rsidRDefault="00B816FC" w:rsidP="00B816FC">
          <w:pPr>
            <w:pStyle w:val="6CB80ED56CE64A2693E50803AAAC8647"/>
          </w:pPr>
          <w:r w:rsidRPr="00CD2E67">
            <w:rPr>
              <w:shd w:val="clear" w:color="auto" w:fill="70AD47" w:themeFill="accent6"/>
            </w:rPr>
            <w:t>[Insert technique]</w:t>
          </w:r>
        </w:p>
      </w:docPartBody>
    </w:docPart>
    <w:docPart>
      <w:docPartPr>
        <w:name w:val="9F52322B45314E3199159438502D31E0"/>
        <w:category>
          <w:name w:val="General"/>
          <w:gallery w:val="placeholder"/>
        </w:category>
        <w:types>
          <w:type w:val="bbPlcHdr"/>
        </w:types>
        <w:behaviors>
          <w:behavior w:val="content"/>
        </w:behaviors>
        <w:guid w:val="{4E445C52-FC1D-4CCC-9A7B-5B2B7EE52692}"/>
      </w:docPartPr>
      <w:docPartBody>
        <w:p w:rsidR="00EE6258" w:rsidRDefault="00B816FC" w:rsidP="00B816FC">
          <w:pPr>
            <w:pStyle w:val="9F52322B45314E3199159438502D31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2574CB312D840E3B8172E142103CD69"/>
        <w:category>
          <w:name w:val="General"/>
          <w:gallery w:val="placeholder"/>
        </w:category>
        <w:types>
          <w:type w:val="bbPlcHdr"/>
        </w:types>
        <w:behaviors>
          <w:behavior w:val="content"/>
        </w:behaviors>
        <w:guid w:val="{2C1A8D16-6D3F-4813-82B8-85E2C1DFC539}"/>
      </w:docPartPr>
      <w:docPartBody>
        <w:p w:rsidR="00EE6258" w:rsidRDefault="00B816FC" w:rsidP="00B816FC">
          <w:pPr>
            <w:pStyle w:val="42574CB312D840E3B8172E142103CD69"/>
          </w:pPr>
          <w:r w:rsidRPr="00CD2E67">
            <w:rPr>
              <w:shd w:val="clear" w:color="auto" w:fill="70AD47" w:themeFill="accent6"/>
            </w:rPr>
            <w:t>[Insert conditions]</w:t>
          </w:r>
        </w:p>
      </w:docPartBody>
    </w:docPart>
    <w:docPart>
      <w:docPartPr>
        <w:name w:val="615BE5B0D6A64D58B33642555B8049E9"/>
        <w:category>
          <w:name w:val="General"/>
          <w:gallery w:val="placeholder"/>
        </w:category>
        <w:types>
          <w:type w:val="bbPlcHdr"/>
        </w:types>
        <w:behaviors>
          <w:behavior w:val="content"/>
        </w:behaviors>
        <w:guid w:val="{5D9EB52F-AA50-4EE3-B5F9-086B20C5EF73}"/>
      </w:docPartPr>
      <w:docPartBody>
        <w:p w:rsidR="00EE6258" w:rsidRDefault="00B816FC" w:rsidP="00B816FC">
          <w:pPr>
            <w:pStyle w:val="615BE5B0D6A64D58B33642555B8049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4A28132A1214BA993546959DE0CF386"/>
        <w:category>
          <w:name w:val="General"/>
          <w:gallery w:val="placeholder"/>
        </w:category>
        <w:types>
          <w:type w:val="bbPlcHdr"/>
        </w:types>
        <w:behaviors>
          <w:behavior w:val="content"/>
        </w:behaviors>
        <w:guid w:val="{71BB1E0F-6553-4ED5-A44D-1C18B99133FE}"/>
      </w:docPartPr>
      <w:docPartBody>
        <w:p w:rsidR="00EE6258" w:rsidRDefault="00B816FC" w:rsidP="00B816FC">
          <w:pPr>
            <w:pStyle w:val="94A28132A1214BA993546959DE0CF38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CC761168C94D099597F37A82AD967D"/>
        <w:category>
          <w:name w:val="General"/>
          <w:gallery w:val="placeholder"/>
        </w:category>
        <w:types>
          <w:type w:val="bbPlcHdr"/>
        </w:types>
        <w:behaviors>
          <w:behavior w:val="content"/>
        </w:behaviors>
        <w:guid w:val="{DD952F58-A996-40A6-95CF-2F40628FDDA5}"/>
      </w:docPartPr>
      <w:docPartBody>
        <w:p w:rsidR="00EE6258" w:rsidRDefault="00B816FC" w:rsidP="00B816FC">
          <w:pPr>
            <w:pStyle w:val="C1CC761168C94D099597F37A82AD967D"/>
          </w:pPr>
          <w:r w:rsidRPr="00CD2E67">
            <w:rPr>
              <w:shd w:val="clear" w:color="auto" w:fill="70AD47" w:themeFill="accent6"/>
            </w:rPr>
            <w:t>[Insert technique]</w:t>
          </w:r>
        </w:p>
      </w:docPartBody>
    </w:docPart>
    <w:docPart>
      <w:docPartPr>
        <w:name w:val="C9FAE2FD4D594873AF4BD39FFE7B1205"/>
        <w:category>
          <w:name w:val="General"/>
          <w:gallery w:val="placeholder"/>
        </w:category>
        <w:types>
          <w:type w:val="bbPlcHdr"/>
        </w:types>
        <w:behaviors>
          <w:behavior w:val="content"/>
        </w:behaviors>
        <w:guid w:val="{C7350995-8D27-4D44-AC17-C4E6D449899C}"/>
      </w:docPartPr>
      <w:docPartBody>
        <w:p w:rsidR="00EE6258" w:rsidRDefault="00B816FC" w:rsidP="00B816FC">
          <w:pPr>
            <w:pStyle w:val="C9FAE2FD4D594873AF4BD39FFE7B120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C38F33AB3C6447E8E10BCF50F82B5CF"/>
        <w:category>
          <w:name w:val="General"/>
          <w:gallery w:val="placeholder"/>
        </w:category>
        <w:types>
          <w:type w:val="bbPlcHdr"/>
        </w:types>
        <w:behaviors>
          <w:behavior w:val="content"/>
        </w:behaviors>
        <w:guid w:val="{CFD544FF-E79C-442A-BFE0-6FE22918F2C2}"/>
      </w:docPartPr>
      <w:docPartBody>
        <w:p w:rsidR="00EE6258" w:rsidRDefault="00B816FC" w:rsidP="00B816FC">
          <w:pPr>
            <w:pStyle w:val="8C38F33AB3C6447E8E10BCF50F82B5CF"/>
          </w:pPr>
          <w:r w:rsidRPr="00CD2E67">
            <w:rPr>
              <w:shd w:val="clear" w:color="auto" w:fill="70AD47" w:themeFill="accent6"/>
            </w:rPr>
            <w:t>[Insert conditions]</w:t>
          </w:r>
        </w:p>
      </w:docPartBody>
    </w:docPart>
    <w:docPart>
      <w:docPartPr>
        <w:name w:val="095BE16E8B694212A69A3CDA4BE45FFC"/>
        <w:category>
          <w:name w:val="General"/>
          <w:gallery w:val="placeholder"/>
        </w:category>
        <w:types>
          <w:type w:val="bbPlcHdr"/>
        </w:types>
        <w:behaviors>
          <w:behavior w:val="content"/>
        </w:behaviors>
        <w:guid w:val="{601E96E3-8881-42DD-BFFF-58824DE5DB9E}"/>
      </w:docPartPr>
      <w:docPartBody>
        <w:p w:rsidR="00EE6258" w:rsidRDefault="00B816FC" w:rsidP="00B816FC">
          <w:pPr>
            <w:pStyle w:val="095BE16E8B694212A69A3CDA4BE45FF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EEAC8C353146468E068084A2DEBB3A"/>
        <w:category>
          <w:name w:val="General"/>
          <w:gallery w:val="placeholder"/>
        </w:category>
        <w:types>
          <w:type w:val="bbPlcHdr"/>
        </w:types>
        <w:behaviors>
          <w:behavior w:val="content"/>
        </w:behaviors>
        <w:guid w:val="{5A01B73B-8872-4C13-9BA0-D222423D0E67}"/>
      </w:docPartPr>
      <w:docPartBody>
        <w:p w:rsidR="00EE6258" w:rsidRDefault="00B816FC" w:rsidP="00B816FC">
          <w:pPr>
            <w:pStyle w:val="B6EEAC8C353146468E068084A2DEBB3A"/>
          </w:pPr>
          <w:r w:rsidRPr="00CD2E67">
            <w:rPr>
              <w:shd w:val="clear" w:color="auto" w:fill="70AD47" w:themeFill="accent6"/>
            </w:rPr>
            <w:t>[Insert assessment title]</w:t>
          </w:r>
        </w:p>
      </w:docPartBody>
    </w:docPart>
    <w:docPart>
      <w:docPartPr>
        <w:name w:val="203FA8D84EF340A2A8FC80233FBCD685"/>
        <w:category>
          <w:name w:val="General"/>
          <w:gallery w:val="placeholder"/>
        </w:category>
        <w:types>
          <w:type w:val="bbPlcHdr"/>
        </w:types>
        <w:behaviors>
          <w:behavior w:val="content"/>
        </w:behaviors>
        <w:guid w:val="{0FEE8CB8-8234-4466-AA44-56106E973933}"/>
      </w:docPartPr>
      <w:docPartBody>
        <w:p w:rsidR="00EE6258" w:rsidRDefault="00B816FC" w:rsidP="00B816FC">
          <w:pPr>
            <w:pStyle w:val="203FA8D84EF340A2A8FC80233FBCD685"/>
          </w:pPr>
          <w:r w:rsidRPr="00CD2E67">
            <w:rPr>
              <w:shd w:val="clear" w:color="auto" w:fill="70AD47" w:themeFill="accent6"/>
            </w:rPr>
            <w:t>[Insert assessment title]</w:t>
          </w:r>
        </w:p>
      </w:docPartBody>
    </w:docPart>
    <w:docPart>
      <w:docPartPr>
        <w:name w:val="B678DFBF6EF64956B5F3C5F15A19BDF7"/>
        <w:category>
          <w:name w:val="General"/>
          <w:gallery w:val="placeholder"/>
        </w:category>
        <w:types>
          <w:type w:val="bbPlcHdr"/>
        </w:types>
        <w:behaviors>
          <w:behavior w:val="content"/>
        </w:behaviors>
        <w:guid w:val="{DD382AAB-54F5-460C-868D-09E7BB7FE40D}"/>
      </w:docPartPr>
      <w:docPartBody>
        <w:p w:rsidR="00EE6258" w:rsidRDefault="00B816FC" w:rsidP="00B816FC">
          <w:pPr>
            <w:pStyle w:val="B678DFBF6EF64956B5F3C5F15A19BDF7"/>
          </w:pPr>
          <w:r w:rsidRPr="00CD2E67">
            <w:rPr>
              <w:shd w:val="clear" w:color="auto" w:fill="70AD47" w:themeFill="accent6"/>
            </w:rPr>
            <w:t>[Insert assessment title]</w:t>
          </w:r>
        </w:p>
      </w:docPartBody>
    </w:docPart>
    <w:docPart>
      <w:docPartPr>
        <w:name w:val="61D4CEFB3046481FABF7A072ECD58209"/>
        <w:category>
          <w:name w:val="General"/>
          <w:gallery w:val="placeholder"/>
        </w:category>
        <w:types>
          <w:type w:val="bbPlcHdr"/>
        </w:types>
        <w:behaviors>
          <w:behavior w:val="content"/>
        </w:behaviors>
        <w:guid w:val="{28CF2883-3FBD-46F5-91ED-70A2ED3580BC}"/>
      </w:docPartPr>
      <w:docPartBody>
        <w:p w:rsidR="00EE6258" w:rsidRDefault="00B816FC" w:rsidP="00B816FC">
          <w:pPr>
            <w:pStyle w:val="61D4CEFB3046481FABF7A072ECD58209"/>
          </w:pPr>
          <w:r w:rsidRPr="00CD2E67">
            <w:rPr>
              <w:shd w:val="clear" w:color="auto" w:fill="70AD47" w:themeFill="accent6"/>
            </w:rPr>
            <w:t>[Insert assessment title]</w:t>
          </w:r>
        </w:p>
      </w:docPartBody>
    </w:docPart>
    <w:docPart>
      <w:docPartPr>
        <w:name w:val="54F223EFDB2040C88AFE5170C2817B3C"/>
        <w:category>
          <w:name w:val="General"/>
          <w:gallery w:val="placeholder"/>
        </w:category>
        <w:types>
          <w:type w:val="bbPlcHdr"/>
        </w:types>
        <w:behaviors>
          <w:behavior w:val="content"/>
        </w:behaviors>
        <w:guid w:val="{D1CC45F7-81C2-4781-8130-76F34C5D7E39}"/>
      </w:docPartPr>
      <w:docPartBody>
        <w:p w:rsidR="00EE6258" w:rsidRDefault="00B816FC" w:rsidP="00B816FC">
          <w:pPr>
            <w:pStyle w:val="54F223EFDB2040C88AFE5170C2817B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B4E67767ABA497B8CD288BE1E7009D8"/>
        <w:category>
          <w:name w:val="General"/>
          <w:gallery w:val="placeholder"/>
        </w:category>
        <w:types>
          <w:type w:val="bbPlcHdr"/>
        </w:types>
        <w:behaviors>
          <w:behavior w:val="content"/>
        </w:behaviors>
        <w:guid w:val="{B8FBB18D-7467-44A9-A2AD-E0323B701C37}"/>
      </w:docPartPr>
      <w:docPartBody>
        <w:p w:rsidR="00EE6258" w:rsidRDefault="00B816FC" w:rsidP="00B816FC">
          <w:pPr>
            <w:pStyle w:val="5B4E67767ABA497B8CD288BE1E7009D8"/>
          </w:pPr>
          <w:r w:rsidRPr="00CD2E67">
            <w:rPr>
              <w:shd w:val="clear" w:color="auto" w:fill="70AD47" w:themeFill="accent6"/>
            </w:rPr>
            <w:t>[Insert technique]</w:t>
          </w:r>
        </w:p>
      </w:docPartBody>
    </w:docPart>
    <w:docPart>
      <w:docPartPr>
        <w:name w:val="732A01BC3B8D4B1D85A002628D587795"/>
        <w:category>
          <w:name w:val="General"/>
          <w:gallery w:val="placeholder"/>
        </w:category>
        <w:types>
          <w:type w:val="bbPlcHdr"/>
        </w:types>
        <w:behaviors>
          <w:behavior w:val="content"/>
        </w:behaviors>
        <w:guid w:val="{481EA401-66AC-4596-8339-20014CA3C27B}"/>
      </w:docPartPr>
      <w:docPartBody>
        <w:p w:rsidR="00EE6258" w:rsidRDefault="00B816FC" w:rsidP="00B816FC">
          <w:pPr>
            <w:pStyle w:val="732A01BC3B8D4B1D85A002628D5877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A76858AF5BA4D358AD90DB5481500A4"/>
        <w:category>
          <w:name w:val="General"/>
          <w:gallery w:val="placeholder"/>
        </w:category>
        <w:types>
          <w:type w:val="bbPlcHdr"/>
        </w:types>
        <w:behaviors>
          <w:behavior w:val="content"/>
        </w:behaviors>
        <w:guid w:val="{A90DF945-FE04-4BDA-B46B-14BF93C00869}"/>
      </w:docPartPr>
      <w:docPartBody>
        <w:p w:rsidR="00EE6258" w:rsidRDefault="00B816FC" w:rsidP="00B816FC">
          <w:pPr>
            <w:pStyle w:val="7A76858AF5BA4D358AD90DB5481500A4"/>
          </w:pPr>
          <w:r w:rsidRPr="00CD2E67">
            <w:rPr>
              <w:shd w:val="clear" w:color="auto" w:fill="70AD47" w:themeFill="accent6"/>
            </w:rPr>
            <w:t>[Insert conditions]</w:t>
          </w:r>
        </w:p>
      </w:docPartBody>
    </w:docPart>
    <w:docPart>
      <w:docPartPr>
        <w:name w:val="6912FE5B80CF4A2BB89C1669A0A6A5A0"/>
        <w:category>
          <w:name w:val="General"/>
          <w:gallery w:val="placeholder"/>
        </w:category>
        <w:types>
          <w:type w:val="bbPlcHdr"/>
        </w:types>
        <w:behaviors>
          <w:behavior w:val="content"/>
        </w:behaviors>
        <w:guid w:val="{AD744F35-77CC-44A8-B0C5-33B7614D3B10}"/>
      </w:docPartPr>
      <w:docPartBody>
        <w:p w:rsidR="00EE6258" w:rsidRDefault="00B816FC" w:rsidP="00B816FC">
          <w:pPr>
            <w:pStyle w:val="6912FE5B80CF4A2BB89C1669A0A6A5A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2BCFB1246846A7A878FC13D7016E6B"/>
        <w:category>
          <w:name w:val="General"/>
          <w:gallery w:val="placeholder"/>
        </w:category>
        <w:types>
          <w:type w:val="bbPlcHdr"/>
        </w:types>
        <w:behaviors>
          <w:behavior w:val="content"/>
        </w:behaviors>
        <w:guid w:val="{20364798-D432-4B6E-9947-E8358AEA2356}"/>
      </w:docPartPr>
      <w:docPartBody>
        <w:p w:rsidR="00EE6258" w:rsidRDefault="00B816FC" w:rsidP="00B816FC">
          <w:pPr>
            <w:pStyle w:val="082BCFB1246846A7A878FC13D7016E6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0FFC54FFD2B4256BA68104C47EB393D"/>
        <w:category>
          <w:name w:val="General"/>
          <w:gallery w:val="placeholder"/>
        </w:category>
        <w:types>
          <w:type w:val="bbPlcHdr"/>
        </w:types>
        <w:behaviors>
          <w:behavior w:val="content"/>
        </w:behaviors>
        <w:guid w:val="{98A3A3D1-B17D-422A-81EC-49ECA3763F27}"/>
      </w:docPartPr>
      <w:docPartBody>
        <w:p w:rsidR="00EE6258" w:rsidRDefault="00B816FC" w:rsidP="00B816FC">
          <w:pPr>
            <w:pStyle w:val="E0FFC54FFD2B4256BA68104C47EB393D"/>
          </w:pPr>
          <w:r w:rsidRPr="00CD2E67">
            <w:rPr>
              <w:shd w:val="clear" w:color="auto" w:fill="70AD47" w:themeFill="accent6"/>
            </w:rPr>
            <w:t>[Insert technique]</w:t>
          </w:r>
        </w:p>
      </w:docPartBody>
    </w:docPart>
    <w:docPart>
      <w:docPartPr>
        <w:name w:val="BA6731F978E243468911913DF0A4C28E"/>
        <w:category>
          <w:name w:val="General"/>
          <w:gallery w:val="placeholder"/>
        </w:category>
        <w:types>
          <w:type w:val="bbPlcHdr"/>
        </w:types>
        <w:behaviors>
          <w:behavior w:val="content"/>
        </w:behaviors>
        <w:guid w:val="{CC5015A8-7BC9-417A-98C9-D465FD36D93A}"/>
      </w:docPartPr>
      <w:docPartBody>
        <w:p w:rsidR="00EE6258" w:rsidRDefault="00B816FC" w:rsidP="00B816FC">
          <w:pPr>
            <w:pStyle w:val="BA6731F978E243468911913DF0A4C2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CBDC6630CE9455080DE0A6EAA0540A5"/>
        <w:category>
          <w:name w:val="General"/>
          <w:gallery w:val="placeholder"/>
        </w:category>
        <w:types>
          <w:type w:val="bbPlcHdr"/>
        </w:types>
        <w:behaviors>
          <w:behavior w:val="content"/>
        </w:behaviors>
        <w:guid w:val="{C81B07A2-E4AB-410C-A107-DB905313BBEC}"/>
      </w:docPartPr>
      <w:docPartBody>
        <w:p w:rsidR="00EE6258" w:rsidRDefault="00B816FC" w:rsidP="00B816FC">
          <w:pPr>
            <w:pStyle w:val="5CBDC6630CE9455080DE0A6EAA0540A5"/>
          </w:pPr>
          <w:r w:rsidRPr="00CD2E67">
            <w:rPr>
              <w:shd w:val="clear" w:color="auto" w:fill="70AD47" w:themeFill="accent6"/>
            </w:rPr>
            <w:t>[Insert conditions]</w:t>
          </w:r>
        </w:p>
      </w:docPartBody>
    </w:docPart>
    <w:docPart>
      <w:docPartPr>
        <w:name w:val="A8D6A3A2533E48598E9FE709D696FEE2"/>
        <w:category>
          <w:name w:val="General"/>
          <w:gallery w:val="placeholder"/>
        </w:category>
        <w:types>
          <w:type w:val="bbPlcHdr"/>
        </w:types>
        <w:behaviors>
          <w:behavior w:val="content"/>
        </w:behaviors>
        <w:guid w:val="{5E5E23B2-480D-4A3E-9096-14DB17D4CE7C}"/>
      </w:docPartPr>
      <w:docPartBody>
        <w:p w:rsidR="00EE6258" w:rsidRDefault="00B816FC" w:rsidP="00B816FC">
          <w:pPr>
            <w:pStyle w:val="A8D6A3A2533E48598E9FE709D696FEE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301D616D214424A2DB54D06B8E7AD1"/>
        <w:category>
          <w:name w:val="General"/>
          <w:gallery w:val="placeholder"/>
        </w:category>
        <w:types>
          <w:type w:val="bbPlcHdr"/>
        </w:types>
        <w:behaviors>
          <w:behavior w:val="content"/>
        </w:behaviors>
        <w:guid w:val="{8A0EA302-5635-475D-95F5-2230F708B10A}"/>
      </w:docPartPr>
      <w:docPartBody>
        <w:p w:rsidR="00EE6258" w:rsidRDefault="00B816FC" w:rsidP="00B816FC">
          <w:pPr>
            <w:pStyle w:val="EA301D616D214424A2DB54D06B8E7A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967616B94B748178F54FF2B599C109B"/>
        <w:category>
          <w:name w:val="General"/>
          <w:gallery w:val="placeholder"/>
        </w:category>
        <w:types>
          <w:type w:val="bbPlcHdr"/>
        </w:types>
        <w:behaviors>
          <w:behavior w:val="content"/>
        </w:behaviors>
        <w:guid w:val="{BA00DC77-2E0F-4E26-8D98-9D8EAB50E312}"/>
      </w:docPartPr>
      <w:docPartBody>
        <w:p w:rsidR="00EE6258" w:rsidRDefault="00B816FC" w:rsidP="00B816FC">
          <w:pPr>
            <w:pStyle w:val="F967616B94B748178F54FF2B599C109B"/>
          </w:pPr>
          <w:r w:rsidRPr="00CD2E67">
            <w:rPr>
              <w:shd w:val="clear" w:color="auto" w:fill="70AD47" w:themeFill="accent6"/>
            </w:rPr>
            <w:t>[Insert technique]</w:t>
          </w:r>
        </w:p>
      </w:docPartBody>
    </w:docPart>
    <w:docPart>
      <w:docPartPr>
        <w:name w:val="0B48060F865E43D7BFA8E8E99ED25568"/>
        <w:category>
          <w:name w:val="General"/>
          <w:gallery w:val="placeholder"/>
        </w:category>
        <w:types>
          <w:type w:val="bbPlcHdr"/>
        </w:types>
        <w:behaviors>
          <w:behavior w:val="content"/>
        </w:behaviors>
        <w:guid w:val="{24DFCFA5-9165-4FE5-84EC-7170C18B1BE8}"/>
      </w:docPartPr>
      <w:docPartBody>
        <w:p w:rsidR="00EE6258" w:rsidRDefault="00B816FC" w:rsidP="00B816FC">
          <w:pPr>
            <w:pStyle w:val="0B48060F865E43D7BFA8E8E99ED2556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A68C7698C47481BB4CCF980DFEC5643"/>
        <w:category>
          <w:name w:val="General"/>
          <w:gallery w:val="placeholder"/>
        </w:category>
        <w:types>
          <w:type w:val="bbPlcHdr"/>
        </w:types>
        <w:behaviors>
          <w:behavior w:val="content"/>
        </w:behaviors>
        <w:guid w:val="{89E90E60-BFB0-44DD-980A-381FC8760643}"/>
      </w:docPartPr>
      <w:docPartBody>
        <w:p w:rsidR="00EE6258" w:rsidRDefault="00B816FC" w:rsidP="00B816FC">
          <w:pPr>
            <w:pStyle w:val="0A68C7698C47481BB4CCF980DFEC5643"/>
          </w:pPr>
          <w:r w:rsidRPr="00CD2E67">
            <w:rPr>
              <w:shd w:val="clear" w:color="auto" w:fill="70AD47" w:themeFill="accent6"/>
            </w:rPr>
            <w:t>[Insert conditions]</w:t>
          </w:r>
        </w:p>
      </w:docPartBody>
    </w:docPart>
    <w:docPart>
      <w:docPartPr>
        <w:name w:val="AA3C7455A6BD45D3AF5E68A6BE621CC8"/>
        <w:category>
          <w:name w:val="General"/>
          <w:gallery w:val="placeholder"/>
        </w:category>
        <w:types>
          <w:type w:val="bbPlcHdr"/>
        </w:types>
        <w:behaviors>
          <w:behavior w:val="content"/>
        </w:behaviors>
        <w:guid w:val="{8C63F8CA-BF0F-496E-96EF-260A0BDB548C}"/>
      </w:docPartPr>
      <w:docPartBody>
        <w:p w:rsidR="00EE6258" w:rsidRDefault="00B816FC" w:rsidP="00B816FC">
          <w:pPr>
            <w:pStyle w:val="AA3C7455A6BD45D3AF5E68A6BE621C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BD81F81C774CFB9B746B51EE96B0DF"/>
        <w:category>
          <w:name w:val="General"/>
          <w:gallery w:val="placeholder"/>
        </w:category>
        <w:types>
          <w:type w:val="bbPlcHdr"/>
        </w:types>
        <w:behaviors>
          <w:behavior w:val="content"/>
        </w:behaviors>
        <w:guid w:val="{A2B65593-F294-493A-90D8-4AA7C45F1E47}"/>
      </w:docPartPr>
      <w:docPartBody>
        <w:p w:rsidR="00EE6258" w:rsidRDefault="00B816FC" w:rsidP="00B816FC">
          <w:pPr>
            <w:pStyle w:val="BEBD81F81C774CFB9B746B51EE96B0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9B3D7356CCC49F5A8B94FC40CDCD382"/>
        <w:category>
          <w:name w:val="General"/>
          <w:gallery w:val="placeholder"/>
        </w:category>
        <w:types>
          <w:type w:val="bbPlcHdr"/>
        </w:types>
        <w:behaviors>
          <w:behavior w:val="content"/>
        </w:behaviors>
        <w:guid w:val="{56B58B50-609C-496A-B150-5610C726695F}"/>
      </w:docPartPr>
      <w:docPartBody>
        <w:p w:rsidR="00EE6258" w:rsidRDefault="00B816FC" w:rsidP="00B816FC">
          <w:pPr>
            <w:pStyle w:val="89B3D7356CCC49F5A8B94FC40CDCD382"/>
          </w:pPr>
          <w:r w:rsidRPr="00CD2E67">
            <w:rPr>
              <w:shd w:val="clear" w:color="auto" w:fill="70AD47" w:themeFill="accent6"/>
            </w:rPr>
            <w:t>[Insert technique]</w:t>
          </w:r>
        </w:p>
      </w:docPartBody>
    </w:docPart>
    <w:docPart>
      <w:docPartPr>
        <w:name w:val="1009A3C4EDCB4863A9D6A11C3D83367F"/>
        <w:category>
          <w:name w:val="General"/>
          <w:gallery w:val="placeholder"/>
        </w:category>
        <w:types>
          <w:type w:val="bbPlcHdr"/>
        </w:types>
        <w:behaviors>
          <w:behavior w:val="content"/>
        </w:behaviors>
        <w:guid w:val="{F0E5E9FD-9404-4D6D-B22C-E7EBFC1D7E2B}"/>
      </w:docPartPr>
      <w:docPartBody>
        <w:p w:rsidR="00EE6258" w:rsidRDefault="00B816FC" w:rsidP="00B816FC">
          <w:pPr>
            <w:pStyle w:val="1009A3C4EDCB4863A9D6A11C3D83367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D6A5973C39D414AB86BB54A07FC75FD"/>
        <w:category>
          <w:name w:val="General"/>
          <w:gallery w:val="placeholder"/>
        </w:category>
        <w:types>
          <w:type w:val="bbPlcHdr"/>
        </w:types>
        <w:behaviors>
          <w:behavior w:val="content"/>
        </w:behaviors>
        <w:guid w:val="{F6DD0CC9-0144-43FE-9B42-F774F36F1F05}"/>
      </w:docPartPr>
      <w:docPartBody>
        <w:p w:rsidR="00EE6258" w:rsidRDefault="00B816FC" w:rsidP="00B816FC">
          <w:pPr>
            <w:pStyle w:val="ED6A5973C39D414AB86BB54A07FC75FD"/>
          </w:pPr>
          <w:r w:rsidRPr="00CD2E67">
            <w:rPr>
              <w:shd w:val="clear" w:color="auto" w:fill="70AD47" w:themeFill="accent6"/>
            </w:rPr>
            <w:t>[Insert conditions]</w:t>
          </w:r>
        </w:p>
      </w:docPartBody>
    </w:docPart>
    <w:docPart>
      <w:docPartPr>
        <w:name w:val="B3223C76CA404E80BC0BFE1AD6CF8AE4"/>
        <w:category>
          <w:name w:val="General"/>
          <w:gallery w:val="placeholder"/>
        </w:category>
        <w:types>
          <w:type w:val="bbPlcHdr"/>
        </w:types>
        <w:behaviors>
          <w:behavior w:val="content"/>
        </w:behaviors>
        <w:guid w:val="{6467848B-71A7-4DB8-845A-7CCA7A9BAC12}"/>
      </w:docPartPr>
      <w:docPartBody>
        <w:p w:rsidR="00EE6258" w:rsidRDefault="00B816FC" w:rsidP="00B816FC">
          <w:pPr>
            <w:pStyle w:val="B3223C76CA404E80BC0BFE1AD6CF8AE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1E98F8399924B5AA2878FA56B3DF34C"/>
        <w:category>
          <w:name w:val="General"/>
          <w:gallery w:val="placeholder"/>
        </w:category>
        <w:types>
          <w:type w:val="bbPlcHdr"/>
        </w:types>
        <w:behaviors>
          <w:behavior w:val="content"/>
        </w:behaviors>
        <w:guid w:val="{8BC83BE2-F1D9-4934-A4C4-C66CBB93D23F}"/>
      </w:docPartPr>
      <w:docPartBody>
        <w:p w:rsidR="00EE6258" w:rsidRDefault="00B816FC" w:rsidP="00B816FC">
          <w:pPr>
            <w:pStyle w:val="A1E98F8399924B5AA2878FA56B3DF34C"/>
          </w:pPr>
          <w:r w:rsidRPr="00CD2E67">
            <w:rPr>
              <w:shd w:val="clear" w:color="auto" w:fill="70AD47" w:themeFill="accent6"/>
            </w:rPr>
            <w:t>[Insert assessment title]</w:t>
          </w:r>
        </w:p>
      </w:docPartBody>
    </w:docPart>
    <w:docPart>
      <w:docPartPr>
        <w:name w:val="AC1B36117AF24992B78DBD46DE826111"/>
        <w:category>
          <w:name w:val="General"/>
          <w:gallery w:val="placeholder"/>
        </w:category>
        <w:types>
          <w:type w:val="bbPlcHdr"/>
        </w:types>
        <w:behaviors>
          <w:behavior w:val="content"/>
        </w:behaviors>
        <w:guid w:val="{82236FA8-2966-4FB0-A2C3-5123D4A13322}"/>
      </w:docPartPr>
      <w:docPartBody>
        <w:p w:rsidR="00EE6258" w:rsidRDefault="00B816FC" w:rsidP="00B816FC">
          <w:pPr>
            <w:pStyle w:val="AC1B36117AF24992B78DBD46DE826111"/>
          </w:pPr>
          <w:r w:rsidRPr="00CD2E67">
            <w:rPr>
              <w:shd w:val="clear" w:color="auto" w:fill="70AD47" w:themeFill="accent6"/>
            </w:rPr>
            <w:t>[Insert assessment title]</w:t>
          </w:r>
        </w:p>
      </w:docPartBody>
    </w:docPart>
    <w:docPart>
      <w:docPartPr>
        <w:name w:val="3DCF9A3296054177B9BE14449F803E62"/>
        <w:category>
          <w:name w:val="General"/>
          <w:gallery w:val="placeholder"/>
        </w:category>
        <w:types>
          <w:type w:val="bbPlcHdr"/>
        </w:types>
        <w:behaviors>
          <w:behavior w:val="content"/>
        </w:behaviors>
        <w:guid w:val="{AB5AB15F-CBA6-4F4E-8AA5-F41127FB37A4}"/>
      </w:docPartPr>
      <w:docPartBody>
        <w:p w:rsidR="00EE6258" w:rsidRDefault="00B816FC" w:rsidP="00B816FC">
          <w:pPr>
            <w:pStyle w:val="3DCF9A3296054177B9BE14449F803E62"/>
          </w:pPr>
          <w:r w:rsidRPr="00CD2E67">
            <w:rPr>
              <w:shd w:val="clear" w:color="auto" w:fill="70AD47" w:themeFill="accent6"/>
            </w:rPr>
            <w:t>[Insert assessment title]</w:t>
          </w:r>
        </w:p>
      </w:docPartBody>
    </w:docPart>
    <w:docPart>
      <w:docPartPr>
        <w:name w:val="0FDBAE87814B400385376F417EF28393"/>
        <w:category>
          <w:name w:val="General"/>
          <w:gallery w:val="placeholder"/>
        </w:category>
        <w:types>
          <w:type w:val="bbPlcHdr"/>
        </w:types>
        <w:behaviors>
          <w:behavior w:val="content"/>
        </w:behaviors>
        <w:guid w:val="{1715A77F-632F-41D4-8320-6450219C56D9}"/>
      </w:docPartPr>
      <w:docPartBody>
        <w:p w:rsidR="00EE6258" w:rsidRDefault="00B816FC" w:rsidP="00B816FC">
          <w:pPr>
            <w:pStyle w:val="0FDBAE87814B400385376F417EF28393"/>
          </w:pPr>
          <w:r w:rsidRPr="00CD2E67">
            <w:rPr>
              <w:shd w:val="clear" w:color="auto" w:fill="70AD47" w:themeFill="accent6"/>
            </w:rPr>
            <w:t>[Insert assessment title]</w:t>
          </w:r>
        </w:p>
      </w:docPartBody>
    </w:docPart>
    <w:docPart>
      <w:docPartPr>
        <w:name w:val="6A8D3A6CE524431DB8F8F2534E8EAB16"/>
        <w:category>
          <w:name w:val="General"/>
          <w:gallery w:val="placeholder"/>
        </w:category>
        <w:types>
          <w:type w:val="bbPlcHdr"/>
        </w:types>
        <w:behaviors>
          <w:behavior w:val="content"/>
        </w:behaviors>
        <w:guid w:val="{8DA4664D-8543-43AF-A8F5-6AF79A2C58A8}"/>
      </w:docPartPr>
      <w:docPartBody>
        <w:p w:rsidR="00EE6258" w:rsidRDefault="00B816FC" w:rsidP="00B816FC">
          <w:pPr>
            <w:pStyle w:val="6A8D3A6CE524431DB8F8F2534E8EAB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C7136FC2A8F4E5693499E911D632696"/>
        <w:category>
          <w:name w:val="General"/>
          <w:gallery w:val="placeholder"/>
        </w:category>
        <w:types>
          <w:type w:val="bbPlcHdr"/>
        </w:types>
        <w:behaviors>
          <w:behavior w:val="content"/>
        </w:behaviors>
        <w:guid w:val="{7B5A96BB-C612-4F50-81BA-6281B5EFCC71}"/>
      </w:docPartPr>
      <w:docPartBody>
        <w:p w:rsidR="00EE6258" w:rsidRDefault="00B816FC" w:rsidP="00B816FC">
          <w:pPr>
            <w:pStyle w:val="2C7136FC2A8F4E5693499E911D632696"/>
          </w:pPr>
          <w:r w:rsidRPr="00CD2E67">
            <w:rPr>
              <w:shd w:val="clear" w:color="auto" w:fill="70AD47" w:themeFill="accent6"/>
            </w:rPr>
            <w:t>[Insert technique]</w:t>
          </w:r>
        </w:p>
      </w:docPartBody>
    </w:docPart>
    <w:docPart>
      <w:docPartPr>
        <w:name w:val="A17EC2494C024F029D000D8CD50D45CC"/>
        <w:category>
          <w:name w:val="General"/>
          <w:gallery w:val="placeholder"/>
        </w:category>
        <w:types>
          <w:type w:val="bbPlcHdr"/>
        </w:types>
        <w:behaviors>
          <w:behavior w:val="content"/>
        </w:behaviors>
        <w:guid w:val="{3E6EDEF7-0656-4C61-BF88-4ABAB4143466}"/>
      </w:docPartPr>
      <w:docPartBody>
        <w:p w:rsidR="00EE6258" w:rsidRDefault="00B816FC" w:rsidP="00B816FC">
          <w:pPr>
            <w:pStyle w:val="A17EC2494C024F029D000D8CD50D45C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8E5712FD29D4BC9BD592EB7910A30D0"/>
        <w:category>
          <w:name w:val="General"/>
          <w:gallery w:val="placeholder"/>
        </w:category>
        <w:types>
          <w:type w:val="bbPlcHdr"/>
        </w:types>
        <w:behaviors>
          <w:behavior w:val="content"/>
        </w:behaviors>
        <w:guid w:val="{E40981EF-121D-49E6-BD3A-28947EF3F11A}"/>
      </w:docPartPr>
      <w:docPartBody>
        <w:p w:rsidR="00EE6258" w:rsidRDefault="00B816FC" w:rsidP="00B816FC">
          <w:pPr>
            <w:pStyle w:val="A8E5712FD29D4BC9BD592EB7910A30D0"/>
          </w:pPr>
          <w:r w:rsidRPr="00CD2E67">
            <w:rPr>
              <w:shd w:val="clear" w:color="auto" w:fill="70AD47" w:themeFill="accent6"/>
            </w:rPr>
            <w:t>[Insert conditions]</w:t>
          </w:r>
        </w:p>
      </w:docPartBody>
    </w:docPart>
    <w:docPart>
      <w:docPartPr>
        <w:name w:val="F37EDC93971D426BA3A96AA5C42C54EE"/>
        <w:category>
          <w:name w:val="General"/>
          <w:gallery w:val="placeholder"/>
        </w:category>
        <w:types>
          <w:type w:val="bbPlcHdr"/>
        </w:types>
        <w:behaviors>
          <w:behavior w:val="content"/>
        </w:behaviors>
        <w:guid w:val="{BE3153B9-8583-4366-B3FB-1B8AEDC0D216}"/>
      </w:docPartPr>
      <w:docPartBody>
        <w:p w:rsidR="00EE6258" w:rsidRDefault="00B816FC" w:rsidP="00B816FC">
          <w:pPr>
            <w:pStyle w:val="F37EDC93971D426BA3A96AA5C42C54EE"/>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C13381A49E3414AAC3D5BDD0505F200"/>
        <w:category>
          <w:name w:val="General"/>
          <w:gallery w:val="placeholder"/>
        </w:category>
        <w:types>
          <w:type w:val="bbPlcHdr"/>
        </w:types>
        <w:behaviors>
          <w:behavior w:val="content"/>
        </w:behaviors>
        <w:guid w:val="{0442B872-87D4-4568-B7C4-FB135992CF16}"/>
      </w:docPartPr>
      <w:docPartBody>
        <w:p w:rsidR="00EE6258" w:rsidRDefault="00B816FC" w:rsidP="00B816FC">
          <w:pPr>
            <w:pStyle w:val="5C13381A49E3414AAC3D5BDD0505F20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F555B74ECC14624A297DFBD82C184B7"/>
        <w:category>
          <w:name w:val="General"/>
          <w:gallery w:val="placeholder"/>
        </w:category>
        <w:types>
          <w:type w:val="bbPlcHdr"/>
        </w:types>
        <w:behaviors>
          <w:behavior w:val="content"/>
        </w:behaviors>
        <w:guid w:val="{BD4BA37A-7F17-487D-A3E0-018772671DD9}"/>
      </w:docPartPr>
      <w:docPartBody>
        <w:p w:rsidR="00EE6258" w:rsidRDefault="00B816FC" w:rsidP="00B816FC">
          <w:pPr>
            <w:pStyle w:val="3F555B74ECC14624A297DFBD82C184B7"/>
          </w:pPr>
          <w:r w:rsidRPr="00CD2E67">
            <w:rPr>
              <w:shd w:val="clear" w:color="auto" w:fill="70AD47" w:themeFill="accent6"/>
            </w:rPr>
            <w:t>[Insert technique]</w:t>
          </w:r>
        </w:p>
      </w:docPartBody>
    </w:docPart>
    <w:docPart>
      <w:docPartPr>
        <w:name w:val="6A1B50F675A747F3AFDA08D9D2AFAACD"/>
        <w:category>
          <w:name w:val="General"/>
          <w:gallery w:val="placeholder"/>
        </w:category>
        <w:types>
          <w:type w:val="bbPlcHdr"/>
        </w:types>
        <w:behaviors>
          <w:behavior w:val="content"/>
        </w:behaviors>
        <w:guid w:val="{AF51BA98-8363-4C5D-B588-B5AE9D3E5A93}"/>
      </w:docPartPr>
      <w:docPartBody>
        <w:p w:rsidR="00EE6258" w:rsidRDefault="00B816FC" w:rsidP="00B816FC">
          <w:pPr>
            <w:pStyle w:val="6A1B50F675A747F3AFDA08D9D2AFAA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FA0F129FA2F4E7E922CABA29E885604"/>
        <w:category>
          <w:name w:val="General"/>
          <w:gallery w:val="placeholder"/>
        </w:category>
        <w:types>
          <w:type w:val="bbPlcHdr"/>
        </w:types>
        <w:behaviors>
          <w:behavior w:val="content"/>
        </w:behaviors>
        <w:guid w:val="{9556B5E2-0D14-43C5-91F6-6FB15F1CB5AA}"/>
      </w:docPartPr>
      <w:docPartBody>
        <w:p w:rsidR="00EE6258" w:rsidRDefault="00B816FC" w:rsidP="00B816FC">
          <w:pPr>
            <w:pStyle w:val="6FA0F129FA2F4E7E922CABA29E885604"/>
          </w:pPr>
          <w:r w:rsidRPr="00CD2E67">
            <w:rPr>
              <w:shd w:val="clear" w:color="auto" w:fill="70AD47" w:themeFill="accent6"/>
            </w:rPr>
            <w:t>[Insert conditions]</w:t>
          </w:r>
        </w:p>
      </w:docPartBody>
    </w:docPart>
    <w:docPart>
      <w:docPartPr>
        <w:name w:val="0F551D71D6934E51A5DFC20527865914"/>
        <w:category>
          <w:name w:val="General"/>
          <w:gallery w:val="placeholder"/>
        </w:category>
        <w:types>
          <w:type w:val="bbPlcHdr"/>
        </w:types>
        <w:behaviors>
          <w:behavior w:val="content"/>
        </w:behaviors>
        <w:guid w:val="{C4CD996F-6A36-4826-8843-BC9B306CAD4D}"/>
      </w:docPartPr>
      <w:docPartBody>
        <w:p w:rsidR="00EE6258" w:rsidRDefault="00B816FC" w:rsidP="00B816FC">
          <w:pPr>
            <w:pStyle w:val="0F551D71D6934E51A5DFC2052786591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229935960E48B1B401654B7E8503C1"/>
        <w:category>
          <w:name w:val="General"/>
          <w:gallery w:val="placeholder"/>
        </w:category>
        <w:types>
          <w:type w:val="bbPlcHdr"/>
        </w:types>
        <w:behaviors>
          <w:behavior w:val="content"/>
        </w:behaviors>
        <w:guid w:val="{904D2DC5-9D15-4A2E-8412-40BF2400C57E}"/>
      </w:docPartPr>
      <w:docPartBody>
        <w:p w:rsidR="00EE6258" w:rsidRDefault="00B816FC" w:rsidP="00B816FC">
          <w:pPr>
            <w:pStyle w:val="10229935960E48B1B401654B7E8503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F3E7E5F472478E82C1D771FCA315A0"/>
        <w:category>
          <w:name w:val="General"/>
          <w:gallery w:val="placeholder"/>
        </w:category>
        <w:types>
          <w:type w:val="bbPlcHdr"/>
        </w:types>
        <w:behaviors>
          <w:behavior w:val="content"/>
        </w:behaviors>
        <w:guid w:val="{7AFC6190-3ACB-4C0D-94EA-19B3C8A46405}"/>
      </w:docPartPr>
      <w:docPartBody>
        <w:p w:rsidR="00EE6258" w:rsidRDefault="00B816FC" w:rsidP="00B816FC">
          <w:pPr>
            <w:pStyle w:val="D9F3E7E5F472478E82C1D771FCA315A0"/>
          </w:pPr>
          <w:r w:rsidRPr="00CD2E67">
            <w:rPr>
              <w:shd w:val="clear" w:color="auto" w:fill="70AD47" w:themeFill="accent6"/>
            </w:rPr>
            <w:t>[Insert technique]</w:t>
          </w:r>
        </w:p>
      </w:docPartBody>
    </w:docPart>
    <w:docPart>
      <w:docPartPr>
        <w:name w:val="1803AC282E78420A92E152EEBD83826D"/>
        <w:category>
          <w:name w:val="General"/>
          <w:gallery w:val="placeholder"/>
        </w:category>
        <w:types>
          <w:type w:val="bbPlcHdr"/>
        </w:types>
        <w:behaviors>
          <w:behavior w:val="content"/>
        </w:behaviors>
        <w:guid w:val="{6DBFA876-1ABB-428E-8B6D-EB58968FA0A4}"/>
      </w:docPartPr>
      <w:docPartBody>
        <w:p w:rsidR="00EE6258" w:rsidRDefault="00B816FC" w:rsidP="00B816FC">
          <w:pPr>
            <w:pStyle w:val="1803AC282E78420A92E152EEBD83826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FA2DEF8273149E9A8654247673170C8"/>
        <w:category>
          <w:name w:val="General"/>
          <w:gallery w:val="placeholder"/>
        </w:category>
        <w:types>
          <w:type w:val="bbPlcHdr"/>
        </w:types>
        <w:behaviors>
          <w:behavior w:val="content"/>
        </w:behaviors>
        <w:guid w:val="{8B428F03-17DA-472D-88FE-08572959F7F7}"/>
      </w:docPartPr>
      <w:docPartBody>
        <w:p w:rsidR="00EE6258" w:rsidRDefault="00B816FC" w:rsidP="00B816FC">
          <w:pPr>
            <w:pStyle w:val="FFA2DEF8273149E9A8654247673170C8"/>
          </w:pPr>
          <w:r w:rsidRPr="00CD2E67">
            <w:rPr>
              <w:shd w:val="clear" w:color="auto" w:fill="70AD47" w:themeFill="accent6"/>
            </w:rPr>
            <w:t>[Insert conditions]</w:t>
          </w:r>
        </w:p>
      </w:docPartBody>
    </w:docPart>
    <w:docPart>
      <w:docPartPr>
        <w:name w:val="A3D044807B1A407AA5BCA6132A9ADE9E"/>
        <w:category>
          <w:name w:val="General"/>
          <w:gallery w:val="placeholder"/>
        </w:category>
        <w:types>
          <w:type w:val="bbPlcHdr"/>
        </w:types>
        <w:behaviors>
          <w:behavior w:val="content"/>
        </w:behaviors>
        <w:guid w:val="{1A46BD0F-7163-4C40-9D5B-5312335E5624}"/>
      </w:docPartPr>
      <w:docPartBody>
        <w:p w:rsidR="00EE6258" w:rsidRDefault="00B816FC" w:rsidP="00B816FC">
          <w:pPr>
            <w:pStyle w:val="A3D044807B1A407AA5BCA6132A9ADE9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D9795B340F4E998710F1C9C11DB1CE"/>
        <w:category>
          <w:name w:val="General"/>
          <w:gallery w:val="placeholder"/>
        </w:category>
        <w:types>
          <w:type w:val="bbPlcHdr"/>
        </w:types>
        <w:behaviors>
          <w:behavior w:val="content"/>
        </w:behaviors>
        <w:guid w:val="{57F8DA3D-2E7E-478A-A6AE-2523C6BA890A}"/>
      </w:docPartPr>
      <w:docPartBody>
        <w:p w:rsidR="00EE6258" w:rsidRDefault="00B816FC" w:rsidP="00B816FC">
          <w:pPr>
            <w:pStyle w:val="B9D9795B340F4E998710F1C9C11DB1C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85AC0C3EDDD403DBA2514DD1E8EB25A"/>
        <w:category>
          <w:name w:val="General"/>
          <w:gallery w:val="placeholder"/>
        </w:category>
        <w:types>
          <w:type w:val="bbPlcHdr"/>
        </w:types>
        <w:behaviors>
          <w:behavior w:val="content"/>
        </w:behaviors>
        <w:guid w:val="{8B1DF313-B49D-4B08-9E99-0ACBA1C534DA}"/>
      </w:docPartPr>
      <w:docPartBody>
        <w:p w:rsidR="00EE6258" w:rsidRDefault="00B816FC" w:rsidP="00B816FC">
          <w:pPr>
            <w:pStyle w:val="185AC0C3EDDD403DBA2514DD1E8EB25A"/>
          </w:pPr>
          <w:r w:rsidRPr="00CD2E67">
            <w:rPr>
              <w:shd w:val="clear" w:color="auto" w:fill="70AD47" w:themeFill="accent6"/>
            </w:rPr>
            <w:t>[Insert technique]</w:t>
          </w:r>
        </w:p>
      </w:docPartBody>
    </w:docPart>
    <w:docPart>
      <w:docPartPr>
        <w:name w:val="DB97C88B5CC74DBCA1CD6D805669C9B4"/>
        <w:category>
          <w:name w:val="General"/>
          <w:gallery w:val="placeholder"/>
        </w:category>
        <w:types>
          <w:type w:val="bbPlcHdr"/>
        </w:types>
        <w:behaviors>
          <w:behavior w:val="content"/>
        </w:behaviors>
        <w:guid w:val="{2CE1EBF7-5028-43C0-8F38-97D7E2DE8A1A}"/>
      </w:docPartPr>
      <w:docPartBody>
        <w:p w:rsidR="00EE6258" w:rsidRDefault="00B816FC" w:rsidP="00B816FC">
          <w:pPr>
            <w:pStyle w:val="DB97C88B5CC74DBCA1CD6D805669C9B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445A56916C946C7AC5DA834B7AF4FEB"/>
        <w:category>
          <w:name w:val="General"/>
          <w:gallery w:val="placeholder"/>
        </w:category>
        <w:types>
          <w:type w:val="bbPlcHdr"/>
        </w:types>
        <w:behaviors>
          <w:behavior w:val="content"/>
        </w:behaviors>
        <w:guid w:val="{FE78A336-A263-40D4-90A1-C5E86C24EF50}"/>
      </w:docPartPr>
      <w:docPartBody>
        <w:p w:rsidR="00EE6258" w:rsidRDefault="00B816FC" w:rsidP="00B816FC">
          <w:pPr>
            <w:pStyle w:val="2445A56916C946C7AC5DA834B7AF4FEB"/>
          </w:pPr>
          <w:r w:rsidRPr="00CD2E67">
            <w:rPr>
              <w:shd w:val="clear" w:color="auto" w:fill="70AD47" w:themeFill="accent6"/>
            </w:rPr>
            <w:t>[Insert conditions]</w:t>
          </w:r>
        </w:p>
      </w:docPartBody>
    </w:docPart>
    <w:docPart>
      <w:docPartPr>
        <w:name w:val="B6B891367EF24A05AA61B369E97D3787"/>
        <w:category>
          <w:name w:val="General"/>
          <w:gallery w:val="placeholder"/>
        </w:category>
        <w:types>
          <w:type w:val="bbPlcHdr"/>
        </w:types>
        <w:behaviors>
          <w:behavior w:val="content"/>
        </w:behaviors>
        <w:guid w:val="{CE66324A-C68F-44E8-94FF-E528536312FC}"/>
      </w:docPartPr>
      <w:docPartBody>
        <w:p w:rsidR="00EE6258" w:rsidRDefault="00B816FC" w:rsidP="00B816FC">
          <w:pPr>
            <w:pStyle w:val="B6B891367EF24A05AA61B369E97D378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D3B7F33F4554EA18FEB2F04D5F71301"/>
        <w:category>
          <w:name w:val="General"/>
          <w:gallery w:val="placeholder"/>
        </w:category>
        <w:types>
          <w:type w:val="bbPlcHdr"/>
        </w:types>
        <w:behaviors>
          <w:behavior w:val="content"/>
        </w:behaviors>
        <w:guid w:val="{89F49C17-D0E5-44E3-AD70-BB243A04F199}"/>
      </w:docPartPr>
      <w:docPartBody>
        <w:p w:rsidR="00EE6258" w:rsidRDefault="00B816FC" w:rsidP="00B816FC">
          <w:pPr>
            <w:pStyle w:val="ED3B7F33F4554EA18FEB2F04D5F71301"/>
          </w:pPr>
          <w:r w:rsidRPr="00CD2E67">
            <w:rPr>
              <w:shd w:val="clear" w:color="auto" w:fill="70AD47" w:themeFill="accent6"/>
            </w:rPr>
            <w:t>[Insert assessment title]</w:t>
          </w:r>
        </w:p>
      </w:docPartBody>
    </w:docPart>
    <w:docPart>
      <w:docPartPr>
        <w:name w:val="F9C0F1CFF6AC411CAA3266B2FFD50B5F"/>
        <w:category>
          <w:name w:val="General"/>
          <w:gallery w:val="placeholder"/>
        </w:category>
        <w:types>
          <w:type w:val="bbPlcHdr"/>
        </w:types>
        <w:behaviors>
          <w:behavior w:val="content"/>
        </w:behaviors>
        <w:guid w:val="{BC9F8133-0D5D-4B46-9084-C6B780E69847}"/>
      </w:docPartPr>
      <w:docPartBody>
        <w:p w:rsidR="00EE6258" w:rsidRDefault="00B816FC" w:rsidP="00B816FC">
          <w:pPr>
            <w:pStyle w:val="F9C0F1CFF6AC411CAA3266B2FFD50B5F"/>
          </w:pPr>
          <w:r w:rsidRPr="00CD2E67">
            <w:rPr>
              <w:shd w:val="clear" w:color="auto" w:fill="70AD47" w:themeFill="accent6"/>
            </w:rPr>
            <w:t>[Insert assessment title]</w:t>
          </w:r>
        </w:p>
      </w:docPartBody>
    </w:docPart>
    <w:docPart>
      <w:docPartPr>
        <w:name w:val="534A3D1A720349278C5D3273A9BA85AC"/>
        <w:category>
          <w:name w:val="General"/>
          <w:gallery w:val="placeholder"/>
        </w:category>
        <w:types>
          <w:type w:val="bbPlcHdr"/>
        </w:types>
        <w:behaviors>
          <w:behavior w:val="content"/>
        </w:behaviors>
        <w:guid w:val="{06546802-E092-4458-A2DF-2A9DBB2C0A38}"/>
      </w:docPartPr>
      <w:docPartBody>
        <w:p w:rsidR="00EE6258" w:rsidRDefault="00B816FC" w:rsidP="00B816FC">
          <w:pPr>
            <w:pStyle w:val="534A3D1A720349278C5D3273A9BA85AC"/>
          </w:pPr>
          <w:r w:rsidRPr="00CD2E67">
            <w:rPr>
              <w:shd w:val="clear" w:color="auto" w:fill="70AD47" w:themeFill="accent6"/>
            </w:rPr>
            <w:t>[Insert assessment title]</w:t>
          </w:r>
        </w:p>
      </w:docPartBody>
    </w:docPart>
    <w:docPart>
      <w:docPartPr>
        <w:name w:val="DC9B5DB44581426CA86B1F5615BA7804"/>
        <w:category>
          <w:name w:val="General"/>
          <w:gallery w:val="placeholder"/>
        </w:category>
        <w:types>
          <w:type w:val="bbPlcHdr"/>
        </w:types>
        <w:behaviors>
          <w:behavior w:val="content"/>
        </w:behaviors>
        <w:guid w:val="{055A3DF7-6811-4885-ADBF-2626858294EF}"/>
      </w:docPartPr>
      <w:docPartBody>
        <w:p w:rsidR="00EE6258" w:rsidRDefault="00B816FC" w:rsidP="00B816FC">
          <w:pPr>
            <w:pStyle w:val="DC9B5DB44581426CA86B1F5615BA7804"/>
          </w:pPr>
          <w:r w:rsidRPr="00CD2E67">
            <w:rPr>
              <w:shd w:val="clear" w:color="auto" w:fill="70AD47" w:themeFill="accent6"/>
            </w:rPr>
            <w:t>[Insert assessment title]</w:t>
          </w:r>
        </w:p>
      </w:docPartBody>
    </w:docPart>
    <w:docPart>
      <w:docPartPr>
        <w:name w:val="8D761ABF4EA8440CA648852F50632F29"/>
        <w:category>
          <w:name w:val="General"/>
          <w:gallery w:val="placeholder"/>
        </w:category>
        <w:types>
          <w:type w:val="bbPlcHdr"/>
        </w:types>
        <w:behaviors>
          <w:behavior w:val="content"/>
        </w:behaviors>
        <w:guid w:val="{8F97DDB9-D67A-4CF2-8CEE-28707CC6651D}"/>
      </w:docPartPr>
      <w:docPartBody>
        <w:p w:rsidR="00EE6258" w:rsidRDefault="00B816FC" w:rsidP="00B816FC">
          <w:pPr>
            <w:pStyle w:val="8D761ABF4EA8440CA648852F50632F2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9F82A8138542A48D0DECAFC63418C0"/>
        <w:category>
          <w:name w:val="General"/>
          <w:gallery w:val="placeholder"/>
        </w:category>
        <w:types>
          <w:type w:val="bbPlcHdr"/>
        </w:types>
        <w:behaviors>
          <w:behavior w:val="content"/>
        </w:behaviors>
        <w:guid w:val="{61D0944E-6212-439C-91A5-A6F4B0A9A7A7}"/>
      </w:docPartPr>
      <w:docPartBody>
        <w:p w:rsidR="00EE6258" w:rsidRDefault="00B816FC" w:rsidP="00B816FC">
          <w:pPr>
            <w:pStyle w:val="779F82A8138542A48D0DECAFC63418C0"/>
          </w:pPr>
          <w:r w:rsidRPr="00CD2E67">
            <w:rPr>
              <w:shd w:val="clear" w:color="auto" w:fill="70AD47" w:themeFill="accent6"/>
            </w:rPr>
            <w:t>[Insert technique]</w:t>
          </w:r>
        </w:p>
      </w:docPartBody>
    </w:docPart>
    <w:docPart>
      <w:docPartPr>
        <w:name w:val="C29F79B2003046E3B74CC84F7F3BA60A"/>
        <w:category>
          <w:name w:val="General"/>
          <w:gallery w:val="placeholder"/>
        </w:category>
        <w:types>
          <w:type w:val="bbPlcHdr"/>
        </w:types>
        <w:behaviors>
          <w:behavior w:val="content"/>
        </w:behaviors>
        <w:guid w:val="{68777F38-27B8-4DA8-AAB2-1F20EC896067}"/>
      </w:docPartPr>
      <w:docPartBody>
        <w:p w:rsidR="00EE6258" w:rsidRDefault="00B816FC" w:rsidP="00B816FC">
          <w:pPr>
            <w:pStyle w:val="C29F79B2003046E3B74CC84F7F3BA60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556C53D8274C9599559E229928DC77"/>
        <w:category>
          <w:name w:val="General"/>
          <w:gallery w:val="placeholder"/>
        </w:category>
        <w:types>
          <w:type w:val="bbPlcHdr"/>
        </w:types>
        <w:behaviors>
          <w:behavior w:val="content"/>
        </w:behaviors>
        <w:guid w:val="{8D42FCD5-6ED7-4D75-9E4C-DFD31E39FE90}"/>
      </w:docPartPr>
      <w:docPartBody>
        <w:p w:rsidR="00EE6258" w:rsidRDefault="00B816FC" w:rsidP="00B816FC">
          <w:pPr>
            <w:pStyle w:val="2B556C53D8274C9599559E229928DC77"/>
          </w:pPr>
          <w:r w:rsidRPr="00CD2E67">
            <w:rPr>
              <w:shd w:val="clear" w:color="auto" w:fill="70AD47" w:themeFill="accent6"/>
            </w:rPr>
            <w:t>[Insert conditions]</w:t>
          </w:r>
        </w:p>
      </w:docPartBody>
    </w:docPart>
    <w:docPart>
      <w:docPartPr>
        <w:name w:val="3BE5C48DB91546329F31DAD8158049BC"/>
        <w:category>
          <w:name w:val="General"/>
          <w:gallery w:val="placeholder"/>
        </w:category>
        <w:types>
          <w:type w:val="bbPlcHdr"/>
        </w:types>
        <w:behaviors>
          <w:behavior w:val="content"/>
        </w:behaviors>
        <w:guid w:val="{869584CC-AA1F-4B21-A349-6C85D2DE8293}"/>
      </w:docPartPr>
      <w:docPartBody>
        <w:p w:rsidR="00EE6258" w:rsidRDefault="00B816FC" w:rsidP="00B816FC">
          <w:pPr>
            <w:pStyle w:val="3BE5C48DB91546329F31DAD8158049BC"/>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9856FEC83DA4C25A924D5A9D2DF717E"/>
        <w:category>
          <w:name w:val="General"/>
          <w:gallery w:val="placeholder"/>
        </w:category>
        <w:types>
          <w:type w:val="bbPlcHdr"/>
        </w:types>
        <w:behaviors>
          <w:behavior w:val="content"/>
        </w:behaviors>
        <w:guid w:val="{7D4AF982-2D94-4FE0-BF29-C179968343E6}"/>
      </w:docPartPr>
      <w:docPartBody>
        <w:p w:rsidR="00EE6258" w:rsidRDefault="00B816FC" w:rsidP="00B816FC">
          <w:pPr>
            <w:pStyle w:val="C9856FEC83DA4C25A924D5A9D2DF717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48ACC98FC174FC993DA76589514A08F"/>
        <w:category>
          <w:name w:val="General"/>
          <w:gallery w:val="placeholder"/>
        </w:category>
        <w:types>
          <w:type w:val="bbPlcHdr"/>
        </w:types>
        <w:behaviors>
          <w:behavior w:val="content"/>
        </w:behaviors>
        <w:guid w:val="{8225FB4A-B099-44A3-B161-C1AD47CF8F5C}"/>
      </w:docPartPr>
      <w:docPartBody>
        <w:p w:rsidR="00EE6258" w:rsidRDefault="00B816FC" w:rsidP="00B816FC">
          <w:pPr>
            <w:pStyle w:val="B48ACC98FC174FC993DA76589514A08F"/>
          </w:pPr>
          <w:r w:rsidRPr="00CD2E67">
            <w:rPr>
              <w:shd w:val="clear" w:color="auto" w:fill="70AD47" w:themeFill="accent6"/>
            </w:rPr>
            <w:t>[Insert technique]</w:t>
          </w:r>
        </w:p>
      </w:docPartBody>
    </w:docPart>
    <w:docPart>
      <w:docPartPr>
        <w:name w:val="4AE7781F6440493D8140F1EFCB2F0BA6"/>
        <w:category>
          <w:name w:val="General"/>
          <w:gallery w:val="placeholder"/>
        </w:category>
        <w:types>
          <w:type w:val="bbPlcHdr"/>
        </w:types>
        <w:behaviors>
          <w:behavior w:val="content"/>
        </w:behaviors>
        <w:guid w:val="{CCFE749A-7409-4072-AFE0-F8C84E3E07E9}"/>
      </w:docPartPr>
      <w:docPartBody>
        <w:p w:rsidR="00EE6258" w:rsidRDefault="00B816FC" w:rsidP="00B816FC">
          <w:pPr>
            <w:pStyle w:val="4AE7781F6440493D8140F1EFCB2F0B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147F2A3EAB4FB7891D37191EC9BB36"/>
        <w:category>
          <w:name w:val="General"/>
          <w:gallery w:val="placeholder"/>
        </w:category>
        <w:types>
          <w:type w:val="bbPlcHdr"/>
        </w:types>
        <w:behaviors>
          <w:behavior w:val="content"/>
        </w:behaviors>
        <w:guid w:val="{F27DACFB-0D4A-4DF5-A8B2-4F6121E8C9BA}"/>
      </w:docPartPr>
      <w:docPartBody>
        <w:p w:rsidR="00EE6258" w:rsidRDefault="00B816FC" w:rsidP="00B816FC">
          <w:pPr>
            <w:pStyle w:val="C2147F2A3EAB4FB7891D37191EC9BB36"/>
          </w:pPr>
          <w:r w:rsidRPr="00CD2E67">
            <w:rPr>
              <w:shd w:val="clear" w:color="auto" w:fill="70AD47" w:themeFill="accent6"/>
            </w:rPr>
            <w:t>[Insert conditions]</w:t>
          </w:r>
        </w:p>
      </w:docPartBody>
    </w:docPart>
    <w:docPart>
      <w:docPartPr>
        <w:name w:val="FC421B8CEF434E7092B1B34372EC1984"/>
        <w:category>
          <w:name w:val="General"/>
          <w:gallery w:val="placeholder"/>
        </w:category>
        <w:types>
          <w:type w:val="bbPlcHdr"/>
        </w:types>
        <w:behaviors>
          <w:behavior w:val="content"/>
        </w:behaviors>
        <w:guid w:val="{2AD86505-71EF-4B2B-9830-7EA01164EB77}"/>
      </w:docPartPr>
      <w:docPartBody>
        <w:p w:rsidR="00EE6258" w:rsidRDefault="00B816FC" w:rsidP="00B816FC">
          <w:pPr>
            <w:pStyle w:val="FC421B8CEF434E7092B1B34372EC198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5F25B9517B4CFF9188B6EEC6C03C86"/>
        <w:category>
          <w:name w:val="General"/>
          <w:gallery w:val="placeholder"/>
        </w:category>
        <w:types>
          <w:type w:val="bbPlcHdr"/>
        </w:types>
        <w:behaviors>
          <w:behavior w:val="content"/>
        </w:behaviors>
        <w:guid w:val="{9FFD5D0F-8C39-4577-9008-1C4020192146}"/>
      </w:docPartPr>
      <w:docPartBody>
        <w:p w:rsidR="00EE6258" w:rsidRDefault="00B816FC" w:rsidP="00B816FC">
          <w:pPr>
            <w:pStyle w:val="215F25B9517B4CFF9188B6EEC6C03C8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7B77EB13BA64F84A3763B000C7E4C87"/>
        <w:category>
          <w:name w:val="General"/>
          <w:gallery w:val="placeholder"/>
        </w:category>
        <w:types>
          <w:type w:val="bbPlcHdr"/>
        </w:types>
        <w:behaviors>
          <w:behavior w:val="content"/>
        </w:behaviors>
        <w:guid w:val="{517D8EF4-CE01-4C63-B6FD-5E66DC45F1A9}"/>
      </w:docPartPr>
      <w:docPartBody>
        <w:p w:rsidR="00EE6258" w:rsidRDefault="00B816FC" w:rsidP="00B816FC">
          <w:pPr>
            <w:pStyle w:val="87B77EB13BA64F84A3763B000C7E4C87"/>
          </w:pPr>
          <w:r w:rsidRPr="00CD2E67">
            <w:rPr>
              <w:shd w:val="clear" w:color="auto" w:fill="70AD47" w:themeFill="accent6"/>
            </w:rPr>
            <w:t>[Insert technique]</w:t>
          </w:r>
        </w:p>
      </w:docPartBody>
    </w:docPart>
    <w:docPart>
      <w:docPartPr>
        <w:name w:val="64C6AAC1F9AA43EA9937F97E3DBD08DF"/>
        <w:category>
          <w:name w:val="General"/>
          <w:gallery w:val="placeholder"/>
        </w:category>
        <w:types>
          <w:type w:val="bbPlcHdr"/>
        </w:types>
        <w:behaviors>
          <w:behavior w:val="content"/>
        </w:behaviors>
        <w:guid w:val="{8F298D73-4594-430B-B865-560B958E52CD}"/>
      </w:docPartPr>
      <w:docPartBody>
        <w:p w:rsidR="00EE6258" w:rsidRDefault="00B816FC" w:rsidP="00B816FC">
          <w:pPr>
            <w:pStyle w:val="64C6AAC1F9AA43EA9937F97E3DBD08D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711788D0349379199BBE099CEF3BD"/>
        <w:category>
          <w:name w:val="General"/>
          <w:gallery w:val="placeholder"/>
        </w:category>
        <w:types>
          <w:type w:val="bbPlcHdr"/>
        </w:types>
        <w:behaviors>
          <w:behavior w:val="content"/>
        </w:behaviors>
        <w:guid w:val="{62E46FAA-B74C-4AF3-B917-3828DF907291}"/>
      </w:docPartPr>
      <w:docPartBody>
        <w:p w:rsidR="00EE6258" w:rsidRDefault="00B816FC" w:rsidP="00B816FC">
          <w:pPr>
            <w:pStyle w:val="EF4711788D0349379199BBE099CEF3BD"/>
          </w:pPr>
          <w:r w:rsidRPr="00CD2E67">
            <w:rPr>
              <w:shd w:val="clear" w:color="auto" w:fill="70AD47" w:themeFill="accent6"/>
            </w:rPr>
            <w:t>[Insert conditions]</w:t>
          </w:r>
        </w:p>
      </w:docPartBody>
    </w:docPart>
    <w:docPart>
      <w:docPartPr>
        <w:name w:val="C2B8FE60937C41D8A8EE76B83329ABBB"/>
        <w:category>
          <w:name w:val="General"/>
          <w:gallery w:val="placeholder"/>
        </w:category>
        <w:types>
          <w:type w:val="bbPlcHdr"/>
        </w:types>
        <w:behaviors>
          <w:behavior w:val="content"/>
        </w:behaviors>
        <w:guid w:val="{564267C9-4854-4481-99A9-76D9FBF06AC4}"/>
      </w:docPartPr>
      <w:docPartBody>
        <w:p w:rsidR="00EE6258" w:rsidRDefault="00B816FC" w:rsidP="00B816FC">
          <w:pPr>
            <w:pStyle w:val="C2B8FE60937C41D8A8EE76B83329ABB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637B20E97CF4EF9B05D668351505163"/>
        <w:category>
          <w:name w:val="General"/>
          <w:gallery w:val="placeholder"/>
        </w:category>
        <w:types>
          <w:type w:val="bbPlcHdr"/>
        </w:types>
        <w:behaviors>
          <w:behavior w:val="content"/>
        </w:behaviors>
        <w:guid w:val="{1BF9FF5F-7FA8-439E-BA4F-39327FDEFBA4}"/>
      </w:docPartPr>
      <w:docPartBody>
        <w:p w:rsidR="00EE6258" w:rsidRDefault="00B816FC" w:rsidP="00B816FC">
          <w:pPr>
            <w:pStyle w:val="C637B20E97CF4EF9B05D66835150516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607DB652E4040879193D35507809B15"/>
        <w:category>
          <w:name w:val="General"/>
          <w:gallery w:val="placeholder"/>
        </w:category>
        <w:types>
          <w:type w:val="bbPlcHdr"/>
        </w:types>
        <w:behaviors>
          <w:behavior w:val="content"/>
        </w:behaviors>
        <w:guid w:val="{5A8FC464-11EC-4723-95E4-BA37A752360D}"/>
      </w:docPartPr>
      <w:docPartBody>
        <w:p w:rsidR="00EE6258" w:rsidRDefault="00B816FC" w:rsidP="00B816FC">
          <w:pPr>
            <w:pStyle w:val="1607DB652E4040879193D35507809B15"/>
          </w:pPr>
          <w:r w:rsidRPr="00CD2E67">
            <w:rPr>
              <w:shd w:val="clear" w:color="auto" w:fill="70AD47" w:themeFill="accent6"/>
            </w:rPr>
            <w:t>[Insert technique]</w:t>
          </w:r>
        </w:p>
      </w:docPartBody>
    </w:docPart>
    <w:docPart>
      <w:docPartPr>
        <w:name w:val="83B732E9CB394AD69EFA84650ABC174A"/>
        <w:category>
          <w:name w:val="General"/>
          <w:gallery w:val="placeholder"/>
        </w:category>
        <w:types>
          <w:type w:val="bbPlcHdr"/>
        </w:types>
        <w:behaviors>
          <w:behavior w:val="content"/>
        </w:behaviors>
        <w:guid w:val="{59B7942E-A9AF-4A24-81B4-CF8AFC5F6071}"/>
      </w:docPartPr>
      <w:docPartBody>
        <w:p w:rsidR="00EE6258" w:rsidRDefault="00B816FC" w:rsidP="00B816FC">
          <w:pPr>
            <w:pStyle w:val="83B732E9CB394AD69EFA84650ABC174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BB2069D509D4A53A693BA32AB223B74"/>
        <w:category>
          <w:name w:val="General"/>
          <w:gallery w:val="placeholder"/>
        </w:category>
        <w:types>
          <w:type w:val="bbPlcHdr"/>
        </w:types>
        <w:behaviors>
          <w:behavior w:val="content"/>
        </w:behaviors>
        <w:guid w:val="{B5D0410A-78E8-4E8C-BC8B-45BD7D030D46}"/>
      </w:docPartPr>
      <w:docPartBody>
        <w:p w:rsidR="00EE6258" w:rsidRDefault="00B816FC" w:rsidP="00B816FC">
          <w:pPr>
            <w:pStyle w:val="0BB2069D509D4A53A693BA32AB223B74"/>
          </w:pPr>
          <w:r w:rsidRPr="00CD2E67">
            <w:rPr>
              <w:shd w:val="clear" w:color="auto" w:fill="70AD47" w:themeFill="accent6"/>
            </w:rPr>
            <w:t>[Insert conditions]</w:t>
          </w:r>
        </w:p>
      </w:docPartBody>
    </w:docPart>
    <w:docPart>
      <w:docPartPr>
        <w:name w:val="BC64F15581054F9EB7AAE1CD659662C1"/>
        <w:category>
          <w:name w:val="General"/>
          <w:gallery w:val="placeholder"/>
        </w:category>
        <w:types>
          <w:type w:val="bbPlcHdr"/>
        </w:types>
        <w:behaviors>
          <w:behavior w:val="content"/>
        </w:behaviors>
        <w:guid w:val="{A1C451C4-EFFD-4F59-B1D9-4D5869DDE439}"/>
      </w:docPartPr>
      <w:docPartBody>
        <w:p w:rsidR="00EE6258" w:rsidRDefault="00B816FC" w:rsidP="00B816FC">
          <w:pPr>
            <w:pStyle w:val="BC64F15581054F9EB7AAE1CD659662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9039A14714F40E4ABBAEF08119D4574"/>
        <w:category>
          <w:name w:val="General"/>
          <w:gallery w:val="placeholder"/>
        </w:category>
        <w:types>
          <w:type w:val="bbPlcHdr"/>
        </w:types>
        <w:behaviors>
          <w:behavior w:val="content"/>
        </w:behaviors>
        <w:guid w:val="{595C2E6C-42D3-44E2-B4A5-AD90F3A1EA11}"/>
      </w:docPartPr>
      <w:docPartBody>
        <w:p w:rsidR="00EE6258" w:rsidRDefault="00B816FC" w:rsidP="00B816FC">
          <w:pPr>
            <w:pStyle w:val="39039A14714F40E4ABBAEF08119D4574"/>
          </w:pPr>
          <w:r w:rsidRPr="00CD2E67">
            <w:rPr>
              <w:shd w:val="clear" w:color="auto" w:fill="70AD47" w:themeFill="accent6"/>
            </w:rPr>
            <w:t>[Insert assessment title]</w:t>
          </w:r>
        </w:p>
      </w:docPartBody>
    </w:docPart>
    <w:docPart>
      <w:docPartPr>
        <w:name w:val="D10B49C6A73240BE89A472D6222DBE5A"/>
        <w:category>
          <w:name w:val="General"/>
          <w:gallery w:val="placeholder"/>
        </w:category>
        <w:types>
          <w:type w:val="bbPlcHdr"/>
        </w:types>
        <w:behaviors>
          <w:behavior w:val="content"/>
        </w:behaviors>
        <w:guid w:val="{D21F38F3-8630-49E2-BF1A-0AE2E6F5CEEA}"/>
      </w:docPartPr>
      <w:docPartBody>
        <w:p w:rsidR="00EE6258" w:rsidRDefault="00B816FC" w:rsidP="00B816FC">
          <w:pPr>
            <w:pStyle w:val="D10B49C6A73240BE89A472D6222DBE5A"/>
          </w:pPr>
          <w:r w:rsidRPr="00CD2E67">
            <w:rPr>
              <w:shd w:val="clear" w:color="auto" w:fill="70AD47" w:themeFill="accent6"/>
            </w:rPr>
            <w:t>[Insert assessment title]</w:t>
          </w:r>
        </w:p>
      </w:docPartBody>
    </w:docPart>
    <w:docPart>
      <w:docPartPr>
        <w:name w:val="1050F15559C54263842437A255268E80"/>
        <w:category>
          <w:name w:val="General"/>
          <w:gallery w:val="placeholder"/>
        </w:category>
        <w:types>
          <w:type w:val="bbPlcHdr"/>
        </w:types>
        <w:behaviors>
          <w:behavior w:val="content"/>
        </w:behaviors>
        <w:guid w:val="{A24B360C-116B-4F6D-AA71-641402502F2E}"/>
      </w:docPartPr>
      <w:docPartBody>
        <w:p w:rsidR="00EE6258" w:rsidRDefault="00B816FC" w:rsidP="00B816FC">
          <w:pPr>
            <w:pStyle w:val="1050F15559C54263842437A255268E80"/>
          </w:pPr>
          <w:r w:rsidRPr="00CD2E67">
            <w:rPr>
              <w:shd w:val="clear" w:color="auto" w:fill="70AD47" w:themeFill="accent6"/>
            </w:rPr>
            <w:t>[Insert assessment title]</w:t>
          </w:r>
        </w:p>
      </w:docPartBody>
    </w:docPart>
    <w:docPart>
      <w:docPartPr>
        <w:name w:val="D654974C1FD24AAE8E885B0CAF4EECC7"/>
        <w:category>
          <w:name w:val="General"/>
          <w:gallery w:val="placeholder"/>
        </w:category>
        <w:types>
          <w:type w:val="bbPlcHdr"/>
        </w:types>
        <w:behaviors>
          <w:behavior w:val="content"/>
        </w:behaviors>
        <w:guid w:val="{4B6F68E7-428E-41D1-9FB5-C8F84A1EA9FC}"/>
      </w:docPartPr>
      <w:docPartBody>
        <w:p w:rsidR="00EE6258" w:rsidRDefault="00B816FC" w:rsidP="00B816FC">
          <w:pPr>
            <w:pStyle w:val="D654974C1FD24AAE8E885B0CAF4EECC7"/>
          </w:pPr>
          <w:r w:rsidRPr="00CD2E67">
            <w:rPr>
              <w:shd w:val="clear" w:color="auto" w:fill="70AD47" w:themeFill="accent6"/>
            </w:rPr>
            <w:t>[Insert assessment title]</w:t>
          </w:r>
        </w:p>
      </w:docPartBody>
    </w:docPart>
    <w:docPart>
      <w:docPartPr>
        <w:name w:val="B078822219994E90BED968FC92E96CD6"/>
        <w:category>
          <w:name w:val="General"/>
          <w:gallery w:val="placeholder"/>
        </w:category>
        <w:types>
          <w:type w:val="bbPlcHdr"/>
        </w:types>
        <w:behaviors>
          <w:behavior w:val="content"/>
        </w:behaviors>
        <w:guid w:val="{82B1D1D6-AFA6-400A-8EAB-998F04B28791}"/>
      </w:docPartPr>
      <w:docPartBody>
        <w:p w:rsidR="00EE6258" w:rsidRDefault="00B816FC" w:rsidP="00B816FC">
          <w:pPr>
            <w:pStyle w:val="B078822219994E90BED968FC92E96CD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8C513FD165D4FD480CDDD7150BD8A56"/>
        <w:category>
          <w:name w:val="General"/>
          <w:gallery w:val="placeholder"/>
        </w:category>
        <w:types>
          <w:type w:val="bbPlcHdr"/>
        </w:types>
        <w:behaviors>
          <w:behavior w:val="content"/>
        </w:behaviors>
        <w:guid w:val="{209A1584-AB78-4336-92E1-85B3D396D032}"/>
      </w:docPartPr>
      <w:docPartBody>
        <w:p w:rsidR="00EE6258" w:rsidRDefault="00B816FC" w:rsidP="00B816FC">
          <w:pPr>
            <w:pStyle w:val="58C513FD165D4FD480CDDD7150BD8A56"/>
          </w:pPr>
          <w:r w:rsidRPr="00CD2E67">
            <w:rPr>
              <w:shd w:val="clear" w:color="auto" w:fill="70AD47" w:themeFill="accent6"/>
            </w:rPr>
            <w:t>[Insert technique]</w:t>
          </w:r>
        </w:p>
      </w:docPartBody>
    </w:docPart>
    <w:docPart>
      <w:docPartPr>
        <w:name w:val="B9637CABCA2F4DBD9569FABB1593ACC4"/>
        <w:category>
          <w:name w:val="General"/>
          <w:gallery w:val="placeholder"/>
        </w:category>
        <w:types>
          <w:type w:val="bbPlcHdr"/>
        </w:types>
        <w:behaviors>
          <w:behavior w:val="content"/>
        </w:behaviors>
        <w:guid w:val="{EE20F573-6E5E-4741-AC44-7D2BB8054240}"/>
      </w:docPartPr>
      <w:docPartBody>
        <w:p w:rsidR="00EE6258" w:rsidRDefault="00B816FC" w:rsidP="00B816FC">
          <w:pPr>
            <w:pStyle w:val="B9637CABCA2F4DBD9569FABB1593AC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477902F94444119A1B1579E65DF9F5F"/>
        <w:category>
          <w:name w:val="General"/>
          <w:gallery w:val="placeholder"/>
        </w:category>
        <w:types>
          <w:type w:val="bbPlcHdr"/>
        </w:types>
        <w:behaviors>
          <w:behavior w:val="content"/>
        </w:behaviors>
        <w:guid w:val="{DE3E922D-A83F-4742-BF2F-EFA33D4ADE58}"/>
      </w:docPartPr>
      <w:docPartBody>
        <w:p w:rsidR="00EE6258" w:rsidRDefault="00B816FC" w:rsidP="00B816FC">
          <w:pPr>
            <w:pStyle w:val="2477902F94444119A1B1579E65DF9F5F"/>
          </w:pPr>
          <w:r w:rsidRPr="00CD2E67">
            <w:rPr>
              <w:shd w:val="clear" w:color="auto" w:fill="70AD47" w:themeFill="accent6"/>
            </w:rPr>
            <w:t>[Insert conditions]</w:t>
          </w:r>
        </w:p>
      </w:docPartBody>
    </w:docPart>
    <w:docPart>
      <w:docPartPr>
        <w:name w:val="1A2A5C65DED64C9C9C48C391BEF9B107"/>
        <w:category>
          <w:name w:val="General"/>
          <w:gallery w:val="placeholder"/>
        </w:category>
        <w:types>
          <w:type w:val="bbPlcHdr"/>
        </w:types>
        <w:behaviors>
          <w:behavior w:val="content"/>
        </w:behaviors>
        <w:guid w:val="{CC89CBB6-E622-40CE-9C5D-EBA349D84A5E}"/>
      </w:docPartPr>
      <w:docPartBody>
        <w:p w:rsidR="00EE6258" w:rsidRDefault="00B816FC" w:rsidP="00B816FC">
          <w:pPr>
            <w:pStyle w:val="1A2A5C65DED64C9C9C48C391BEF9B10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009A884F58448C0B8ED5D64896727FB"/>
        <w:category>
          <w:name w:val="General"/>
          <w:gallery w:val="placeholder"/>
        </w:category>
        <w:types>
          <w:type w:val="bbPlcHdr"/>
        </w:types>
        <w:behaviors>
          <w:behavior w:val="content"/>
        </w:behaviors>
        <w:guid w:val="{7800954A-16B2-470E-AB7D-0B6F989B2778}"/>
      </w:docPartPr>
      <w:docPartBody>
        <w:p w:rsidR="00EE6258" w:rsidRDefault="00B816FC" w:rsidP="00B816FC">
          <w:pPr>
            <w:pStyle w:val="0009A884F58448C0B8ED5D64896727F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FF6159EB87240C58ABF8DBBB171D4D9"/>
        <w:category>
          <w:name w:val="General"/>
          <w:gallery w:val="placeholder"/>
        </w:category>
        <w:types>
          <w:type w:val="bbPlcHdr"/>
        </w:types>
        <w:behaviors>
          <w:behavior w:val="content"/>
        </w:behaviors>
        <w:guid w:val="{CE170D7D-87D0-48B7-8670-5AA7CB5C7E28}"/>
      </w:docPartPr>
      <w:docPartBody>
        <w:p w:rsidR="00EE6258" w:rsidRDefault="00B816FC" w:rsidP="00B816FC">
          <w:pPr>
            <w:pStyle w:val="3FF6159EB87240C58ABF8DBBB171D4D9"/>
          </w:pPr>
          <w:r w:rsidRPr="00CD2E67">
            <w:rPr>
              <w:shd w:val="clear" w:color="auto" w:fill="70AD47" w:themeFill="accent6"/>
            </w:rPr>
            <w:t>[Insert technique]</w:t>
          </w:r>
        </w:p>
      </w:docPartBody>
    </w:docPart>
    <w:docPart>
      <w:docPartPr>
        <w:name w:val="30FE36F8DC3B4E049B9F2BD79E84D266"/>
        <w:category>
          <w:name w:val="General"/>
          <w:gallery w:val="placeholder"/>
        </w:category>
        <w:types>
          <w:type w:val="bbPlcHdr"/>
        </w:types>
        <w:behaviors>
          <w:behavior w:val="content"/>
        </w:behaviors>
        <w:guid w:val="{A276BB71-9A2E-458B-B196-C9904AFF05D4}"/>
      </w:docPartPr>
      <w:docPartBody>
        <w:p w:rsidR="00EE6258" w:rsidRDefault="00B816FC" w:rsidP="00B816FC">
          <w:pPr>
            <w:pStyle w:val="30FE36F8DC3B4E049B9F2BD79E84D26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B9EFA5DF7344C8298AA4CF999A66894"/>
        <w:category>
          <w:name w:val="General"/>
          <w:gallery w:val="placeholder"/>
        </w:category>
        <w:types>
          <w:type w:val="bbPlcHdr"/>
        </w:types>
        <w:behaviors>
          <w:behavior w:val="content"/>
        </w:behaviors>
        <w:guid w:val="{38A80BC6-C7F3-4880-B1FF-11EF7F8CBEB9}"/>
      </w:docPartPr>
      <w:docPartBody>
        <w:p w:rsidR="00EE6258" w:rsidRDefault="00B816FC" w:rsidP="00B816FC">
          <w:pPr>
            <w:pStyle w:val="1B9EFA5DF7344C8298AA4CF999A66894"/>
          </w:pPr>
          <w:r w:rsidRPr="00CD2E67">
            <w:rPr>
              <w:shd w:val="clear" w:color="auto" w:fill="70AD47" w:themeFill="accent6"/>
            </w:rPr>
            <w:t>[Insert conditions]</w:t>
          </w:r>
        </w:p>
      </w:docPartBody>
    </w:docPart>
    <w:docPart>
      <w:docPartPr>
        <w:name w:val="13945BC39D3841BBB20F1DE347DEF135"/>
        <w:category>
          <w:name w:val="General"/>
          <w:gallery w:val="placeholder"/>
        </w:category>
        <w:types>
          <w:type w:val="bbPlcHdr"/>
        </w:types>
        <w:behaviors>
          <w:behavior w:val="content"/>
        </w:behaviors>
        <w:guid w:val="{ACD06B6E-CC88-4AAD-9B22-82F5C92D4D09}"/>
      </w:docPartPr>
      <w:docPartBody>
        <w:p w:rsidR="00EE6258" w:rsidRDefault="00B816FC" w:rsidP="00B816FC">
          <w:pPr>
            <w:pStyle w:val="13945BC39D3841BBB20F1DE347DEF1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FB42BACEF9A4AA1886EC71EC2EE0352"/>
        <w:category>
          <w:name w:val="General"/>
          <w:gallery w:val="placeholder"/>
        </w:category>
        <w:types>
          <w:type w:val="bbPlcHdr"/>
        </w:types>
        <w:behaviors>
          <w:behavior w:val="content"/>
        </w:behaviors>
        <w:guid w:val="{44EFF821-3B9F-47C4-A4F7-D1C718B4332B}"/>
      </w:docPartPr>
      <w:docPartBody>
        <w:p w:rsidR="00EE6258" w:rsidRDefault="00B816FC" w:rsidP="00B816FC">
          <w:pPr>
            <w:pStyle w:val="CFB42BACEF9A4AA1886EC71EC2EE035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2C7E8560D8C461784E34089A16C5E64"/>
        <w:category>
          <w:name w:val="General"/>
          <w:gallery w:val="placeholder"/>
        </w:category>
        <w:types>
          <w:type w:val="bbPlcHdr"/>
        </w:types>
        <w:behaviors>
          <w:behavior w:val="content"/>
        </w:behaviors>
        <w:guid w:val="{0C755C03-AB50-4C1A-A3B7-61AEE0F76CAE}"/>
      </w:docPartPr>
      <w:docPartBody>
        <w:p w:rsidR="00EE6258" w:rsidRDefault="00B816FC" w:rsidP="00B816FC">
          <w:pPr>
            <w:pStyle w:val="52C7E8560D8C461784E34089A16C5E64"/>
          </w:pPr>
          <w:r w:rsidRPr="00CD2E67">
            <w:rPr>
              <w:shd w:val="clear" w:color="auto" w:fill="70AD47" w:themeFill="accent6"/>
            </w:rPr>
            <w:t>[Insert technique]</w:t>
          </w:r>
        </w:p>
      </w:docPartBody>
    </w:docPart>
    <w:docPart>
      <w:docPartPr>
        <w:name w:val="7565F3791C31402C9FF4765FEAAA56F5"/>
        <w:category>
          <w:name w:val="General"/>
          <w:gallery w:val="placeholder"/>
        </w:category>
        <w:types>
          <w:type w:val="bbPlcHdr"/>
        </w:types>
        <w:behaviors>
          <w:behavior w:val="content"/>
        </w:behaviors>
        <w:guid w:val="{7361D46E-66D5-4DB4-A3F5-36C236A2BE77}"/>
      </w:docPartPr>
      <w:docPartBody>
        <w:p w:rsidR="00EE6258" w:rsidRDefault="00B816FC" w:rsidP="00B816FC">
          <w:pPr>
            <w:pStyle w:val="7565F3791C31402C9FF4765FEAAA56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8A1295C05F49C5908F94BD618ACFD8"/>
        <w:category>
          <w:name w:val="General"/>
          <w:gallery w:val="placeholder"/>
        </w:category>
        <w:types>
          <w:type w:val="bbPlcHdr"/>
        </w:types>
        <w:behaviors>
          <w:behavior w:val="content"/>
        </w:behaviors>
        <w:guid w:val="{579B2179-99A7-4D24-BBCE-FB297DAEFDD5}"/>
      </w:docPartPr>
      <w:docPartBody>
        <w:p w:rsidR="00EE6258" w:rsidRDefault="00B816FC" w:rsidP="00B816FC">
          <w:pPr>
            <w:pStyle w:val="848A1295C05F49C5908F94BD618ACFD8"/>
          </w:pPr>
          <w:r w:rsidRPr="00CD2E67">
            <w:rPr>
              <w:shd w:val="clear" w:color="auto" w:fill="70AD47" w:themeFill="accent6"/>
            </w:rPr>
            <w:t>[Insert conditions]</w:t>
          </w:r>
        </w:p>
      </w:docPartBody>
    </w:docPart>
    <w:docPart>
      <w:docPartPr>
        <w:name w:val="5720B6ADEBE24474AA99B8DCD2A88BCA"/>
        <w:category>
          <w:name w:val="General"/>
          <w:gallery w:val="placeholder"/>
        </w:category>
        <w:types>
          <w:type w:val="bbPlcHdr"/>
        </w:types>
        <w:behaviors>
          <w:behavior w:val="content"/>
        </w:behaviors>
        <w:guid w:val="{F7210421-AF73-4A39-AEE2-155B8BB03BB1}"/>
      </w:docPartPr>
      <w:docPartBody>
        <w:p w:rsidR="00EE6258" w:rsidRDefault="00B816FC" w:rsidP="00B816FC">
          <w:pPr>
            <w:pStyle w:val="5720B6ADEBE24474AA99B8DCD2A88BC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B91528A905F4756B76F6F491A6C4621"/>
        <w:category>
          <w:name w:val="General"/>
          <w:gallery w:val="placeholder"/>
        </w:category>
        <w:types>
          <w:type w:val="bbPlcHdr"/>
        </w:types>
        <w:behaviors>
          <w:behavior w:val="content"/>
        </w:behaviors>
        <w:guid w:val="{89D5D691-E0ED-4DFC-A3F0-258F3899C935}"/>
      </w:docPartPr>
      <w:docPartBody>
        <w:p w:rsidR="00EE6258" w:rsidRDefault="00B816FC" w:rsidP="00B816FC">
          <w:pPr>
            <w:pStyle w:val="4B91528A905F4756B76F6F491A6C462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5DC34FB35DF44D6928DA33150979671"/>
        <w:category>
          <w:name w:val="General"/>
          <w:gallery w:val="placeholder"/>
        </w:category>
        <w:types>
          <w:type w:val="bbPlcHdr"/>
        </w:types>
        <w:behaviors>
          <w:behavior w:val="content"/>
        </w:behaviors>
        <w:guid w:val="{4E10829B-3121-461C-BBF9-F4E430DD7E2B}"/>
      </w:docPartPr>
      <w:docPartBody>
        <w:p w:rsidR="00EE6258" w:rsidRDefault="00B816FC" w:rsidP="00B816FC">
          <w:pPr>
            <w:pStyle w:val="65DC34FB35DF44D6928DA33150979671"/>
          </w:pPr>
          <w:r w:rsidRPr="00CD2E67">
            <w:rPr>
              <w:shd w:val="clear" w:color="auto" w:fill="70AD47" w:themeFill="accent6"/>
            </w:rPr>
            <w:t>[Insert technique]</w:t>
          </w:r>
        </w:p>
      </w:docPartBody>
    </w:docPart>
    <w:docPart>
      <w:docPartPr>
        <w:name w:val="C5995C780C2F4089B179BD41229EEA0E"/>
        <w:category>
          <w:name w:val="General"/>
          <w:gallery w:val="placeholder"/>
        </w:category>
        <w:types>
          <w:type w:val="bbPlcHdr"/>
        </w:types>
        <w:behaviors>
          <w:behavior w:val="content"/>
        </w:behaviors>
        <w:guid w:val="{EA2E7A45-E7E5-4E98-B033-7D4A77A809EE}"/>
      </w:docPartPr>
      <w:docPartBody>
        <w:p w:rsidR="00EE6258" w:rsidRDefault="00B816FC" w:rsidP="00B816FC">
          <w:pPr>
            <w:pStyle w:val="C5995C780C2F4089B179BD41229EEA0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7AFA9F535DB48FE9F9BDC863C35AA8A"/>
        <w:category>
          <w:name w:val="General"/>
          <w:gallery w:val="placeholder"/>
        </w:category>
        <w:types>
          <w:type w:val="bbPlcHdr"/>
        </w:types>
        <w:behaviors>
          <w:behavior w:val="content"/>
        </w:behaviors>
        <w:guid w:val="{B8822E21-C29B-4C71-A1B4-43B153FDB256}"/>
      </w:docPartPr>
      <w:docPartBody>
        <w:p w:rsidR="00EE6258" w:rsidRDefault="00B816FC" w:rsidP="00B816FC">
          <w:pPr>
            <w:pStyle w:val="57AFA9F535DB48FE9F9BDC863C35AA8A"/>
          </w:pPr>
          <w:r w:rsidRPr="00CD2E67">
            <w:rPr>
              <w:shd w:val="clear" w:color="auto" w:fill="70AD47" w:themeFill="accent6"/>
            </w:rPr>
            <w:t>[Insert conditions]</w:t>
          </w:r>
        </w:p>
      </w:docPartBody>
    </w:docPart>
    <w:docPart>
      <w:docPartPr>
        <w:name w:val="C6C99150599C4169BC9D36FDD89F3C46"/>
        <w:category>
          <w:name w:val="General"/>
          <w:gallery w:val="placeholder"/>
        </w:category>
        <w:types>
          <w:type w:val="bbPlcHdr"/>
        </w:types>
        <w:behaviors>
          <w:behavior w:val="content"/>
        </w:behaviors>
        <w:guid w:val="{1A914CCF-DE34-4201-B7FC-6C378A81251E}"/>
      </w:docPartPr>
      <w:docPartBody>
        <w:p w:rsidR="00EE6258" w:rsidRDefault="00B816FC" w:rsidP="00B816FC">
          <w:pPr>
            <w:pStyle w:val="C6C99150599C4169BC9D36FDD89F3C4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2CDCF234824A7AA2DF695FB69701BF"/>
        <w:category>
          <w:name w:val="General"/>
          <w:gallery w:val="placeholder"/>
        </w:category>
        <w:types>
          <w:type w:val="bbPlcHdr"/>
        </w:types>
        <w:behaviors>
          <w:behavior w:val="content"/>
        </w:behaviors>
        <w:guid w:val="{AC407337-6138-47E0-B1EB-008A7616934E}"/>
      </w:docPartPr>
      <w:docPartBody>
        <w:p w:rsidR="00EE6258" w:rsidRDefault="00B816FC" w:rsidP="00B816FC">
          <w:pPr>
            <w:pStyle w:val="802CDCF234824A7AA2DF695FB69701BF"/>
          </w:pPr>
          <w:r w:rsidRPr="00CD2E67">
            <w:rPr>
              <w:shd w:val="clear" w:color="auto" w:fill="70AD47" w:themeFill="accent6"/>
            </w:rPr>
            <w:t>[Insert assessment title]</w:t>
          </w:r>
        </w:p>
      </w:docPartBody>
    </w:docPart>
    <w:docPart>
      <w:docPartPr>
        <w:name w:val="634835755A114694B78AA400955C15A9"/>
        <w:category>
          <w:name w:val="General"/>
          <w:gallery w:val="placeholder"/>
        </w:category>
        <w:types>
          <w:type w:val="bbPlcHdr"/>
        </w:types>
        <w:behaviors>
          <w:behavior w:val="content"/>
        </w:behaviors>
        <w:guid w:val="{81519B8E-6324-4396-88EB-3B94A54790CF}"/>
      </w:docPartPr>
      <w:docPartBody>
        <w:p w:rsidR="00EE6258" w:rsidRDefault="00B816FC" w:rsidP="00B816FC">
          <w:pPr>
            <w:pStyle w:val="634835755A114694B78AA400955C15A9"/>
          </w:pPr>
          <w:r w:rsidRPr="00CD2E67">
            <w:rPr>
              <w:shd w:val="clear" w:color="auto" w:fill="70AD47" w:themeFill="accent6"/>
            </w:rPr>
            <w:t>[Insert assessment title]</w:t>
          </w:r>
        </w:p>
      </w:docPartBody>
    </w:docPart>
    <w:docPart>
      <w:docPartPr>
        <w:name w:val="1B9F1B42331248118EC870F868A74602"/>
        <w:category>
          <w:name w:val="General"/>
          <w:gallery w:val="placeholder"/>
        </w:category>
        <w:types>
          <w:type w:val="bbPlcHdr"/>
        </w:types>
        <w:behaviors>
          <w:behavior w:val="content"/>
        </w:behaviors>
        <w:guid w:val="{3142AFC5-65E9-4B5F-8428-6BF5087278D0}"/>
      </w:docPartPr>
      <w:docPartBody>
        <w:p w:rsidR="00EE6258" w:rsidRDefault="00B816FC" w:rsidP="00B816FC">
          <w:pPr>
            <w:pStyle w:val="1B9F1B42331248118EC870F868A74602"/>
          </w:pPr>
          <w:r w:rsidRPr="00CD2E67">
            <w:rPr>
              <w:shd w:val="clear" w:color="auto" w:fill="70AD47" w:themeFill="accent6"/>
            </w:rPr>
            <w:t>[Insert assessment title]</w:t>
          </w:r>
        </w:p>
      </w:docPartBody>
    </w:docPart>
    <w:docPart>
      <w:docPartPr>
        <w:name w:val="AA92EAE9CF354F0AA0191203ED5BD7C5"/>
        <w:category>
          <w:name w:val="General"/>
          <w:gallery w:val="placeholder"/>
        </w:category>
        <w:types>
          <w:type w:val="bbPlcHdr"/>
        </w:types>
        <w:behaviors>
          <w:behavior w:val="content"/>
        </w:behaviors>
        <w:guid w:val="{8E5B3E6C-89D8-4ACB-B498-BB172E7577D8}"/>
      </w:docPartPr>
      <w:docPartBody>
        <w:p w:rsidR="00EE6258" w:rsidRDefault="00B816FC" w:rsidP="00B816FC">
          <w:pPr>
            <w:pStyle w:val="AA92EAE9CF354F0AA0191203ED5BD7C5"/>
          </w:pPr>
          <w:r w:rsidRPr="00CD2E67">
            <w:rPr>
              <w:shd w:val="clear" w:color="auto" w:fill="70AD47" w:themeFill="accent6"/>
            </w:rPr>
            <w:t>[Insert assessment title]</w:t>
          </w:r>
        </w:p>
      </w:docPartBody>
    </w:docPart>
    <w:docPart>
      <w:docPartPr>
        <w:name w:val="F295F4D8C8714E808AE5DE21EE9BF310"/>
        <w:category>
          <w:name w:val="General"/>
          <w:gallery w:val="placeholder"/>
        </w:category>
        <w:types>
          <w:type w:val="bbPlcHdr"/>
        </w:types>
        <w:behaviors>
          <w:behavior w:val="content"/>
        </w:behaviors>
        <w:guid w:val="{47EB8A26-1399-46E5-A99D-92F29ECB32CF}"/>
      </w:docPartPr>
      <w:docPartBody>
        <w:p w:rsidR="00EE6258" w:rsidRDefault="00B816FC" w:rsidP="00B816FC">
          <w:pPr>
            <w:pStyle w:val="F295F4D8C8714E808AE5DE21EE9BF31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6520F79B20E49019DC20A6DA6311D88"/>
        <w:category>
          <w:name w:val="General"/>
          <w:gallery w:val="placeholder"/>
        </w:category>
        <w:types>
          <w:type w:val="bbPlcHdr"/>
        </w:types>
        <w:behaviors>
          <w:behavior w:val="content"/>
        </w:behaviors>
        <w:guid w:val="{CA14F212-F358-4E63-994D-E25946BE38BF}"/>
      </w:docPartPr>
      <w:docPartBody>
        <w:p w:rsidR="00EE6258" w:rsidRDefault="00B816FC" w:rsidP="00B816FC">
          <w:pPr>
            <w:pStyle w:val="86520F79B20E49019DC20A6DA6311D88"/>
          </w:pPr>
          <w:r w:rsidRPr="00CD2E67">
            <w:rPr>
              <w:shd w:val="clear" w:color="auto" w:fill="70AD47" w:themeFill="accent6"/>
            </w:rPr>
            <w:t>[Insert technique]</w:t>
          </w:r>
        </w:p>
      </w:docPartBody>
    </w:docPart>
    <w:docPart>
      <w:docPartPr>
        <w:name w:val="BD8DD5ADDF8C45359A133591D88D2BD1"/>
        <w:category>
          <w:name w:val="General"/>
          <w:gallery w:val="placeholder"/>
        </w:category>
        <w:types>
          <w:type w:val="bbPlcHdr"/>
        </w:types>
        <w:behaviors>
          <w:behavior w:val="content"/>
        </w:behaviors>
        <w:guid w:val="{D84CD9F9-BDF9-457E-A50E-2108097A0757}"/>
      </w:docPartPr>
      <w:docPartBody>
        <w:p w:rsidR="00EE6258" w:rsidRDefault="00B816FC" w:rsidP="00B816FC">
          <w:pPr>
            <w:pStyle w:val="BD8DD5ADDF8C45359A133591D88D2B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4D7F6EFBCDB453E84830E35B62B7125"/>
        <w:category>
          <w:name w:val="General"/>
          <w:gallery w:val="placeholder"/>
        </w:category>
        <w:types>
          <w:type w:val="bbPlcHdr"/>
        </w:types>
        <w:behaviors>
          <w:behavior w:val="content"/>
        </w:behaviors>
        <w:guid w:val="{1253E9D0-B6D9-42D7-8038-C803344C910C}"/>
      </w:docPartPr>
      <w:docPartBody>
        <w:p w:rsidR="00EE6258" w:rsidRDefault="00B816FC" w:rsidP="00B816FC">
          <w:pPr>
            <w:pStyle w:val="A4D7F6EFBCDB453E84830E35B62B7125"/>
          </w:pPr>
          <w:r w:rsidRPr="00CD2E67">
            <w:rPr>
              <w:shd w:val="clear" w:color="auto" w:fill="70AD47" w:themeFill="accent6"/>
            </w:rPr>
            <w:t>[Insert conditions]</w:t>
          </w:r>
        </w:p>
      </w:docPartBody>
    </w:docPart>
    <w:docPart>
      <w:docPartPr>
        <w:name w:val="1C7DC86544F64E0D9E756B5B631F0F6B"/>
        <w:category>
          <w:name w:val="General"/>
          <w:gallery w:val="placeholder"/>
        </w:category>
        <w:types>
          <w:type w:val="bbPlcHdr"/>
        </w:types>
        <w:behaviors>
          <w:behavior w:val="content"/>
        </w:behaviors>
        <w:guid w:val="{4A97E057-094F-409C-A083-F7378DF36C60}"/>
      </w:docPartPr>
      <w:docPartBody>
        <w:p w:rsidR="00EE6258" w:rsidRDefault="00B816FC" w:rsidP="00B816FC">
          <w:pPr>
            <w:pStyle w:val="1C7DC86544F64E0D9E756B5B631F0F6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DF2735825FE044E8ADE3D36C6BBA3E1F"/>
        <w:category>
          <w:name w:val="General"/>
          <w:gallery w:val="placeholder"/>
        </w:category>
        <w:types>
          <w:type w:val="bbPlcHdr"/>
        </w:types>
        <w:behaviors>
          <w:behavior w:val="content"/>
        </w:behaviors>
        <w:guid w:val="{E3CA6F6E-758D-473F-9647-743A16DE7979}"/>
      </w:docPartPr>
      <w:docPartBody>
        <w:p w:rsidR="00EE6258" w:rsidRDefault="00B816FC" w:rsidP="00B816FC">
          <w:pPr>
            <w:pStyle w:val="DF2735825FE044E8ADE3D36C6BBA3E1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5F999740D524A598F3BEC8295F7A00C"/>
        <w:category>
          <w:name w:val="General"/>
          <w:gallery w:val="placeholder"/>
        </w:category>
        <w:types>
          <w:type w:val="bbPlcHdr"/>
        </w:types>
        <w:behaviors>
          <w:behavior w:val="content"/>
        </w:behaviors>
        <w:guid w:val="{38C06517-0FD2-4824-BF15-6C201CA1313A}"/>
      </w:docPartPr>
      <w:docPartBody>
        <w:p w:rsidR="00EE6258" w:rsidRDefault="00B816FC" w:rsidP="00B816FC">
          <w:pPr>
            <w:pStyle w:val="65F999740D524A598F3BEC8295F7A00C"/>
          </w:pPr>
          <w:r w:rsidRPr="00CD2E67">
            <w:rPr>
              <w:shd w:val="clear" w:color="auto" w:fill="70AD47" w:themeFill="accent6"/>
            </w:rPr>
            <w:t>[Insert technique]</w:t>
          </w:r>
        </w:p>
      </w:docPartBody>
    </w:docPart>
    <w:docPart>
      <w:docPartPr>
        <w:name w:val="DA4896FF7EE44F30BBACDFC070949499"/>
        <w:category>
          <w:name w:val="General"/>
          <w:gallery w:val="placeholder"/>
        </w:category>
        <w:types>
          <w:type w:val="bbPlcHdr"/>
        </w:types>
        <w:behaviors>
          <w:behavior w:val="content"/>
        </w:behaviors>
        <w:guid w:val="{841D5713-FEC7-41CC-BBDF-24130257568E}"/>
      </w:docPartPr>
      <w:docPartBody>
        <w:p w:rsidR="00EE6258" w:rsidRDefault="00B816FC" w:rsidP="00B816FC">
          <w:pPr>
            <w:pStyle w:val="DA4896FF7EE44F30BBACDFC0709494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26346C3AEC343EC8E120A5BBDF26664"/>
        <w:category>
          <w:name w:val="General"/>
          <w:gallery w:val="placeholder"/>
        </w:category>
        <w:types>
          <w:type w:val="bbPlcHdr"/>
        </w:types>
        <w:behaviors>
          <w:behavior w:val="content"/>
        </w:behaviors>
        <w:guid w:val="{36AEA440-E031-48BC-A483-9173DDCD37F4}"/>
      </w:docPartPr>
      <w:docPartBody>
        <w:p w:rsidR="00EE6258" w:rsidRDefault="00B816FC" w:rsidP="00B816FC">
          <w:pPr>
            <w:pStyle w:val="526346C3AEC343EC8E120A5BBDF26664"/>
          </w:pPr>
          <w:r w:rsidRPr="00CD2E67">
            <w:rPr>
              <w:shd w:val="clear" w:color="auto" w:fill="70AD47" w:themeFill="accent6"/>
            </w:rPr>
            <w:t>[Insert conditions]</w:t>
          </w:r>
        </w:p>
      </w:docPartBody>
    </w:docPart>
    <w:docPart>
      <w:docPartPr>
        <w:name w:val="04F09C0C187F4DF6B0EEBC732A1958F0"/>
        <w:category>
          <w:name w:val="General"/>
          <w:gallery w:val="placeholder"/>
        </w:category>
        <w:types>
          <w:type w:val="bbPlcHdr"/>
        </w:types>
        <w:behaviors>
          <w:behavior w:val="content"/>
        </w:behaviors>
        <w:guid w:val="{C7F437D8-A962-4A2D-A8CA-6FC240733B08}"/>
      </w:docPartPr>
      <w:docPartBody>
        <w:p w:rsidR="00EE6258" w:rsidRDefault="00B816FC" w:rsidP="00B816FC">
          <w:pPr>
            <w:pStyle w:val="04F09C0C187F4DF6B0EEBC732A1958F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1367E49BEF14A148DEB63084A9BB613"/>
        <w:category>
          <w:name w:val="General"/>
          <w:gallery w:val="placeholder"/>
        </w:category>
        <w:types>
          <w:type w:val="bbPlcHdr"/>
        </w:types>
        <w:behaviors>
          <w:behavior w:val="content"/>
        </w:behaviors>
        <w:guid w:val="{F4944266-27E1-4821-A8F3-C326EDDA53B2}"/>
      </w:docPartPr>
      <w:docPartBody>
        <w:p w:rsidR="00EE6258" w:rsidRDefault="00B816FC" w:rsidP="00B816FC">
          <w:pPr>
            <w:pStyle w:val="01367E49BEF14A148DEB63084A9BB61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509F23FE3B44FAD8781EB32F3707487"/>
        <w:category>
          <w:name w:val="General"/>
          <w:gallery w:val="placeholder"/>
        </w:category>
        <w:types>
          <w:type w:val="bbPlcHdr"/>
        </w:types>
        <w:behaviors>
          <w:behavior w:val="content"/>
        </w:behaviors>
        <w:guid w:val="{C7241AA2-1C41-4C48-BF8B-78CB8AAFCA77}"/>
      </w:docPartPr>
      <w:docPartBody>
        <w:p w:rsidR="00EE6258" w:rsidRDefault="00B816FC" w:rsidP="00B816FC">
          <w:pPr>
            <w:pStyle w:val="7509F23FE3B44FAD8781EB32F3707487"/>
          </w:pPr>
          <w:r w:rsidRPr="00CD2E67">
            <w:rPr>
              <w:shd w:val="clear" w:color="auto" w:fill="70AD47" w:themeFill="accent6"/>
            </w:rPr>
            <w:t>[Insert technique]</w:t>
          </w:r>
        </w:p>
      </w:docPartBody>
    </w:docPart>
    <w:docPart>
      <w:docPartPr>
        <w:name w:val="536706AB06044263B82BCFBD81D6772A"/>
        <w:category>
          <w:name w:val="General"/>
          <w:gallery w:val="placeholder"/>
        </w:category>
        <w:types>
          <w:type w:val="bbPlcHdr"/>
        </w:types>
        <w:behaviors>
          <w:behavior w:val="content"/>
        </w:behaviors>
        <w:guid w:val="{FDA0BEAE-5AB6-4EDC-BE68-59FF8576EC3A}"/>
      </w:docPartPr>
      <w:docPartBody>
        <w:p w:rsidR="00EE6258" w:rsidRDefault="00B816FC" w:rsidP="00B816FC">
          <w:pPr>
            <w:pStyle w:val="536706AB06044263B82BCFBD81D6772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3D8FB0DF8084F84BEF7307BDD974425"/>
        <w:category>
          <w:name w:val="General"/>
          <w:gallery w:val="placeholder"/>
        </w:category>
        <w:types>
          <w:type w:val="bbPlcHdr"/>
        </w:types>
        <w:behaviors>
          <w:behavior w:val="content"/>
        </w:behaviors>
        <w:guid w:val="{41DBFDAC-F97D-412C-ABF5-C77D6CACC2EF}"/>
      </w:docPartPr>
      <w:docPartBody>
        <w:p w:rsidR="00EE6258" w:rsidRDefault="00B816FC" w:rsidP="00B816FC">
          <w:pPr>
            <w:pStyle w:val="A3D8FB0DF8084F84BEF7307BDD974425"/>
          </w:pPr>
          <w:r w:rsidRPr="00CD2E67">
            <w:rPr>
              <w:shd w:val="clear" w:color="auto" w:fill="70AD47" w:themeFill="accent6"/>
            </w:rPr>
            <w:t>[Insert conditions]</w:t>
          </w:r>
        </w:p>
      </w:docPartBody>
    </w:docPart>
    <w:docPart>
      <w:docPartPr>
        <w:name w:val="72A8D65161554815917B26829D8207B0"/>
        <w:category>
          <w:name w:val="General"/>
          <w:gallery w:val="placeholder"/>
        </w:category>
        <w:types>
          <w:type w:val="bbPlcHdr"/>
        </w:types>
        <w:behaviors>
          <w:behavior w:val="content"/>
        </w:behaviors>
        <w:guid w:val="{BFCDB1DF-C666-4353-AEFB-42AE905921E0}"/>
      </w:docPartPr>
      <w:docPartBody>
        <w:p w:rsidR="00EE6258" w:rsidRDefault="00B816FC" w:rsidP="00B816FC">
          <w:pPr>
            <w:pStyle w:val="72A8D65161554815917B26829D8207B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EA63B9EF1CE41DCACFE035989A1D7D8"/>
        <w:category>
          <w:name w:val="General"/>
          <w:gallery w:val="placeholder"/>
        </w:category>
        <w:types>
          <w:type w:val="bbPlcHdr"/>
        </w:types>
        <w:behaviors>
          <w:behavior w:val="content"/>
        </w:behaviors>
        <w:guid w:val="{E611565B-D4C7-454F-B370-7DF5D264C521}"/>
      </w:docPartPr>
      <w:docPartBody>
        <w:p w:rsidR="00EE6258" w:rsidRDefault="00B816FC" w:rsidP="00B816FC">
          <w:pPr>
            <w:pStyle w:val="5EA63B9EF1CE41DCACFE035989A1D7D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ABF38C1D5004973905D3FFF7A44A0DF"/>
        <w:category>
          <w:name w:val="General"/>
          <w:gallery w:val="placeholder"/>
        </w:category>
        <w:types>
          <w:type w:val="bbPlcHdr"/>
        </w:types>
        <w:behaviors>
          <w:behavior w:val="content"/>
        </w:behaviors>
        <w:guid w:val="{5FE22B6A-FBE8-4073-B3B1-FA4C094ED709}"/>
      </w:docPartPr>
      <w:docPartBody>
        <w:p w:rsidR="00EE6258" w:rsidRDefault="00B816FC" w:rsidP="00B816FC">
          <w:pPr>
            <w:pStyle w:val="AABF38C1D5004973905D3FFF7A44A0DF"/>
          </w:pPr>
          <w:r w:rsidRPr="00CD2E67">
            <w:rPr>
              <w:shd w:val="clear" w:color="auto" w:fill="70AD47" w:themeFill="accent6"/>
            </w:rPr>
            <w:t>[Insert technique]</w:t>
          </w:r>
        </w:p>
      </w:docPartBody>
    </w:docPart>
    <w:docPart>
      <w:docPartPr>
        <w:name w:val="8D21ACF1994F4335B1BD81832B87D14C"/>
        <w:category>
          <w:name w:val="General"/>
          <w:gallery w:val="placeholder"/>
        </w:category>
        <w:types>
          <w:type w:val="bbPlcHdr"/>
        </w:types>
        <w:behaviors>
          <w:behavior w:val="content"/>
        </w:behaviors>
        <w:guid w:val="{5590D52A-0BE2-447A-A1B1-7FDB8823A447}"/>
      </w:docPartPr>
      <w:docPartBody>
        <w:p w:rsidR="00EE6258" w:rsidRDefault="00B816FC" w:rsidP="00B816FC">
          <w:pPr>
            <w:pStyle w:val="8D21ACF1994F4335B1BD81832B87D14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883D1128807460D9100EC63BDD19CBE"/>
        <w:category>
          <w:name w:val="General"/>
          <w:gallery w:val="placeholder"/>
        </w:category>
        <w:types>
          <w:type w:val="bbPlcHdr"/>
        </w:types>
        <w:behaviors>
          <w:behavior w:val="content"/>
        </w:behaviors>
        <w:guid w:val="{67A75C88-05D0-42AC-A284-BEAB19969A2A}"/>
      </w:docPartPr>
      <w:docPartBody>
        <w:p w:rsidR="00EE6258" w:rsidRDefault="00B816FC" w:rsidP="00B816FC">
          <w:pPr>
            <w:pStyle w:val="B883D1128807460D9100EC63BDD19CBE"/>
          </w:pPr>
          <w:r w:rsidRPr="00CD2E67">
            <w:rPr>
              <w:shd w:val="clear" w:color="auto" w:fill="70AD47" w:themeFill="accent6"/>
            </w:rPr>
            <w:t>[Insert conditions]</w:t>
          </w:r>
        </w:p>
      </w:docPartBody>
    </w:docPart>
    <w:docPart>
      <w:docPartPr>
        <w:name w:val="89F525ADA3234B28A09FD84C1EC11352"/>
        <w:category>
          <w:name w:val="General"/>
          <w:gallery w:val="placeholder"/>
        </w:category>
        <w:types>
          <w:type w:val="bbPlcHdr"/>
        </w:types>
        <w:behaviors>
          <w:behavior w:val="content"/>
        </w:behaviors>
        <w:guid w:val="{660CC0BB-7539-4C73-A7C8-699A4259351D}"/>
      </w:docPartPr>
      <w:docPartBody>
        <w:p w:rsidR="00EE6258" w:rsidRDefault="00B816FC" w:rsidP="00B816FC">
          <w:pPr>
            <w:pStyle w:val="89F525ADA3234B28A09FD84C1EC113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C0B51CE1904479291E62F173B181B8F"/>
        <w:category>
          <w:name w:val="General"/>
          <w:gallery w:val="placeholder"/>
        </w:category>
        <w:types>
          <w:type w:val="bbPlcHdr"/>
        </w:types>
        <w:behaviors>
          <w:behavior w:val="content"/>
        </w:behaviors>
        <w:guid w:val="{5713AD9C-536F-49F6-BFB8-336F751C64D4}"/>
      </w:docPartPr>
      <w:docPartBody>
        <w:p w:rsidR="00503B95" w:rsidRDefault="004705F5" w:rsidP="004705F5">
          <w:pPr>
            <w:pStyle w:val="4C0B51CE1904479291E62F173B181B8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7D51211E01D4D8BA39D3B497C38C239"/>
        <w:category>
          <w:name w:val="General"/>
          <w:gallery w:val="placeholder"/>
        </w:category>
        <w:types>
          <w:type w:val="bbPlcHdr"/>
        </w:types>
        <w:behaviors>
          <w:behavior w:val="content"/>
        </w:behaviors>
        <w:guid w:val="{CF290D37-779F-4B3F-84B8-1AF068B46417}"/>
      </w:docPartPr>
      <w:docPartBody>
        <w:p w:rsidR="00503B95" w:rsidRDefault="004705F5" w:rsidP="004705F5">
          <w:pPr>
            <w:pStyle w:val="D7D51211E01D4D8BA39D3B497C38C23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41DEF4BC8554C2FAEFBE9FEF7540F28"/>
        <w:category>
          <w:name w:val="General"/>
          <w:gallery w:val="placeholder"/>
        </w:category>
        <w:types>
          <w:type w:val="bbPlcHdr"/>
        </w:types>
        <w:behaviors>
          <w:behavior w:val="content"/>
        </w:behaviors>
        <w:guid w:val="{BCB90713-3DA9-475B-9F54-79B62744C6EB}"/>
      </w:docPartPr>
      <w:docPartBody>
        <w:p w:rsidR="00503B95" w:rsidRDefault="004705F5" w:rsidP="004705F5">
          <w:pPr>
            <w:pStyle w:val="841DEF4BC8554C2FAEFBE9FEF7540F28"/>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B03E32A76C543B5872E6DC3C501E7EA"/>
        <w:category>
          <w:name w:val="General"/>
          <w:gallery w:val="placeholder"/>
        </w:category>
        <w:types>
          <w:type w:val="bbPlcHdr"/>
        </w:types>
        <w:behaviors>
          <w:behavior w:val="content"/>
        </w:behaviors>
        <w:guid w:val="{D2F6C08C-B071-48D7-9752-DC80FA34E346}"/>
      </w:docPartPr>
      <w:docPartBody>
        <w:p w:rsidR="00503B95" w:rsidRDefault="004705F5" w:rsidP="004705F5">
          <w:pPr>
            <w:pStyle w:val="BB03E32A76C543B5872E6DC3C501E7E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0D0A9DE7503420E99F1F74BD2B85942"/>
        <w:category>
          <w:name w:val="General"/>
          <w:gallery w:val="placeholder"/>
        </w:category>
        <w:types>
          <w:type w:val="bbPlcHdr"/>
        </w:types>
        <w:behaviors>
          <w:behavior w:val="content"/>
        </w:behaviors>
        <w:guid w:val="{42C1D67F-6157-496C-85A0-E5BEA78D2469}"/>
      </w:docPartPr>
      <w:docPartBody>
        <w:p w:rsidR="00503B95" w:rsidRDefault="004705F5" w:rsidP="004705F5">
          <w:pPr>
            <w:pStyle w:val="B0D0A9DE7503420E99F1F74BD2B8594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E41ED17854A4BE8B791852C7B953003"/>
        <w:category>
          <w:name w:val="General"/>
          <w:gallery w:val="placeholder"/>
        </w:category>
        <w:types>
          <w:type w:val="bbPlcHdr"/>
        </w:types>
        <w:behaviors>
          <w:behavior w:val="content"/>
        </w:behaviors>
        <w:guid w:val="{7633E4DC-F620-4FDE-ACAB-C352C3D0CCDD}"/>
      </w:docPartPr>
      <w:docPartBody>
        <w:p w:rsidR="00503B95" w:rsidRDefault="004705F5" w:rsidP="004705F5">
          <w:pPr>
            <w:pStyle w:val="1E41ED17854A4BE8B791852C7B95300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7A48F3E668D484C90B7DC558294AD07"/>
        <w:category>
          <w:name w:val="General"/>
          <w:gallery w:val="placeholder"/>
        </w:category>
        <w:types>
          <w:type w:val="bbPlcHdr"/>
        </w:types>
        <w:behaviors>
          <w:behavior w:val="content"/>
        </w:behaviors>
        <w:guid w:val="{94558E82-8236-4CAE-B4D8-C75C74AF1C2F}"/>
      </w:docPartPr>
      <w:docPartBody>
        <w:p w:rsidR="00503B95" w:rsidRDefault="004705F5" w:rsidP="004705F5">
          <w:pPr>
            <w:pStyle w:val="D7A48F3E668D484C90B7DC558294AD0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B6BB021E22B4F078C0F7094DDD7A17C"/>
        <w:category>
          <w:name w:val="General"/>
          <w:gallery w:val="placeholder"/>
        </w:category>
        <w:types>
          <w:type w:val="bbPlcHdr"/>
        </w:types>
        <w:behaviors>
          <w:behavior w:val="content"/>
        </w:behaviors>
        <w:guid w:val="{4AD90CA7-D2D7-4CE5-9ECA-3C6C45A683BC}"/>
      </w:docPartPr>
      <w:docPartBody>
        <w:p w:rsidR="00503B95" w:rsidRDefault="004705F5" w:rsidP="004705F5">
          <w:pPr>
            <w:pStyle w:val="DB6BB021E22B4F078C0F7094DDD7A17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03BB9D1C7AC4461B8D4B328BC4355A6"/>
        <w:category>
          <w:name w:val="General"/>
          <w:gallery w:val="placeholder"/>
        </w:category>
        <w:types>
          <w:type w:val="bbPlcHdr"/>
        </w:types>
        <w:behaviors>
          <w:behavior w:val="content"/>
        </w:behaviors>
        <w:guid w:val="{25313E52-815B-4AF8-BA3A-77E5742F7041}"/>
      </w:docPartPr>
      <w:docPartBody>
        <w:p w:rsidR="00503B95" w:rsidRDefault="004705F5" w:rsidP="004705F5">
          <w:pPr>
            <w:pStyle w:val="803BB9D1C7AC4461B8D4B328BC4355A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14ABB9DC484669B7EAAD4E2AA6C7E4"/>
        <w:category>
          <w:name w:val="General"/>
          <w:gallery w:val="placeholder"/>
        </w:category>
        <w:types>
          <w:type w:val="bbPlcHdr"/>
        </w:types>
        <w:behaviors>
          <w:behavior w:val="content"/>
        </w:behaviors>
        <w:guid w:val="{653898DE-FC49-43B2-94CF-8176927D5241}"/>
      </w:docPartPr>
      <w:docPartBody>
        <w:p w:rsidR="00503B95" w:rsidRDefault="004705F5" w:rsidP="004705F5">
          <w:pPr>
            <w:pStyle w:val="1614ABB9DC484669B7EAAD4E2AA6C7E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C4150600CF4495BB4D69554F1A9EAE8"/>
        <w:category>
          <w:name w:val="General"/>
          <w:gallery w:val="placeholder"/>
        </w:category>
        <w:types>
          <w:type w:val="bbPlcHdr"/>
        </w:types>
        <w:behaviors>
          <w:behavior w:val="content"/>
        </w:behaviors>
        <w:guid w:val="{78C256D8-EF2B-4177-9F58-EEB3B5117D68}"/>
      </w:docPartPr>
      <w:docPartBody>
        <w:p w:rsidR="00503B95" w:rsidRDefault="004705F5" w:rsidP="004705F5">
          <w:pPr>
            <w:pStyle w:val="5C4150600CF4495BB4D69554F1A9EAE8"/>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6CED39D654B4F6E88F3E7DD2AD53A64"/>
        <w:category>
          <w:name w:val="General"/>
          <w:gallery w:val="placeholder"/>
        </w:category>
        <w:types>
          <w:type w:val="bbPlcHdr"/>
        </w:types>
        <w:behaviors>
          <w:behavior w:val="content"/>
        </w:behaviors>
        <w:guid w:val="{7022BDFE-1A5D-40F6-BD27-D19BDDDFF90E}"/>
      </w:docPartPr>
      <w:docPartBody>
        <w:p w:rsidR="00503B95" w:rsidRDefault="004705F5" w:rsidP="004705F5">
          <w:pPr>
            <w:pStyle w:val="56CED39D654B4F6E88F3E7DD2AD53A6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38A5A70C9E443FE9B915A2D425AFE27"/>
        <w:category>
          <w:name w:val="General"/>
          <w:gallery w:val="placeholder"/>
        </w:category>
        <w:types>
          <w:type w:val="bbPlcHdr"/>
        </w:types>
        <w:behaviors>
          <w:behavior w:val="content"/>
        </w:behaviors>
        <w:guid w:val="{BB815CBC-9D91-40DE-AB18-9C7815C6A850}"/>
      </w:docPartPr>
      <w:docPartBody>
        <w:p w:rsidR="00503B95" w:rsidRDefault="004705F5" w:rsidP="004705F5">
          <w:pPr>
            <w:pStyle w:val="A38A5A70C9E443FE9B915A2D425AFE2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8CFB799C7ED4814ABC2AAED9D9BAFC1"/>
        <w:category>
          <w:name w:val="General"/>
          <w:gallery w:val="placeholder"/>
        </w:category>
        <w:types>
          <w:type w:val="bbPlcHdr"/>
        </w:types>
        <w:behaviors>
          <w:behavior w:val="content"/>
        </w:behaviors>
        <w:guid w:val="{FED3F3A5-D071-427F-883D-7CB189A48BC0}"/>
      </w:docPartPr>
      <w:docPartBody>
        <w:p w:rsidR="00503B95" w:rsidRDefault="004705F5" w:rsidP="004705F5">
          <w:pPr>
            <w:pStyle w:val="08CFB799C7ED4814ABC2AAED9D9BAFC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A7217A52E4243DA96439AB6CACEB387"/>
        <w:category>
          <w:name w:val="General"/>
          <w:gallery w:val="placeholder"/>
        </w:category>
        <w:types>
          <w:type w:val="bbPlcHdr"/>
        </w:types>
        <w:behaviors>
          <w:behavior w:val="content"/>
        </w:behaviors>
        <w:guid w:val="{035E1DA2-C230-4168-94CC-C75E6994EFF5}"/>
      </w:docPartPr>
      <w:docPartBody>
        <w:p w:rsidR="00503B95" w:rsidRDefault="004705F5" w:rsidP="004705F5">
          <w:pPr>
            <w:pStyle w:val="BA7217A52E4243DA96439AB6CACEB38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C480C16CD24B6284B4484FE564C56A"/>
        <w:category>
          <w:name w:val="General"/>
          <w:gallery w:val="placeholder"/>
        </w:category>
        <w:types>
          <w:type w:val="bbPlcHdr"/>
        </w:types>
        <w:behaviors>
          <w:behavior w:val="content"/>
        </w:behaviors>
        <w:guid w:val="{6F4A6DCC-278F-4199-BE9E-E76FD2C41134}"/>
      </w:docPartPr>
      <w:docPartBody>
        <w:p w:rsidR="00503B95" w:rsidRDefault="004705F5" w:rsidP="004705F5">
          <w:pPr>
            <w:pStyle w:val="A8C480C16CD24B6284B4484FE564C56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A2903EE4D434CA8BEA7294E7F735D41"/>
        <w:category>
          <w:name w:val="General"/>
          <w:gallery w:val="placeholder"/>
        </w:category>
        <w:types>
          <w:type w:val="bbPlcHdr"/>
        </w:types>
        <w:behaviors>
          <w:behavior w:val="content"/>
        </w:behaviors>
        <w:guid w:val="{F18E1967-4962-4AC0-BE6A-075D130CAB2B}"/>
      </w:docPartPr>
      <w:docPartBody>
        <w:p w:rsidR="00503B95" w:rsidRDefault="004705F5" w:rsidP="004705F5">
          <w:pPr>
            <w:pStyle w:val="AA2903EE4D434CA8BEA7294E7F735D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77DF1446C4747818D1CD5097C42EDC7"/>
        <w:category>
          <w:name w:val="General"/>
          <w:gallery w:val="placeholder"/>
        </w:category>
        <w:types>
          <w:type w:val="bbPlcHdr"/>
        </w:types>
        <w:behaviors>
          <w:behavior w:val="content"/>
        </w:behaviors>
        <w:guid w:val="{D500E6C5-998A-4C37-96B3-A07754D5970B}"/>
      </w:docPartPr>
      <w:docPartBody>
        <w:p w:rsidR="00503B95" w:rsidRDefault="004705F5" w:rsidP="004705F5">
          <w:pPr>
            <w:pStyle w:val="577DF1446C4747818D1CD5097C42EDC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C3031B8D7C84F48A6D164985C662A28"/>
        <w:category>
          <w:name w:val="General"/>
          <w:gallery w:val="placeholder"/>
        </w:category>
        <w:types>
          <w:type w:val="bbPlcHdr"/>
        </w:types>
        <w:behaviors>
          <w:behavior w:val="content"/>
        </w:behaviors>
        <w:guid w:val="{628A07C3-8802-47FE-B23E-0778032D1D62}"/>
      </w:docPartPr>
      <w:docPartBody>
        <w:p w:rsidR="00503B95" w:rsidRDefault="004705F5" w:rsidP="004705F5">
          <w:pPr>
            <w:pStyle w:val="5C3031B8D7C84F48A6D164985C662A28"/>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75C2D9469B2450EBAA4D22C0A4E61C0"/>
        <w:category>
          <w:name w:val="General"/>
          <w:gallery w:val="placeholder"/>
        </w:category>
        <w:types>
          <w:type w:val="bbPlcHdr"/>
        </w:types>
        <w:behaviors>
          <w:behavior w:val="content"/>
        </w:behaviors>
        <w:guid w:val="{5675A03B-272B-43A1-B17D-81A432573F3E}"/>
      </w:docPartPr>
      <w:docPartBody>
        <w:p w:rsidR="00503B95" w:rsidRDefault="004705F5" w:rsidP="004705F5">
          <w:pPr>
            <w:pStyle w:val="975C2D9469B2450EBAA4D22C0A4E61C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FBF0A5044CA4F10A18444A505BA6C4E"/>
        <w:category>
          <w:name w:val="General"/>
          <w:gallery w:val="placeholder"/>
        </w:category>
        <w:types>
          <w:type w:val="bbPlcHdr"/>
        </w:types>
        <w:behaviors>
          <w:behavior w:val="content"/>
        </w:behaviors>
        <w:guid w:val="{3B269554-7B0F-4513-88DC-DEC9CEA20738}"/>
      </w:docPartPr>
      <w:docPartBody>
        <w:p w:rsidR="00503B95" w:rsidRDefault="004705F5" w:rsidP="004705F5">
          <w:pPr>
            <w:pStyle w:val="9FBF0A5044CA4F10A18444A505BA6C4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2E970A81DFD4A3C98AE8B254016ADF0"/>
        <w:category>
          <w:name w:val="General"/>
          <w:gallery w:val="placeholder"/>
        </w:category>
        <w:types>
          <w:type w:val="bbPlcHdr"/>
        </w:types>
        <w:behaviors>
          <w:behavior w:val="content"/>
        </w:behaviors>
        <w:guid w:val="{3B4031D2-8E4F-44B0-AAA3-4CA1C7E2B505}"/>
      </w:docPartPr>
      <w:docPartBody>
        <w:p w:rsidR="00503B95" w:rsidRDefault="004705F5" w:rsidP="004705F5">
          <w:pPr>
            <w:pStyle w:val="D2E970A81DFD4A3C98AE8B254016ADF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F70F21F419A440F99F3B8DB686FD546"/>
        <w:category>
          <w:name w:val="General"/>
          <w:gallery w:val="placeholder"/>
        </w:category>
        <w:types>
          <w:type w:val="bbPlcHdr"/>
        </w:types>
        <w:behaviors>
          <w:behavior w:val="content"/>
        </w:behaviors>
        <w:guid w:val="{7EDC87FA-F1FE-4EAF-B2DE-051BBFDC073A}"/>
      </w:docPartPr>
      <w:docPartBody>
        <w:p w:rsidR="00503B95" w:rsidRDefault="004705F5" w:rsidP="004705F5">
          <w:pPr>
            <w:pStyle w:val="DF70F21F419A440F99F3B8DB686FD54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2230C0406E4487FB98824E5BE6D49E4"/>
        <w:category>
          <w:name w:val="General"/>
          <w:gallery w:val="placeholder"/>
        </w:category>
        <w:types>
          <w:type w:val="bbPlcHdr"/>
        </w:types>
        <w:behaviors>
          <w:behavior w:val="content"/>
        </w:behaviors>
        <w:guid w:val="{F14CD011-5B2B-40EC-901B-5C920CA870C1}"/>
      </w:docPartPr>
      <w:docPartBody>
        <w:p w:rsidR="00503B95" w:rsidRDefault="004705F5" w:rsidP="004705F5">
          <w:pPr>
            <w:pStyle w:val="A2230C0406E4487FB98824E5BE6D49E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DAB376A1ADC4E1FA39783361A92BF86"/>
        <w:category>
          <w:name w:val="General"/>
          <w:gallery w:val="placeholder"/>
        </w:category>
        <w:types>
          <w:type w:val="bbPlcHdr"/>
        </w:types>
        <w:behaviors>
          <w:behavior w:val="content"/>
        </w:behaviors>
        <w:guid w:val="{785673AE-D031-468C-B693-8907EE67160E}"/>
      </w:docPartPr>
      <w:docPartBody>
        <w:p w:rsidR="00503B95" w:rsidRDefault="004705F5" w:rsidP="004705F5">
          <w:pPr>
            <w:pStyle w:val="9DAB376A1ADC4E1FA39783361A92BF8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97E2432638F43488016BC8ABC190B0A"/>
        <w:category>
          <w:name w:val="General"/>
          <w:gallery w:val="placeholder"/>
        </w:category>
        <w:types>
          <w:type w:val="bbPlcHdr"/>
        </w:types>
        <w:behaviors>
          <w:behavior w:val="content"/>
        </w:behaviors>
        <w:guid w:val="{F45B5213-B33D-406F-9510-B5CE2B347DAC}"/>
      </w:docPartPr>
      <w:docPartBody>
        <w:p w:rsidR="00503B95" w:rsidRDefault="004705F5" w:rsidP="004705F5">
          <w:pPr>
            <w:pStyle w:val="C97E2432638F43488016BC8ABC190B0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989EC47090841C395F69007543CC5FE"/>
        <w:category>
          <w:name w:val="General"/>
          <w:gallery w:val="placeholder"/>
        </w:category>
        <w:types>
          <w:type w:val="bbPlcHdr"/>
        </w:types>
        <w:behaviors>
          <w:behavior w:val="content"/>
        </w:behaviors>
        <w:guid w:val="{1CB38260-CA74-46EF-8818-DDA14DF4DABB}"/>
      </w:docPartPr>
      <w:docPartBody>
        <w:p w:rsidR="00503B95" w:rsidRDefault="004705F5" w:rsidP="004705F5">
          <w:pPr>
            <w:pStyle w:val="D989EC47090841C395F69007543CC5F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262BE0A37084CC0BEF8884616308671"/>
        <w:category>
          <w:name w:val="General"/>
          <w:gallery w:val="placeholder"/>
        </w:category>
        <w:types>
          <w:type w:val="bbPlcHdr"/>
        </w:types>
        <w:behaviors>
          <w:behavior w:val="content"/>
        </w:behaviors>
        <w:guid w:val="{31E7B4FF-35A7-4A55-82DC-62D5E2405301}"/>
      </w:docPartPr>
      <w:docPartBody>
        <w:p w:rsidR="00503B95" w:rsidRDefault="004705F5" w:rsidP="004705F5">
          <w:pPr>
            <w:pStyle w:val="3262BE0A37084CC0BEF888461630867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6995E279D644A21A909F3EB17C6928B"/>
        <w:category>
          <w:name w:val="General"/>
          <w:gallery w:val="placeholder"/>
        </w:category>
        <w:types>
          <w:type w:val="bbPlcHdr"/>
        </w:types>
        <w:behaviors>
          <w:behavior w:val="content"/>
        </w:behaviors>
        <w:guid w:val="{A07B8340-9B1D-4587-B367-E90B2F9417A8}"/>
      </w:docPartPr>
      <w:docPartBody>
        <w:p w:rsidR="00BB6A2B" w:rsidRDefault="002D59CE" w:rsidP="002D59CE">
          <w:pPr>
            <w:pStyle w:val="56995E279D644A21A909F3EB17C6928B"/>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B7F32FA977A4D36B0109AEA27F968ED"/>
        <w:category>
          <w:name w:val="General"/>
          <w:gallery w:val="placeholder"/>
        </w:category>
        <w:types>
          <w:type w:val="bbPlcHdr"/>
        </w:types>
        <w:behaviors>
          <w:behavior w:val="content"/>
        </w:behaviors>
        <w:guid w:val="{82D6ED33-9C46-44D6-9286-D8E7FD6301F4}"/>
      </w:docPartPr>
      <w:docPartBody>
        <w:p w:rsidR="005A05D0" w:rsidRDefault="005A05D0" w:rsidP="005A05D0">
          <w:pPr>
            <w:pStyle w:val="1B7F32FA977A4D36B0109AEA27F968ED"/>
          </w:pPr>
          <w:r>
            <w:rPr>
              <w:sz w:val="19"/>
              <w:szCs w:val="19"/>
              <w:shd w:val="clear" w:color="auto" w:fill="70AD47" w:themeFill="accent6"/>
            </w:rPr>
            <w:t>[Insert relevant year level specific detail]</w:t>
          </w:r>
        </w:p>
      </w:docPartBody>
    </w:docPart>
    <w:docPart>
      <w:docPartPr>
        <w:name w:val="F2073F97DA5C4DCCAFA42D19CA165A3B"/>
        <w:category>
          <w:name w:val="General"/>
          <w:gallery w:val="placeholder"/>
        </w:category>
        <w:types>
          <w:type w:val="bbPlcHdr"/>
        </w:types>
        <w:behaviors>
          <w:behavior w:val="content"/>
        </w:behaviors>
        <w:guid w:val="{558857DE-9834-4260-8259-4059D757F3B0}"/>
      </w:docPartPr>
      <w:docPartBody>
        <w:p w:rsidR="005A05D0" w:rsidRDefault="005A05D0" w:rsidP="005A05D0">
          <w:pPr>
            <w:pStyle w:val="F2073F97DA5C4DCCAFA42D19CA165A3B"/>
          </w:pPr>
          <w:r>
            <w:rPr>
              <w:sz w:val="19"/>
              <w:szCs w:val="19"/>
              <w:shd w:val="clear" w:color="auto" w:fill="70AD47" w:themeFill="accent6"/>
            </w:rPr>
            <w:t>[Insert relevant year level specific detail]</w:t>
          </w:r>
        </w:p>
      </w:docPartBody>
    </w:docPart>
    <w:docPart>
      <w:docPartPr>
        <w:name w:val="91709AD2F96C43D3ADF0D2EA2C63A613"/>
        <w:category>
          <w:name w:val="General"/>
          <w:gallery w:val="placeholder"/>
        </w:category>
        <w:types>
          <w:type w:val="bbPlcHdr"/>
        </w:types>
        <w:behaviors>
          <w:behavior w:val="content"/>
        </w:behaviors>
        <w:guid w:val="{133A5984-2F23-4EC1-A555-84172E88439E}"/>
      </w:docPartPr>
      <w:docPartBody>
        <w:p w:rsidR="005A05D0" w:rsidRDefault="005A05D0" w:rsidP="005A05D0">
          <w:pPr>
            <w:pStyle w:val="91709AD2F96C43D3ADF0D2EA2C63A613"/>
          </w:pPr>
          <w:r>
            <w:rPr>
              <w:sz w:val="19"/>
              <w:szCs w:val="19"/>
              <w:shd w:val="clear" w:color="auto" w:fill="70AD47" w:themeFill="accent6"/>
            </w:rPr>
            <w:t>[Insert relevant year level specific detail]</w:t>
          </w:r>
        </w:p>
      </w:docPartBody>
    </w:docPart>
    <w:docPart>
      <w:docPartPr>
        <w:name w:val="4EFB003DA66A42D4A183CA48F8E4C0A9"/>
        <w:category>
          <w:name w:val="General"/>
          <w:gallery w:val="placeholder"/>
        </w:category>
        <w:types>
          <w:type w:val="bbPlcHdr"/>
        </w:types>
        <w:behaviors>
          <w:behavior w:val="content"/>
        </w:behaviors>
        <w:guid w:val="{130FEC80-6EF4-4514-8C7E-56037BDFA270}"/>
      </w:docPartPr>
      <w:docPartBody>
        <w:p w:rsidR="005A05D0" w:rsidRDefault="005A05D0" w:rsidP="005A05D0">
          <w:pPr>
            <w:pStyle w:val="4EFB003DA66A42D4A183CA48F8E4C0A9"/>
          </w:pPr>
          <w:r>
            <w:rPr>
              <w:sz w:val="19"/>
              <w:szCs w:val="19"/>
              <w:shd w:val="clear" w:color="auto" w:fill="70AD47" w:themeFill="accent6"/>
            </w:rPr>
            <w:t>[Insert relevant year level specific detail]</w:t>
          </w:r>
        </w:p>
      </w:docPartBody>
    </w:docPart>
    <w:docPart>
      <w:docPartPr>
        <w:name w:val="9753166EB24B48A191B3B1565D4F6685"/>
        <w:category>
          <w:name w:val="General"/>
          <w:gallery w:val="placeholder"/>
        </w:category>
        <w:types>
          <w:type w:val="bbPlcHdr"/>
        </w:types>
        <w:behaviors>
          <w:behavior w:val="content"/>
        </w:behaviors>
        <w:guid w:val="{16C8249E-884B-4BB9-A9A2-54C915AA51BD}"/>
      </w:docPartPr>
      <w:docPartBody>
        <w:p w:rsidR="005A05D0" w:rsidRDefault="005A05D0" w:rsidP="005A05D0">
          <w:pPr>
            <w:pStyle w:val="9753166EB24B48A191B3B1565D4F6685"/>
          </w:pPr>
          <w:r>
            <w:rPr>
              <w:sz w:val="19"/>
              <w:szCs w:val="19"/>
              <w:shd w:val="clear" w:color="auto" w:fill="70AD47" w:themeFill="accent6"/>
            </w:rPr>
            <w:t>[Insert relevant year level specific detail]</w:t>
          </w:r>
        </w:p>
      </w:docPartBody>
    </w:docPart>
    <w:docPart>
      <w:docPartPr>
        <w:name w:val="42CE4A4448374FE8ADAD18908EDFB552"/>
        <w:category>
          <w:name w:val="General"/>
          <w:gallery w:val="placeholder"/>
        </w:category>
        <w:types>
          <w:type w:val="bbPlcHdr"/>
        </w:types>
        <w:behaviors>
          <w:behavior w:val="content"/>
        </w:behaviors>
        <w:guid w:val="{D17AFBBB-397A-4FC6-BBDF-C44EB523F606}"/>
      </w:docPartPr>
      <w:docPartBody>
        <w:p w:rsidR="005A05D0" w:rsidRDefault="005A05D0" w:rsidP="005A05D0">
          <w:pPr>
            <w:pStyle w:val="42CE4A4448374FE8ADAD18908EDFB552"/>
          </w:pPr>
          <w:r>
            <w:rPr>
              <w:sz w:val="19"/>
              <w:szCs w:val="19"/>
              <w:shd w:val="clear" w:color="auto" w:fill="70AD47" w:themeFill="accent6"/>
            </w:rPr>
            <w:t>[Insert relevant year level specific detail]</w:t>
          </w:r>
        </w:p>
      </w:docPartBody>
    </w:docPart>
    <w:docPart>
      <w:docPartPr>
        <w:name w:val="1C88B6E0805B4226B03E6EDFEF7B0B9A"/>
        <w:category>
          <w:name w:val="General"/>
          <w:gallery w:val="placeholder"/>
        </w:category>
        <w:types>
          <w:type w:val="bbPlcHdr"/>
        </w:types>
        <w:behaviors>
          <w:behavior w:val="content"/>
        </w:behaviors>
        <w:guid w:val="{A3D8974C-C277-4E5B-9605-208AE2973ADA}"/>
      </w:docPartPr>
      <w:docPartBody>
        <w:p w:rsidR="005A05D0" w:rsidRDefault="005A05D0" w:rsidP="005A05D0">
          <w:pPr>
            <w:pStyle w:val="1C88B6E0805B4226B03E6EDFEF7B0B9A"/>
          </w:pPr>
          <w:r>
            <w:rPr>
              <w:sz w:val="19"/>
              <w:szCs w:val="19"/>
              <w:shd w:val="clear" w:color="auto" w:fill="70AD47" w:themeFill="accent6"/>
            </w:rPr>
            <w:t>[Insert relevant year level specific detail]</w:t>
          </w:r>
        </w:p>
      </w:docPartBody>
    </w:docPart>
    <w:docPart>
      <w:docPartPr>
        <w:name w:val="86E3E86AA81045ED92EEFA3F76B3679F"/>
        <w:category>
          <w:name w:val="General"/>
          <w:gallery w:val="placeholder"/>
        </w:category>
        <w:types>
          <w:type w:val="bbPlcHdr"/>
        </w:types>
        <w:behaviors>
          <w:behavior w:val="content"/>
        </w:behaviors>
        <w:guid w:val="{CD8B30A1-B9B9-47E1-AA53-EB2E84959DCB}"/>
      </w:docPartPr>
      <w:docPartBody>
        <w:p w:rsidR="005A05D0" w:rsidRDefault="005A05D0" w:rsidP="005A05D0">
          <w:pPr>
            <w:pStyle w:val="86E3E86AA81045ED92EEFA3F76B3679F"/>
          </w:pPr>
          <w:r>
            <w:rPr>
              <w:sz w:val="19"/>
              <w:szCs w:val="19"/>
              <w:shd w:val="clear" w:color="auto" w:fill="70AD47" w:themeFill="accent6"/>
            </w:rPr>
            <w:t>[Insert relevant year level specific detail]</w:t>
          </w:r>
        </w:p>
      </w:docPartBody>
    </w:docPart>
    <w:docPart>
      <w:docPartPr>
        <w:name w:val="4F7CF3BB0E994F3CB62BBC0182DF8A19"/>
        <w:category>
          <w:name w:val="General"/>
          <w:gallery w:val="placeholder"/>
        </w:category>
        <w:types>
          <w:type w:val="bbPlcHdr"/>
        </w:types>
        <w:behaviors>
          <w:behavior w:val="content"/>
        </w:behaviors>
        <w:guid w:val="{D869D7DA-2FF6-43F5-8959-C8941C03BACF}"/>
      </w:docPartPr>
      <w:docPartBody>
        <w:p w:rsidR="005A05D0" w:rsidRDefault="005A05D0" w:rsidP="005A05D0">
          <w:pPr>
            <w:pStyle w:val="4F7CF3BB0E994F3CB62BBC0182DF8A19"/>
          </w:pPr>
          <w:r>
            <w:rPr>
              <w:sz w:val="19"/>
              <w:szCs w:val="19"/>
              <w:shd w:val="clear" w:color="auto" w:fill="70AD47" w:themeFill="accent6"/>
            </w:rPr>
            <w:t>[Insert relevant year level specific detail]</w:t>
          </w:r>
        </w:p>
      </w:docPartBody>
    </w:docPart>
    <w:docPart>
      <w:docPartPr>
        <w:name w:val="8CBCFE6DFCE842759686DBA4B0B04805"/>
        <w:category>
          <w:name w:val="General"/>
          <w:gallery w:val="placeholder"/>
        </w:category>
        <w:types>
          <w:type w:val="bbPlcHdr"/>
        </w:types>
        <w:behaviors>
          <w:behavior w:val="content"/>
        </w:behaviors>
        <w:guid w:val="{B6171F2A-7FA3-455F-B38A-6B770704066B}"/>
      </w:docPartPr>
      <w:docPartBody>
        <w:p w:rsidR="005A05D0" w:rsidRDefault="005A05D0" w:rsidP="005A05D0">
          <w:pPr>
            <w:pStyle w:val="8CBCFE6DFCE842759686DBA4B0B04805"/>
          </w:pPr>
          <w:r>
            <w:rPr>
              <w:sz w:val="19"/>
              <w:szCs w:val="19"/>
              <w:shd w:val="clear" w:color="auto" w:fill="70AD47" w:themeFill="accent6"/>
            </w:rPr>
            <w:t>[Insert relevant year level specific detail]</w:t>
          </w:r>
        </w:p>
      </w:docPartBody>
    </w:docPart>
    <w:docPart>
      <w:docPartPr>
        <w:name w:val="4A59C988FCEA44AE87413C3EDA61796A"/>
        <w:category>
          <w:name w:val="General"/>
          <w:gallery w:val="placeholder"/>
        </w:category>
        <w:types>
          <w:type w:val="bbPlcHdr"/>
        </w:types>
        <w:behaviors>
          <w:behavior w:val="content"/>
        </w:behaviors>
        <w:guid w:val="{6AABBD12-C5F9-4D4B-9758-130C235BC6F6}"/>
      </w:docPartPr>
      <w:docPartBody>
        <w:p w:rsidR="005A05D0" w:rsidRDefault="005A05D0" w:rsidP="005A05D0">
          <w:pPr>
            <w:pStyle w:val="4A59C988FCEA44AE87413C3EDA61796A"/>
          </w:pPr>
          <w:r>
            <w:rPr>
              <w:sz w:val="19"/>
              <w:szCs w:val="19"/>
              <w:shd w:val="clear" w:color="auto" w:fill="70AD47" w:themeFill="accent6"/>
            </w:rPr>
            <w:t>[Insert relevant year level specific detail]</w:t>
          </w:r>
        </w:p>
      </w:docPartBody>
    </w:docPart>
    <w:docPart>
      <w:docPartPr>
        <w:name w:val="60B4B2834E534CA5A89BD6576CFD2753"/>
        <w:category>
          <w:name w:val="General"/>
          <w:gallery w:val="placeholder"/>
        </w:category>
        <w:types>
          <w:type w:val="bbPlcHdr"/>
        </w:types>
        <w:behaviors>
          <w:behavior w:val="content"/>
        </w:behaviors>
        <w:guid w:val="{3618DBD1-4B2C-42BD-A816-6FF192909D3E}"/>
      </w:docPartPr>
      <w:docPartBody>
        <w:p w:rsidR="005A05D0" w:rsidRDefault="005A05D0" w:rsidP="005A05D0">
          <w:pPr>
            <w:pStyle w:val="60B4B2834E534CA5A89BD6576CFD2753"/>
          </w:pPr>
          <w:r>
            <w:rPr>
              <w:sz w:val="19"/>
              <w:szCs w:val="19"/>
              <w:shd w:val="clear" w:color="auto" w:fill="70AD47" w:themeFill="accent6"/>
            </w:rPr>
            <w:t>[Insert relevant year level specific detail]</w:t>
          </w:r>
        </w:p>
      </w:docPartBody>
    </w:docPart>
    <w:docPart>
      <w:docPartPr>
        <w:name w:val="06C086162A7A4C9BA43979ED95B303BE"/>
        <w:category>
          <w:name w:val="General"/>
          <w:gallery w:val="placeholder"/>
        </w:category>
        <w:types>
          <w:type w:val="bbPlcHdr"/>
        </w:types>
        <w:behaviors>
          <w:behavior w:val="content"/>
        </w:behaviors>
        <w:guid w:val="{888F1001-DB34-4F96-BE9B-C4D0E0D399FC}"/>
      </w:docPartPr>
      <w:docPartBody>
        <w:p w:rsidR="005A05D0" w:rsidRDefault="005A05D0" w:rsidP="005A05D0">
          <w:pPr>
            <w:pStyle w:val="06C086162A7A4C9BA43979ED95B303BE"/>
          </w:pPr>
          <w:r>
            <w:rPr>
              <w:sz w:val="19"/>
              <w:szCs w:val="19"/>
              <w:shd w:val="clear" w:color="auto" w:fill="70AD47" w:themeFill="accent6"/>
            </w:rPr>
            <w:t>[Insert relevant year level specific detail]</w:t>
          </w:r>
        </w:p>
      </w:docPartBody>
    </w:docPart>
    <w:docPart>
      <w:docPartPr>
        <w:name w:val="1E55242FF86340F0A5828214B7AF60A6"/>
        <w:category>
          <w:name w:val="General"/>
          <w:gallery w:val="placeholder"/>
        </w:category>
        <w:types>
          <w:type w:val="bbPlcHdr"/>
        </w:types>
        <w:behaviors>
          <w:behavior w:val="content"/>
        </w:behaviors>
        <w:guid w:val="{BEBDFCAE-2DF2-47EA-9E59-5A1DC82F6471}"/>
      </w:docPartPr>
      <w:docPartBody>
        <w:p w:rsidR="005A05D0" w:rsidRDefault="005A05D0" w:rsidP="005A05D0">
          <w:pPr>
            <w:pStyle w:val="1E55242FF86340F0A5828214B7AF60A6"/>
          </w:pPr>
          <w:r>
            <w:rPr>
              <w:sz w:val="19"/>
              <w:szCs w:val="19"/>
              <w:shd w:val="clear" w:color="auto" w:fill="70AD47" w:themeFill="accent6"/>
            </w:rPr>
            <w:t>[Insert relevant year level specific detail]</w:t>
          </w:r>
        </w:p>
      </w:docPartBody>
    </w:docPart>
    <w:docPart>
      <w:docPartPr>
        <w:name w:val="31C6615F08654F1A833B540878CD64D1"/>
        <w:category>
          <w:name w:val="General"/>
          <w:gallery w:val="placeholder"/>
        </w:category>
        <w:types>
          <w:type w:val="bbPlcHdr"/>
        </w:types>
        <w:behaviors>
          <w:behavior w:val="content"/>
        </w:behaviors>
        <w:guid w:val="{BFDF74E1-DAA6-4D6B-9AF0-1E307A374790}"/>
      </w:docPartPr>
      <w:docPartBody>
        <w:p w:rsidR="005A05D0" w:rsidRDefault="005A05D0" w:rsidP="005A05D0">
          <w:pPr>
            <w:pStyle w:val="31C6615F08654F1A833B540878CD64D1"/>
          </w:pPr>
          <w:r>
            <w:rPr>
              <w:sz w:val="19"/>
              <w:szCs w:val="19"/>
              <w:shd w:val="clear" w:color="auto" w:fill="70AD47" w:themeFill="accent6"/>
            </w:rPr>
            <w:t>[Insert relevant year level specific detail]</w:t>
          </w:r>
        </w:p>
      </w:docPartBody>
    </w:docPart>
    <w:docPart>
      <w:docPartPr>
        <w:name w:val="791ED4A03E014092B41756096D569A8C"/>
        <w:category>
          <w:name w:val="General"/>
          <w:gallery w:val="placeholder"/>
        </w:category>
        <w:types>
          <w:type w:val="bbPlcHdr"/>
        </w:types>
        <w:behaviors>
          <w:behavior w:val="content"/>
        </w:behaviors>
        <w:guid w:val="{AE99ED94-3A07-4F89-BFE5-CAD31B28E0EC}"/>
      </w:docPartPr>
      <w:docPartBody>
        <w:p w:rsidR="005A05D0" w:rsidRDefault="005A05D0" w:rsidP="005A05D0">
          <w:pPr>
            <w:pStyle w:val="791ED4A03E014092B41756096D569A8C"/>
          </w:pPr>
          <w:r>
            <w:rPr>
              <w:sz w:val="19"/>
              <w:szCs w:val="19"/>
              <w:shd w:val="clear" w:color="auto" w:fill="70AD47" w:themeFill="accent6"/>
            </w:rPr>
            <w:t>[Insert relevant year level specific detail]</w:t>
          </w:r>
        </w:p>
      </w:docPartBody>
    </w:docPart>
    <w:docPart>
      <w:docPartPr>
        <w:name w:val="77A8BD21A6B3468E9FD7997DF5D31D2E"/>
        <w:category>
          <w:name w:val="General"/>
          <w:gallery w:val="placeholder"/>
        </w:category>
        <w:types>
          <w:type w:val="bbPlcHdr"/>
        </w:types>
        <w:behaviors>
          <w:behavior w:val="content"/>
        </w:behaviors>
        <w:guid w:val="{4A49E838-9202-4A5F-8542-32E3C2343412}"/>
      </w:docPartPr>
      <w:docPartBody>
        <w:p w:rsidR="005A05D0" w:rsidRDefault="005A05D0" w:rsidP="005A05D0">
          <w:pPr>
            <w:pStyle w:val="77A8BD21A6B3468E9FD7997DF5D31D2E"/>
          </w:pPr>
          <w:r>
            <w:rPr>
              <w:sz w:val="19"/>
              <w:szCs w:val="19"/>
              <w:shd w:val="clear" w:color="auto" w:fill="70AD47" w:themeFill="accent6"/>
            </w:rPr>
            <w:t>[Insert relevant year level specific detail]</w:t>
          </w:r>
        </w:p>
      </w:docPartBody>
    </w:docPart>
    <w:docPart>
      <w:docPartPr>
        <w:name w:val="8243717634BF493291FA9E0BF7899009"/>
        <w:category>
          <w:name w:val="General"/>
          <w:gallery w:val="placeholder"/>
        </w:category>
        <w:types>
          <w:type w:val="bbPlcHdr"/>
        </w:types>
        <w:behaviors>
          <w:behavior w:val="content"/>
        </w:behaviors>
        <w:guid w:val="{EC3B0F03-445C-4030-B6C6-D9D9AEC7C3D8}"/>
      </w:docPartPr>
      <w:docPartBody>
        <w:p w:rsidR="005A05D0" w:rsidRDefault="005A05D0" w:rsidP="005A05D0">
          <w:pPr>
            <w:pStyle w:val="8243717634BF493291FA9E0BF7899009"/>
          </w:pPr>
          <w:r>
            <w:rPr>
              <w:sz w:val="19"/>
              <w:szCs w:val="19"/>
              <w:shd w:val="clear" w:color="auto" w:fill="70AD47" w:themeFill="accent6"/>
            </w:rPr>
            <w:t>[Insert relevant year level specific detail]</w:t>
          </w:r>
        </w:p>
      </w:docPartBody>
    </w:docPart>
    <w:docPart>
      <w:docPartPr>
        <w:name w:val="4BA3BAFCFFF84B24A987150E24DC193E"/>
        <w:category>
          <w:name w:val="General"/>
          <w:gallery w:val="placeholder"/>
        </w:category>
        <w:types>
          <w:type w:val="bbPlcHdr"/>
        </w:types>
        <w:behaviors>
          <w:behavior w:val="content"/>
        </w:behaviors>
        <w:guid w:val="{FB359C4A-543D-49A0-AD44-C3098B65D7FC}"/>
      </w:docPartPr>
      <w:docPartBody>
        <w:p w:rsidR="005A05D0" w:rsidRDefault="005A05D0" w:rsidP="005A05D0">
          <w:pPr>
            <w:pStyle w:val="4BA3BAFCFFF84B24A987150E24DC193E"/>
          </w:pPr>
          <w:r>
            <w:rPr>
              <w:sz w:val="19"/>
              <w:szCs w:val="19"/>
              <w:shd w:val="clear" w:color="auto" w:fill="70AD47" w:themeFill="accent6"/>
            </w:rPr>
            <w:t>[Insert relevant year level specific detail]</w:t>
          </w:r>
        </w:p>
      </w:docPartBody>
    </w:docPart>
    <w:docPart>
      <w:docPartPr>
        <w:name w:val="2E492B0AC48E44579F2E1505A4CBF24C"/>
        <w:category>
          <w:name w:val="General"/>
          <w:gallery w:val="placeholder"/>
        </w:category>
        <w:types>
          <w:type w:val="bbPlcHdr"/>
        </w:types>
        <w:behaviors>
          <w:behavior w:val="content"/>
        </w:behaviors>
        <w:guid w:val="{5F307D96-45EF-46A4-B70B-5C359256F7C0}"/>
      </w:docPartPr>
      <w:docPartBody>
        <w:p w:rsidR="005A05D0" w:rsidRDefault="005A05D0" w:rsidP="005A05D0">
          <w:pPr>
            <w:pStyle w:val="2E492B0AC48E44579F2E1505A4CBF24C"/>
          </w:pPr>
          <w:r>
            <w:rPr>
              <w:sz w:val="19"/>
              <w:szCs w:val="19"/>
              <w:shd w:val="clear" w:color="auto" w:fill="70AD47" w:themeFill="accent6"/>
            </w:rPr>
            <w:t>[Insert relevant year level specific detail]</w:t>
          </w:r>
        </w:p>
      </w:docPartBody>
    </w:docPart>
    <w:docPart>
      <w:docPartPr>
        <w:name w:val="F33BBC22A37E4348A2EF8223F3E37460"/>
        <w:category>
          <w:name w:val="General"/>
          <w:gallery w:val="placeholder"/>
        </w:category>
        <w:types>
          <w:type w:val="bbPlcHdr"/>
        </w:types>
        <w:behaviors>
          <w:behavior w:val="content"/>
        </w:behaviors>
        <w:guid w:val="{F0CF0E38-8BAF-4A09-9981-F1BA8033F566}"/>
      </w:docPartPr>
      <w:docPartBody>
        <w:p w:rsidR="005A05D0" w:rsidRDefault="005A05D0" w:rsidP="005A05D0">
          <w:pPr>
            <w:pStyle w:val="F33BBC22A37E4348A2EF8223F3E37460"/>
          </w:pPr>
          <w:r>
            <w:rPr>
              <w:sz w:val="19"/>
              <w:szCs w:val="19"/>
              <w:shd w:val="clear" w:color="auto" w:fill="70AD47" w:themeFill="accent6"/>
            </w:rPr>
            <w:t>[Insert relevant year level specific detail]</w:t>
          </w:r>
        </w:p>
      </w:docPartBody>
    </w:docPart>
    <w:docPart>
      <w:docPartPr>
        <w:name w:val="9E874577B9B74E9EAA98AA0027795358"/>
        <w:category>
          <w:name w:val="General"/>
          <w:gallery w:val="placeholder"/>
        </w:category>
        <w:types>
          <w:type w:val="bbPlcHdr"/>
        </w:types>
        <w:behaviors>
          <w:behavior w:val="content"/>
        </w:behaviors>
        <w:guid w:val="{06CFB0DF-6979-4A91-B7A1-7719E1508E03}"/>
      </w:docPartPr>
      <w:docPartBody>
        <w:p w:rsidR="005A05D0" w:rsidRDefault="005A05D0" w:rsidP="005A05D0">
          <w:pPr>
            <w:pStyle w:val="9E874577B9B74E9EAA98AA0027795358"/>
          </w:pPr>
          <w:r>
            <w:rPr>
              <w:sz w:val="19"/>
              <w:szCs w:val="19"/>
              <w:shd w:val="clear" w:color="auto" w:fill="70AD47" w:themeFill="accent6"/>
            </w:rPr>
            <w:t>[Insert relevant year level specific detail]</w:t>
          </w:r>
        </w:p>
      </w:docPartBody>
    </w:docPart>
    <w:docPart>
      <w:docPartPr>
        <w:name w:val="26FA328AE34D4ACF876D216E5D35FC62"/>
        <w:category>
          <w:name w:val="General"/>
          <w:gallery w:val="placeholder"/>
        </w:category>
        <w:types>
          <w:type w:val="bbPlcHdr"/>
        </w:types>
        <w:behaviors>
          <w:behavior w:val="content"/>
        </w:behaviors>
        <w:guid w:val="{2393E305-D646-4F4F-816A-E574CD86BA4E}"/>
      </w:docPartPr>
      <w:docPartBody>
        <w:p w:rsidR="005A05D0" w:rsidRDefault="005A05D0" w:rsidP="005A05D0">
          <w:pPr>
            <w:pStyle w:val="26FA328AE34D4ACF876D216E5D35FC62"/>
          </w:pPr>
          <w:r>
            <w:rPr>
              <w:sz w:val="19"/>
              <w:szCs w:val="19"/>
              <w:shd w:val="clear" w:color="auto" w:fill="70AD47" w:themeFill="accent6"/>
            </w:rPr>
            <w:t>[Insert relevant year level specific detail]</w:t>
          </w:r>
        </w:p>
      </w:docPartBody>
    </w:docPart>
    <w:docPart>
      <w:docPartPr>
        <w:name w:val="EFD1B95A74DE43C6B8841C318F18DC3F"/>
        <w:category>
          <w:name w:val="General"/>
          <w:gallery w:val="placeholder"/>
        </w:category>
        <w:types>
          <w:type w:val="bbPlcHdr"/>
        </w:types>
        <w:behaviors>
          <w:behavior w:val="content"/>
        </w:behaviors>
        <w:guid w:val="{7D70BB0A-09C2-45A3-842E-F0213828CDCB}"/>
      </w:docPartPr>
      <w:docPartBody>
        <w:p w:rsidR="005A05D0" w:rsidRDefault="005A05D0" w:rsidP="005A05D0">
          <w:pPr>
            <w:pStyle w:val="EFD1B95A74DE43C6B8841C318F18DC3F"/>
          </w:pPr>
          <w:r>
            <w:rPr>
              <w:sz w:val="19"/>
              <w:szCs w:val="19"/>
              <w:shd w:val="clear" w:color="auto" w:fill="70AD47" w:themeFill="accent6"/>
            </w:rPr>
            <w:t>[Insert relevant year level specific detail]</w:t>
          </w:r>
        </w:p>
      </w:docPartBody>
    </w:docPart>
    <w:docPart>
      <w:docPartPr>
        <w:name w:val="D533B8691E0C445AAD9E8DC1BD8B2023"/>
        <w:category>
          <w:name w:val="General"/>
          <w:gallery w:val="placeholder"/>
        </w:category>
        <w:types>
          <w:type w:val="bbPlcHdr"/>
        </w:types>
        <w:behaviors>
          <w:behavior w:val="content"/>
        </w:behaviors>
        <w:guid w:val="{D7036968-B9AF-44F2-B1E5-05958F8FFCD0}"/>
      </w:docPartPr>
      <w:docPartBody>
        <w:p w:rsidR="005A05D0" w:rsidRDefault="005A05D0" w:rsidP="005A05D0">
          <w:pPr>
            <w:pStyle w:val="D533B8691E0C445AAD9E8DC1BD8B2023"/>
          </w:pPr>
          <w:r>
            <w:rPr>
              <w:sz w:val="19"/>
              <w:szCs w:val="19"/>
              <w:shd w:val="clear" w:color="auto" w:fill="70AD47" w:themeFill="accent6"/>
            </w:rPr>
            <w:t>[Insert relevant year level specific detail]</w:t>
          </w:r>
        </w:p>
      </w:docPartBody>
    </w:docPart>
    <w:docPart>
      <w:docPartPr>
        <w:name w:val="956136523CB64158973BC16DA3B8A9A3"/>
        <w:category>
          <w:name w:val="General"/>
          <w:gallery w:val="placeholder"/>
        </w:category>
        <w:types>
          <w:type w:val="bbPlcHdr"/>
        </w:types>
        <w:behaviors>
          <w:behavior w:val="content"/>
        </w:behaviors>
        <w:guid w:val="{A3E70B25-D569-433B-A75F-3EE04F352A8E}"/>
      </w:docPartPr>
      <w:docPartBody>
        <w:p w:rsidR="005A05D0" w:rsidRDefault="005A05D0" w:rsidP="005A05D0">
          <w:pPr>
            <w:pStyle w:val="956136523CB64158973BC16DA3B8A9A3"/>
          </w:pPr>
          <w:r>
            <w:rPr>
              <w:sz w:val="19"/>
              <w:szCs w:val="19"/>
              <w:shd w:val="clear" w:color="auto" w:fill="70AD47" w:themeFill="accent6"/>
            </w:rPr>
            <w:t>[Insert relevant year level specific detail]</w:t>
          </w:r>
        </w:p>
      </w:docPartBody>
    </w:docPart>
    <w:docPart>
      <w:docPartPr>
        <w:name w:val="D9183FD5F1F84949AEFA367DD57C345F"/>
        <w:category>
          <w:name w:val="General"/>
          <w:gallery w:val="placeholder"/>
        </w:category>
        <w:types>
          <w:type w:val="bbPlcHdr"/>
        </w:types>
        <w:behaviors>
          <w:behavior w:val="content"/>
        </w:behaviors>
        <w:guid w:val="{95ED5AF7-C6B9-4624-84B1-200E0333FF47}"/>
      </w:docPartPr>
      <w:docPartBody>
        <w:p w:rsidR="005A05D0" w:rsidRDefault="005A05D0" w:rsidP="005A05D0">
          <w:pPr>
            <w:pStyle w:val="D9183FD5F1F84949AEFA367DD57C345F"/>
          </w:pPr>
          <w:r>
            <w:rPr>
              <w:sz w:val="19"/>
              <w:szCs w:val="19"/>
              <w:shd w:val="clear" w:color="auto" w:fill="70AD47" w:themeFill="accent6"/>
            </w:rPr>
            <w:t>[Insert relevant year level specific detail]</w:t>
          </w:r>
        </w:p>
      </w:docPartBody>
    </w:docPart>
    <w:docPart>
      <w:docPartPr>
        <w:name w:val="7FB952675F814EE29BE791C9AE5528DC"/>
        <w:category>
          <w:name w:val="General"/>
          <w:gallery w:val="placeholder"/>
        </w:category>
        <w:types>
          <w:type w:val="bbPlcHdr"/>
        </w:types>
        <w:behaviors>
          <w:behavior w:val="content"/>
        </w:behaviors>
        <w:guid w:val="{F725AEC5-D715-4F1D-9573-B0062BA07F6B}"/>
      </w:docPartPr>
      <w:docPartBody>
        <w:p w:rsidR="005A05D0" w:rsidRDefault="005A05D0" w:rsidP="005A05D0">
          <w:pPr>
            <w:pStyle w:val="7FB952675F814EE29BE791C9AE5528DC"/>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023A3"/>
    <w:rsid w:val="00106BE9"/>
    <w:rsid w:val="001318BE"/>
    <w:rsid w:val="0019245A"/>
    <w:rsid w:val="002D59CE"/>
    <w:rsid w:val="00443F4E"/>
    <w:rsid w:val="004705F5"/>
    <w:rsid w:val="00503B95"/>
    <w:rsid w:val="005A05D0"/>
    <w:rsid w:val="00600AA4"/>
    <w:rsid w:val="00731295"/>
    <w:rsid w:val="0074022C"/>
    <w:rsid w:val="007A7A1D"/>
    <w:rsid w:val="008915CC"/>
    <w:rsid w:val="00A715E0"/>
    <w:rsid w:val="00A75EE1"/>
    <w:rsid w:val="00B816FC"/>
    <w:rsid w:val="00BB6A2B"/>
    <w:rsid w:val="00CD7192"/>
    <w:rsid w:val="00E7645E"/>
    <w:rsid w:val="00EE6258"/>
    <w:rsid w:val="00EE6FCF"/>
    <w:rsid w:val="00F96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paragraph" w:customStyle="1" w:styleId="D87856220670420AAC91ACC4345453D0">
    <w:name w:val="D87856220670420AAC91ACC4345453D0"/>
    <w:rsid w:val="00443F4E"/>
  </w:style>
  <w:style w:type="paragraph" w:customStyle="1" w:styleId="0502E817482A4BB0854582BDF77A7A88">
    <w:name w:val="0502E817482A4BB0854582BDF77A7A88"/>
    <w:rsid w:val="00443F4E"/>
  </w:style>
  <w:style w:type="paragraph" w:customStyle="1" w:styleId="18C1127996A14B538B5E6B1DAD3EE3CB">
    <w:name w:val="18C1127996A14B538B5E6B1DAD3EE3CB"/>
    <w:rsid w:val="00443F4E"/>
  </w:style>
  <w:style w:type="paragraph" w:customStyle="1" w:styleId="79219024696D4E71916D0A375FA2EC7A">
    <w:name w:val="79219024696D4E71916D0A375FA2EC7A"/>
    <w:rsid w:val="00443F4E"/>
  </w:style>
  <w:style w:type="paragraph" w:customStyle="1" w:styleId="DF26580C87F944C89E6D6190276E4A60">
    <w:name w:val="DF26580C87F944C89E6D6190276E4A60"/>
    <w:rsid w:val="00443F4E"/>
  </w:style>
  <w:style w:type="paragraph" w:customStyle="1" w:styleId="17D2FCA33AF4400AA760249E66FBEF7B">
    <w:name w:val="17D2FCA33AF4400AA760249E66FBEF7B"/>
    <w:rsid w:val="00443F4E"/>
  </w:style>
  <w:style w:type="paragraph" w:customStyle="1" w:styleId="1891C4E3206E4F7ABD63C3EFF45F518B">
    <w:name w:val="1891C4E3206E4F7ABD63C3EFF45F518B"/>
    <w:rsid w:val="00443F4E"/>
  </w:style>
  <w:style w:type="paragraph" w:customStyle="1" w:styleId="1AF3EAB4E8E0443C8E0724475BADF08D">
    <w:name w:val="1AF3EAB4E8E0443C8E0724475BADF08D"/>
    <w:rsid w:val="00443F4E"/>
  </w:style>
  <w:style w:type="paragraph" w:customStyle="1" w:styleId="D50525EA3EB549348D29E551C3A8FD2A">
    <w:name w:val="D50525EA3EB549348D29E551C3A8FD2A"/>
    <w:rsid w:val="00443F4E"/>
  </w:style>
  <w:style w:type="paragraph" w:customStyle="1" w:styleId="49D96E1F987F444EAE0E03FD49094E42">
    <w:name w:val="49D96E1F987F444EAE0E03FD49094E42"/>
    <w:rsid w:val="00443F4E"/>
  </w:style>
  <w:style w:type="paragraph" w:customStyle="1" w:styleId="1E6CBD2D98634391848B76FA83C0636F">
    <w:name w:val="1E6CBD2D98634391848B76FA83C0636F"/>
    <w:rsid w:val="00443F4E"/>
  </w:style>
  <w:style w:type="paragraph" w:customStyle="1" w:styleId="1CFED074471B420287AD89A83F836D99">
    <w:name w:val="1CFED074471B420287AD89A83F836D99"/>
    <w:rsid w:val="007A7A1D"/>
  </w:style>
  <w:style w:type="paragraph" w:customStyle="1" w:styleId="DC3C560DC3C344999FF5DA752863ABCE">
    <w:name w:val="DC3C560DC3C344999FF5DA752863ABCE"/>
    <w:rsid w:val="00B816FC"/>
  </w:style>
  <w:style w:type="paragraph" w:customStyle="1" w:styleId="D4D3411BE6044ADEBE4281DF7B2F5628">
    <w:name w:val="D4D3411BE6044ADEBE4281DF7B2F5628"/>
    <w:rsid w:val="00B816FC"/>
  </w:style>
  <w:style w:type="paragraph" w:customStyle="1" w:styleId="FBFBE4D0F8C445E3A3035C971AFCA2F0">
    <w:name w:val="FBFBE4D0F8C445E3A3035C971AFCA2F0"/>
    <w:rsid w:val="00B816FC"/>
  </w:style>
  <w:style w:type="paragraph" w:customStyle="1" w:styleId="207D255E9FA94C09949A353F7998B0E7">
    <w:name w:val="207D255E9FA94C09949A353F7998B0E7"/>
    <w:rsid w:val="00B816FC"/>
  </w:style>
  <w:style w:type="paragraph" w:customStyle="1" w:styleId="C33B19966C0541819E281991F9797CCC">
    <w:name w:val="C33B19966C0541819E281991F9797CCC"/>
    <w:rsid w:val="00B816FC"/>
  </w:style>
  <w:style w:type="paragraph" w:customStyle="1" w:styleId="59310913A90B408F84B18DBB94B0F17B">
    <w:name w:val="59310913A90B408F84B18DBB94B0F17B"/>
    <w:rsid w:val="00B816FC"/>
  </w:style>
  <w:style w:type="paragraph" w:customStyle="1" w:styleId="0864D2B63B194270AE38B6A796742602">
    <w:name w:val="0864D2B63B194270AE38B6A796742602"/>
    <w:rsid w:val="00B816FC"/>
  </w:style>
  <w:style w:type="paragraph" w:customStyle="1" w:styleId="226D2D8D46D346DC9B0CA025BA33BAAA">
    <w:name w:val="226D2D8D46D346DC9B0CA025BA33BAAA"/>
    <w:rsid w:val="00B816FC"/>
  </w:style>
  <w:style w:type="paragraph" w:customStyle="1" w:styleId="E50BBCF68A74496FA3FBAE0B61FAE2D3">
    <w:name w:val="E50BBCF68A74496FA3FBAE0B61FAE2D3"/>
    <w:rsid w:val="00B816FC"/>
  </w:style>
  <w:style w:type="paragraph" w:customStyle="1" w:styleId="1BE89153462D43F9AA4AE610258B8D0F">
    <w:name w:val="1BE89153462D43F9AA4AE610258B8D0F"/>
    <w:rsid w:val="00B816FC"/>
  </w:style>
  <w:style w:type="paragraph" w:customStyle="1" w:styleId="77866C5FDC7249F8AA207B263832C026">
    <w:name w:val="77866C5FDC7249F8AA207B263832C026"/>
    <w:rsid w:val="00B816FC"/>
  </w:style>
  <w:style w:type="paragraph" w:customStyle="1" w:styleId="89F6CD7ACF944ED48FD18560B0CA1CB1">
    <w:name w:val="89F6CD7ACF944ED48FD18560B0CA1CB1"/>
    <w:rsid w:val="00B816FC"/>
  </w:style>
  <w:style w:type="paragraph" w:customStyle="1" w:styleId="9F7122B58E2B4BBBAABE52DD9472EED1">
    <w:name w:val="9F7122B58E2B4BBBAABE52DD9472EED1"/>
    <w:rsid w:val="00B816FC"/>
  </w:style>
  <w:style w:type="paragraph" w:customStyle="1" w:styleId="DD803D9E752A4D858046CF4D1B894BF6">
    <w:name w:val="DD803D9E752A4D858046CF4D1B894BF6"/>
    <w:rsid w:val="00B816FC"/>
  </w:style>
  <w:style w:type="paragraph" w:customStyle="1" w:styleId="9CC216D765894919A0B47E03CBD771EC">
    <w:name w:val="9CC216D765894919A0B47E03CBD771EC"/>
    <w:rsid w:val="00B816FC"/>
  </w:style>
  <w:style w:type="paragraph" w:customStyle="1" w:styleId="FBB4C8F6AC2843BE9BAD800AFB6CF6CC">
    <w:name w:val="FBB4C8F6AC2843BE9BAD800AFB6CF6CC"/>
    <w:rsid w:val="00B816FC"/>
  </w:style>
  <w:style w:type="paragraph" w:customStyle="1" w:styleId="0EF6E6E7B34C4818AEEE504CB162ED19">
    <w:name w:val="0EF6E6E7B34C4818AEEE504CB162ED19"/>
    <w:rsid w:val="00B816FC"/>
  </w:style>
  <w:style w:type="paragraph" w:customStyle="1" w:styleId="283C3C5C25CA47BAA8E994B7C9A5003E">
    <w:name w:val="283C3C5C25CA47BAA8E994B7C9A5003E"/>
    <w:rsid w:val="00B816FC"/>
  </w:style>
  <w:style w:type="paragraph" w:customStyle="1" w:styleId="34C472266F314826AA32E1348B4F9EEF">
    <w:name w:val="34C472266F314826AA32E1348B4F9EEF"/>
    <w:rsid w:val="00B816FC"/>
  </w:style>
  <w:style w:type="paragraph" w:customStyle="1" w:styleId="B6A8EEA5D93B40B6B1B27A2854A45170">
    <w:name w:val="B6A8EEA5D93B40B6B1B27A2854A45170"/>
    <w:rsid w:val="00B816FC"/>
  </w:style>
  <w:style w:type="paragraph" w:customStyle="1" w:styleId="0EB03B3F8B134635BF428C36782409D6">
    <w:name w:val="0EB03B3F8B134635BF428C36782409D6"/>
    <w:rsid w:val="00B816FC"/>
  </w:style>
  <w:style w:type="paragraph" w:customStyle="1" w:styleId="44716B3236E04DCFA7CAEFCD47C4222F">
    <w:name w:val="44716B3236E04DCFA7CAEFCD47C4222F"/>
    <w:rsid w:val="00B816FC"/>
  </w:style>
  <w:style w:type="paragraph" w:customStyle="1" w:styleId="7E6DCB37F32B400498A44908D5160CFC">
    <w:name w:val="7E6DCB37F32B400498A44908D5160CFC"/>
    <w:rsid w:val="00B816FC"/>
  </w:style>
  <w:style w:type="paragraph" w:customStyle="1" w:styleId="E258529105D64A52BD0E2251187BB6C6">
    <w:name w:val="E258529105D64A52BD0E2251187BB6C6"/>
    <w:rsid w:val="00B816FC"/>
  </w:style>
  <w:style w:type="paragraph" w:customStyle="1" w:styleId="DE786324B28449C3BEC03657D813A1AA">
    <w:name w:val="DE786324B28449C3BEC03657D813A1AA"/>
    <w:rsid w:val="00B816FC"/>
  </w:style>
  <w:style w:type="paragraph" w:customStyle="1" w:styleId="5BF9E23C181F492DAA24971DEE920358">
    <w:name w:val="5BF9E23C181F492DAA24971DEE920358"/>
    <w:rsid w:val="00B816FC"/>
  </w:style>
  <w:style w:type="paragraph" w:customStyle="1" w:styleId="4B8275102A8145D3A43E9DAAB72F5AF1">
    <w:name w:val="4B8275102A8145D3A43E9DAAB72F5AF1"/>
    <w:rsid w:val="00B816FC"/>
  </w:style>
  <w:style w:type="paragraph" w:customStyle="1" w:styleId="56EE5554FE034AA0B5F2DE7C1B8706AB">
    <w:name w:val="56EE5554FE034AA0B5F2DE7C1B8706AB"/>
    <w:rsid w:val="00B816FC"/>
  </w:style>
  <w:style w:type="paragraph" w:customStyle="1" w:styleId="12C9FE9382DE43CB9101CEA4E2E0EFBB">
    <w:name w:val="12C9FE9382DE43CB9101CEA4E2E0EFBB"/>
    <w:rsid w:val="00B816FC"/>
  </w:style>
  <w:style w:type="paragraph" w:customStyle="1" w:styleId="F334C8FEF0704A3EAD190240A0722C7C">
    <w:name w:val="F334C8FEF0704A3EAD190240A0722C7C"/>
    <w:rsid w:val="00B816FC"/>
  </w:style>
  <w:style w:type="paragraph" w:customStyle="1" w:styleId="B252401B2DCB40F9AEAA7251C904E9A4">
    <w:name w:val="B252401B2DCB40F9AEAA7251C904E9A4"/>
    <w:rsid w:val="00B816FC"/>
  </w:style>
  <w:style w:type="paragraph" w:customStyle="1" w:styleId="D996F12D023D41608197B481FABEF648">
    <w:name w:val="D996F12D023D41608197B481FABEF648"/>
    <w:rsid w:val="00B816FC"/>
  </w:style>
  <w:style w:type="paragraph" w:customStyle="1" w:styleId="8D7FE4E964B84983B1CBE3E9E495B1A3">
    <w:name w:val="8D7FE4E964B84983B1CBE3E9E495B1A3"/>
    <w:rsid w:val="00B816FC"/>
  </w:style>
  <w:style w:type="paragraph" w:customStyle="1" w:styleId="3DDA00409B704F94973A4382867EC6FF">
    <w:name w:val="3DDA00409B704F94973A4382867EC6FF"/>
    <w:rsid w:val="00B816FC"/>
  </w:style>
  <w:style w:type="paragraph" w:customStyle="1" w:styleId="010262C85AF84F85B30D33B4FC44CD3B">
    <w:name w:val="010262C85AF84F85B30D33B4FC44CD3B"/>
    <w:rsid w:val="00B816FC"/>
  </w:style>
  <w:style w:type="paragraph" w:customStyle="1" w:styleId="C3C106C6C2DC41508B1BAFD7CBDD69EC">
    <w:name w:val="C3C106C6C2DC41508B1BAFD7CBDD69EC"/>
    <w:rsid w:val="00B816FC"/>
  </w:style>
  <w:style w:type="paragraph" w:customStyle="1" w:styleId="FD84B84389DD4D15BF66C6CDCC88C43B">
    <w:name w:val="FD84B84389DD4D15BF66C6CDCC88C43B"/>
    <w:rsid w:val="00B816FC"/>
  </w:style>
  <w:style w:type="paragraph" w:customStyle="1" w:styleId="E927F1F73E5545C59AF19A75F187CE4A">
    <w:name w:val="E927F1F73E5545C59AF19A75F187CE4A"/>
    <w:rsid w:val="00B816FC"/>
  </w:style>
  <w:style w:type="paragraph" w:customStyle="1" w:styleId="B85B6E15DEA943AC921989D2A83EA515">
    <w:name w:val="B85B6E15DEA943AC921989D2A83EA515"/>
    <w:rsid w:val="00B816FC"/>
  </w:style>
  <w:style w:type="paragraph" w:customStyle="1" w:styleId="6CB80ED56CE64A2693E50803AAAC8647">
    <w:name w:val="6CB80ED56CE64A2693E50803AAAC8647"/>
    <w:rsid w:val="00B816FC"/>
  </w:style>
  <w:style w:type="paragraph" w:customStyle="1" w:styleId="9F52322B45314E3199159438502D31E0">
    <w:name w:val="9F52322B45314E3199159438502D31E0"/>
    <w:rsid w:val="00B816FC"/>
  </w:style>
  <w:style w:type="paragraph" w:customStyle="1" w:styleId="42574CB312D840E3B8172E142103CD69">
    <w:name w:val="42574CB312D840E3B8172E142103CD69"/>
    <w:rsid w:val="00B816FC"/>
  </w:style>
  <w:style w:type="paragraph" w:customStyle="1" w:styleId="615BE5B0D6A64D58B33642555B8049E9">
    <w:name w:val="615BE5B0D6A64D58B33642555B8049E9"/>
    <w:rsid w:val="00B816FC"/>
  </w:style>
  <w:style w:type="paragraph" w:customStyle="1" w:styleId="94A28132A1214BA993546959DE0CF386">
    <w:name w:val="94A28132A1214BA993546959DE0CF386"/>
    <w:rsid w:val="00B816FC"/>
  </w:style>
  <w:style w:type="paragraph" w:customStyle="1" w:styleId="C1CC761168C94D099597F37A82AD967D">
    <w:name w:val="C1CC761168C94D099597F37A82AD967D"/>
    <w:rsid w:val="00B816FC"/>
  </w:style>
  <w:style w:type="paragraph" w:customStyle="1" w:styleId="C9FAE2FD4D594873AF4BD39FFE7B1205">
    <w:name w:val="C9FAE2FD4D594873AF4BD39FFE7B1205"/>
    <w:rsid w:val="00B816FC"/>
  </w:style>
  <w:style w:type="paragraph" w:customStyle="1" w:styleId="8C38F33AB3C6447E8E10BCF50F82B5CF">
    <w:name w:val="8C38F33AB3C6447E8E10BCF50F82B5CF"/>
    <w:rsid w:val="00B816FC"/>
  </w:style>
  <w:style w:type="paragraph" w:customStyle="1" w:styleId="095BE16E8B694212A69A3CDA4BE45FFC">
    <w:name w:val="095BE16E8B694212A69A3CDA4BE45FFC"/>
    <w:rsid w:val="00B816FC"/>
  </w:style>
  <w:style w:type="paragraph" w:customStyle="1" w:styleId="B6EEAC8C353146468E068084A2DEBB3A">
    <w:name w:val="B6EEAC8C353146468E068084A2DEBB3A"/>
    <w:rsid w:val="00B816FC"/>
  </w:style>
  <w:style w:type="paragraph" w:customStyle="1" w:styleId="203FA8D84EF340A2A8FC80233FBCD685">
    <w:name w:val="203FA8D84EF340A2A8FC80233FBCD685"/>
    <w:rsid w:val="00B816FC"/>
  </w:style>
  <w:style w:type="paragraph" w:customStyle="1" w:styleId="B678DFBF6EF64956B5F3C5F15A19BDF7">
    <w:name w:val="B678DFBF6EF64956B5F3C5F15A19BDF7"/>
    <w:rsid w:val="00B816FC"/>
  </w:style>
  <w:style w:type="paragraph" w:customStyle="1" w:styleId="61D4CEFB3046481FABF7A072ECD58209">
    <w:name w:val="61D4CEFB3046481FABF7A072ECD58209"/>
    <w:rsid w:val="00B816FC"/>
  </w:style>
  <w:style w:type="paragraph" w:customStyle="1" w:styleId="54F223EFDB2040C88AFE5170C2817B3C">
    <w:name w:val="54F223EFDB2040C88AFE5170C2817B3C"/>
    <w:rsid w:val="00B816FC"/>
  </w:style>
  <w:style w:type="paragraph" w:customStyle="1" w:styleId="5B4E67767ABA497B8CD288BE1E7009D8">
    <w:name w:val="5B4E67767ABA497B8CD288BE1E7009D8"/>
    <w:rsid w:val="00B816FC"/>
  </w:style>
  <w:style w:type="paragraph" w:customStyle="1" w:styleId="732A01BC3B8D4B1D85A002628D587795">
    <w:name w:val="732A01BC3B8D4B1D85A002628D587795"/>
    <w:rsid w:val="00B816FC"/>
  </w:style>
  <w:style w:type="paragraph" w:customStyle="1" w:styleId="7A76858AF5BA4D358AD90DB5481500A4">
    <w:name w:val="7A76858AF5BA4D358AD90DB5481500A4"/>
    <w:rsid w:val="00B816FC"/>
  </w:style>
  <w:style w:type="paragraph" w:customStyle="1" w:styleId="6912FE5B80CF4A2BB89C1669A0A6A5A0">
    <w:name w:val="6912FE5B80CF4A2BB89C1669A0A6A5A0"/>
    <w:rsid w:val="00B816FC"/>
  </w:style>
  <w:style w:type="paragraph" w:customStyle="1" w:styleId="082BCFB1246846A7A878FC13D7016E6B">
    <w:name w:val="082BCFB1246846A7A878FC13D7016E6B"/>
    <w:rsid w:val="00B816FC"/>
  </w:style>
  <w:style w:type="paragraph" w:customStyle="1" w:styleId="E0FFC54FFD2B4256BA68104C47EB393D">
    <w:name w:val="E0FFC54FFD2B4256BA68104C47EB393D"/>
    <w:rsid w:val="00B816FC"/>
  </w:style>
  <w:style w:type="paragraph" w:customStyle="1" w:styleId="BA6731F978E243468911913DF0A4C28E">
    <w:name w:val="BA6731F978E243468911913DF0A4C28E"/>
    <w:rsid w:val="00B816FC"/>
  </w:style>
  <w:style w:type="paragraph" w:customStyle="1" w:styleId="5CBDC6630CE9455080DE0A6EAA0540A5">
    <w:name w:val="5CBDC6630CE9455080DE0A6EAA0540A5"/>
    <w:rsid w:val="00B816FC"/>
  </w:style>
  <w:style w:type="paragraph" w:customStyle="1" w:styleId="A8D6A3A2533E48598E9FE709D696FEE2">
    <w:name w:val="A8D6A3A2533E48598E9FE709D696FEE2"/>
    <w:rsid w:val="00B816FC"/>
  </w:style>
  <w:style w:type="paragraph" w:customStyle="1" w:styleId="EA301D616D214424A2DB54D06B8E7AD1">
    <w:name w:val="EA301D616D214424A2DB54D06B8E7AD1"/>
    <w:rsid w:val="00B816FC"/>
  </w:style>
  <w:style w:type="paragraph" w:customStyle="1" w:styleId="F967616B94B748178F54FF2B599C109B">
    <w:name w:val="F967616B94B748178F54FF2B599C109B"/>
    <w:rsid w:val="00B816FC"/>
  </w:style>
  <w:style w:type="paragraph" w:customStyle="1" w:styleId="0B48060F865E43D7BFA8E8E99ED25568">
    <w:name w:val="0B48060F865E43D7BFA8E8E99ED25568"/>
    <w:rsid w:val="00B816FC"/>
  </w:style>
  <w:style w:type="paragraph" w:customStyle="1" w:styleId="0A68C7698C47481BB4CCF980DFEC5643">
    <w:name w:val="0A68C7698C47481BB4CCF980DFEC5643"/>
    <w:rsid w:val="00B816FC"/>
  </w:style>
  <w:style w:type="paragraph" w:customStyle="1" w:styleId="AA3C7455A6BD45D3AF5E68A6BE621CC8">
    <w:name w:val="AA3C7455A6BD45D3AF5E68A6BE621CC8"/>
    <w:rsid w:val="00B816FC"/>
  </w:style>
  <w:style w:type="paragraph" w:customStyle="1" w:styleId="BEBD81F81C774CFB9B746B51EE96B0DF">
    <w:name w:val="BEBD81F81C774CFB9B746B51EE96B0DF"/>
    <w:rsid w:val="00B816FC"/>
  </w:style>
  <w:style w:type="paragraph" w:customStyle="1" w:styleId="89B3D7356CCC49F5A8B94FC40CDCD382">
    <w:name w:val="89B3D7356CCC49F5A8B94FC40CDCD382"/>
    <w:rsid w:val="00B816FC"/>
  </w:style>
  <w:style w:type="paragraph" w:customStyle="1" w:styleId="1009A3C4EDCB4863A9D6A11C3D83367F">
    <w:name w:val="1009A3C4EDCB4863A9D6A11C3D83367F"/>
    <w:rsid w:val="00B816FC"/>
  </w:style>
  <w:style w:type="paragraph" w:customStyle="1" w:styleId="ED6A5973C39D414AB86BB54A07FC75FD">
    <w:name w:val="ED6A5973C39D414AB86BB54A07FC75FD"/>
    <w:rsid w:val="00B816FC"/>
  </w:style>
  <w:style w:type="paragraph" w:customStyle="1" w:styleId="B3223C76CA404E80BC0BFE1AD6CF8AE4">
    <w:name w:val="B3223C76CA404E80BC0BFE1AD6CF8AE4"/>
    <w:rsid w:val="00B816FC"/>
  </w:style>
  <w:style w:type="paragraph" w:customStyle="1" w:styleId="A1E98F8399924B5AA2878FA56B3DF34C">
    <w:name w:val="A1E98F8399924B5AA2878FA56B3DF34C"/>
    <w:rsid w:val="00B816FC"/>
  </w:style>
  <w:style w:type="paragraph" w:customStyle="1" w:styleId="AC1B36117AF24992B78DBD46DE826111">
    <w:name w:val="AC1B36117AF24992B78DBD46DE826111"/>
    <w:rsid w:val="00B816FC"/>
  </w:style>
  <w:style w:type="paragraph" w:customStyle="1" w:styleId="3DCF9A3296054177B9BE14449F803E62">
    <w:name w:val="3DCF9A3296054177B9BE14449F803E62"/>
    <w:rsid w:val="00B816FC"/>
  </w:style>
  <w:style w:type="paragraph" w:customStyle="1" w:styleId="0FDBAE87814B400385376F417EF28393">
    <w:name w:val="0FDBAE87814B400385376F417EF28393"/>
    <w:rsid w:val="00B816FC"/>
  </w:style>
  <w:style w:type="paragraph" w:customStyle="1" w:styleId="6A8D3A6CE524431DB8F8F2534E8EAB16">
    <w:name w:val="6A8D3A6CE524431DB8F8F2534E8EAB16"/>
    <w:rsid w:val="00B816FC"/>
  </w:style>
  <w:style w:type="paragraph" w:customStyle="1" w:styleId="2C7136FC2A8F4E5693499E911D632696">
    <w:name w:val="2C7136FC2A8F4E5693499E911D632696"/>
    <w:rsid w:val="00B816FC"/>
  </w:style>
  <w:style w:type="paragraph" w:customStyle="1" w:styleId="A17EC2494C024F029D000D8CD50D45CC">
    <w:name w:val="A17EC2494C024F029D000D8CD50D45CC"/>
    <w:rsid w:val="00B816FC"/>
  </w:style>
  <w:style w:type="paragraph" w:customStyle="1" w:styleId="A8E5712FD29D4BC9BD592EB7910A30D0">
    <w:name w:val="A8E5712FD29D4BC9BD592EB7910A30D0"/>
    <w:rsid w:val="00B816FC"/>
  </w:style>
  <w:style w:type="paragraph" w:customStyle="1" w:styleId="F37EDC93971D426BA3A96AA5C42C54EE">
    <w:name w:val="F37EDC93971D426BA3A96AA5C42C54EE"/>
    <w:rsid w:val="00B816FC"/>
  </w:style>
  <w:style w:type="paragraph" w:customStyle="1" w:styleId="5C13381A49E3414AAC3D5BDD0505F200">
    <w:name w:val="5C13381A49E3414AAC3D5BDD0505F200"/>
    <w:rsid w:val="00B816FC"/>
  </w:style>
  <w:style w:type="paragraph" w:customStyle="1" w:styleId="3F555B74ECC14624A297DFBD82C184B7">
    <w:name w:val="3F555B74ECC14624A297DFBD82C184B7"/>
    <w:rsid w:val="00B816FC"/>
  </w:style>
  <w:style w:type="paragraph" w:customStyle="1" w:styleId="6A1B50F675A747F3AFDA08D9D2AFAACD">
    <w:name w:val="6A1B50F675A747F3AFDA08D9D2AFAACD"/>
    <w:rsid w:val="00B816FC"/>
  </w:style>
  <w:style w:type="paragraph" w:customStyle="1" w:styleId="6FA0F129FA2F4E7E922CABA29E885604">
    <w:name w:val="6FA0F129FA2F4E7E922CABA29E885604"/>
    <w:rsid w:val="00B816FC"/>
  </w:style>
  <w:style w:type="paragraph" w:customStyle="1" w:styleId="0F551D71D6934E51A5DFC20527865914">
    <w:name w:val="0F551D71D6934E51A5DFC20527865914"/>
    <w:rsid w:val="00B816FC"/>
  </w:style>
  <w:style w:type="paragraph" w:customStyle="1" w:styleId="10229935960E48B1B401654B7E8503C1">
    <w:name w:val="10229935960E48B1B401654B7E8503C1"/>
    <w:rsid w:val="00B816FC"/>
  </w:style>
  <w:style w:type="paragraph" w:customStyle="1" w:styleId="D9F3E7E5F472478E82C1D771FCA315A0">
    <w:name w:val="D9F3E7E5F472478E82C1D771FCA315A0"/>
    <w:rsid w:val="00B816FC"/>
  </w:style>
  <w:style w:type="paragraph" w:customStyle="1" w:styleId="1803AC282E78420A92E152EEBD83826D">
    <w:name w:val="1803AC282E78420A92E152EEBD83826D"/>
    <w:rsid w:val="00B816FC"/>
  </w:style>
  <w:style w:type="paragraph" w:customStyle="1" w:styleId="FFA2DEF8273149E9A8654247673170C8">
    <w:name w:val="FFA2DEF8273149E9A8654247673170C8"/>
    <w:rsid w:val="00B816FC"/>
  </w:style>
  <w:style w:type="paragraph" w:customStyle="1" w:styleId="A3D044807B1A407AA5BCA6132A9ADE9E">
    <w:name w:val="A3D044807B1A407AA5BCA6132A9ADE9E"/>
    <w:rsid w:val="00B816FC"/>
  </w:style>
  <w:style w:type="paragraph" w:customStyle="1" w:styleId="B9D9795B340F4E998710F1C9C11DB1CE">
    <w:name w:val="B9D9795B340F4E998710F1C9C11DB1CE"/>
    <w:rsid w:val="00B816FC"/>
  </w:style>
  <w:style w:type="paragraph" w:customStyle="1" w:styleId="185AC0C3EDDD403DBA2514DD1E8EB25A">
    <w:name w:val="185AC0C3EDDD403DBA2514DD1E8EB25A"/>
    <w:rsid w:val="00B816FC"/>
  </w:style>
  <w:style w:type="paragraph" w:customStyle="1" w:styleId="DB97C88B5CC74DBCA1CD6D805669C9B4">
    <w:name w:val="DB97C88B5CC74DBCA1CD6D805669C9B4"/>
    <w:rsid w:val="00B816FC"/>
  </w:style>
  <w:style w:type="paragraph" w:customStyle="1" w:styleId="2445A56916C946C7AC5DA834B7AF4FEB">
    <w:name w:val="2445A56916C946C7AC5DA834B7AF4FEB"/>
    <w:rsid w:val="00B816FC"/>
  </w:style>
  <w:style w:type="paragraph" w:customStyle="1" w:styleId="B6B891367EF24A05AA61B369E97D3787">
    <w:name w:val="B6B891367EF24A05AA61B369E97D3787"/>
    <w:rsid w:val="00B816FC"/>
  </w:style>
  <w:style w:type="paragraph" w:customStyle="1" w:styleId="ED3B7F33F4554EA18FEB2F04D5F71301">
    <w:name w:val="ED3B7F33F4554EA18FEB2F04D5F71301"/>
    <w:rsid w:val="00B816FC"/>
  </w:style>
  <w:style w:type="paragraph" w:customStyle="1" w:styleId="F9C0F1CFF6AC411CAA3266B2FFD50B5F">
    <w:name w:val="F9C0F1CFF6AC411CAA3266B2FFD50B5F"/>
    <w:rsid w:val="00B816FC"/>
  </w:style>
  <w:style w:type="paragraph" w:customStyle="1" w:styleId="534A3D1A720349278C5D3273A9BA85AC">
    <w:name w:val="534A3D1A720349278C5D3273A9BA85AC"/>
    <w:rsid w:val="00B816FC"/>
  </w:style>
  <w:style w:type="paragraph" w:customStyle="1" w:styleId="DC9B5DB44581426CA86B1F5615BA7804">
    <w:name w:val="DC9B5DB44581426CA86B1F5615BA7804"/>
    <w:rsid w:val="00B816FC"/>
  </w:style>
  <w:style w:type="paragraph" w:customStyle="1" w:styleId="8D761ABF4EA8440CA648852F50632F29">
    <w:name w:val="8D761ABF4EA8440CA648852F50632F29"/>
    <w:rsid w:val="00B816FC"/>
  </w:style>
  <w:style w:type="paragraph" w:customStyle="1" w:styleId="779F82A8138542A48D0DECAFC63418C0">
    <w:name w:val="779F82A8138542A48D0DECAFC63418C0"/>
    <w:rsid w:val="00B816FC"/>
  </w:style>
  <w:style w:type="paragraph" w:customStyle="1" w:styleId="C29F79B2003046E3B74CC84F7F3BA60A">
    <w:name w:val="C29F79B2003046E3B74CC84F7F3BA60A"/>
    <w:rsid w:val="00B816FC"/>
  </w:style>
  <w:style w:type="paragraph" w:customStyle="1" w:styleId="2B556C53D8274C9599559E229928DC77">
    <w:name w:val="2B556C53D8274C9599559E229928DC77"/>
    <w:rsid w:val="00B816FC"/>
  </w:style>
  <w:style w:type="paragraph" w:customStyle="1" w:styleId="3BE5C48DB91546329F31DAD8158049BC">
    <w:name w:val="3BE5C48DB91546329F31DAD8158049BC"/>
    <w:rsid w:val="00B816FC"/>
  </w:style>
  <w:style w:type="paragraph" w:customStyle="1" w:styleId="C9856FEC83DA4C25A924D5A9D2DF717E">
    <w:name w:val="C9856FEC83DA4C25A924D5A9D2DF717E"/>
    <w:rsid w:val="00B816FC"/>
  </w:style>
  <w:style w:type="paragraph" w:customStyle="1" w:styleId="B48ACC98FC174FC993DA76589514A08F">
    <w:name w:val="B48ACC98FC174FC993DA76589514A08F"/>
    <w:rsid w:val="00B816FC"/>
  </w:style>
  <w:style w:type="paragraph" w:customStyle="1" w:styleId="4AE7781F6440493D8140F1EFCB2F0BA6">
    <w:name w:val="4AE7781F6440493D8140F1EFCB2F0BA6"/>
    <w:rsid w:val="00B816FC"/>
  </w:style>
  <w:style w:type="paragraph" w:customStyle="1" w:styleId="C2147F2A3EAB4FB7891D37191EC9BB36">
    <w:name w:val="C2147F2A3EAB4FB7891D37191EC9BB36"/>
    <w:rsid w:val="00B816FC"/>
  </w:style>
  <w:style w:type="paragraph" w:customStyle="1" w:styleId="FC421B8CEF434E7092B1B34372EC1984">
    <w:name w:val="FC421B8CEF434E7092B1B34372EC1984"/>
    <w:rsid w:val="00B816FC"/>
  </w:style>
  <w:style w:type="paragraph" w:customStyle="1" w:styleId="215F25B9517B4CFF9188B6EEC6C03C86">
    <w:name w:val="215F25B9517B4CFF9188B6EEC6C03C86"/>
    <w:rsid w:val="00B816FC"/>
  </w:style>
  <w:style w:type="paragraph" w:customStyle="1" w:styleId="87B77EB13BA64F84A3763B000C7E4C87">
    <w:name w:val="87B77EB13BA64F84A3763B000C7E4C87"/>
    <w:rsid w:val="00B816FC"/>
  </w:style>
  <w:style w:type="paragraph" w:customStyle="1" w:styleId="64C6AAC1F9AA43EA9937F97E3DBD08DF">
    <w:name w:val="64C6AAC1F9AA43EA9937F97E3DBD08DF"/>
    <w:rsid w:val="00B816FC"/>
  </w:style>
  <w:style w:type="paragraph" w:customStyle="1" w:styleId="EF4711788D0349379199BBE099CEF3BD">
    <w:name w:val="EF4711788D0349379199BBE099CEF3BD"/>
    <w:rsid w:val="00B816FC"/>
  </w:style>
  <w:style w:type="paragraph" w:customStyle="1" w:styleId="C2B8FE60937C41D8A8EE76B83329ABBB">
    <w:name w:val="C2B8FE60937C41D8A8EE76B83329ABBB"/>
    <w:rsid w:val="00B816FC"/>
  </w:style>
  <w:style w:type="paragraph" w:customStyle="1" w:styleId="C637B20E97CF4EF9B05D668351505163">
    <w:name w:val="C637B20E97CF4EF9B05D668351505163"/>
    <w:rsid w:val="00B816FC"/>
  </w:style>
  <w:style w:type="paragraph" w:customStyle="1" w:styleId="1607DB652E4040879193D35507809B15">
    <w:name w:val="1607DB652E4040879193D35507809B15"/>
    <w:rsid w:val="00B816FC"/>
  </w:style>
  <w:style w:type="paragraph" w:customStyle="1" w:styleId="83B732E9CB394AD69EFA84650ABC174A">
    <w:name w:val="83B732E9CB394AD69EFA84650ABC174A"/>
    <w:rsid w:val="00B816FC"/>
  </w:style>
  <w:style w:type="paragraph" w:customStyle="1" w:styleId="0BB2069D509D4A53A693BA32AB223B74">
    <w:name w:val="0BB2069D509D4A53A693BA32AB223B74"/>
    <w:rsid w:val="00B816FC"/>
  </w:style>
  <w:style w:type="paragraph" w:customStyle="1" w:styleId="BC64F15581054F9EB7AAE1CD659662C1">
    <w:name w:val="BC64F15581054F9EB7AAE1CD659662C1"/>
    <w:rsid w:val="00B816FC"/>
  </w:style>
  <w:style w:type="paragraph" w:customStyle="1" w:styleId="39039A14714F40E4ABBAEF08119D4574">
    <w:name w:val="39039A14714F40E4ABBAEF08119D4574"/>
    <w:rsid w:val="00B816FC"/>
  </w:style>
  <w:style w:type="paragraph" w:customStyle="1" w:styleId="D10B49C6A73240BE89A472D6222DBE5A">
    <w:name w:val="D10B49C6A73240BE89A472D6222DBE5A"/>
    <w:rsid w:val="00B816FC"/>
  </w:style>
  <w:style w:type="paragraph" w:customStyle="1" w:styleId="1050F15559C54263842437A255268E80">
    <w:name w:val="1050F15559C54263842437A255268E80"/>
    <w:rsid w:val="00B816FC"/>
  </w:style>
  <w:style w:type="paragraph" w:customStyle="1" w:styleId="D654974C1FD24AAE8E885B0CAF4EECC7">
    <w:name w:val="D654974C1FD24AAE8E885B0CAF4EECC7"/>
    <w:rsid w:val="00B816FC"/>
  </w:style>
  <w:style w:type="paragraph" w:customStyle="1" w:styleId="B078822219994E90BED968FC92E96CD6">
    <w:name w:val="B078822219994E90BED968FC92E96CD6"/>
    <w:rsid w:val="00B816FC"/>
  </w:style>
  <w:style w:type="paragraph" w:customStyle="1" w:styleId="58C513FD165D4FD480CDDD7150BD8A56">
    <w:name w:val="58C513FD165D4FD480CDDD7150BD8A56"/>
    <w:rsid w:val="00B816FC"/>
  </w:style>
  <w:style w:type="paragraph" w:customStyle="1" w:styleId="B9637CABCA2F4DBD9569FABB1593ACC4">
    <w:name w:val="B9637CABCA2F4DBD9569FABB1593ACC4"/>
    <w:rsid w:val="00B816FC"/>
  </w:style>
  <w:style w:type="paragraph" w:customStyle="1" w:styleId="2477902F94444119A1B1579E65DF9F5F">
    <w:name w:val="2477902F94444119A1B1579E65DF9F5F"/>
    <w:rsid w:val="00B816FC"/>
  </w:style>
  <w:style w:type="paragraph" w:customStyle="1" w:styleId="1A2A5C65DED64C9C9C48C391BEF9B107">
    <w:name w:val="1A2A5C65DED64C9C9C48C391BEF9B107"/>
    <w:rsid w:val="00B816FC"/>
  </w:style>
  <w:style w:type="paragraph" w:customStyle="1" w:styleId="0009A884F58448C0B8ED5D64896727FB">
    <w:name w:val="0009A884F58448C0B8ED5D64896727FB"/>
    <w:rsid w:val="00B816FC"/>
  </w:style>
  <w:style w:type="paragraph" w:customStyle="1" w:styleId="3FF6159EB87240C58ABF8DBBB171D4D9">
    <w:name w:val="3FF6159EB87240C58ABF8DBBB171D4D9"/>
    <w:rsid w:val="00B816FC"/>
  </w:style>
  <w:style w:type="paragraph" w:customStyle="1" w:styleId="30FE36F8DC3B4E049B9F2BD79E84D266">
    <w:name w:val="30FE36F8DC3B4E049B9F2BD79E84D266"/>
    <w:rsid w:val="00B816FC"/>
  </w:style>
  <w:style w:type="paragraph" w:customStyle="1" w:styleId="1B9EFA5DF7344C8298AA4CF999A66894">
    <w:name w:val="1B9EFA5DF7344C8298AA4CF999A66894"/>
    <w:rsid w:val="00B816FC"/>
  </w:style>
  <w:style w:type="paragraph" w:customStyle="1" w:styleId="13945BC39D3841BBB20F1DE347DEF135">
    <w:name w:val="13945BC39D3841BBB20F1DE347DEF135"/>
    <w:rsid w:val="00B816FC"/>
  </w:style>
  <w:style w:type="paragraph" w:customStyle="1" w:styleId="CFB42BACEF9A4AA1886EC71EC2EE0352">
    <w:name w:val="CFB42BACEF9A4AA1886EC71EC2EE0352"/>
    <w:rsid w:val="00B816FC"/>
  </w:style>
  <w:style w:type="paragraph" w:customStyle="1" w:styleId="52C7E8560D8C461784E34089A16C5E64">
    <w:name w:val="52C7E8560D8C461784E34089A16C5E64"/>
    <w:rsid w:val="00B816FC"/>
  </w:style>
  <w:style w:type="paragraph" w:customStyle="1" w:styleId="7565F3791C31402C9FF4765FEAAA56F5">
    <w:name w:val="7565F3791C31402C9FF4765FEAAA56F5"/>
    <w:rsid w:val="00B816FC"/>
  </w:style>
  <w:style w:type="paragraph" w:customStyle="1" w:styleId="848A1295C05F49C5908F94BD618ACFD8">
    <w:name w:val="848A1295C05F49C5908F94BD618ACFD8"/>
    <w:rsid w:val="00B816FC"/>
  </w:style>
  <w:style w:type="paragraph" w:customStyle="1" w:styleId="5720B6ADEBE24474AA99B8DCD2A88BCA">
    <w:name w:val="5720B6ADEBE24474AA99B8DCD2A88BCA"/>
    <w:rsid w:val="00B816FC"/>
  </w:style>
  <w:style w:type="paragraph" w:customStyle="1" w:styleId="4B91528A905F4756B76F6F491A6C4621">
    <w:name w:val="4B91528A905F4756B76F6F491A6C4621"/>
    <w:rsid w:val="00B816FC"/>
  </w:style>
  <w:style w:type="paragraph" w:customStyle="1" w:styleId="65DC34FB35DF44D6928DA33150979671">
    <w:name w:val="65DC34FB35DF44D6928DA33150979671"/>
    <w:rsid w:val="00B816FC"/>
  </w:style>
  <w:style w:type="paragraph" w:customStyle="1" w:styleId="C5995C780C2F4089B179BD41229EEA0E">
    <w:name w:val="C5995C780C2F4089B179BD41229EEA0E"/>
    <w:rsid w:val="00B816FC"/>
  </w:style>
  <w:style w:type="paragraph" w:customStyle="1" w:styleId="57AFA9F535DB48FE9F9BDC863C35AA8A">
    <w:name w:val="57AFA9F535DB48FE9F9BDC863C35AA8A"/>
    <w:rsid w:val="00B816FC"/>
  </w:style>
  <w:style w:type="paragraph" w:customStyle="1" w:styleId="C6C99150599C4169BC9D36FDD89F3C46">
    <w:name w:val="C6C99150599C4169BC9D36FDD89F3C46"/>
    <w:rsid w:val="00B816FC"/>
  </w:style>
  <w:style w:type="paragraph" w:customStyle="1" w:styleId="802CDCF234824A7AA2DF695FB69701BF">
    <w:name w:val="802CDCF234824A7AA2DF695FB69701BF"/>
    <w:rsid w:val="00B816FC"/>
  </w:style>
  <w:style w:type="paragraph" w:customStyle="1" w:styleId="634835755A114694B78AA400955C15A9">
    <w:name w:val="634835755A114694B78AA400955C15A9"/>
    <w:rsid w:val="00B816FC"/>
  </w:style>
  <w:style w:type="paragraph" w:customStyle="1" w:styleId="1B9F1B42331248118EC870F868A74602">
    <w:name w:val="1B9F1B42331248118EC870F868A74602"/>
    <w:rsid w:val="00B816FC"/>
  </w:style>
  <w:style w:type="paragraph" w:customStyle="1" w:styleId="AA92EAE9CF354F0AA0191203ED5BD7C5">
    <w:name w:val="AA92EAE9CF354F0AA0191203ED5BD7C5"/>
    <w:rsid w:val="00B816FC"/>
  </w:style>
  <w:style w:type="paragraph" w:customStyle="1" w:styleId="F295F4D8C8714E808AE5DE21EE9BF310">
    <w:name w:val="F295F4D8C8714E808AE5DE21EE9BF310"/>
    <w:rsid w:val="00B816FC"/>
  </w:style>
  <w:style w:type="paragraph" w:customStyle="1" w:styleId="86520F79B20E49019DC20A6DA6311D88">
    <w:name w:val="86520F79B20E49019DC20A6DA6311D88"/>
    <w:rsid w:val="00B816FC"/>
  </w:style>
  <w:style w:type="paragraph" w:customStyle="1" w:styleId="BD8DD5ADDF8C45359A133591D88D2BD1">
    <w:name w:val="BD8DD5ADDF8C45359A133591D88D2BD1"/>
    <w:rsid w:val="00B816FC"/>
  </w:style>
  <w:style w:type="paragraph" w:customStyle="1" w:styleId="A4D7F6EFBCDB453E84830E35B62B7125">
    <w:name w:val="A4D7F6EFBCDB453E84830E35B62B7125"/>
    <w:rsid w:val="00B816FC"/>
  </w:style>
  <w:style w:type="paragraph" w:customStyle="1" w:styleId="1C7DC86544F64E0D9E756B5B631F0F6B">
    <w:name w:val="1C7DC86544F64E0D9E756B5B631F0F6B"/>
    <w:rsid w:val="00B816FC"/>
  </w:style>
  <w:style w:type="paragraph" w:customStyle="1" w:styleId="DF2735825FE044E8ADE3D36C6BBA3E1F">
    <w:name w:val="DF2735825FE044E8ADE3D36C6BBA3E1F"/>
    <w:rsid w:val="00B816FC"/>
  </w:style>
  <w:style w:type="paragraph" w:customStyle="1" w:styleId="65F999740D524A598F3BEC8295F7A00C">
    <w:name w:val="65F999740D524A598F3BEC8295F7A00C"/>
    <w:rsid w:val="00B816FC"/>
  </w:style>
  <w:style w:type="paragraph" w:customStyle="1" w:styleId="DA4896FF7EE44F30BBACDFC070949499">
    <w:name w:val="DA4896FF7EE44F30BBACDFC070949499"/>
    <w:rsid w:val="00B816FC"/>
  </w:style>
  <w:style w:type="paragraph" w:customStyle="1" w:styleId="526346C3AEC343EC8E120A5BBDF26664">
    <w:name w:val="526346C3AEC343EC8E120A5BBDF26664"/>
    <w:rsid w:val="00B816FC"/>
  </w:style>
  <w:style w:type="paragraph" w:customStyle="1" w:styleId="04F09C0C187F4DF6B0EEBC732A1958F0">
    <w:name w:val="04F09C0C187F4DF6B0EEBC732A1958F0"/>
    <w:rsid w:val="00B816FC"/>
  </w:style>
  <w:style w:type="paragraph" w:customStyle="1" w:styleId="01367E49BEF14A148DEB63084A9BB613">
    <w:name w:val="01367E49BEF14A148DEB63084A9BB613"/>
    <w:rsid w:val="00B816FC"/>
  </w:style>
  <w:style w:type="paragraph" w:customStyle="1" w:styleId="7509F23FE3B44FAD8781EB32F3707487">
    <w:name w:val="7509F23FE3B44FAD8781EB32F3707487"/>
    <w:rsid w:val="00B816FC"/>
  </w:style>
  <w:style w:type="paragraph" w:customStyle="1" w:styleId="536706AB06044263B82BCFBD81D6772A">
    <w:name w:val="536706AB06044263B82BCFBD81D6772A"/>
    <w:rsid w:val="00B816FC"/>
  </w:style>
  <w:style w:type="paragraph" w:customStyle="1" w:styleId="A3D8FB0DF8084F84BEF7307BDD974425">
    <w:name w:val="A3D8FB0DF8084F84BEF7307BDD974425"/>
    <w:rsid w:val="00B816FC"/>
  </w:style>
  <w:style w:type="paragraph" w:customStyle="1" w:styleId="72A8D65161554815917B26829D8207B0">
    <w:name w:val="72A8D65161554815917B26829D8207B0"/>
    <w:rsid w:val="00B816FC"/>
  </w:style>
  <w:style w:type="paragraph" w:customStyle="1" w:styleId="5EA63B9EF1CE41DCACFE035989A1D7D8">
    <w:name w:val="5EA63B9EF1CE41DCACFE035989A1D7D8"/>
    <w:rsid w:val="00B816FC"/>
  </w:style>
  <w:style w:type="paragraph" w:customStyle="1" w:styleId="AABF38C1D5004973905D3FFF7A44A0DF">
    <w:name w:val="AABF38C1D5004973905D3FFF7A44A0DF"/>
    <w:rsid w:val="00B816FC"/>
  </w:style>
  <w:style w:type="paragraph" w:customStyle="1" w:styleId="8D21ACF1994F4335B1BD81832B87D14C">
    <w:name w:val="8D21ACF1994F4335B1BD81832B87D14C"/>
    <w:rsid w:val="00B816FC"/>
  </w:style>
  <w:style w:type="paragraph" w:customStyle="1" w:styleId="B883D1128807460D9100EC63BDD19CBE">
    <w:name w:val="B883D1128807460D9100EC63BDD19CBE"/>
    <w:rsid w:val="00B816FC"/>
  </w:style>
  <w:style w:type="paragraph" w:customStyle="1" w:styleId="89F525ADA3234B28A09FD84C1EC11352">
    <w:name w:val="89F525ADA3234B28A09FD84C1EC11352"/>
    <w:rsid w:val="00B816FC"/>
  </w:style>
  <w:style w:type="paragraph" w:customStyle="1" w:styleId="56995E279D644A21A909F3EB17C6928B">
    <w:name w:val="56995E279D644A21A909F3EB17C6928B"/>
    <w:rsid w:val="002D59CE"/>
  </w:style>
  <w:style w:type="paragraph" w:customStyle="1" w:styleId="4C0B51CE1904479291E62F173B181B8F">
    <w:name w:val="4C0B51CE1904479291E62F173B181B8F"/>
    <w:rsid w:val="004705F5"/>
  </w:style>
  <w:style w:type="paragraph" w:customStyle="1" w:styleId="D7D51211E01D4D8BA39D3B497C38C239">
    <w:name w:val="D7D51211E01D4D8BA39D3B497C38C239"/>
    <w:rsid w:val="004705F5"/>
  </w:style>
  <w:style w:type="paragraph" w:customStyle="1" w:styleId="841DEF4BC8554C2FAEFBE9FEF7540F28">
    <w:name w:val="841DEF4BC8554C2FAEFBE9FEF7540F28"/>
    <w:rsid w:val="004705F5"/>
  </w:style>
  <w:style w:type="paragraph" w:customStyle="1" w:styleId="BB03E32A76C543B5872E6DC3C501E7EA">
    <w:name w:val="BB03E32A76C543B5872E6DC3C501E7EA"/>
    <w:rsid w:val="004705F5"/>
  </w:style>
  <w:style w:type="paragraph" w:customStyle="1" w:styleId="B0D0A9DE7503420E99F1F74BD2B85942">
    <w:name w:val="B0D0A9DE7503420E99F1F74BD2B85942"/>
    <w:rsid w:val="004705F5"/>
  </w:style>
  <w:style w:type="paragraph" w:customStyle="1" w:styleId="1E41ED17854A4BE8B791852C7B953003">
    <w:name w:val="1E41ED17854A4BE8B791852C7B953003"/>
    <w:rsid w:val="004705F5"/>
  </w:style>
  <w:style w:type="paragraph" w:customStyle="1" w:styleId="D7A48F3E668D484C90B7DC558294AD07">
    <w:name w:val="D7A48F3E668D484C90B7DC558294AD07"/>
    <w:rsid w:val="004705F5"/>
  </w:style>
  <w:style w:type="paragraph" w:customStyle="1" w:styleId="DB6BB021E22B4F078C0F7094DDD7A17C">
    <w:name w:val="DB6BB021E22B4F078C0F7094DDD7A17C"/>
    <w:rsid w:val="004705F5"/>
  </w:style>
  <w:style w:type="paragraph" w:customStyle="1" w:styleId="803BB9D1C7AC4461B8D4B328BC4355A6">
    <w:name w:val="803BB9D1C7AC4461B8D4B328BC4355A6"/>
    <w:rsid w:val="004705F5"/>
  </w:style>
  <w:style w:type="paragraph" w:customStyle="1" w:styleId="1614ABB9DC484669B7EAAD4E2AA6C7E4">
    <w:name w:val="1614ABB9DC484669B7EAAD4E2AA6C7E4"/>
    <w:rsid w:val="004705F5"/>
  </w:style>
  <w:style w:type="paragraph" w:customStyle="1" w:styleId="5C4150600CF4495BB4D69554F1A9EAE8">
    <w:name w:val="5C4150600CF4495BB4D69554F1A9EAE8"/>
    <w:rsid w:val="004705F5"/>
  </w:style>
  <w:style w:type="paragraph" w:customStyle="1" w:styleId="56CED39D654B4F6E88F3E7DD2AD53A64">
    <w:name w:val="56CED39D654B4F6E88F3E7DD2AD53A64"/>
    <w:rsid w:val="004705F5"/>
  </w:style>
  <w:style w:type="paragraph" w:customStyle="1" w:styleId="A38A5A70C9E443FE9B915A2D425AFE27">
    <w:name w:val="A38A5A70C9E443FE9B915A2D425AFE27"/>
    <w:rsid w:val="004705F5"/>
  </w:style>
  <w:style w:type="paragraph" w:customStyle="1" w:styleId="08CFB799C7ED4814ABC2AAED9D9BAFC1">
    <w:name w:val="08CFB799C7ED4814ABC2AAED9D9BAFC1"/>
    <w:rsid w:val="004705F5"/>
  </w:style>
  <w:style w:type="paragraph" w:customStyle="1" w:styleId="BA7217A52E4243DA96439AB6CACEB387">
    <w:name w:val="BA7217A52E4243DA96439AB6CACEB387"/>
    <w:rsid w:val="004705F5"/>
  </w:style>
  <w:style w:type="paragraph" w:customStyle="1" w:styleId="A8C480C16CD24B6284B4484FE564C56A">
    <w:name w:val="A8C480C16CD24B6284B4484FE564C56A"/>
    <w:rsid w:val="004705F5"/>
  </w:style>
  <w:style w:type="paragraph" w:customStyle="1" w:styleId="AA2903EE4D434CA8BEA7294E7F735D41">
    <w:name w:val="AA2903EE4D434CA8BEA7294E7F735D41"/>
    <w:rsid w:val="004705F5"/>
  </w:style>
  <w:style w:type="paragraph" w:customStyle="1" w:styleId="577DF1446C4747818D1CD5097C42EDC7">
    <w:name w:val="577DF1446C4747818D1CD5097C42EDC7"/>
    <w:rsid w:val="004705F5"/>
  </w:style>
  <w:style w:type="paragraph" w:customStyle="1" w:styleId="5C3031B8D7C84F48A6D164985C662A28">
    <w:name w:val="5C3031B8D7C84F48A6D164985C662A28"/>
    <w:rsid w:val="004705F5"/>
  </w:style>
  <w:style w:type="paragraph" w:customStyle="1" w:styleId="975C2D9469B2450EBAA4D22C0A4E61C0">
    <w:name w:val="975C2D9469B2450EBAA4D22C0A4E61C0"/>
    <w:rsid w:val="004705F5"/>
  </w:style>
  <w:style w:type="paragraph" w:customStyle="1" w:styleId="9FBF0A5044CA4F10A18444A505BA6C4E">
    <w:name w:val="9FBF0A5044CA4F10A18444A505BA6C4E"/>
    <w:rsid w:val="004705F5"/>
  </w:style>
  <w:style w:type="paragraph" w:customStyle="1" w:styleId="D2E970A81DFD4A3C98AE8B254016ADF0">
    <w:name w:val="D2E970A81DFD4A3C98AE8B254016ADF0"/>
    <w:rsid w:val="004705F5"/>
  </w:style>
  <w:style w:type="paragraph" w:customStyle="1" w:styleId="DF70F21F419A440F99F3B8DB686FD546">
    <w:name w:val="DF70F21F419A440F99F3B8DB686FD546"/>
    <w:rsid w:val="004705F5"/>
  </w:style>
  <w:style w:type="paragraph" w:customStyle="1" w:styleId="A2230C0406E4487FB98824E5BE6D49E4">
    <w:name w:val="A2230C0406E4487FB98824E5BE6D49E4"/>
    <w:rsid w:val="004705F5"/>
  </w:style>
  <w:style w:type="paragraph" w:customStyle="1" w:styleId="9DAB376A1ADC4E1FA39783361A92BF86">
    <w:name w:val="9DAB376A1ADC4E1FA39783361A92BF86"/>
    <w:rsid w:val="004705F5"/>
  </w:style>
  <w:style w:type="paragraph" w:customStyle="1" w:styleId="C97E2432638F43488016BC8ABC190B0A">
    <w:name w:val="C97E2432638F43488016BC8ABC190B0A"/>
    <w:rsid w:val="004705F5"/>
  </w:style>
  <w:style w:type="paragraph" w:customStyle="1" w:styleId="D989EC47090841C395F69007543CC5FE">
    <w:name w:val="D989EC47090841C395F69007543CC5FE"/>
    <w:rsid w:val="004705F5"/>
  </w:style>
  <w:style w:type="paragraph" w:customStyle="1" w:styleId="3262BE0A37084CC0BEF8884616308671">
    <w:name w:val="3262BE0A37084CC0BEF8884616308671"/>
    <w:rsid w:val="004705F5"/>
  </w:style>
  <w:style w:type="paragraph" w:customStyle="1" w:styleId="1B7F32FA977A4D36B0109AEA27F968ED">
    <w:name w:val="1B7F32FA977A4D36B0109AEA27F968ED"/>
    <w:rsid w:val="005A05D0"/>
    <w:rPr>
      <w:kern w:val="2"/>
      <w14:ligatures w14:val="standardContextual"/>
    </w:rPr>
  </w:style>
  <w:style w:type="paragraph" w:customStyle="1" w:styleId="F2073F97DA5C4DCCAFA42D19CA165A3B">
    <w:name w:val="F2073F97DA5C4DCCAFA42D19CA165A3B"/>
    <w:rsid w:val="005A05D0"/>
    <w:rPr>
      <w:kern w:val="2"/>
      <w14:ligatures w14:val="standardContextual"/>
    </w:rPr>
  </w:style>
  <w:style w:type="paragraph" w:customStyle="1" w:styleId="91709AD2F96C43D3ADF0D2EA2C63A613">
    <w:name w:val="91709AD2F96C43D3ADF0D2EA2C63A613"/>
    <w:rsid w:val="005A05D0"/>
    <w:rPr>
      <w:kern w:val="2"/>
      <w14:ligatures w14:val="standardContextual"/>
    </w:rPr>
  </w:style>
  <w:style w:type="paragraph" w:customStyle="1" w:styleId="4EFB003DA66A42D4A183CA48F8E4C0A9">
    <w:name w:val="4EFB003DA66A42D4A183CA48F8E4C0A9"/>
    <w:rsid w:val="005A05D0"/>
    <w:rPr>
      <w:kern w:val="2"/>
      <w14:ligatures w14:val="standardContextual"/>
    </w:rPr>
  </w:style>
  <w:style w:type="paragraph" w:customStyle="1" w:styleId="9753166EB24B48A191B3B1565D4F6685">
    <w:name w:val="9753166EB24B48A191B3B1565D4F6685"/>
    <w:rsid w:val="005A05D0"/>
    <w:rPr>
      <w:kern w:val="2"/>
      <w14:ligatures w14:val="standardContextual"/>
    </w:rPr>
  </w:style>
  <w:style w:type="paragraph" w:customStyle="1" w:styleId="42CE4A4448374FE8ADAD18908EDFB552">
    <w:name w:val="42CE4A4448374FE8ADAD18908EDFB552"/>
    <w:rsid w:val="005A05D0"/>
    <w:rPr>
      <w:kern w:val="2"/>
      <w14:ligatures w14:val="standardContextual"/>
    </w:rPr>
  </w:style>
  <w:style w:type="paragraph" w:customStyle="1" w:styleId="1C88B6E0805B4226B03E6EDFEF7B0B9A">
    <w:name w:val="1C88B6E0805B4226B03E6EDFEF7B0B9A"/>
    <w:rsid w:val="005A05D0"/>
    <w:rPr>
      <w:kern w:val="2"/>
      <w14:ligatures w14:val="standardContextual"/>
    </w:rPr>
  </w:style>
  <w:style w:type="paragraph" w:customStyle="1" w:styleId="86E3E86AA81045ED92EEFA3F76B3679F">
    <w:name w:val="86E3E86AA81045ED92EEFA3F76B3679F"/>
    <w:rsid w:val="005A05D0"/>
    <w:rPr>
      <w:kern w:val="2"/>
      <w14:ligatures w14:val="standardContextual"/>
    </w:rPr>
  </w:style>
  <w:style w:type="paragraph" w:customStyle="1" w:styleId="4F7CF3BB0E994F3CB62BBC0182DF8A19">
    <w:name w:val="4F7CF3BB0E994F3CB62BBC0182DF8A19"/>
    <w:rsid w:val="005A05D0"/>
    <w:rPr>
      <w:kern w:val="2"/>
      <w14:ligatures w14:val="standardContextual"/>
    </w:rPr>
  </w:style>
  <w:style w:type="paragraph" w:customStyle="1" w:styleId="8CBCFE6DFCE842759686DBA4B0B04805">
    <w:name w:val="8CBCFE6DFCE842759686DBA4B0B04805"/>
    <w:rsid w:val="005A05D0"/>
    <w:rPr>
      <w:kern w:val="2"/>
      <w14:ligatures w14:val="standardContextual"/>
    </w:rPr>
  </w:style>
  <w:style w:type="paragraph" w:customStyle="1" w:styleId="4A59C988FCEA44AE87413C3EDA61796A">
    <w:name w:val="4A59C988FCEA44AE87413C3EDA61796A"/>
    <w:rsid w:val="005A05D0"/>
    <w:rPr>
      <w:kern w:val="2"/>
      <w14:ligatures w14:val="standardContextual"/>
    </w:rPr>
  </w:style>
  <w:style w:type="paragraph" w:customStyle="1" w:styleId="60B4B2834E534CA5A89BD6576CFD2753">
    <w:name w:val="60B4B2834E534CA5A89BD6576CFD2753"/>
    <w:rsid w:val="005A05D0"/>
    <w:rPr>
      <w:kern w:val="2"/>
      <w14:ligatures w14:val="standardContextual"/>
    </w:rPr>
  </w:style>
  <w:style w:type="paragraph" w:customStyle="1" w:styleId="06C086162A7A4C9BA43979ED95B303BE">
    <w:name w:val="06C086162A7A4C9BA43979ED95B303BE"/>
    <w:rsid w:val="005A05D0"/>
    <w:rPr>
      <w:kern w:val="2"/>
      <w14:ligatures w14:val="standardContextual"/>
    </w:rPr>
  </w:style>
  <w:style w:type="paragraph" w:customStyle="1" w:styleId="1E55242FF86340F0A5828214B7AF60A6">
    <w:name w:val="1E55242FF86340F0A5828214B7AF60A6"/>
    <w:rsid w:val="005A05D0"/>
    <w:rPr>
      <w:kern w:val="2"/>
      <w14:ligatures w14:val="standardContextual"/>
    </w:rPr>
  </w:style>
  <w:style w:type="paragraph" w:customStyle="1" w:styleId="31C6615F08654F1A833B540878CD64D1">
    <w:name w:val="31C6615F08654F1A833B540878CD64D1"/>
    <w:rsid w:val="005A05D0"/>
    <w:rPr>
      <w:kern w:val="2"/>
      <w14:ligatures w14:val="standardContextual"/>
    </w:rPr>
  </w:style>
  <w:style w:type="paragraph" w:customStyle="1" w:styleId="791ED4A03E014092B41756096D569A8C">
    <w:name w:val="791ED4A03E014092B41756096D569A8C"/>
    <w:rsid w:val="005A05D0"/>
    <w:rPr>
      <w:kern w:val="2"/>
      <w14:ligatures w14:val="standardContextual"/>
    </w:rPr>
  </w:style>
  <w:style w:type="paragraph" w:customStyle="1" w:styleId="77A8BD21A6B3468E9FD7997DF5D31D2E">
    <w:name w:val="77A8BD21A6B3468E9FD7997DF5D31D2E"/>
    <w:rsid w:val="005A05D0"/>
    <w:rPr>
      <w:kern w:val="2"/>
      <w14:ligatures w14:val="standardContextual"/>
    </w:rPr>
  </w:style>
  <w:style w:type="paragraph" w:customStyle="1" w:styleId="8243717634BF493291FA9E0BF7899009">
    <w:name w:val="8243717634BF493291FA9E0BF7899009"/>
    <w:rsid w:val="005A05D0"/>
    <w:rPr>
      <w:kern w:val="2"/>
      <w14:ligatures w14:val="standardContextual"/>
    </w:rPr>
  </w:style>
  <w:style w:type="paragraph" w:customStyle="1" w:styleId="4BA3BAFCFFF84B24A987150E24DC193E">
    <w:name w:val="4BA3BAFCFFF84B24A987150E24DC193E"/>
    <w:rsid w:val="005A05D0"/>
    <w:rPr>
      <w:kern w:val="2"/>
      <w14:ligatures w14:val="standardContextual"/>
    </w:rPr>
  </w:style>
  <w:style w:type="paragraph" w:customStyle="1" w:styleId="2E492B0AC48E44579F2E1505A4CBF24C">
    <w:name w:val="2E492B0AC48E44579F2E1505A4CBF24C"/>
    <w:rsid w:val="005A05D0"/>
    <w:rPr>
      <w:kern w:val="2"/>
      <w14:ligatures w14:val="standardContextual"/>
    </w:rPr>
  </w:style>
  <w:style w:type="paragraph" w:customStyle="1" w:styleId="F33BBC22A37E4348A2EF8223F3E37460">
    <w:name w:val="F33BBC22A37E4348A2EF8223F3E37460"/>
    <w:rsid w:val="005A05D0"/>
    <w:rPr>
      <w:kern w:val="2"/>
      <w14:ligatures w14:val="standardContextual"/>
    </w:rPr>
  </w:style>
  <w:style w:type="paragraph" w:customStyle="1" w:styleId="9E874577B9B74E9EAA98AA0027795358">
    <w:name w:val="9E874577B9B74E9EAA98AA0027795358"/>
    <w:rsid w:val="005A05D0"/>
    <w:rPr>
      <w:kern w:val="2"/>
      <w14:ligatures w14:val="standardContextual"/>
    </w:rPr>
  </w:style>
  <w:style w:type="paragraph" w:customStyle="1" w:styleId="26FA328AE34D4ACF876D216E5D35FC62">
    <w:name w:val="26FA328AE34D4ACF876D216E5D35FC62"/>
    <w:rsid w:val="005A05D0"/>
    <w:rPr>
      <w:kern w:val="2"/>
      <w14:ligatures w14:val="standardContextual"/>
    </w:rPr>
  </w:style>
  <w:style w:type="paragraph" w:customStyle="1" w:styleId="EFD1B95A74DE43C6B8841C318F18DC3F">
    <w:name w:val="EFD1B95A74DE43C6B8841C318F18DC3F"/>
    <w:rsid w:val="005A05D0"/>
    <w:rPr>
      <w:kern w:val="2"/>
      <w14:ligatures w14:val="standardContextual"/>
    </w:rPr>
  </w:style>
  <w:style w:type="paragraph" w:customStyle="1" w:styleId="D533B8691E0C445AAD9E8DC1BD8B2023">
    <w:name w:val="D533B8691E0C445AAD9E8DC1BD8B2023"/>
    <w:rsid w:val="005A05D0"/>
    <w:rPr>
      <w:kern w:val="2"/>
      <w14:ligatures w14:val="standardContextual"/>
    </w:rPr>
  </w:style>
  <w:style w:type="paragraph" w:customStyle="1" w:styleId="956136523CB64158973BC16DA3B8A9A3">
    <w:name w:val="956136523CB64158973BC16DA3B8A9A3"/>
    <w:rsid w:val="005A05D0"/>
    <w:rPr>
      <w:kern w:val="2"/>
      <w14:ligatures w14:val="standardContextual"/>
    </w:rPr>
  </w:style>
  <w:style w:type="paragraph" w:customStyle="1" w:styleId="D9183FD5F1F84949AEFA367DD57C345F">
    <w:name w:val="D9183FD5F1F84949AEFA367DD57C345F"/>
    <w:rsid w:val="005A05D0"/>
    <w:rPr>
      <w:kern w:val="2"/>
      <w14:ligatures w14:val="standardContextual"/>
    </w:rPr>
  </w:style>
  <w:style w:type="paragraph" w:customStyle="1" w:styleId="7FB952675F814EE29BE791C9AE5528DC">
    <w:name w:val="7FB952675F814EE29BE791C9AE5528DC"/>
    <w:rsid w:val="005A05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20c994ed-66fc-4ee5-8ec1-3b2cc50edcb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c92f0a8-4fbb-4e0a-8c5c-346c8475d8c3"/>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88FEAF04-B5E9-4E15-8777-893CDD990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17</Pages>
  <Words>10591</Words>
  <Characters>60372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Prep–Year 6 multi-age Science</vt:lpstr>
    </vt:vector>
  </TitlesOfParts>
  <Company>Queensland Curriculum and Assessment Authority</Company>
  <LinksUpToDate>false</LinksUpToDate>
  <CharactersWithSpaces>70822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Science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2023-06-14T03:20:00Z</cp:lastPrinted>
  <dcterms:created xsi:type="dcterms:W3CDTF">2023-11-17T06:09:00Z</dcterms:created>
  <dcterms:modified xsi:type="dcterms:W3CDTF">2023-11-24T05:32:00Z</dcterms:modified>
  <cp:category>230267-01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