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4E76EF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11CF1F02" w:rsidR="00CC068E" w:rsidRPr="002D704B" w:rsidRDefault="00000000" w:rsidP="004E76EF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F45057">
                  <w:t>Session 1 outline: Understand this learning area</w:t>
                </w:r>
              </w:sdtContent>
            </w:sdt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1A2AF6B7" w14:textId="2E7993A2" w:rsidR="00CC068E" w:rsidRPr="002D704B" w:rsidRDefault="00D55BCF" w:rsidP="004E76EF">
                <w:pPr>
                  <w:pStyle w:val="Subtitle"/>
                </w:pPr>
                <w:r w:rsidRPr="00D55BCF">
                  <w:rPr>
                    <w:rFonts w:cstheme="minorHAnsi"/>
                  </w:rPr>
                  <w:t xml:space="preserve">Australian Curriculum v9.0: </w:t>
                </w:r>
                <w:r w:rsidR="0049266A">
                  <w:rPr>
                    <w:rFonts w:cstheme="minorHAnsi"/>
                  </w:rPr>
                  <w:t>Science</w:t>
                </w:r>
                <w:r w:rsidRPr="00D55BCF">
                  <w:rPr>
                    <w:rFonts w:cstheme="minorHAnsi"/>
                  </w:rPr>
                  <w:t xml:space="preserve"> — Prep</w:t>
                </w:r>
                <w:r w:rsidRPr="00692633">
                  <w:rPr>
                    <w:rFonts w:cstheme="minorHAnsi"/>
                  </w:rPr>
                  <w:t>–</w:t>
                </w:r>
                <w:r w:rsidRPr="00D55BCF">
                  <w:rPr>
                    <w:rFonts w:cstheme="minorHAnsi"/>
                  </w:rPr>
                  <w:t>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08AB973B" w14:textId="5BA30D31" w:rsidR="00CC068E" w:rsidRDefault="00CC068E" w:rsidP="00CC068E">
      <w:pPr>
        <w:pStyle w:val="Bodytextpadtop"/>
      </w:pPr>
      <w:r>
        <w:t>This session outline provides an overview of the resources and key messages associated with the first recording in the Familiarisation and planning series for</w:t>
      </w:r>
      <w:r w:rsidR="00F45057">
        <w:t xml:space="preserve"> Australian Curriculum</w:t>
      </w:r>
      <w:r>
        <w:t xml:space="preserve"> v9.0: </w:t>
      </w:r>
      <w:r w:rsidR="00254399">
        <w:t>Science</w:t>
      </w:r>
      <w:r w:rsidR="00F45057">
        <w:t xml:space="preserve"> </w:t>
      </w:r>
      <w:r w:rsidR="00D55BCF" w:rsidRPr="007F032E">
        <w:rPr>
          <w:rFonts w:cstheme="minorHAnsi"/>
        </w:rPr>
        <w:t>—</w:t>
      </w:r>
      <w:r w:rsidR="00F45057">
        <w:t xml:space="preserve"> Prep</w:t>
      </w:r>
      <w:r w:rsidR="00D55BCF" w:rsidRPr="004B302F">
        <w:rPr>
          <w:rFonts w:cstheme="minorHAnsi"/>
        </w:rPr>
        <w:t>–</w:t>
      </w:r>
      <w:r w:rsidR="00F45057">
        <w:t>Year 6</w:t>
      </w:r>
      <w:r>
        <w:t>, Understand this learning area.</w:t>
      </w:r>
    </w:p>
    <w:p w14:paraId="39D5641D" w14:textId="77777777" w:rsidR="00CC068E" w:rsidRDefault="00CC068E" w:rsidP="00710811">
      <w:pPr>
        <w:pStyle w:val="Heading2"/>
      </w:pPr>
      <w:r>
        <w:t>Resources and links used</w:t>
      </w:r>
    </w:p>
    <w:bookmarkStart w:id="5" w:name="_Hlk173823597"/>
    <w:p w14:paraId="4A6E706B" w14:textId="31BDAAE7" w:rsidR="00CC068E" w:rsidRDefault="00C925B6" w:rsidP="00CC068E">
      <w:pPr>
        <w:pStyle w:val="ListBullet"/>
        <w:numPr>
          <w:ilvl w:val="0"/>
          <w:numId w:val="13"/>
        </w:numPr>
        <w:spacing w:before="0"/>
      </w:pPr>
      <w:r>
        <w:fldChar w:fldCharType="begin"/>
      </w:r>
      <w:r w:rsidR="00D34F22">
        <w:instrText>HYPERLINK "https://v9.australiancurriculum.edu.au/teacher-resources/understand-this-learning-area/science"</w:instrText>
      </w:r>
      <w:r>
        <w:fldChar w:fldCharType="separate"/>
      </w:r>
      <w:r w:rsidR="00816155">
        <w:rPr>
          <w:rStyle w:val="Hyperlink"/>
        </w:rPr>
        <w:t>Science</w:t>
      </w:r>
      <w:r w:rsidR="005250C2">
        <w:rPr>
          <w:rStyle w:val="Hyperlink"/>
        </w:rPr>
        <w:t xml:space="preserve"> v9.0: Understand this learning area</w:t>
      </w:r>
      <w:r>
        <w:rPr>
          <w:rStyle w:val="Hyperlink"/>
        </w:rPr>
        <w:fldChar w:fldCharType="end"/>
      </w:r>
      <w:bookmarkEnd w:id="5"/>
      <w:r w:rsidR="00CC068E">
        <w:t xml:space="preserve"> (A</w:t>
      </w:r>
      <w:r w:rsidR="00932056">
        <w:t>ustralian Curriculum</w:t>
      </w:r>
      <w:r w:rsidR="00CC068E">
        <w:t>)</w:t>
      </w:r>
    </w:p>
    <w:p w14:paraId="09DBA871" w14:textId="77777777" w:rsidR="00CC068E" w:rsidRDefault="00000000" w:rsidP="00CC068E">
      <w:pPr>
        <w:pStyle w:val="ListBullet"/>
        <w:numPr>
          <w:ilvl w:val="0"/>
          <w:numId w:val="13"/>
        </w:numPr>
        <w:spacing w:before="0"/>
      </w:pPr>
      <w:hyperlink r:id="rId14" w:history="1">
        <w:r w:rsidR="00CC068E" w:rsidRPr="00CD43C8">
          <w:rPr>
            <w:rStyle w:val="Hyperlink"/>
          </w:rPr>
          <w:t>The Alice Springs (</w:t>
        </w:r>
        <w:proofErr w:type="spellStart"/>
        <w:r w:rsidR="00CC068E" w:rsidRPr="00CD43C8">
          <w:rPr>
            <w:rStyle w:val="Hyperlink"/>
          </w:rPr>
          <w:t>Mparntwe</w:t>
        </w:r>
        <w:proofErr w:type="spellEnd"/>
        <w:r w:rsidR="00CC068E" w:rsidRPr="00CD43C8">
          <w:rPr>
            <w:rStyle w:val="Hyperlink"/>
          </w:rPr>
          <w:t>) Education Declaration</w:t>
        </w:r>
      </w:hyperlink>
    </w:p>
    <w:p w14:paraId="4AD9BC49" w14:textId="77777777" w:rsidR="00CC068E" w:rsidRDefault="00000000" w:rsidP="00CC068E">
      <w:pPr>
        <w:pStyle w:val="ListBullet"/>
        <w:numPr>
          <w:ilvl w:val="0"/>
          <w:numId w:val="13"/>
        </w:numPr>
        <w:spacing w:before="0"/>
      </w:pPr>
      <w:hyperlink r:id="rId15" w:history="1">
        <w:r w:rsidR="00CC068E" w:rsidRPr="00CD43C8">
          <w:rPr>
            <w:rStyle w:val="Hyperlink"/>
          </w:rPr>
          <w:t>General capabilities advice and resources</w:t>
        </w:r>
      </w:hyperlink>
      <w:r w:rsidR="00CC068E">
        <w:t xml:space="preserve"> (QCAA)</w:t>
      </w:r>
    </w:p>
    <w:p w14:paraId="1E191011" w14:textId="77777777" w:rsidR="00CC068E" w:rsidRDefault="00000000" w:rsidP="00CC068E">
      <w:pPr>
        <w:pStyle w:val="ListBullet"/>
        <w:numPr>
          <w:ilvl w:val="0"/>
          <w:numId w:val="13"/>
        </w:numPr>
        <w:spacing w:before="0"/>
      </w:pPr>
      <w:hyperlink r:id="rId16" w:history="1">
        <w:r w:rsidR="00CC068E" w:rsidRPr="00CD43C8">
          <w:rPr>
            <w:rStyle w:val="Hyperlink"/>
          </w:rPr>
          <w:t>Cross-curriculum priorities advice and resources</w:t>
        </w:r>
      </w:hyperlink>
      <w:r w:rsidR="00CC068E">
        <w:t xml:space="preserve"> (QCAA)</w:t>
      </w:r>
    </w:p>
    <w:p w14:paraId="428A23F5" w14:textId="77777777" w:rsidR="00CC068E" w:rsidRDefault="00CC068E" w:rsidP="00710811">
      <w:pPr>
        <w:pStyle w:val="Heading2"/>
      </w:pPr>
      <w:r>
        <w:t>Activities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30"/>
        <w:gridCol w:w="4530"/>
      </w:tblGrid>
      <w:tr w:rsidR="00CC068E" w14:paraId="3787E8D0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0" w:type="dxa"/>
          </w:tcPr>
          <w:p w14:paraId="4892484B" w14:textId="77777777" w:rsidR="00CC068E" w:rsidRPr="00ED5965" w:rsidRDefault="00CC068E" w:rsidP="008A3FBF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530" w:type="dxa"/>
          </w:tcPr>
          <w:p w14:paraId="2EEC3A5E" w14:textId="77777777" w:rsidR="00CC068E" w:rsidRPr="00ED5965" w:rsidRDefault="00CC068E" w:rsidP="008A3FBF">
            <w:pPr>
              <w:pStyle w:val="Tableheading"/>
            </w:pPr>
            <w:r w:rsidRPr="00ED5965">
              <w:t>Success criteria</w:t>
            </w:r>
          </w:p>
        </w:tc>
      </w:tr>
      <w:tr w:rsidR="00CC068E" w14:paraId="26C0318E" w14:textId="77777777" w:rsidTr="00CC068E">
        <w:tc>
          <w:tcPr>
            <w:tcW w:w="4530" w:type="dxa"/>
          </w:tcPr>
          <w:p w14:paraId="73FB4408" w14:textId="4955CB71" w:rsidR="00CC068E" w:rsidRDefault="00CC068E" w:rsidP="00E068BA">
            <w:pPr>
              <w:pStyle w:val="Tabletext"/>
            </w:pPr>
            <w:r w:rsidRPr="00CA5C8D">
              <w:t>Understand implications of change</w:t>
            </w:r>
            <w:r>
              <w:t>s</w:t>
            </w:r>
            <w:r w:rsidRPr="00CA5C8D">
              <w:t xml:space="preserve"> to the Australian Curriculum</w:t>
            </w:r>
            <w:r>
              <w:t xml:space="preserve"> v9.0</w:t>
            </w:r>
            <w:r w:rsidRPr="00CA5C8D">
              <w:t xml:space="preserve">: </w:t>
            </w:r>
            <w:r w:rsidR="00636A60">
              <w:t>Science</w:t>
            </w:r>
            <w:r w:rsidR="00F45057">
              <w:t xml:space="preserve"> </w:t>
            </w:r>
            <w:r w:rsidR="00D55BCF" w:rsidRPr="007F032E">
              <w:rPr>
                <w:rFonts w:cstheme="minorHAnsi"/>
              </w:rPr>
              <w:t>—</w:t>
            </w:r>
            <w:r w:rsidR="00F45057">
              <w:t xml:space="preserve"> Prep</w:t>
            </w:r>
            <w:r w:rsidR="00D55BCF" w:rsidRPr="004B302F">
              <w:rPr>
                <w:rFonts w:cstheme="minorHAnsi"/>
              </w:rPr>
              <w:t>–</w:t>
            </w:r>
            <w:r w:rsidR="00F45057">
              <w:t>Year 6</w:t>
            </w:r>
            <w:r w:rsidRPr="00CA5C8D">
              <w:t xml:space="preserve"> to plan for the transition in your own context.</w:t>
            </w:r>
          </w:p>
        </w:tc>
        <w:tc>
          <w:tcPr>
            <w:tcW w:w="4530" w:type="dxa"/>
          </w:tcPr>
          <w:p w14:paraId="096DEA42" w14:textId="77777777" w:rsidR="00CC068E" w:rsidRPr="00CA5C8D" w:rsidRDefault="00CC068E" w:rsidP="00E068BA">
            <w:pPr>
              <w:pStyle w:val="Tabletext"/>
            </w:pPr>
            <w:r w:rsidRPr="00CA5C8D">
              <w:t>You will know you are successful if you:</w:t>
            </w:r>
          </w:p>
          <w:p w14:paraId="58C0A97C" w14:textId="57F8A8C9" w:rsidR="00CC068E" w:rsidRPr="00E068BA" w:rsidRDefault="00CC068E" w:rsidP="00E068BA">
            <w:pPr>
              <w:pStyle w:val="TableBullet"/>
            </w:pPr>
            <w:r w:rsidRPr="00CA5C8D">
              <w:t xml:space="preserve">have </w:t>
            </w:r>
            <w:r w:rsidRPr="00E068BA">
              <w:t xml:space="preserve">more knowledge about the intent and structure of the learning area in Australian Curriculum v9.0: </w:t>
            </w:r>
            <w:r w:rsidR="00636A60">
              <w:t>Science</w:t>
            </w:r>
          </w:p>
          <w:p w14:paraId="7232ED22" w14:textId="77777777" w:rsidR="00CC068E" w:rsidRDefault="00CC068E" w:rsidP="00E068BA">
            <w:pPr>
              <w:pStyle w:val="TableBullet"/>
            </w:pPr>
            <w:r w:rsidRPr="00E068BA">
              <w:t>can identify actions for planning in your school.</w:t>
            </w:r>
          </w:p>
        </w:tc>
      </w:tr>
    </w:tbl>
    <w:p w14:paraId="66462B3C" w14:textId="77777777" w:rsidR="00CC068E" w:rsidRPr="00E7024B" w:rsidRDefault="00CC068E" w:rsidP="00ED5965">
      <w:pPr>
        <w:pStyle w:val="Heading3"/>
      </w:pPr>
      <w:r>
        <w:t>Identifying actions for planning in your context</w:t>
      </w:r>
    </w:p>
    <w:p w14:paraId="2CF58D44" w14:textId="10DB9F78" w:rsidR="00CC068E" w:rsidRDefault="00CC068E" w:rsidP="007A4A91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25493146" wp14:editId="03F4010E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2F4D6" w14:textId="2859A370" w:rsidR="00CC068E" w:rsidRDefault="00CC068E" w:rsidP="008111C6">
      <w:pPr>
        <w:pStyle w:val="Heading3"/>
      </w:pPr>
      <w:r>
        <w:lastRenderedPageBreak/>
        <w:t>Pause and reflect: Similarities and differences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25"/>
        <w:gridCol w:w="4535"/>
      </w:tblGrid>
      <w:tr w:rsidR="00CC068E" w14:paraId="2E276BA7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5" w:type="dxa"/>
          </w:tcPr>
          <w:p w14:paraId="4C078205" w14:textId="77777777" w:rsidR="00CC068E" w:rsidRDefault="00CC068E" w:rsidP="004F4D8A">
            <w:pPr>
              <w:pStyle w:val="Tableheading"/>
              <w:keepNext/>
              <w:spacing w:line="240" w:lineRule="auto"/>
            </w:pPr>
            <w:r>
              <w:t>What is the same in AC v9.0?</w:t>
            </w:r>
          </w:p>
        </w:tc>
        <w:tc>
          <w:tcPr>
            <w:tcW w:w="4535" w:type="dxa"/>
          </w:tcPr>
          <w:p w14:paraId="5713D035" w14:textId="77777777" w:rsidR="00CC068E" w:rsidRDefault="00CC068E" w:rsidP="004F4D8A">
            <w:pPr>
              <w:pStyle w:val="Tableheading"/>
              <w:spacing w:line="240" w:lineRule="auto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CC068E" w14:paraId="6EB4FC2A" w14:textId="77777777" w:rsidTr="00CC068E">
        <w:trPr>
          <w:trHeight w:val="5669"/>
        </w:trPr>
        <w:tc>
          <w:tcPr>
            <w:tcW w:w="4525" w:type="dxa"/>
          </w:tcPr>
          <w:p w14:paraId="355A9F61" w14:textId="77777777" w:rsidR="00C9787E" w:rsidRDefault="00C9787E" w:rsidP="008A3FBF">
            <w:pPr>
              <w:pStyle w:val="Tabletext"/>
            </w:pPr>
          </w:p>
        </w:tc>
        <w:tc>
          <w:tcPr>
            <w:tcW w:w="4535" w:type="dxa"/>
          </w:tcPr>
          <w:p w14:paraId="70A11524" w14:textId="77777777" w:rsidR="00CC068E" w:rsidRDefault="00CC068E" w:rsidP="008A3FBF">
            <w:pPr>
              <w:pStyle w:val="Tabletext"/>
            </w:pPr>
          </w:p>
        </w:tc>
      </w:tr>
    </w:tbl>
    <w:p w14:paraId="303ABB4A" w14:textId="3BD02C5E" w:rsidR="00CC068E" w:rsidRDefault="00CC068E" w:rsidP="00111675">
      <w:pPr>
        <w:pStyle w:val="Heading3"/>
      </w:pPr>
      <w:r>
        <w:t>Pause and reflect: Rationale and aims</w:t>
      </w:r>
    </w:p>
    <w:p w14:paraId="582FCC3D" w14:textId="04C761A0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>Go to:</w:t>
      </w:r>
      <w:r w:rsidR="005250C2" w:rsidRPr="005250C2">
        <w:t xml:space="preserve"> </w:t>
      </w:r>
      <w:hyperlink r:id="rId18" w:history="1">
        <w:r w:rsidR="00D34F22">
          <w:rPr>
            <w:rStyle w:val="Hyperlink"/>
          </w:rPr>
          <w:t>Science</w:t>
        </w:r>
        <w:r w:rsidR="005250C2">
          <w:rPr>
            <w:rStyle w:val="Hyperlink"/>
          </w:rPr>
          <w:t xml:space="preserve"> v9.0: Understand this learning area</w:t>
        </w:r>
      </w:hyperlink>
      <w:r w:rsidRPr="00FB6DCA">
        <w:rPr>
          <w:szCs w:val="21"/>
        </w:rPr>
        <w:t xml:space="preserve"> (A</w:t>
      </w:r>
      <w:r w:rsidR="00932056">
        <w:rPr>
          <w:szCs w:val="21"/>
        </w:rPr>
        <w:t>ustralian Curriculum</w:t>
      </w:r>
      <w:r w:rsidRPr="00FB6DCA">
        <w:rPr>
          <w:szCs w:val="21"/>
        </w:rPr>
        <w:t>)</w:t>
      </w:r>
    </w:p>
    <w:p w14:paraId="3CBB2F81" w14:textId="77777777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>Review the rationale and the aims, identifying the big ideas and/or main points.</w:t>
      </w:r>
    </w:p>
    <w:p w14:paraId="741A3E8D" w14:textId="10812688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 xml:space="preserve">Reflect on your school’s </w:t>
      </w:r>
      <w:r w:rsidR="00BC1CF9">
        <w:rPr>
          <w:szCs w:val="21"/>
        </w:rPr>
        <w:t>Science</w:t>
      </w:r>
      <w:r w:rsidRPr="00FB6DCA">
        <w:rPr>
          <w:szCs w:val="21"/>
        </w:rPr>
        <w:t xml:space="preserve"> p</w:t>
      </w:r>
      <w:r>
        <w:rPr>
          <w:szCs w:val="21"/>
        </w:rPr>
        <w:t>rogram</w:t>
      </w:r>
      <w:r w:rsidRPr="00FB6DCA">
        <w:rPr>
          <w:szCs w:val="21"/>
        </w:rPr>
        <w:t xml:space="preserve"> and the intent of the Education Declaration.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CC068E" w14:paraId="52B2A7CB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2DDEAD7F" w14:textId="3B6BD12D" w:rsidR="00CC068E" w:rsidRPr="009607C4" w:rsidRDefault="00CC068E" w:rsidP="004F4D8A">
            <w:pPr>
              <w:pStyle w:val="Tableheading"/>
              <w:spacing w:line="240" w:lineRule="auto"/>
            </w:pPr>
            <w:r w:rsidRPr="00D80C23">
              <w:rPr>
                <w:lang w:val="en-US"/>
              </w:rPr>
              <w:t xml:space="preserve">What do you want to see in your school’s </w:t>
            </w:r>
            <w:r w:rsidR="00BC1CF9">
              <w:rPr>
                <w:lang w:val="en-US"/>
              </w:rPr>
              <w:t>Science</w:t>
            </w:r>
            <w:r>
              <w:rPr>
                <w:lang w:val="en-US"/>
              </w:rPr>
              <w:t xml:space="preserve"> </w:t>
            </w:r>
            <w:r w:rsidRPr="00D80C23">
              <w:rPr>
                <w:lang w:val="en-US"/>
              </w:rPr>
              <w:t>program moving forward?</w:t>
            </w:r>
          </w:p>
        </w:tc>
      </w:tr>
      <w:tr w:rsidR="00CC068E" w14:paraId="3E54431E" w14:textId="77777777" w:rsidTr="008A3FBF">
        <w:trPr>
          <w:trHeight w:val="5083"/>
        </w:trPr>
        <w:tc>
          <w:tcPr>
            <w:tcW w:w="9060" w:type="dxa"/>
          </w:tcPr>
          <w:p w14:paraId="57CBBE66" w14:textId="207E731A" w:rsidR="00C9787E" w:rsidRPr="00D80C23" w:rsidRDefault="00C9787E" w:rsidP="00CC068E">
            <w:pPr>
              <w:pStyle w:val="Tabletext"/>
              <w:rPr>
                <w:lang w:val="en-US"/>
              </w:rPr>
            </w:pPr>
          </w:p>
        </w:tc>
      </w:tr>
    </w:tbl>
    <w:p w14:paraId="419FBD99" w14:textId="16C9C8C1" w:rsidR="00CC068E" w:rsidRDefault="00CC068E" w:rsidP="00CC068E">
      <w:pPr>
        <w:pStyle w:val="Heading3"/>
        <w:pageBreakBefore/>
      </w:pPr>
      <w:r>
        <w:lastRenderedPageBreak/>
        <w:t>Pause and reflect: Key messages</w:t>
      </w:r>
    </w:p>
    <w:p w14:paraId="28397F69" w14:textId="77777777" w:rsidR="00CC068E" w:rsidRDefault="00CC068E" w:rsidP="00CC0C59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0D9970B" w14:textId="77777777" w:rsidR="00CC068E" w:rsidRDefault="00CC068E" w:rsidP="00CC0C59">
      <w:pPr>
        <w:pStyle w:val="BodyText"/>
      </w:pPr>
      <w:r>
        <w:t xml:space="preserve">1 = Did not resonate; 5 = Resonated very strongly. </w:t>
      </w:r>
    </w:p>
    <w:p w14:paraId="768447CD" w14:textId="77777777" w:rsidR="00CC068E" w:rsidRPr="00E068BA" w:rsidRDefault="00CC068E" w:rsidP="00E068BA">
      <w:pPr>
        <w:pStyle w:val="Bodytextpadtop"/>
        <w:spacing w:before="120"/>
        <w:rPr>
          <w:b/>
          <w:bCs/>
        </w:rPr>
      </w:pPr>
      <w:r w:rsidRPr="00E068BA">
        <w:rPr>
          <w:b/>
          <w:bCs/>
        </w:rPr>
        <w:t>A world-class curriculum is the vision for education in Australia.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63251FE9" w14:textId="77777777" w:rsidTr="008A3FBF">
        <w:trPr>
          <w:trHeight w:val="340"/>
        </w:trPr>
        <w:tc>
          <w:tcPr>
            <w:tcW w:w="1857" w:type="dxa"/>
          </w:tcPr>
          <w:p w14:paraId="4BC37643" w14:textId="77777777" w:rsidR="00CC068E" w:rsidRDefault="00CC068E" w:rsidP="00CC068E">
            <w:pPr>
              <w:pStyle w:val="Tabletext"/>
              <w:jc w:val="center"/>
            </w:pPr>
            <w:bookmarkStart w:id="6" w:name="_Hlk149826607"/>
            <w:r>
              <w:t>1</w:t>
            </w:r>
          </w:p>
        </w:tc>
        <w:tc>
          <w:tcPr>
            <w:tcW w:w="1857" w:type="dxa"/>
          </w:tcPr>
          <w:p w14:paraId="249CCCAC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E649E47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6518E1AF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0696D2E4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bookmarkEnd w:id="6"/>
    <w:p w14:paraId="7626745C" w14:textId="6FF5DD4B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rationale and aims provide the purpose for teaching </w:t>
      </w:r>
      <w:r w:rsidR="00DF1712">
        <w:rPr>
          <w:b/>
          <w:bCs/>
        </w:rPr>
        <w:t>Science</w:t>
      </w:r>
      <w:r w:rsidRPr="00ED5757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1CE6E082" w14:textId="77777777" w:rsidTr="008A3FBF">
        <w:trPr>
          <w:trHeight w:val="340"/>
        </w:trPr>
        <w:tc>
          <w:tcPr>
            <w:tcW w:w="1811" w:type="dxa"/>
          </w:tcPr>
          <w:p w14:paraId="196CAA63" w14:textId="232DCBBA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11" w:type="dxa"/>
          </w:tcPr>
          <w:p w14:paraId="78D163F0" w14:textId="6442E792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12" w:type="dxa"/>
          </w:tcPr>
          <w:p w14:paraId="13F3F570" w14:textId="149FD8BB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13" w:type="dxa"/>
          </w:tcPr>
          <w:p w14:paraId="111B77EC" w14:textId="63C03380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13" w:type="dxa"/>
          </w:tcPr>
          <w:p w14:paraId="65D44EFB" w14:textId="7D64784A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59483C6B" w14:textId="77777777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</w:t>
      </w:r>
      <w:r>
        <w:rPr>
          <w:b/>
          <w:bCs/>
        </w:rPr>
        <w:t>three strands remain and are integrated in planning</w:t>
      </w:r>
      <w:r w:rsidRPr="00ED5757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099CAF3E" w14:textId="77777777" w:rsidTr="008A3FBF">
        <w:trPr>
          <w:trHeight w:val="340"/>
        </w:trPr>
        <w:tc>
          <w:tcPr>
            <w:tcW w:w="1857" w:type="dxa"/>
          </w:tcPr>
          <w:p w14:paraId="5CBE9479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1652BB2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7EE28ECC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548D1AD3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444AEE17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70EA5591" w14:textId="3D628EEB" w:rsidR="00CC068E" w:rsidRPr="00D27F53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 xml:space="preserve">The key considerations inform the teaching of </w:t>
      </w:r>
      <w:proofErr w:type="gramStart"/>
      <w:r w:rsidR="00636A60">
        <w:rPr>
          <w:b/>
          <w:bCs/>
        </w:rPr>
        <w:t>Science</w:t>
      </w:r>
      <w:proofErr w:type="gramEnd"/>
      <w:r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41492861" w14:textId="77777777" w:rsidTr="008A3FBF">
        <w:trPr>
          <w:trHeight w:val="340"/>
        </w:trPr>
        <w:tc>
          <w:tcPr>
            <w:tcW w:w="1857" w:type="dxa"/>
          </w:tcPr>
          <w:p w14:paraId="309C6B45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7BCBF70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5AD0B3E3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1391FE7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62DC878D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23BD31DC" w14:textId="77777777" w:rsidR="00CC068E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>The glossary can clarify the curriculum.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27A79AFC" w14:textId="77777777" w:rsidTr="008A3FBF">
        <w:trPr>
          <w:trHeight w:val="340"/>
        </w:trPr>
        <w:tc>
          <w:tcPr>
            <w:tcW w:w="1857" w:type="dxa"/>
          </w:tcPr>
          <w:p w14:paraId="2D14827B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06DE7A96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0116E10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57B81DA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4D5742B9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1CF799A0" w14:textId="273A5C81" w:rsidR="00CC068E" w:rsidRDefault="00CC068E" w:rsidP="003A7D84">
      <w:pPr>
        <w:pStyle w:val="Heading3"/>
      </w:pPr>
      <w:r>
        <w:t>Pause and reflect: Identifying actions</w:t>
      </w:r>
    </w:p>
    <w:p w14:paraId="61CD62BE" w14:textId="77777777" w:rsidR="00CC068E" w:rsidRPr="008E6DBA" w:rsidRDefault="00CC068E" w:rsidP="00CC068E">
      <w:pPr>
        <w:pStyle w:val="ListNumber"/>
        <w:numPr>
          <w:ilvl w:val="0"/>
          <w:numId w:val="43"/>
        </w:numPr>
        <w:spacing w:before="0"/>
      </w:pPr>
      <w:r w:rsidRPr="008E6DBA">
        <w:t xml:space="preserve">Evaluate the similarities and differences you have noted from the </w:t>
      </w:r>
      <w:r>
        <w:t>Understand this</w:t>
      </w:r>
      <w:r w:rsidRPr="008E6DBA">
        <w:t xml:space="preserve"> learning area section</w:t>
      </w:r>
      <w:r>
        <w:t>.</w:t>
      </w:r>
    </w:p>
    <w:p w14:paraId="1F520824" w14:textId="5FF167B0" w:rsidR="00CC068E" w:rsidRDefault="00CC068E" w:rsidP="00CC068E">
      <w:pPr>
        <w:pStyle w:val="ListNumber"/>
        <w:numPr>
          <w:ilvl w:val="0"/>
          <w:numId w:val="2"/>
        </w:numPr>
        <w:tabs>
          <w:tab w:val="clear" w:pos="397"/>
        </w:tabs>
        <w:spacing w:before="0"/>
        <w:ind w:left="360" w:hanging="360"/>
      </w:pPr>
      <w:r w:rsidRPr="008E6DBA">
        <w:t xml:space="preserve">Identify 2–3 actions you will now take to plan for </w:t>
      </w:r>
      <w:proofErr w:type="gramStart"/>
      <w:r w:rsidR="00636A60">
        <w:t>Science</w:t>
      </w:r>
      <w:proofErr w:type="gramEnd"/>
      <w:r w:rsidRPr="008E6DBA">
        <w:t xml:space="preserve"> v9.0 in your context.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3027"/>
        <w:gridCol w:w="3014"/>
        <w:gridCol w:w="3019"/>
      </w:tblGrid>
      <w:tr w:rsidR="00CC068E" w14:paraId="5755D470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3027" w:type="dxa"/>
          </w:tcPr>
          <w:p w14:paraId="290EFCE2" w14:textId="77777777" w:rsidR="00CC068E" w:rsidRDefault="00CC068E" w:rsidP="004F4D8A">
            <w:pPr>
              <w:pStyle w:val="Tableheading"/>
              <w:spacing w:line="240" w:lineRule="auto"/>
            </w:pPr>
            <w:r>
              <w:t>Action</w:t>
            </w:r>
          </w:p>
        </w:tc>
        <w:tc>
          <w:tcPr>
            <w:tcW w:w="3014" w:type="dxa"/>
          </w:tcPr>
          <w:p w14:paraId="3F083F98" w14:textId="77777777" w:rsidR="00CC068E" w:rsidRDefault="00CC068E" w:rsidP="004F4D8A">
            <w:pPr>
              <w:pStyle w:val="Tableheading"/>
              <w:spacing w:line="240" w:lineRule="auto"/>
            </w:pPr>
            <w:r>
              <w:t>Resources required</w:t>
            </w:r>
          </w:p>
        </w:tc>
        <w:tc>
          <w:tcPr>
            <w:tcW w:w="3019" w:type="dxa"/>
          </w:tcPr>
          <w:p w14:paraId="3A7C8DB9" w14:textId="77777777" w:rsidR="00CC068E" w:rsidRDefault="00CC068E" w:rsidP="004F4D8A">
            <w:pPr>
              <w:pStyle w:val="Tableheading"/>
              <w:spacing w:line="240" w:lineRule="auto"/>
            </w:pPr>
            <w:r>
              <w:t>Additional notes</w:t>
            </w:r>
          </w:p>
        </w:tc>
      </w:tr>
      <w:tr w:rsidR="00CC068E" w14:paraId="4E22A87F" w14:textId="77777777" w:rsidTr="008A3FBF">
        <w:trPr>
          <w:trHeight w:val="1793"/>
        </w:trPr>
        <w:tc>
          <w:tcPr>
            <w:tcW w:w="3027" w:type="dxa"/>
          </w:tcPr>
          <w:p w14:paraId="2287F1A3" w14:textId="77777777" w:rsidR="00C9787E" w:rsidRPr="008A3FBF" w:rsidRDefault="00C9787E" w:rsidP="008A3FBF">
            <w:pPr>
              <w:pStyle w:val="Tabletext"/>
            </w:pPr>
          </w:p>
        </w:tc>
        <w:tc>
          <w:tcPr>
            <w:tcW w:w="3014" w:type="dxa"/>
          </w:tcPr>
          <w:p w14:paraId="544DC6B8" w14:textId="77777777" w:rsidR="00CC068E" w:rsidRPr="008A3FBF" w:rsidRDefault="00CC068E" w:rsidP="008A3FBF">
            <w:pPr>
              <w:pStyle w:val="Tabletext"/>
            </w:pPr>
          </w:p>
        </w:tc>
        <w:tc>
          <w:tcPr>
            <w:tcW w:w="3019" w:type="dxa"/>
          </w:tcPr>
          <w:p w14:paraId="46CD542A" w14:textId="77777777" w:rsidR="00CC068E" w:rsidRPr="008A3FBF" w:rsidRDefault="00CC068E" w:rsidP="008A3FBF">
            <w:pPr>
              <w:pStyle w:val="Tabletext"/>
            </w:pPr>
          </w:p>
        </w:tc>
      </w:tr>
      <w:tr w:rsidR="00CC068E" w14:paraId="5E4E06C3" w14:textId="77777777" w:rsidTr="008A3FBF">
        <w:trPr>
          <w:trHeight w:val="1793"/>
        </w:trPr>
        <w:tc>
          <w:tcPr>
            <w:tcW w:w="3027" w:type="dxa"/>
          </w:tcPr>
          <w:p w14:paraId="2C6CC5E6" w14:textId="77777777" w:rsidR="00C9787E" w:rsidRPr="008A3FBF" w:rsidRDefault="00C9787E" w:rsidP="008A3FBF">
            <w:pPr>
              <w:pStyle w:val="Tabletext"/>
            </w:pPr>
          </w:p>
        </w:tc>
        <w:tc>
          <w:tcPr>
            <w:tcW w:w="3014" w:type="dxa"/>
          </w:tcPr>
          <w:p w14:paraId="63F0DA73" w14:textId="77777777" w:rsidR="00CC068E" w:rsidRPr="008A3FBF" w:rsidRDefault="00CC068E" w:rsidP="008A3FBF">
            <w:pPr>
              <w:pStyle w:val="Tabletext"/>
            </w:pPr>
          </w:p>
        </w:tc>
        <w:tc>
          <w:tcPr>
            <w:tcW w:w="3019" w:type="dxa"/>
          </w:tcPr>
          <w:p w14:paraId="29F95C13" w14:textId="77777777" w:rsidR="00CC068E" w:rsidRPr="008A3FBF" w:rsidRDefault="00CC068E" w:rsidP="008A3FBF">
            <w:pPr>
              <w:pStyle w:val="Tabletext"/>
            </w:pPr>
          </w:p>
        </w:tc>
      </w:tr>
      <w:tr w:rsidR="00CC068E" w14:paraId="2D716D85" w14:textId="77777777" w:rsidTr="008A3FBF">
        <w:trPr>
          <w:trHeight w:val="1793"/>
        </w:trPr>
        <w:tc>
          <w:tcPr>
            <w:tcW w:w="3027" w:type="dxa"/>
          </w:tcPr>
          <w:p w14:paraId="1BD8BABC" w14:textId="77777777" w:rsidR="00C9787E" w:rsidRPr="008A3FBF" w:rsidRDefault="00C9787E" w:rsidP="008A3FBF">
            <w:pPr>
              <w:pStyle w:val="Tabletext"/>
            </w:pPr>
          </w:p>
        </w:tc>
        <w:tc>
          <w:tcPr>
            <w:tcW w:w="3014" w:type="dxa"/>
          </w:tcPr>
          <w:p w14:paraId="64808793" w14:textId="77777777" w:rsidR="00CC068E" w:rsidRPr="008A3FBF" w:rsidRDefault="00CC068E" w:rsidP="008A3FBF">
            <w:pPr>
              <w:pStyle w:val="Tabletext"/>
            </w:pPr>
          </w:p>
        </w:tc>
        <w:tc>
          <w:tcPr>
            <w:tcW w:w="3019" w:type="dxa"/>
          </w:tcPr>
          <w:p w14:paraId="31DE04F8" w14:textId="77777777" w:rsidR="00CC068E" w:rsidRPr="008A3FBF" w:rsidRDefault="00CC068E" w:rsidP="008A3FBF">
            <w:pPr>
              <w:pStyle w:val="Tabletext"/>
            </w:pPr>
          </w:p>
        </w:tc>
      </w:tr>
    </w:tbl>
    <w:p w14:paraId="2D6D194C" w14:textId="7E7BF3BE" w:rsidR="00C9787E" w:rsidRPr="0097427E" w:rsidRDefault="00C9787E" w:rsidP="00C9787E">
      <w:pPr>
        <w:pStyle w:val="Heading2"/>
        <w:keepNext w:val="0"/>
        <w:spacing w:before="240"/>
      </w:pPr>
      <w:r>
        <w:lastRenderedPageBreak/>
        <w:t>Familiarisation and planning resources</w:t>
      </w:r>
    </w:p>
    <w:p w14:paraId="1EA091C4" w14:textId="01A89004" w:rsidR="001101DC" w:rsidRDefault="00D753DB" w:rsidP="001101DC">
      <w:pPr>
        <w:spacing w:line="360" w:lineRule="auto"/>
        <w:rPr>
          <w:rFonts w:ascii="Arial" w:eastAsia="Times New Roman" w:hAnsi="Arial" w:cs="Arial"/>
          <w:szCs w:val="21"/>
          <w:lang w:eastAsia="en-AU"/>
        </w:rPr>
      </w:pPr>
      <w:r w:rsidRPr="00D753DB">
        <w:rPr>
          <w:rFonts w:ascii="Arial" w:hAnsi="Arial" w:cs="Arial"/>
          <w:szCs w:val="21"/>
        </w:rPr>
        <w:t>QCAA’s</w:t>
      </w:r>
      <w:r w:rsidR="006020B1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v9.0</w:t>
      </w:r>
      <w:r w:rsidR="006020B1">
        <w:rPr>
          <w:rFonts w:ascii="Arial" w:hAnsi="Arial" w:cs="Arial"/>
          <w:szCs w:val="21"/>
        </w:rPr>
        <w:t xml:space="preserve">: </w:t>
      </w:r>
      <w:r w:rsidR="005E1865">
        <w:rPr>
          <w:rFonts w:ascii="Arial" w:hAnsi="Arial" w:cs="Arial"/>
          <w:szCs w:val="21"/>
        </w:rPr>
        <w:t>Science</w:t>
      </w:r>
      <w:r>
        <w:rPr>
          <w:rFonts w:ascii="Arial" w:hAnsi="Arial" w:cs="Arial"/>
          <w:szCs w:val="21"/>
        </w:rPr>
        <w:t xml:space="preserve"> resources can be found using the following link</w:t>
      </w:r>
      <w:r w:rsidR="001101DC"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 xml:space="preserve">: </w:t>
      </w:r>
    </w:p>
    <w:p w14:paraId="0FF11B8D" w14:textId="0B575B67" w:rsidR="00C9787E" w:rsidRPr="00BD7C42" w:rsidRDefault="00000000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19" w:history="1">
        <w:r w:rsidR="00C9787E" w:rsidRPr="00BD7C42">
          <w:rPr>
            <w:rFonts w:ascii="Arial" w:hAnsi="Arial" w:cs="Arial"/>
            <w:color w:val="0000FF"/>
            <w:szCs w:val="21"/>
            <w:u w:val="single"/>
          </w:rPr>
          <w:t xml:space="preserve">Summary of changes in Australian Curriculum Version 9.0: </w:t>
        </w:r>
        <w:r w:rsidR="00BD28F0">
          <w:rPr>
            <w:rFonts w:ascii="Arial" w:hAnsi="Arial" w:cs="Arial"/>
            <w:color w:val="0000FF"/>
            <w:szCs w:val="21"/>
            <w:u w:val="single"/>
          </w:rPr>
          <w:t>Sci</w:t>
        </w:r>
        <w:r w:rsidR="00BD22AE">
          <w:rPr>
            <w:rFonts w:ascii="Arial" w:hAnsi="Arial" w:cs="Arial"/>
            <w:color w:val="0000FF"/>
            <w:szCs w:val="21"/>
            <w:u w:val="single"/>
          </w:rPr>
          <w:t>e</w:t>
        </w:r>
        <w:r w:rsidR="00BD28F0">
          <w:rPr>
            <w:rFonts w:ascii="Arial" w:hAnsi="Arial" w:cs="Arial"/>
            <w:color w:val="0000FF"/>
            <w:szCs w:val="21"/>
            <w:u w:val="single"/>
          </w:rPr>
          <w:t>n</w:t>
        </w:r>
      </w:hyperlink>
      <w:r w:rsidR="00BD22AE">
        <w:rPr>
          <w:rFonts w:ascii="Arial" w:hAnsi="Arial" w:cs="Arial"/>
          <w:color w:val="0000FF"/>
          <w:szCs w:val="21"/>
          <w:u w:val="single"/>
        </w:rPr>
        <w:t>ce</w:t>
      </w:r>
      <w:r w:rsidR="00C9787E" w:rsidRPr="00BD7C42">
        <w:rPr>
          <w:rFonts w:ascii="Arial" w:hAnsi="Arial" w:cs="Arial"/>
          <w:color w:val="0000FF"/>
          <w:szCs w:val="21"/>
        </w:rPr>
        <w:t xml:space="preserve"> </w:t>
      </w:r>
    </w:p>
    <w:p w14:paraId="2FBAA80C" w14:textId="09C82FB2" w:rsidR="00C9787E" w:rsidRPr="00C00584" w:rsidRDefault="00BD38F3" w:rsidP="00933C69">
      <w:pPr>
        <w:pStyle w:val="ListBullet"/>
        <w:rPr>
          <w:rFonts w:ascii="Arial" w:hAnsi="Arial" w:cs="Arial"/>
          <w:color w:val="0000FF"/>
          <w:szCs w:val="21"/>
          <w:u w:val="single"/>
        </w:rPr>
      </w:pPr>
      <w:r>
        <w:rPr>
          <w:rFonts w:ascii="Arial" w:hAnsi="Arial" w:cs="Arial"/>
          <w:color w:val="0000FF"/>
          <w:szCs w:val="21"/>
          <w:u w:val="single"/>
        </w:rPr>
        <w:fldChar w:fldCharType="begin"/>
      </w:r>
      <w:r w:rsidR="00FB78F6">
        <w:rPr>
          <w:rFonts w:ascii="Arial" w:hAnsi="Arial" w:cs="Arial"/>
          <w:color w:val="0000FF"/>
          <w:szCs w:val="21"/>
          <w:u w:val="single"/>
        </w:rPr>
        <w:instrText>HYPERLINK "https://www.qcaa.qld.edu.au/p-10/aciq/version-9/learning-areas/p-10-science"</w:instrText>
      </w:r>
      <w:r>
        <w:rPr>
          <w:rFonts w:ascii="Arial" w:hAnsi="Arial" w:cs="Arial"/>
          <w:color w:val="0000FF"/>
          <w:szCs w:val="21"/>
          <w:u w:val="single"/>
        </w:rPr>
      </w:r>
      <w:r>
        <w:rPr>
          <w:rFonts w:ascii="Arial" w:hAnsi="Arial" w:cs="Arial"/>
          <w:color w:val="0000FF"/>
          <w:szCs w:val="21"/>
          <w:u w:val="single"/>
        </w:rPr>
        <w:fldChar w:fldCharType="separate"/>
      </w:r>
      <w:r w:rsidR="00D13F02">
        <w:rPr>
          <w:rFonts w:ascii="Arial" w:hAnsi="Arial" w:cs="Arial"/>
          <w:color w:val="0000FF"/>
          <w:szCs w:val="21"/>
          <w:u w:val="single"/>
        </w:rPr>
        <w:t>Co</w:t>
      </w:r>
      <w:r w:rsidR="00C9787E" w:rsidRPr="00C00584">
        <w:rPr>
          <w:rFonts w:ascii="Arial" w:hAnsi="Arial" w:cs="Arial"/>
          <w:color w:val="0000FF"/>
          <w:szCs w:val="21"/>
          <w:u w:val="single"/>
        </w:rPr>
        <w:t>mparison of AC 8.4 to v9.0 P</w:t>
      </w:r>
      <w:r w:rsidR="008A3FBF">
        <w:rPr>
          <w:rFonts w:ascii="Arial" w:hAnsi="Arial" w:cs="Arial"/>
          <w:color w:val="0000FF"/>
          <w:szCs w:val="21"/>
          <w:u w:val="single"/>
        </w:rPr>
        <w:t>–</w:t>
      </w:r>
      <w:r w:rsidR="00C9787E" w:rsidRPr="00C00584">
        <w:rPr>
          <w:rFonts w:ascii="Arial" w:hAnsi="Arial" w:cs="Arial"/>
          <w:color w:val="0000FF"/>
          <w:szCs w:val="21"/>
          <w:u w:val="single"/>
        </w:rPr>
        <w:t xml:space="preserve">6 </w:t>
      </w:r>
      <w:r w:rsidR="00204CB7" w:rsidRPr="00C00584">
        <w:rPr>
          <w:rFonts w:ascii="Arial" w:hAnsi="Arial" w:cs="Arial"/>
          <w:color w:val="0000FF"/>
          <w:szCs w:val="21"/>
          <w:u w:val="single"/>
        </w:rPr>
        <w:t>Science</w:t>
      </w:r>
    </w:p>
    <w:p w14:paraId="26CD9433" w14:textId="7444A85D" w:rsidR="00C9787E" w:rsidRPr="00C9787E" w:rsidRDefault="00BD38F3" w:rsidP="00933C69">
      <w:pPr>
        <w:pStyle w:val="ListBullet2"/>
      </w:pPr>
      <w:r>
        <w:rPr>
          <w:rFonts w:ascii="Arial" w:hAnsi="Arial" w:cs="Arial"/>
          <w:color w:val="0000FF"/>
          <w:szCs w:val="21"/>
          <w:u w:val="single"/>
        </w:rPr>
        <w:fldChar w:fldCharType="end"/>
      </w:r>
      <w:r w:rsidR="00C9787E" w:rsidRPr="00C9787E">
        <w:t>Select ‘Understanding v9.0’</w:t>
      </w:r>
    </w:p>
    <w:p w14:paraId="37BB3913" w14:textId="54B2EF4F" w:rsidR="00C9787E" w:rsidRPr="00C9787E" w:rsidRDefault="00C9787E" w:rsidP="00933C69">
      <w:pPr>
        <w:pStyle w:val="ListBullet2"/>
      </w:pPr>
      <w:r w:rsidRPr="00C9787E">
        <w:t>Explore P</w:t>
      </w:r>
      <w:r w:rsidR="008A3FBF">
        <w:t>–</w:t>
      </w:r>
      <w:r w:rsidRPr="00C9787E">
        <w:t xml:space="preserve">6 </w:t>
      </w:r>
      <w:r w:rsidR="003008F4">
        <w:t>Science</w:t>
      </w:r>
      <w:r w:rsidRPr="00C9787E">
        <w:t xml:space="preserve"> comparison resources.</w:t>
      </w:r>
    </w:p>
    <w:p w14:paraId="248971DC" w14:textId="5AF8B851" w:rsidR="00C9787E" w:rsidRDefault="00000000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20" w:history="1">
        <w:r w:rsidR="00C9787E" w:rsidRPr="00C9787E">
          <w:rPr>
            <w:rFonts w:ascii="Arial" w:hAnsi="Arial" w:cs="Arial"/>
            <w:color w:val="0000FF"/>
            <w:szCs w:val="21"/>
            <w:u w:val="single"/>
          </w:rPr>
          <w:t>Sequence of achievement standards P</w:t>
        </w:r>
        <w:r w:rsidR="008A3FBF">
          <w:rPr>
            <w:rFonts w:ascii="Arial" w:hAnsi="Arial" w:cs="Arial"/>
            <w:color w:val="0000FF"/>
            <w:szCs w:val="21"/>
            <w:u w:val="single"/>
          </w:rPr>
          <w:t>–</w:t>
        </w:r>
        <w:r w:rsidR="00C9787E" w:rsidRPr="00C9787E">
          <w:rPr>
            <w:rFonts w:ascii="Arial" w:hAnsi="Arial" w:cs="Arial"/>
            <w:color w:val="0000FF"/>
            <w:szCs w:val="21"/>
            <w:u w:val="single"/>
          </w:rPr>
          <w:t xml:space="preserve">6 </w:t>
        </w:r>
        <w:r w:rsidR="00EF3019">
          <w:rPr>
            <w:rFonts w:ascii="Arial" w:hAnsi="Arial" w:cs="Arial"/>
            <w:color w:val="0000FF"/>
            <w:szCs w:val="21"/>
            <w:u w:val="single"/>
          </w:rPr>
          <w:t>Science</w:t>
        </w:r>
      </w:hyperlink>
      <w:r w:rsidR="00C9787E" w:rsidRPr="00C9787E">
        <w:rPr>
          <w:rFonts w:ascii="Arial" w:hAnsi="Arial" w:cs="Arial"/>
          <w:color w:val="0000FF"/>
          <w:szCs w:val="21"/>
        </w:rPr>
        <w:t xml:space="preserve"> </w:t>
      </w:r>
    </w:p>
    <w:p w14:paraId="47E1C43C" w14:textId="7DAD2E64" w:rsidR="00C9787E" w:rsidRPr="00A73219" w:rsidRDefault="00000000" w:rsidP="00933C69">
      <w:pPr>
        <w:pStyle w:val="ListBullet"/>
        <w:rPr>
          <w:rFonts w:ascii="Arial" w:hAnsi="Arial" w:cs="Arial"/>
          <w:color w:val="0000FF"/>
          <w:szCs w:val="21"/>
          <w:u w:val="single"/>
        </w:rPr>
      </w:pPr>
      <w:hyperlink r:id="rId21" w:history="1">
        <w:r w:rsidR="003A6AAE" w:rsidRPr="00A73219">
          <w:rPr>
            <w:rStyle w:val="Hyperlink"/>
            <w:rFonts w:ascii="Arial" w:hAnsi="Arial" w:cs="Arial"/>
            <w:szCs w:val="21"/>
            <w:u w:val="single"/>
          </w:rPr>
          <w:t>Curriculum and assessment plan templates and samples P–6 Science</w:t>
        </w:r>
      </w:hyperlink>
    </w:p>
    <w:p w14:paraId="3B321E4B" w14:textId="77777777" w:rsidR="00C9787E" w:rsidRDefault="00C9787E" w:rsidP="00933C69">
      <w:pPr>
        <w:pStyle w:val="ListBullet2"/>
      </w:pPr>
      <w:r w:rsidRPr="00C9787E">
        <w:t>Select ‘Curriculum and assessment plans’</w:t>
      </w:r>
    </w:p>
    <w:p w14:paraId="1A0034BE" w14:textId="4E65F767" w:rsidR="00BA1CB5" w:rsidRPr="00C9787E" w:rsidRDefault="00BA1CB5" w:rsidP="00933C69">
      <w:pPr>
        <w:pStyle w:val="ListBullet2"/>
      </w:pPr>
      <w:r>
        <w:t xml:space="preserve">Explore ‘Templates’ </w:t>
      </w:r>
      <w:r w:rsidRPr="00C9787E">
        <w:t>P</w:t>
      </w:r>
      <w:r w:rsidR="008A3FBF">
        <w:t>–</w:t>
      </w:r>
      <w:r w:rsidRPr="00C9787E">
        <w:t xml:space="preserve">6 </w:t>
      </w:r>
      <w:r w:rsidR="00986CB8">
        <w:t>Science</w:t>
      </w:r>
      <w:r w:rsidRPr="00C9787E">
        <w:t xml:space="preserve"> curriculum and assessment plans</w:t>
      </w:r>
    </w:p>
    <w:p w14:paraId="0CC0FDB0" w14:textId="186AA220" w:rsidR="00C9787E" w:rsidRDefault="00C9787E" w:rsidP="00933C69">
      <w:pPr>
        <w:pStyle w:val="ListBullet2"/>
      </w:pPr>
      <w:r w:rsidRPr="00C9787E">
        <w:t>Explore ‘Samples’ P</w:t>
      </w:r>
      <w:r w:rsidR="008A3FBF">
        <w:t>–</w:t>
      </w:r>
      <w:r w:rsidRPr="00C9787E">
        <w:t xml:space="preserve">6 </w:t>
      </w:r>
      <w:r w:rsidR="00986CB8">
        <w:t>Science</w:t>
      </w:r>
      <w:r w:rsidRPr="00C9787E">
        <w:t xml:space="preserve"> curriculum and assessment plans.</w:t>
      </w:r>
    </w:p>
    <w:p w14:paraId="6A152ED2" w14:textId="5526C54A" w:rsidR="00BA1CB5" w:rsidRPr="006020B1" w:rsidRDefault="00000000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22" w:history="1">
        <w:r w:rsidR="00C9787E" w:rsidRPr="00C9787E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Multi-age curriculum and assessment template P</w:t>
        </w:r>
        <w:r w:rsidR="008A3FBF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–</w:t>
        </w:r>
        <w:r w:rsidR="00C9787E" w:rsidRPr="00C9787E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6</w:t>
        </w:r>
      </w:hyperlink>
    </w:p>
    <w:p w14:paraId="593A521D" w14:textId="3E579A93" w:rsidR="00C9787E" w:rsidRPr="00BA1CB5" w:rsidRDefault="00000000" w:rsidP="00933C69">
      <w:pPr>
        <w:pStyle w:val="ListBullet"/>
        <w:rPr>
          <w:rFonts w:ascii="Arial" w:hAnsi="Arial" w:cs="Arial"/>
          <w:color w:val="0000FF"/>
          <w:szCs w:val="21"/>
          <w:u w:val="single"/>
        </w:rPr>
      </w:pPr>
      <w:hyperlink r:id="rId23" w:history="1">
        <w:r w:rsidR="00BA1CB5" w:rsidRPr="00BA1CB5">
          <w:rPr>
            <w:rStyle w:val="Hyperlink"/>
            <w:rFonts w:ascii="Arial" w:hAnsi="Arial" w:cs="Arial"/>
            <w:szCs w:val="21"/>
            <w:u w:val="single"/>
            <w14:ligatures w14:val="standardContextual"/>
          </w:rPr>
          <w:t>Standards elaborations</w:t>
        </w:r>
      </w:hyperlink>
      <w:r w:rsidR="00C9787E" w:rsidRPr="00C9787E">
        <w:rPr>
          <w:rFonts w:ascii="Arial" w:hAnsi="Arial" w:cs="Arial"/>
          <w:color w:val="0000FF"/>
          <w:szCs w:val="21"/>
          <w:u w:val="single"/>
          <w14:ligatures w14:val="standardContextual"/>
        </w:rPr>
        <w:t xml:space="preserve"> </w:t>
      </w:r>
    </w:p>
    <w:p w14:paraId="7FD3B431" w14:textId="37E4487C" w:rsidR="00BA1CB5" w:rsidRPr="00C9787E" w:rsidRDefault="00BA1CB5" w:rsidP="00933C69">
      <w:pPr>
        <w:pStyle w:val="ListBullet2"/>
      </w:pPr>
      <w:r w:rsidRPr="00C9787E">
        <w:t>Select ‘</w:t>
      </w:r>
      <w:r w:rsidR="006020B1">
        <w:t>Standards elaborations</w:t>
      </w:r>
      <w:r w:rsidRPr="00C9787E">
        <w:t>’</w:t>
      </w:r>
    </w:p>
    <w:p w14:paraId="1B67FFF9" w14:textId="0ED524E7" w:rsidR="00BA1CB5" w:rsidRPr="00BA1CB5" w:rsidRDefault="00BA1CB5" w:rsidP="00933C69">
      <w:pPr>
        <w:pStyle w:val="ListBullet2"/>
      </w:pPr>
      <w:r w:rsidRPr="00C9787E">
        <w:t>Explore P</w:t>
      </w:r>
      <w:r w:rsidR="008A3FBF">
        <w:t>–</w:t>
      </w:r>
      <w:r w:rsidRPr="00C9787E">
        <w:t xml:space="preserve">6 </w:t>
      </w:r>
      <w:r w:rsidR="00DE5933">
        <w:t>Science</w:t>
      </w:r>
      <w:r w:rsidR="006020B1">
        <w:t xml:space="preserve"> standard elaborations</w:t>
      </w:r>
      <w:r w:rsidRPr="00C9787E">
        <w:t>.</w:t>
      </w:r>
    </w:p>
    <w:p w14:paraId="0F8CABBA" w14:textId="27F76715" w:rsidR="00CC068E" w:rsidRPr="0097427E" w:rsidRDefault="00CC068E" w:rsidP="00E068BA">
      <w:pPr>
        <w:pStyle w:val="Heading2"/>
        <w:keepNext w:val="0"/>
        <w:spacing w:before="240"/>
      </w:pPr>
      <w:r w:rsidRPr="0097427E">
        <w:t>More information</w:t>
      </w:r>
    </w:p>
    <w:p w14:paraId="0BA0C653" w14:textId="542C57DA" w:rsidR="009B319F" w:rsidRDefault="00CC068E" w:rsidP="00E068BA">
      <w:pPr>
        <w:pStyle w:val="BodyText"/>
      </w:pPr>
      <w:r>
        <w:t xml:space="preserve">If </w:t>
      </w:r>
      <w:bookmarkStart w:id="7" w:name="_Hlk169499347"/>
      <w:r>
        <w:t xml:space="preserve">you would like more information, please visit the QCAA website </w:t>
      </w:r>
      <w:hyperlink r:id="rId24" w:tgtFrame="_blank" w:history="1">
        <w:r>
          <w:rPr>
            <w:color w:val="0000FF"/>
          </w:rPr>
          <w:t>www.qcaa.qld.edu.au</w:t>
        </w:r>
      </w:hyperlink>
      <w:r>
        <w:t xml:space="preserve">. Alternatively, email the </w:t>
      </w:r>
      <w:bookmarkEnd w:id="7"/>
      <w:r>
        <w:t xml:space="preserve">K–10 Curriculum and Assessment branch at </w:t>
      </w:r>
      <w:hyperlink r:id="rId25" w:tgtFrame="_blank" w:history="1">
        <w:r>
          <w:rPr>
            <w:color w:val="0000FF"/>
          </w:rPr>
          <w:t>australiancurriculum@qcaa.qld.edu.au</w:t>
        </w:r>
      </w:hyperlink>
      <w:r>
        <w:t>.</w:t>
      </w:r>
    </w:p>
    <w:p w14:paraId="3491D2FA" w14:textId="77777777" w:rsidR="00D55BCF" w:rsidRDefault="00D55BCF" w:rsidP="00D55BCF">
      <w:pPr>
        <w:pStyle w:val="BodyText"/>
        <w:spacing w:before="480"/>
      </w:pPr>
      <w:r>
        <w:rPr>
          <w:noProof/>
        </w:rPr>
        <w:drawing>
          <wp:inline distT="0" distB="0" distL="0" distR="0" wp14:anchorId="0E28F5D9" wp14:editId="546C4E96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6"/>
                    </pic:cNvPr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361DEDA844C34E7BAAA8FDFED41B808B"/>
          </w:placeholder>
        </w:sdtPr>
        <w:sdtContent>
          <w:r>
            <w:t>2024</w:t>
          </w:r>
        </w:sdtContent>
      </w:sdt>
    </w:p>
    <w:p w14:paraId="201B703C" w14:textId="7CDA7E62" w:rsidR="00D55BCF" w:rsidRDefault="00D55BCF" w:rsidP="008A3FBF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9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0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31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86837F6E49A247E2A95461E13A34658E"/>
          </w:placeholder>
        </w:sdtPr>
        <w:sdtContent>
          <w:r>
            <w:t>2024</w:t>
          </w:r>
        </w:sdtContent>
      </w:sdt>
      <w:r w:rsidRPr="003D2E09">
        <w:t xml:space="preserve"> </w:t>
      </w:r>
      <w:hyperlink r:id="rId32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D55BCF" w:rsidSect="008A3FB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6" w:h="16838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092E" w14:textId="77777777" w:rsidR="00455906" w:rsidRDefault="00455906" w:rsidP="00185154">
      <w:r>
        <w:separator/>
      </w:r>
    </w:p>
    <w:p w14:paraId="0F9DE488" w14:textId="77777777" w:rsidR="00455906" w:rsidRDefault="00455906"/>
    <w:p w14:paraId="3754FF70" w14:textId="77777777" w:rsidR="00455906" w:rsidRDefault="00455906"/>
  </w:endnote>
  <w:endnote w:type="continuationSeparator" w:id="0">
    <w:p w14:paraId="4AD6C169" w14:textId="77777777" w:rsidR="00455906" w:rsidRDefault="00455906" w:rsidP="00185154">
      <w:r>
        <w:continuationSeparator/>
      </w:r>
    </w:p>
    <w:p w14:paraId="2BC6A50C" w14:textId="77777777" w:rsidR="00455906" w:rsidRDefault="00455906"/>
    <w:p w14:paraId="7EB69745" w14:textId="77777777" w:rsidR="00455906" w:rsidRDefault="00455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6910" w14:textId="77777777" w:rsidR="00F10F84" w:rsidRDefault="00F10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5EB93027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F45057">
                <w:t>Session 1 outline: Understand this learning area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65990BE5" w:rsidR="00B64090" w:rsidRPr="00532847" w:rsidRDefault="00D34F22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Australian Curriculum v9.0: Science — Prep–Year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12-31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5135D3EF" w:rsidR="00B64090" w:rsidRDefault="00F10F84" w:rsidP="00B64090">
              <w:pPr>
                <w:pStyle w:val="Footersubtitle"/>
                <w:jc w:val="right"/>
              </w:pPr>
              <w:r>
                <w:t>December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290ADC" w14:paraId="428560A3" w14:textId="77777777" w:rsidTr="004E76EF">
      <w:trPr>
        <w:cantSplit/>
        <w:trHeight w:val="964"/>
      </w:trPr>
      <w:tc>
        <w:tcPr>
          <w:tcW w:w="11083" w:type="dxa"/>
          <w:vAlign w:val="bottom"/>
          <w:hideMark/>
        </w:tcPr>
        <w:p w14:paraId="4EB6623C" w14:textId="031C8B79" w:rsidR="00290ADC" w:rsidRDefault="00290ADC" w:rsidP="00290ADC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4045DAE0" wp14:editId="432A8A29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45E37828" w14:textId="7C4B10D3" w:rsidR="00290ADC" w:rsidRDefault="00000000" w:rsidP="00290ADC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5F161A39D24C4D83B3AB9FFA039ADD9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8A3FBF">
                <w:t>241071</w:t>
              </w:r>
            </w:sdtContent>
          </w:sdt>
        </w:p>
      </w:tc>
    </w:tr>
    <w:tr w:rsidR="00290ADC" w14:paraId="50AE0D6C" w14:textId="77777777" w:rsidTr="004E76EF">
      <w:trPr>
        <w:trHeight w:val="227"/>
      </w:trPr>
      <w:tc>
        <w:tcPr>
          <w:tcW w:w="11339" w:type="dxa"/>
          <w:gridSpan w:val="2"/>
          <w:vAlign w:val="center"/>
        </w:tcPr>
        <w:p w14:paraId="11D91958" w14:textId="18200E2F" w:rsidR="00290ADC" w:rsidRDefault="00290ADC" w:rsidP="00290ADC">
          <w:pPr>
            <w:pStyle w:val="Footer"/>
            <w:jc w:val="center"/>
          </w:pPr>
        </w:p>
      </w:tc>
    </w:tr>
  </w:tbl>
  <w:p w14:paraId="57E030A1" w14:textId="791F5C72" w:rsidR="00290ADC" w:rsidRDefault="00290ADC" w:rsidP="00290ADC">
    <w:pPr>
      <w:pStyle w:val="Smallspac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2B7294" wp14:editId="281F2F2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908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6548" w14:textId="77777777" w:rsidR="00455906" w:rsidRPr="001B4733" w:rsidRDefault="00455906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32467A7" w14:textId="77777777" w:rsidR="00455906" w:rsidRPr="001B4733" w:rsidRDefault="00455906">
      <w:pPr>
        <w:rPr>
          <w:sz w:val="4"/>
          <w:szCs w:val="4"/>
        </w:rPr>
      </w:pPr>
    </w:p>
  </w:footnote>
  <w:footnote w:type="continuationSeparator" w:id="0">
    <w:p w14:paraId="27D98ADE" w14:textId="77777777" w:rsidR="00455906" w:rsidRPr="001B4733" w:rsidRDefault="00455906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FB11F11" w14:textId="77777777" w:rsidR="00455906" w:rsidRPr="001B4733" w:rsidRDefault="00455906">
      <w:pPr>
        <w:rPr>
          <w:sz w:val="4"/>
          <w:szCs w:val="4"/>
        </w:rPr>
      </w:pPr>
    </w:p>
  </w:footnote>
  <w:footnote w:type="continuationNotice" w:id="1">
    <w:p w14:paraId="4432FCC8" w14:textId="77777777" w:rsidR="00455906" w:rsidRPr="001B4733" w:rsidRDefault="00455906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7C1E" w14:textId="77777777" w:rsidR="00F10F84" w:rsidRDefault="00F10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D9C2" w14:textId="77777777" w:rsidR="00F10F84" w:rsidRDefault="00F10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2F82" w14:textId="77777777" w:rsidR="00F10F84" w:rsidRDefault="00F10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65E2349"/>
    <w:multiLevelType w:val="hybridMultilevel"/>
    <w:tmpl w:val="B4883CB8"/>
    <w:lvl w:ilvl="0" w:tplc="CABC1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790B4B"/>
    <w:multiLevelType w:val="multilevel"/>
    <w:tmpl w:val="A188459C"/>
    <w:numStyleLink w:val="ListGroupHeadings"/>
  </w:abstractNum>
  <w:abstractNum w:abstractNumId="11" w15:restartNumberingAfterBreak="0">
    <w:nsid w:val="3521034A"/>
    <w:multiLevelType w:val="multilevel"/>
    <w:tmpl w:val="E566FE3A"/>
    <w:numStyleLink w:val="ListGroupTableNumber"/>
  </w:abstractNum>
  <w:abstractNum w:abstractNumId="12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936670782">
    <w:abstractNumId w:val="16"/>
  </w:num>
  <w:num w:numId="2" w16cid:durableId="750010802">
    <w:abstractNumId w:val="0"/>
  </w:num>
  <w:num w:numId="3" w16cid:durableId="681274830">
    <w:abstractNumId w:val="4"/>
  </w:num>
  <w:num w:numId="4" w16cid:durableId="1505046949">
    <w:abstractNumId w:val="7"/>
  </w:num>
  <w:num w:numId="5" w16cid:durableId="1550846354">
    <w:abstractNumId w:val="5"/>
  </w:num>
  <w:num w:numId="6" w16cid:durableId="88157636">
    <w:abstractNumId w:val="9"/>
  </w:num>
  <w:num w:numId="7" w16cid:durableId="894852046">
    <w:abstractNumId w:val="1"/>
  </w:num>
  <w:num w:numId="8" w16cid:durableId="585268868">
    <w:abstractNumId w:val="10"/>
  </w:num>
  <w:num w:numId="9" w16cid:durableId="2131894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4135955">
    <w:abstractNumId w:val="13"/>
  </w:num>
  <w:num w:numId="11" w16cid:durableId="1308851436">
    <w:abstractNumId w:val="13"/>
  </w:num>
  <w:num w:numId="12" w16cid:durableId="256327914">
    <w:abstractNumId w:val="2"/>
  </w:num>
  <w:num w:numId="13" w16cid:durableId="1994333082">
    <w:abstractNumId w:val="3"/>
  </w:num>
  <w:num w:numId="14" w16cid:durableId="1775394534">
    <w:abstractNumId w:val="0"/>
  </w:num>
  <w:num w:numId="15" w16cid:durableId="617419752">
    <w:abstractNumId w:val="12"/>
  </w:num>
  <w:num w:numId="16" w16cid:durableId="1078599523">
    <w:abstractNumId w:val="7"/>
  </w:num>
  <w:num w:numId="17" w16cid:durableId="1255935729">
    <w:abstractNumId w:val="14"/>
  </w:num>
  <w:num w:numId="18" w16cid:durableId="1238630927">
    <w:abstractNumId w:val="7"/>
  </w:num>
  <w:num w:numId="19" w16cid:durableId="685138932">
    <w:abstractNumId w:val="11"/>
  </w:num>
  <w:num w:numId="20" w16cid:durableId="854658242">
    <w:abstractNumId w:val="3"/>
  </w:num>
  <w:num w:numId="21" w16cid:durableId="1195532955">
    <w:abstractNumId w:val="3"/>
  </w:num>
  <w:num w:numId="22" w16cid:durableId="1684552620">
    <w:abstractNumId w:val="3"/>
  </w:num>
  <w:num w:numId="23" w16cid:durableId="569001690">
    <w:abstractNumId w:val="3"/>
  </w:num>
  <w:num w:numId="24" w16cid:durableId="1958484358">
    <w:abstractNumId w:val="0"/>
  </w:num>
  <w:num w:numId="25" w16cid:durableId="54814559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689411181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015227957">
    <w:abstractNumId w:val="0"/>
  </w:num>
  <w:num w:numId="28" w16cid:durableId="160632127">
    <w:abstractNumId w:val="0"/>
  </w:num>
  <w:num w:numId="29" w16cid:durableId="315457398">
    <w:abstractNumId w:val="2"/>
  </w:num>
  <w:num w:numId="30" w16cid:durableId="1583031836">
    <w:abstractNumId w:val="3"/>
  </w:num>
  <w:num w:numId="31" w16cid:durableId="2012558566">
    <w:abstractNumId w:val="0"/>
  </w:num>
  <w:num w:numId="32" w16cid:durableId="1110198728">
    <w:abstractNumId w:val="12"/>
  </w:num>
  <w:num w:numId="33" w16cid:durableId="1692871717">
    <w:abstractNumId w:val="7"/>
  </w:num>
  <w:num w:numId="34" w16cid:durableId="1503739708">
    <w:abstractNumId w:val="14"/>
  </w:num>
  <w:num w:numId="35" w16cid:durableId="1051418512">
    <w:abstractNumId w:val="7"/>
  </w:num>
  <w:num w:numId="36" w16cid:durableId="265965883">
    <w:abstractNumId w:val="7"/>
  </w:num>
  <w:num w:numId="37" w16cid:durableId="2084182002">
    <w:abstractNumId w:val="7"/>
  </w:num>
  <w:num w:numId="38" w16cid:durableId="449327751">
    <w:abstractNumId w:val="7"/>
  </w:num>
  <w:num w:numId="39" w16cid:durableId="1756437858">
    <w:abstractNumId w:val="11"/>
  </w:num>
  <w:num w:numId="40" w16cid:durableId="1725447800">
    <w:abstractNumId w:val="11"/>
  </w:num>
  <w:num w:numId="41" w16cid:durableId="1363631294">
    <w:abstractNumId w:val="11"/>
  </w:num>
  <w:num w:numId="42" w16cid:durableId="1794321132">
    <w:abstractNumId w:val="6"/>
  </w:num>
  <w:num w:numId="43" w16cid:durableId="252277039">
    <w:abstractNumId w:val="0"/>
    <w:lvlOverride w:ilvl="0">
      <w:startOverride w:val="1"/>
    </w:lvlOverride>
  </w:num>
  <w:num w:numId="44" w16cid:durableId="1894077135">
    <w:abstractNumId w:val="15"/>
  </w:num>
  <w:num w:numId="45" w16cid:durableId="1260522529">
    <w:abstractNumId w:val="8"/>
  </w:num>
  <w:num w:numId="46" w16cid:durableId="835194715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20D7"/>
    <w:rsid w:val="00025175"/>
    <w:rsid w:val="000409DA"/>
    <w:rsid w:val="0004459E"/>
    <w:rsid w:val="00055E93"/>
    <w:rsid w:val="00060F31"/>
    <w:rsid w:val="00062C3E"/>
    <w:rsid w:val="00066432"/>
    <w:rsid w:val="000675DC"/>
    <w:rsid w:val="00071C7D"/>
    <w:rsid w:val="00076F97"/>
    <w:rsid w:val="00077F2D"/>
    <w:rsid w:val="0008020F"/>
    <w:rsid w:val="000848EF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2001"/>
    <w:rsid w:val="000D3413"/>
    <w:rsid w:val="000D57A1"/>
    <w:rsid w:val="000E1250"/>
    <w:rsid w:val="000E67C9"/>
    <w:rsid w:val="000F23C5"/>
    <w:rsid w:val="000F4A35"/>
    <w:rsid w:val="0010405A"/>
    <w:rsid w:val="001063C6"/>
    <w:rsid w:val="001101DC"/>
    <w:rsid w:val="00111674"/>
    <w:rsid w:val="00115EC2"/>
    <w:rsid w:val="00121ADA"/>
    <w:rsid w:val="0013218E"/>
    <w:rsid w:val="001333AF"/>
    <w:rsid w:val="00136F3F"/>
    <w:rsid w:val="001407A5"/>
    <w:rsid w:val="0014592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93BC8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4CB7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399"/>
    <w:rsid w:val="00254DD8"/>
    <w:rsid w:val="00260CF9"/>
    <w:rsid w:val="00261E1A"/>
    <w:rsid w:val="00266880"/>
    <w:rsid w:val="00275ED9"/>
    <w:rsid w:val="00290ADC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08F4"/>
    <w:rsid w:val="0030133C"/>
    <w:rsid w:val="00301893"/>
    <w:rsid w:val="00303908"/>
    <w:rsid w:val="00320635"/>
    <w:rsid w:val="00330037"/>
    <w:rsid w:val="00331F35"/>
    <w:rsid w:val="00334A30"/>
    <w:rsid w:val="0033694D"/>
    <w:rsid w:val="00337786"/>
    <w:rsid w:val="003411DD"/>
    <w:rsid w:val="00344A05"/>
    <w:rsid w:val="00346472"/>
    <w:rsid w:val="0035133E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556C"/>
    <w:rsid w:val="00386558"/>
    <w:rsid w:val="00387D53"/>
    <w:rsid w:val="00391673"/>
    <w:rsid w:val="003931E8"/>
    <w:rsid w:val="0039510D"/>
    <w:rsid w:val="003A04C1"/>
    <w:rsid w:val="003A087E"/>
    <w:rsid w:val="003A08A5"/>
    <w:rsid w:val="003A6AAE"/>
    <w:rsid w:val="003B0945"/>
    <w:rsid w:val="003B097F"/>
    <w:rsid w:val="003B1166"/>
    <w:rsid w:val="003B3981"/>
    <w:rsid w:val="003B4DCF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55906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9266A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4F4D8A"/>
    <w:rsid w:val="00504F96"/>
    <w:rsid w:val="00506F18"/>
    <w:rsid w:val="0051056D"/>
    <w:rsid w:val="00514D1D"/>
    <w:rsid w:val="0052190A"/>
    <w:rsid w:val="005250C2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1865"/>
    <w:rsid w:val="005E259B"/>
    <w:rsid w:val="005E4E81"/>
    <w:rsid w:val="005F2573"/>
    <w:rsid w:val="005F3D12"/>
    <w:rsid w:val="005F4D79"/>
    <w:rsid w:val="005F65EE"/>
    <w:rsid w:val="006020B1"/>
    <w:rsid w:val="006025ED"/>
    <w:rsid w:val="0061089F"/>
    <w:rsid w:val="00613118"/>
    <w:rsid w:val="00613656"/>
    <w:rsid w:val="00620553"/>
    <w:rsid w:val="00633235"/>
    <w:rsid w:val="00636A60"/>
    <w:rsid w:val="00643EA1"/>
    <w:rsid w:val="006456AE"/>
    <w:rsid w:val="0064613A"/>
    <w:rsid w:val="00650B58"/>
    <w:rsid w:val="0065325A"/>
    <w:rsid w:val="00657707"/>
    <w:rsid w:val="00662671"/>
    <w:rsid w:val="00664BBC"/>
    <w:rsid w:val="00673C07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67D9D"/>
    <w:rsid w:val="00770BF1"/>
    <w:rsid w:val="00774E81"/>
    <w:rsid w:val="0079789A"/>
    <w:rsid w:val="007A24F6"/>
    <w:rsid w:val="007A26E3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E6610"/>
    <w:rsid w:val="007F218A"/>
    <w:rsid w:val="007F79C4"/>
    <w:rsid w:val="00810953"/>
    <w:rsid w:val="00814BC1"/>
    <w:rsid w:val="00816155"/>
    <w:rsid w:val="00822503"/>
    <w:rsid w:val="00823078"/>
    <w:rsid w:val="00845732"/>
    <w:rsid w:val="00845B11"/>
    <w:rsid w:val="008572D9"/>
    <w:rsid w:val="00861E13"/>
    <w:rsid w:val="00880EF0"/>
    <w:rsid w:val="00883C30"/>
    <w:rsid w:val="00887058"/>
    <w:rsid w:val="00887DEC"/>
    <w:rsid w:val="0089021A"/>
    <w:rsid w:val="00892496"/>
    <w:rsid w:val="008940E6"/>
    <w:rsid w:val="00896B19"/>
    <w:rsid w:val="00897665"/>
    <w:rsid w:val="008A3FBF"/>
    <w:rsid w:val="008A6F22"/>
    <w:rsid w:val="008B3C3D"/>
    <w:rsid w:val="008B5D8F"/>
    <w:rsid w:val="008E25B3"/>
    <w:rsid w:val="008F1E36"/>
    <w:rsid w:val="008F377D"/>
    <w:rsid w:val="008F4E0B"/>
    <w:rsid w:val="00903B44"/>
    <w:rsid w:val="009050CD"/>
    <w:rsid w:val="00907866"/>
    <w:rsid w:val="00907CE9"/>
    <w:rsid w:val="00915659"/>
    <w:rsid w:val="0091623A"/>
    <w:rsid w:val="00917538"/>
    <w:rsid w:val="00920C93"/>
    <w:rsid w:val="00932056"/>
    <w:rsid w:val="00933C69"/>
    <w:rsid w:val="00936AF5"/>
    <w:rsid w:val="009419E0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0A44"/>
    <w:rsid w:val="009713F0"/>
    <w:rsid w:val="009716E4"/>
    <w:rsid w:val="00974028"/>
    <w:rsid w:val="0097744E"/>
    <w:rsid w:val="009775E5"/>
    <w:rsid w:val="009834ED"/>
    <w:rsid w:val="009843C9"/>
    <w:rsid w:val="00986CB8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48AE"/>
    <w:rsid w:val="009F08F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653AD"/>
    <w:rsid w:val="00A669E7"/>
    <w:rsid w:val="00A73219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1273F"/>
    <w:rsid w:val="00B13514"/>
    <w:rsid w:val="00B26BD8"/>
    <w:rsid w:val="00B44F94"/>
    <w:rsid w:val="00B471FF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1F1D"/>
    <w:rsid w:val="00B729D8"/>
    <w:rsid w:val="00B76B8E"/>
    <w:rsid w:val="00B77E2D"/>
    <w:rsid w:val="00B80FB7"/>
    <w:rsid w:val="00B819DD"/>
    <w:rsid w:val="00BA1CB5"/>
    <w:rsid w:val="00BA45AE"/>
    <w:rsid w:val="00BA4F4A"/>
    <w:rsid w:val="00BA66AD"/>
    <w:rsid w:val="00BB0954"/>
    <w:rsid w:val="00BB3EE1"/>
    <w:rsid w:val="00BC0B03"/>
    <w:rsid w:val="00BC1353"/>
    <w:rsid w:val="00BC1CF9"/>
    <w:rsid w:val="00BC2DD3"/>
    <w:rsid w:val="00BC5DF3"/>
    <w:rsid w:val="00BC67B1"/>
    <w:rsid w:val="00BD048F"/>
    <w:rsid w:val="00BD0652"/>
    <w:rsid w:val="00BD22AE"/>
    <w:rsid w:val="00BD28F0"/>
    <w:rsid w:val="00BD38E8"/>
    <w:rsid w:val="00BD38F3"/>
    <w:rsid w:val="00BD52CF"/>
    <w:rsid w:val="00BD7C42"/>
    <w:rsid w:val="00BD7CF3"/>
    <w:rsid w:val="00BE16D4"/>
    <w:rsid w:val="00BF2C53"/>
    <w:rsid w:val="00BF30BA"/>
    <w:rsid w:val="00BF44E8"/>
    <w:rsid w:val="00C000C3"/>
    <w:rsid w:val="00C00584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2AEB"/>
    <w:rsid w:val="00C23CF9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925B6"/>
    <w:rsid w:val="00C941F0"/>
    <w:rsid w:val="00C97431"/>
    <w:rsid w:val="00C9759C"/>
    <w:rsid w:val="00C9787E"/>
    <w:rsid w:val="00CA0AB3"/>
    <w:rsid w:val="00CA3CD8"/>
    <w:rsid w:val="00CB5079"/>
    <w:rsid w:val="00CB5A23"/>
    <w:rsid w:val="00CB7D14"/>
    <w:rsid w:val="00CC068E"/>
    <w:rsid w:val="00CC3428"/>
    <w:rsid w:val="00CC5690"/>
    <w:rsid w:val="00CC764A"/>
    <w:rsid w:val="00CD5119"/>
    <w:rsid w:val="00CE04C6"/>
    <w:rsid w:val="00CE0E66"/>
    <w:rsid w:val="00CE42EC"/>
    <w:rsid w:val="00D00835"/>
    <w:rsid w:val="00D021D4"/>
    <w:rsid w:val="00D03E01"/>
    <w:rsid w:val="00D04315"/>
    <w:rsid w:val="00D13F02"/>
    <w:rsid w:val="00D241D3"/>
    <w:rsid w:val="00D253E1"/>
    <w:rsid w:val="00D27FA8"/>
    <w:rsid w:val="00D32946"/>
    <w:rsid w:val="00D34F22"/>
    <w:rsid w:val="00D365D3"/>
    <w:rsid w:val="00D42189"/>
    <w:rsid w:val="00D42F7B"/>
    <w:rsid w:val="00D46A5D"/>
    <w:rsid w:val="00D55089"/>
    <w:rsid w:val="00D55BCF"/>
    <w:rsid w:val="00D63051"/>
    <w:rsid w:val="00D65684"/>
    <w:rsid w:val="00D75157"/>
    <w:rsid w:val="00D753DB"/>
    <w:rsid w:val="00D76C48"/>
    <w:rsid w:val="00D83394"/>
    <w:rsid w:val="00D909B7"/>
    <w:rsid w:val="00D94430"/>
    <w:rsid w:val="00D96A2F"/>
    <w:rsid w:val="00DA08B0"/>
    <w:rsid w:val="00DA76FA"/>
    <w:rsid w:val="00DB0AE4"/>
    <w:rsid w:val="00DB21F1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5933"/>
    <w:rsid w:val="00DE7B34"/>
    <w:rsid w:val="00DE7D89"/>
    <w:rsid w:val="00DF01DF"/>
    <w:rsid w:val="00DF0684"/>
    <w:rsid w:val="00DF1712"/>
    <w:rsid w:val="00DF2AE4"/>
    <w:rsid w:val="00E018FB"/>
    <w:rsid w:val="00E01D14"/>
    <w:rsid w:val="00E068BA"/>
    <w:rsid w:val="00E0730F"/>
    <w:rsid w:val="00E1204B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6951"/>
    <w:rsid w:val="00E6730E"/>
    <w:rsid w:val="00E6763B"/>
    <w:rsid w:val="00E70DFB"/>
    <w:rsid w:val="00E71545"/>
    <w:rsid w:val="00E74D81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68AC"/>
    <w:rsid w:val="00EE79CF"/>
    <w:rsid w:val="00EE7D3E"/>
    <w:rsid w:val="00EF0E10"/>
    <w:rsid w:val="00EF2076"/>
    <w:rsid w:val="00EF2AFB"/>
    <w:rsid w:val="00EF3019"/>
    <w:rsid w:val="00EF4C68"/>
    <w:rsid w:val="00EF59F4"/>
    <w:rsid w:val="00F04123"/>
    <w:rsid w:val="00F10F84"/>
    <w:rsid w:val="00F218DE"/>
    <w:rsid w:val="00F3045E"/>
    <w:rsid w:val="00F33D5C"/>
    <w:rsid w:val="00F3402F"/>
    <w:rsid w:val="00F36CEC"/>
    <w:rsid w:val="00F431FB"/>
    <w:rsid w:val="00F45057"/>
    <w:rsid w:val="00F461A3"/>
    <w:rsid w:val="00F53ACB"/>
    <w:rsid w:val="00F60E46"/>
    <w:rsid w:val="00F6184E"/>
    <w:rsid w:val="00F728F2"/>
    <w:rsid w:val="00F753BE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B78F6"/>
    <w:rsid w:val="00FD6462"/>
    <w:rsid w:val="00FD6E64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4C02C50C-3902-4608-BF76-5E36AC2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styleId="Revision">
    <w:name w:val="Revision"/>
    <w:hidden/>
    <w:uiPriority w:val="99"/>
    <w:semiHidden/>
    <w:rsid w:val="0035133E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5057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057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  <w:style w:type="paragraph" w:styleId="ListParagraph">
    <w:name w:val="List Paragraph"/>
    <w:basedOn w:val="Normal"/>
    <w:semiHidden/>
    <w:qFormat/>
    <w:rsid w:val="00C9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v9.australiancurriculum.edu.au/teacher-resources/understand-this-learning-area/science" TargetMode="External"/><Relationship Id="rId26" Type="http://schemas.openxmlformats.org/officeDocument/2006/relationships/hyperlink" Target="https://www.qcaa.qld.edu.au/copyright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p-10/aciq/version-9/learning-areas/p-10-science/p-10-science-planning-resources" TargetMode="External"/><Relationship Id="rId34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5" Type="http://schemas.openxmlformats.org/officeDocument/2006/relationships/hyperlink" Target="mailto:australiancurriculum@qcaa.qld.edu.au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p-10/aciq/version-9/cross-curriculum-priorities" TargetMode="External"/><Relationship Id="rId20" Type="http://schemas.openxmlformats.org/officeDocument/2006/relationships/hyperlink" Target="https://www.qcaa.qld.edu.au/downloads/aciqv9/science/curriculum/ac9_science_prep-yr6_as_sequence.pdf" TargetMode="External"/><Relationship Id="rId29" Type="http://schemas.openxmlformats.org/officeDocument/2006/relationships/hyperlink" Target="https://creativecommons.org/licenses/by/4.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://www.qcaa.qld.edu.au/" TargetMode="External"/><Relationship Id="rId32" Type="http://schemas.openxmlformats.org/officeDocument/2006/relationships/hyperlink" Target="https://www.qcaa.qld.edu.au/copyright" TargetMode="External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p-10/aciq/version-9/general-capabilities/advice-and-resources" TargetMode="External"/><Relationship Id="rId23" Type="http://schemas.openxmlformats.org/officeDocument/2006/relationships/hyperlink" Target="https://www.qcaa.qld.edu.au/p-10/aciq/version-9/learning-areas/p-10-science/p-10-science-assessment-resources" TargetMode="External"/><Relationship Id="rId28" Type="http://schemas.openxmlformats.org/officeDocument/2006/relationships/image" Target="media/image3.svg"/><Relationship Id="rId36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https://www.qcaa.qld.edu.au/downloads/aciqv9/science/curriculum/ac9_science_summary_changes.pdf" TargetMode="External"/><Relationship Id="rId31" Type="http://schemas.openxmlformats.org/officeDocument/2006/relationships/hyperlink" Target="https://www.qcaa.qld.edu.au/copyright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education.gov.au/alice-springs-mparntwe-education-declaration/resources/alice-springs-mparntwe-education-declaration" TargetMode="External"/><Relationship Id="rId22" Type="http://schemas.openxmlformats.org/officeDocument/2006/relationships/hyperlink" Target="https://www.qcaa.qld.edu.au/downloads/aciqv9/science/planning/ac9_science_p-6_cap_multi.docx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www.qcaa.qld.edu.au/copyright" TargetMode="External"/><Relationship Id="rId35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5F161A39D24C4D83B3AB9FFA039A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FBDE-F18F-42F5-88ED-2E25D146754C}"/>
      </w:docPartPr>
      <w:docPartBody>
        <w:p w:rsidR="00507B61" w:rsidRDefault="00507B61" w:rsidP="00507B61">
          <w:pPr>
            <w:pStyle w:val="5F161A39D24C4D83B3AB9FFA039ADD94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361DEDA844C34E7BAAA8FDFED41B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7034-764C-4518-B551-C21399E51821}"/>
      </w:docPartPr>
      <w:docPartBody>
        <w:p w:rsidR="00044063" w:rsidRDefault="00044063" w:rsidP="00044063">
          <w:pPr>
            <w:pStyle w:val="361DEDA844C34E7BAAA8FDFED41B808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86837F6E49A247E2A95461E13A34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56BE-515B-4BFA-AE89-EEB8BA1FD3EC}"/>
      </w:docPartPr>
      <w:docPartBody>
        <w:p w:rsidR="00044063" w:rsidRDefault="00044063" w:rsidP="00044063">
          <w:pPr>
            <w:pStyle w:val="86837F6E49A247E2A95461E13A34658E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044063"/>
    <w:rsid w:val="000D3413"/>
    <w:rsid w:val="001B6B64"/>
    <w:rsid w:val="00247C35"/>
    <w:rsid w:val="002D3328"/>
    <w:rsid w:val="00335EAF"/>
    <w:rsid w:val="00503223"/>
    <w:rsid w:val="00507B61"/>
    <w:rsid w:val="005C5766"/>
    <w:rsid w:val="009419E0"/>
    <w:rsid w:val="009F4205"/>
    <w:rsid w:val="00A669E7"/>
    <w:rsid w:val="00B71F1D"/>
    <w:rsid w:val="00C26ABD"/>
    <w:rsid w:val="00E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161A39D24C4D83B3AB9FFA039ADD94">
    <w:name w:val="5F161A39D24C4D83B3AB9FFA039ADD94"/>
    <w:rsid w:val="00507B61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361DEDA844C34E7BAAA8FDFED41B808B">
    <w:name w:val="361DEDA844C34E7BAAA8FDFED41B808B"/>
    <w:rsid w:val="00044063"/>
  </w:style>
  <w:style w:type="paragraph" w:customStyle="1" w:styleId="86837F6E49A247E2A95461E13A34658E">
    <w:name w:val="86837F6E49A247E2A95461E13A34658E"/>
    <w:rsid w:val="00044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QCAA xmlns="http://QCAA.qld.edu.au">
  <DocumentDate/>
  <DocumentTitle/>
  <DocumentSubtitle>Australian Curriculum v9.0: Science — Prep–Year 6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QCAA xmlns="http://QCAA.qld.edu.au">
  <DocumentDate>2024-12-31T00:00:00</DocumentDate>
  <DocumentTitle>Session 1 outline: Understand this learning area</DocumentTitle>
  <DocumentSubtitle/>
  <DocumentJobNumber/>
  <DocumentField1/>
  <DocumentField2/>
  <DocumentField3/>
  <DocumentField4/>
</QCA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4.xml><?xml version="1.0" encoding="utf-8"?>
<ds:datastoreItem xmlns:ds="http://schemas.openxmlformats.org/officeDocument/2006/customXml" ds:itemID="{F087F820-1AE8-48B7-BE0F-FFA0C098E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</Template>
  <TotalTime>3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 outline</vt:lpstr>
    </vt:vector>
  </TitlesOfParts>
  <Manager>English: Understand this learning area</Manager>
  <Company>Queensland Curriculum and Assessment Authority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 outline</dc:title>
  <dc:subject>English: Understand this learning area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2024</dc:description>
  <cp:lastModifiedBy>Bonnie Becker</cp:lastModifiedBy>
  <cp:revision>4</cp:revision>
  <cp:lastPrinted>2024-06-16T20:53:00Z</cp:lastPrinted>
  <dcterms:created xsi:type="dcterms:W3CDTF">2024-11-12T04:30:00Z</dcterms:created>
  <dcterms:modified xsi:type="dcterms:W3CDTF">2024-12-12T00:01:00Z</dcterms:modified>
  <cp:category>241071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