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64EB2FBF" w:rsidR="00CC068E" w:rsidRPr="002D704B" w:rsidRDefault="00000000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CC068E">
                  <w:t xml:space="preserve">Session </w:t>
                </w:r>
                <w:r w:rsidR="00D016DB">
                  <w:t>1</w:t>
                </w:r>
                <w:r w:rsidR="00CC068E">
                  <w:t xml:space="preserve"> outline</w:t>
                </w:r>
              </w:sdtContent>
            </w:sdt>
            <w:r w:rsidR="00555B24">
              <w:t>: Understand this learning area</w:t>
            </w:r>
          </w:p>
          <w:p w14:paraId="1A2AF6B7" w14:textId="2F5F70E9" w:rsidR="00CC068E" w:rsidRPr="002D704B" w:rsidRDefault="00B72C04" w:rsidP="004E76EF">
            <w:pPr>
              <w:pStyle w:val="Subtitle"/>
            </w:pPr>
            <w:sdt>
              <w:sdtPr>
                <w:rPr>
                  <w:rFonts w:cstheme="minorHAnsi"/>
                </w:rPr>
                <w:alias w:val="Document subtitle"/>
                <w:tag w:val="Document subtitle"/>
                <w:id w:val="-1706172723"/>
                <w:placeholder>
                  <w:docPart w:val="33E00994E39B427FB4CE7D1F7843A4B6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Pr="00822B87">
                  <w:rPr>
                    <w:rFonts w:cstheme="minorHAnsi"/>
                  </w:rPr>
                  <w:t xml:space="preserve"> </w:t>
                </w:r>
                <w:r w:rsidRPr="00822B87">
                  <w:rPr>
                    <w:rFonts w:cstheme="minorHAnsi"/>
                  </w:rPr>
                  <w:t>Australian Curriculum v9.0: Mathematics — Prep–Year 6</w:t>
                </w:r>
                <w:r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</w:tbl>
    <w:bookmarkEnd w:id="0"/>
    <w:bookmarkEnd w:id="1"/>
    <w:bookmarkEnd w:id="2"/>
    <w:bookmarkEnd w:id="3"/>
    <w:bookmarkEnd w:id="4"/>
    <w:p w14:paraId="38FCF8E4" w14:textId="6E3C0C66" w:rsidR="00790534" w:rsidRDefault="00790534" w:rsidP="00790534">
      <w:pPr>
        <w:pStyle w:val="Bodytextpadtop"/>
      </w:pPr>
      <w:r>
        <w:t xml:space="preserve">This session outline provides an overview of the resources and key messages associated with the first recording in the Familiarisation and planning series for </w:t>
      </w:r>
      <w:r w:rsidR="00555B24">
        <w:t>Australian Curriculum v9.0:</w:t>
      </w:r>
      <w:r w:rsidR="004B302F">
        <w:t xml:space="preserve"> </w:t>
      </w:r>
      <w:r>
        <w:t>Mathematics</w:t>
      </w:r>
      <w:r w:rsidR="00555B24">
        <w:t xml:space="preserve"> </w:t>
      </w:r>
      <w:r w:rsidR="004B302F">
        <w:rPr>
          <w:rFonts w:cstheme="minorHAnsi"/>
        </w:rPr>
        <w:t>—</w:t>
      </w:r>
      <w:r w:rsidR="00555B24">
        <w:t xml:space="preserve"> Prep</w:t>
      </w:r>
      <w:r w:rsidR="004B302F">
        <w:rPr>
          <w:rFonts w:cstheme="minorHAnsi"/>
        </w:rPr>
        <w:t>–</w:t>
      </w:r>
      <w:r w:rsidR="00555B24">
        <w:t>Year 6</w:t>
      </w:r>
      <w:r>
        <w:t>, Understand this learning area.</w:t>
      </w:r>
    </w:p>
    <w:p w14:paraId="5BE51D44" w14:textId="77777777" w:rsidR="00790534" w:rsidRDefault="00790534" w:rsidP="00790534">
      <w:pPr>
        <w:pStyle w:val="Heading2"/>
      </w:pPr>
      <w:r>
        <w:t>Resources and links used</w:t>
      </w:r>
    </w:p>
    <w:p w14:paraId="7FA09CC1" w14:textId="77777777" w:rsidR="00790534" w:rsidRDefault="00000000" w:rsidP="00790534">
      <w:pPr>
        <w:pStyle w:val="ListBullet"/>
        <w:numPr>
          <w:ilvl w:val="0"/>
          <w:numId w:val="13"/>
        </w:numPr>
        <w:spacing w:before="0"/>
      </w:pPr>
      <w:hyperlink r:id="rId14" w:history="1">
        <w:r w:rsidR="00790534">
          <w:rPr>
            <w:rStyle w:val="Hyperlink"/>
          </w:rPr>
          <w:t>Mathematics</w:t>
        </w:r>
        <w:r w:rsidR="00790534" w:rsidRPr="00CD43C8">
          <w:rPr>
            <w:rStyle w:val="Hyperlink"/>
          </w:rPr>
          <w:t xml:space="preserve"> v9.0: Understand this learning area</w:t>
        </w:r>
      </w:hyperlink>
      <w:r w:rsidR="00790534">
        <w:t xml:space="preserve"> (ACARA)</w:t>
      </w:r>
    </w:p>
    <w:p w14:paraId="4FAA9D43" w14:textId="77777777" w:rsidR="00790534" w:rsidRDefault="00000000" w:rsidP="00790534">
      <w:pPr>
        <w:pStyle w:val="ListBullet"/>
        <w:numPr>
          <w:ilvl w:val="0"/>
          <w:numId w:val="13"/>
        </w:numPr>
        <w:spacing w:before="0"/>
      </w:pPr>
      <w:hyperlink r:id="rId15" w:history="1">
        <w:r w:rsidR="00790534" w:rsidRPr="00CD43C8">
          <w:rPr>
            <w:rStyle w:val="Hyperlink"/>
          </w:rPr>
          <w:t>The Alice Springs (Mparntwe) Education Declaration</w:t>
        </w:r>
      </w:hyperlink>
    </w:p>
    <w:p w14:paraId="5F5FE4A3" w14:textId="77777777" w:rsidR="00790534" w:rsidRDefault="00000000" w:rsidP="00790534">
      <w:pPr>
        <w:pStyle w:val="ListBullet"/>
        <w:numPr>
          <w:ilvl w:val="0"/>
          <w:numId w:val="13"/>
        </w:numPr>
        <w:spacing w:before="0"/>
      </w:pPr>
      <w:hyperlink r:id="rId16" w:history="1">
        <w:r w:rsidR="00790534" w:rsidRPr="00CD43C8">
          <w:rPr>
            <w:rStyle w:val="Hyperlink"/>
          </w:rPr>
          <w:t>General capabilities advice and resources</w:t>
        </w:r>
      </w:hyperlink>
      <w:r w:rsidR="00790534">
        <w:t xml:space="preserve"> (QCAA)</w:t>
      </w:r>
    </w:p>
    <w:p w14:paraId="7CD31E1F" w14:textId="77777777" w:rsidR="00790534" w:rsidRDefault="00000000" w:rsidP="00790534">
      <w:pPr>
        <w:pStyle w:val="ListBullet"/>
        <w:numPr>
          <w:ilvl w:val="0"/>
          <w:numId w:val="13"/>
        </w:numPr>
        <w:spacing w:before="0"/>
      </w:pPr>
      <w:hyperlink r:id="rId17" w:history="1">
        <w:r w:rsidR="00790534" w:rsidRPr="00CD43C8">
          <w:rPr>
            <w:rStyle w:val="Hyperlink"/>
          </w:rPr>
          <w:t>Cross-curriculum priorities advice and resources</w:t>
        </w:r>
      </w:hyperlink>
      <w:r w:rsidR="00790534">
        <w:t xml:space="preserve"> (QCAA)</w:t>
      </w:r>
    </w:p>
    <w:p w14:paraId="4A379475" w14:textId="77777777" w:rsidR="00790534" w:rsidRDefault="00790534" w:rsidP="00790534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790534" w14:paraId="2F58EF26" w14:textId="77777777" w:rsidTr="00790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51471675" w14:textId="77777777" w:rsidR="00790534" w:rsidRPr="00ED5965" w:rsidRDefault="00790534" w:rsidP="00790534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644" w:type="dxa"/>
          </w:tcPr>
          <w:p w14:paraId="2F356B0F" w14:textId="77777777" w:rsidR="00790534" w:rsidRPr="00ED5965" w:rsidRDefault="00790534" w:rsidP="00790534">
            <w:pPr>
              <w:pStyle w:val="Tableheading"/>
            </w:pPr>
            <w:r w:rsidRPr="00ED5965">
              <w:t>Success criteria</w:t>
            </w:r>
          </w:p>
        </w:tc>
      </w:tr>
      <w:tr w:rsidR="00790534" w14:paraId="1812BF3A" w14:textId="77777777" w:rsidTr="00790534">
        <w:tc>
          <w:tcPr>
            <w:tcW w:w="4643" w:type="dxa"/>
          </w:tcPr>
          <w:p w14:paraId="01DB5056" w14:textId="7D76C3D2" w:rsidR="00790534" w:rsidRDefault="00790534" w:rsidP="00790534">
            <w:pPr>
              <w:pStyle w:val="Tabletext"/>
            </w:pPr>
            <w:r w:rsidRPr="00CA5C8D">
              <w:t>Understand implications of change</w:t>
            </w:r>
            <w:r w:rsidR="00236B8E"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>
              <w:t>Mathematics</w:t>
            </w:r>
            <w:r w:rsidR="00555B24">
              <w:t xml:space="preserve"> </w:t>
            </w:r>
            <w:r w:rsidR="004B302F">
              <w:rPr>
                <w:rFonts w:cstheme="minorHAnsi"/>
              </w:rPr>
              <w:t>—</w:t>
            </w:r>
            <w:r w:rsidR="00555B24">
              <w:t xml:space="preserve"> Prep</w:t>
            </w:r>
            <w:r w:rsidR="004B302F">
              <w:rPr>
                <w:rFonts w:cstheme="minorHAnsi"/>
              </w:rPr>
              <w:t>–</w:t>
            </w:r>
            <w:r w:rsidR="00555B24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55A5AA50" w14:textId="77777777" w:rsidR="00790534" w:rsidRPr="00CA5C8D" w:rsidRDefault="00790534" w:rsidP="00790534">
            <w:pPr>
              <w:pStyle w:val="Tabletext"/>
            </w:pPr>
            <w:r w:rsidRPr="00CA5C8D">
              <w:t>You will know you are successful if you:</w:t>
            </w:r>
          </w:p>
          <w:p w14:paraId="4F83AC4F" w14:textId="77777777" w:rsidR="00790534" w:rsidRPr="00CA5C8D" w:rsidRDefault="00790534" w:rsidP="00790534">
            <w:pPr>
              <w:pStyle w:val="TableBullet"/>
              <w:numPr>
                <w:ilvl w:val="0"/>
                <w:numId w:val="4"/>
              </w:numPr>
              <w:tabs>
                <w:tab w:val="clear" w:pos="284"/>
                <w:tab w:val="num" w:pos="170"/>
              </w:tabs>
              <w:spacing w:before="40" w:after="40" w:line="240" w:lineRule="auto"/>
              <w:ind w:left="170" w:hanging="170"/>
            </w:pPr>
            <w:r w:rsidRPr="00CA5C8D">
              <w:t xml:space="preserve">have more knowledge about the intent and structure of the learning area in Australian Curriculum v9.0: </w:t>
            </w:r>
            <w:r>
              <w:t>Mathematics</w:t>
            </w:r>
          </w:p>
          <w:p w14:paraId="09763D1A" w14:textId="77777777" w:rsidR="00790534" w:rsidRDefault="00790534" w:rsidP="00790534">
            <w:pPr>
              <w:pStyle w:val="TableBullet"/>
              <w:numPr>
                <w:ilvl w:val="0"/>
                <w:numId w:val="4"/>
              </w:numPr>
              <w:tabs>
                <w:tab w:val="clear" w:pos="284"/>
                <w:tab w:val="num" w:pos="170"/>
              </w:tabs>
              <w:spacing w:before="40" w:after="40" w:line="240" w:lineRule="auto"/>
              <w:ind w:left="170" w:hanging="170"/>
            </w:pPr>
            <w:r w:rsidRPr="00CA5C8D">
              <w:t>can identify actions for planning in your school.</w:t>
            </w:r>
          </w:p>
        </w:tc>
      </w:tr>
    </w:tbl>
    <w:p w14:paraId="223ED110" w14:textId="77777777" w:rsidR="00790534" w:rsidRDefault="00790534" w:rsidP="00790534">
      <w:pPr>
        <w:pStyle w:val="BodyText"/>
      </w:pPr>
    </w:p>
    <w:p w14:paraId="5EE7271B" w14:textId="77777777" w:rsidR="00790534" w:rsidRPr="00E7024B" w:rsidRDefault="00790534" w:rsidP="00790534">
      <w:pPr>
        <w:pStyle w:val="Heading3"/>
      </w:pPr>
      <w:r>
        <w:t>Identifying actions for planning in your context</w:t>
      </w:r>
    </w:p>
    <w:p w14:paraId="64D41DE8" w14:textId="5370DA23" w:rsidR="00790534" w:rsidRDefault="00236B8E" w:rsidP="00790534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B6D5CD7" wp14:editId="66EDD352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4B16" w14:textId="77777777" w:rsidR="00790534" w:rsidRDefault="00790534" w:rsidP="00790534">
      <w:pPr>
        <w:pStyle w:val="BodyText"/>
        <w:rPr>
          <w:b/>
          <w:bCs/>
        </w:rPr>
      </w:pPr>
    </w:p>
    <w:p w14:paraId="792963DB" w14:textId="5824F8CC" w:rsidR="00790534" w:rsidRDefault="00790534" w:rsidP="00790534">
      <w:pPr>
        <w:pStyle w:val="Heading3"/>
      </w:pPr>
      <w:r>
        <w:lastRenderedPageBreak/>
        <w:t xml:space="preserve">Pause and reflect: </w:t>
      </w:r>
      <w:r w:rsidR="00236B8E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790534" w14:paraId="777468FE" w14:textId="77777777" w:rsidTr="00790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43E8B2BB" w14:textId="77777777" w:rsidR="00790534" w:rsidRDefault="00790534" w:rsidP="00790534">
            <w:pPr>
              <w:pStyle w:val="Tableheading"/>
              <w:keepNext/>
            </w:pPr>
            <w:r>
              <w:t>What is the same in AC v9.0?</w:t>
            </w:r>
          </w:p>
        </w:tc>
        <w:tc>
          <w:tcPr>
            <w:tcW w:w="4644" w:type="dxa"/>
          </w:tcPr>
          <w:p w14:paraId="511D989C" w14:textId="77777777" w:rsidR="00790534" w:rsidRDefault="00790534" w:rsidP="00790534">
            <w:pPr>
              <w:pStyle w:val="Tableheading"/>
              <w:keepNext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790534" w14:paraId="43B184DC" w14:textId="77777777" w:rsidTr="00790534">
        <w:trPr>
          <w:trHeight w:val="5102"/>
        </w:trPr>
        <w:tc>
          <w:tcPr>
            <w:tcW w:w="4643" w:type="dxa"/>
          </w:tcPr>
          <w:p w14:paraId="36A5264E" w14:textId="77777777" w:rsidR="00790534" w:rsidRDefault="00790534" w:rsidP="00790534">
            <w:pPr>
              <w:pStyle w:val="BodyText"/>
              <w:rPr>
                <w:b/>
                <w:bCs/>
              </w:rPr>
            </w:pPr>
          </w:p>
        </w:tc>
        <w:tc>
          <w:tcPr>
            <w:tcW w:w="4644" w:type="dxa"/>
          </w:tcPr>
          <w:p w14:paraId="78BB4776" w14:textId="77777777" w:rsidR="00790534" w:rsidRDefault="00790534" w:rsidP="004E76EF">
            <w:pPr>
              <w:pStyle w:val="BodyText"/>
              <w:rPr>
                <w:b/>
                <w:bCs/>
              </w:rPr>
            </w:pPr>
          </w:p>
        </w:tc>
      </w:tr>
    </w:tbl>
    <w:p w14:paraId="0C42C3AB" w14:textId="0FF522C0" w:rsidR="00790534" w:rsidRDefault="00790534" w:rsidP="00790534">
      <w:pPr>
        <w:pStyle w:val="Heading3"/>
      </w:pPr>
      <w:r>
        <w:t xml:space="preserve">Pause and reflect: </w:t>
      </w:r>
      <w:r w:rsidR="00236B8E">
        <w:t xml:space="preserve">Rationale </w:t>
      </w:r>
      <w:r>
        <w:t>and aims</w:t>
      </w:r>
    </w:p>
    <w:p w14:paraId="78591F21" w14:textId="77777777" w:rsidR="00790534" w:rsidRPr="00FB6DCA" w:rsidRDefault="00790534" w:rsidP="00790534">
      <w:pPr>
        <w:pStyle w:val="ListNumber"/>
        <w:rPr>
          <w:szCs w:val="21"/>
        </w:rPr>
      </w:pPr>
      <w:r w:rsidRPr="00FB6DCA">
        <w:rPr>
          <w:szCs w:val="21"/>
        </w:rPr>
        <w:t xml:space="preserve">Go to: </w:t>
      </w:r>
      <w:hyperlink r:id="rId19" w:history="1">
        <w:r>
          <w:rPr>
            <w:rStyle w:val="Hyperlink"/>
            <w:szCs w:val="21"/>
          </w:rPr>
          <w:t>Mathematics</w:t>
        </w:r>
        <w:r w:rsidRPr="00FB6DCA">
          <w:rPr>
            <w:rStyle w:val="Hyperlink"/>
            <w:szCs w:val="21"/>
          </w:rPr>
          <w:t xml:space="preserve"> v9.0: Understand this learning area</w:t>
        </w:r>
      </w:hyperlink>
      <w:r w:rsidRPr="00FB6DCA">
        <w:rPr>
          <w:szCs w:val="21"/>
        </w:rPr>
        <w:t xml:space="preserve"> (ACARA)</w:t>
      </w:r>
    </w:p>
    <w:p w14:paraId="0E0C350B" w14:textId="77777777" w:rsidR="00790534" w:rsidRPr="00FB6DCA" w:rsidRDefault="00790534" w:rsidP="00790534">
      <w:pPr>
        <w:pStyle w:val="ListNumber"/>
        <w:rPr>
          <w:szCs w:val="21"/>
        </w:rPr>
      </w:pPr>
      <w:r w:rsidRPr="00FB6DCA">
        <w:rPr>
          <w:szCs w:val="21"/>
        </w:rPr>
        <w:t>Review the rationale and the aims, identifying the big ideas and/or main points.</w:t>
      </w:r>
    </w:p>
    <w:p w14:paraId="055BAACF" w14:textId="77777777" w:rsidR="00790534" w:rsidRPr="00FB6DCA" w:rsidRDefault="00790534" w:rsidP="00790534">
      <w:pPr>
        <w:pStyle w:val="ListNumber"/>
        <w:rPr>
          <w:szCs w:val="21"/>
        </w:rPr>
      </w:pPr>
      <w:r w:rsidRPr="00FB6DCA">
        <w:rPr>
          <w:szCs w:val="21"/>
        </w:rPr>
        <w:t xml:space="preserve">Reflect on your school’s </w:t>
      </w:r>
      <w:r>
        <w:rPr>
          <w:szCs w:val="21"/>
        </w:rPr>
        <w:t>Mathematics</w:t>
      </w:r>
      <w:r w:rsidRPr="00FB6DCA">
        <w:rPr>
          <w:szCs w:val="21"/>
        </w:rPr>
        <w:t xml:space="preserve"> p</w:t>
      </w:r>
      <w:r>
        <w:rPr>
          <w:szCs w:val="21"/>
        </w:rPr>
        <w:t>rogram</w:t>
      </w:r>
      <w:r w:rsidRPr="00FB6DCA">
        <w:rPr>
          <w:szCs w:val="21"/>
        </w:rPr>
        <w:t xml:space="preserve"> and the intent of the Education Declaration.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534" w14:paraId="3109570B" w14:textId="77777777" w:rsidTr="00790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28B48970" w14:textId="77777777" w:rsidR="00790534" w:rsidRPr="009607C4" w:rsidRDefault="00790534" w:rsidP="00790534">
            <w:pPr>
              <w:pStyle w:val="Tableheading"/>
            </w:pPr>
            <w:r w:rsidRPr="00D80C23">
              <w:rPr>
                <w:lang w:val="en-US"/>
              </w:rPr>
              <w:t xml:space="preserve">What do you want to see in your school’s </w:t>
            </w:r>
            <w:r>
              <w:rPr>
                <w:lang w:val="en-US"/>
              </w:rPr>
              <w:t xml:space="preserve">Mathematics </w:t>
            </w:r>
            <w:r w:rsidRPr="00D80C23">
              <w:rPr>
                <w:lang w:val="en-US"/>
              </w:rPr>
              <w:t>program moving forward?</w:t>
            </w:r>
          </w:p>
        </w:tc>
      </w:tr>
      <w:tr w:rsidR="00790534" w14:paraId="312C9252" w14:textId="77777777" w:rsidTr="00790534">
        <w:trPr>
          <w:trHeight w:val="2268"/>
        </w:trPr>
        <w:tc>
          <w:tcPr>
            <w:tcW w:w="9287" w:type="dxa"/>
          </w:tcPr>
          <w:p w14:paraId="17F871A5" w14:textId="77777777" w:rsidR="00790534" w:rsidRPr="00D80C23" w:rsidRDefault="00790534" w:rsidP="00790534">
            <w:pPr>
              <w:pStyle w:val="Tabletext"/>
              <w:rPr>
                <w:lang w:val="en-US"/>
              </w:rPr>
            </w:pPr>
          </w:p>
        </w:tc>
      </w:tr>
    </w:tbl>
    <w:p w14:paraId="56B0BB24" w14:textId="77777777" w:rsidR="004B302F" w:rsidRDefault="004B302F" w:rsidP="00790534">
      <w:pPr>
        <w:pStyle w:val="Heading3"/>
      </w:pPr>
    </w:p>
    <w:p w14:paraId="36439D21" w14:textId="77777777" w:rsidR="004B302F" w:rsidRDefault="004B302F">
      <w:pPr>
        <w:spacing w:before="80" w:after="80"/>
        <w:rPr>
          <w:rFonts w:asciiTheme="majorHAnsi" w:eastAsia="Times New Roman" w:hAnsiTheme="majorHAnsi" w:cs="Times New Roman"/>
          <w:b/>
          <w:bCs/>
          <w:color w:val="666666"/>
          <w:sz w:val="28"/>
          <w:szCs w:val="24"/>
          <w:lang w:eastAsia="en-AU"/>
        </w:rPr>
      </w:pPr>
      <w:r>
        <w:br w:type="page"/>
      </w:r>
    </w:p>
    <w:p w14:paraId="15F6234A" w14:textId="550830C3" w:rsidR="00790534" w:rsidRDefault="00790534" w:rsidP="00790534">
      <w:pPr>
        <w:pStyle w:val="Heading3"/>
      </w:pPr>
      <w:r>
        <w:lastRenderedPageBreak/>
        <w:t xml:space="preserve">Pause and reflect: </w:t>
      </w:r>
      <w:r w:rsidR="00236B8E">
        <w:t xml:space="preserve">Key </w:t>
      </w:r>
      <w:r>
        <w:t>messages</w:t>
      </w:r>
    </w:p>
    <w:p w14:paraId="11F82860" w14:textId="73EF269F" w:rsidR="00790534" w:rsidRDefault="00790534" w:rsidP="00790534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  <w:r>
        <w:br/>
        <w:t xml:space="preserve">1 = Did not resonate; 5 = Resonated very strongly. </w:t>
      </w:r>
    </w:p>
    <w:p w14:paraId="7831ABC3" w14:textId="77777777" w:rsidR="00790534" w:rsidRDefault="00790534" w:rsidP="00790534">
      <w:pPr>
        <w:pStyle w:val="Bodytextpadtop"/>
        <w:rPr>
          <w:b/>
          <w:bCs/>
        </w:rPr>
      </w:pPr>
      <w:r w:rsidRPr="00790534">
        <w:rPr>
          <w:b/>
          <w:bCs/>
        </w:rPr>
        <w:t>A world-class curriculum is the vision for education in Australia.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790534" w14:paraId="037047D3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0E230DEE" w14:textId="77777777" w:rsidR="00790534" w:rsidRDefault="00790534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71DA1B0E" w14:textId="77777777" w:rsidR="00790534" w:rsidRDefault="00790534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574CDFBF" w14:textId="77777777" w:rsidR="00790534" w:rsidRDefault="00790534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3B307F60" w14:textId="77777777" w:rsidR="00790534" w:rsidRDefault="00790534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4E93494F" w14:textId="77777777" w:rsidR="00790534" w:rsidRDefault="00790534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5D7B0931" w14:textId="77777777" w:rsidR="00790534" w:rsidRPr="0028075A" w:rsidRDefault="00790534" w:rsidP="00790534">
      <w:pPr>
        <w:pStyle w:val="Bodytextpadtop"/>
        <w:spacing w:before="320"/>
        <w:rPr>
          <w:rStyle w:val="Strong"/>
        </w:rPr>
      </w:pPr>
      <w:r w:rsidRPr="0028075A">
        <w:rPr>
          <w:rStyle w:val="Strong"/>
        </w:rPr>
        <w:t>The rationale and aims provide the purpose for teaching Mathematics.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790534" w14:paraId="319C8C9D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709EC827" w14:textId="77777777" w:rsidR="00790534" w:rsidRDefault="00790534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16717608" w14:textId="77777777" w:rsidR="00790534" w:rsidRDefault="00790534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19C9E01C" w14:textId="77777777" w:rsidR="00790534" w:rsidRDefault="00790534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70A7456C" w14:textId="77777777" w:rsidR="00790534" w:rsidRDefault="00790534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5C1F235D" w14:textId="77777777" w:rsidR="00790534" w:rsidRDefault="00790534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0EE90E76" w14:textId="77777777" w:rsidR="00790534" w:rsidRPr="0028075A" w:rsidRDefault="00790534" w:rsidP="00790534">
      <w:pPr>
        <w:pStyle w:val="Bodytextpadtop"/>
        <w:spacing w:before="320"/>
        <w:rPr>
          <w:rStyle w:val="Strong"/>
        </w:rPr>
      </w:pPr>
      <w:r w:rsidRPr="0028075A">
        <w:rPr>
          <w:rStyle w:val="Strong"/>
        </w:rPr>
        <w:t>The key considerations inform the teaching of Mathematics.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790534" w14:paraId="0C2D9560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54D20664" w14:textId="77777777" w:rsidR="00790534" w:rsidRDefault="00790534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184C0991" w14:textId="77777777" w:rsidR="00790534" w:rsidRDefault="00790534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3817ADFB" w14:textId="77777777" w:rsidR="00790534" w:rsidRDefault="00790534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7F7A59C2" w14:textId="77777777" w:rsidR="00790534" w:rsidRDefault="00790534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13D2770B" w14:textId="77777777" w:rsidR="00790534" w:rsidRDefault="00790534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4E52F0EE" w14:textId="77777777" w:rsidR="00790534" w:rsidRPr="0028075A" w:rsidRDefault="00790534" w:rsidP="00790534">
      <w:pPr>
        <w:pStyle w:val="Bodytextpadtop"/>
        <w:spacing w:before="320"/>
        <w:rPr>
          <w:rStyle w:val="Strong"/>
        </w:rPr>
      </w:pPr>
      <w:r w:rsidRPr="0028075A">
        <w:rPr>
          <w:rStyle w:val="Strong"/>
        </w:rPr>
        <w:t>The content strands have all been separated so there are now six strands rather than three.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790534" w14:paraId="7F2BA22A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373C121C" w14:textId="77777777" w:rsidR="00790534" w:rsidRDefault="00790534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168F8AD9" w14:textId="77777777" w:rsidR="00790534" w:rsidRDefault="00790534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1BCE7609" w14:textId="77777777" w:rsidR="00790534" w:rsidRDefault="00790534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5A92EA85" w14:textId="77777777" w:rsidR="00790534" w:rsidRDefault="00790534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513BD372" w14:textId="77777777" w:rsidR="00790534" w:rsidRDefault="00790534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2D6CF861" w14:textId="12D94B4A" w:rsidR="00790534" w:rsidRDefault="00790534" w:rsidP="00790534">
      <w:pPr>
        <w:pStyle w:val="Bodytextpadtop"/>
        <w:spacing w:before="320"/>
        <w:rPr>
          <w:b/>
          <w:bCs/>
        </w:rPr>
      </w:pPr>
      <w:r w:rsidRPr="000E1577">
        <w:rPr>
          <w:b/>
          <w:bCs/>
        </w:rPr>
        <w:t xml:space="preserve">Proficiency in </w:t>
      </w:r>
      <w:r w:rsidR="00236B8E" w:rsidRPr="0028075A">
        <w:rPr>
          <w:rStyle w:val="Strong"/>
        </w:rPr>
        <w:t>Mathematics</w:t>
      </w:r>
      <w:r w:rsidR="00236B8E" w:rsidRPr="000E1577">
        <w:rPr>
          <w:b/>
          <w:bCs/>
        </w:rPr>
        <w:t xml:space="preserve"> </w:t>
      </w:r>
      <w:r w:rsidRPr="000E1577">
        <w:rPr>
          <w:b/>
          <w:bCs/>
        </w:rPr>
        <w:t>is a key consideration and mathematical proficiencies are embedded in the Achievement standards and Content descriptions.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790534" w14:paraId="74F8B38C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3F336781" w14:textId="77777777" w:rsidR="00790534" w:rsidRDefault="00790534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3216852C" w14:textId="77777777" w:rsidR="00790534" w:rsidRDefault="00790534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24FFC380" w14:textId="77777777" w:rsidR="00790534" w:rsidRDefault="00790534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02FBC92A" w14:textId="77777777" w:rsidR="00790534" w:rsidRDefault="00790534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10610490" w14:textId="77777777" w:rsidR="00790534" w:rsidRDefault="00790534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51D32358" w14:textId="5152C649" w:rsidR="00790534" w:rsidRDefault="00790534" w:rsidP="00790534">
      <w:pPr>
        <w:pStyle w:val="Bodytextpadtop"/>
        <w:spacing w:before="320"/>
        <w:rPr>
          <w:b/>
          <w:bCs/>
        </w:rPr>
      </w:pPr>
      <w:r w:rsidRPr="00DB33F1">
        <w:rPr>
          <w:b/>
          <w:bCs/>
        </w:rPr>
        <w:t>Mathematical processes</w:t>
      </w:r>
      <w:r w:rsidRPr="0028075A">
        <w:rPr>
          <w:rStyle w:val="Strong"/>
        </w:rPr>
        <w:t xml:space="preserve"> </w:t>
      </w:r>
      <w:proofErr w:type="gramStart"/>
      <w:r w:rsidRPr="0028075A">
        <w:rPr>
          <w:rStyle w:val="Strong"/>
        </w:rPr>
        <w:t>is</w:t>
      </w:r>
      <w:proofErr w:type="gramEnd"/>
      <w:r w:rsidRPr="00DB33F1">
        <w:rPr>
          <w:b/>
          <w:bCs/>
        </w:rPr>
        <w:t xml:space="preserve"> a key consideration and are problem-solving and investigation processes that draw upon students’ proficiency in mathematics in an interconnected 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790534" w14:paraId="09556A1C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6553C73B" w14:textId="77777777" w:rsidR="00790534" w:rsidRDefault="00790534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5A0F026A" w14:textId="77777777" w:rsidR="00790534" w:rsidRDefault="00790534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0CDC9080" w14:textId="77777777" w:rsidR="00790534" w:rsidRDefault="00790534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04A038E0" w14:textId="77777777" w:rsidR="00790534" w:rsidRDefault="00790534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11B28999" w14:textId="77777777" w:rsidR="00790534" w:rsidRDefault="00790534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3BD1678C" w14:textId="1A208C3D" w:rsidR="00790534" w:rsidRDefault="00790534" w:rsidP="00790534">
      <w:pPr>
        <w:pStyle w:val="Heading3"/>
      </w:pPr>
      <w:r>
        <w:t xml:space="preserve">Pause and reflect: </w:t>
      </w:r>
      <w:r w:rsidR="00681CB7">
        <w:t xml:space="preserve">Identifying </w:t>
      </w:r>
      <w:r>
        <w:t>actions</w:t>
      </w:r>
    </w:p>
    <w:p w14:paraId="6B7E2AA4" w14:textId="77777777" w:rsidR="00790534" w:rsidRPr="008E6DBA" w:rsidRDefault="00790534" w:rsidP="00790534">
      <w:pPr>
        <w:pStyle w:val="ListNumber"/>
        <w:numPr>
          <w:ilvl w:val="0"/>
          <w:numId w:val="43"/>
        </w:numPr>
        <w:spacing w:before="0"/>
      </w:pPr>
      <w:r w:rsidRPr="008E6DBA">
        <w:t xml:space="preserve">Evaluate the similarities and differences you have noted from the </w:t>
      </w:r>
      <w:r>
        <w:t>Understand this</w:t>
      </w:r>
      <w:r w:rsidRPr="008E6DBA">
        <w:t xml:space="preserve"> learning area section</w:t>
      </w:r>
      <w:r>
        <w:t>.</w:t>
      </w:r>
    </w:p>
    <w:p w14:paraId="6236CC0A" w14:textId="77777777" w:rsidR="00790534" w:rsidRDefault="00790534" w:rsidP="00790534">
      <w:pPr>
        <w:pStyle w:val="ListNumber"/>
      </w:pPr>
      <w:r w:rsidRPr="008E6DBA">
        <w:t xml:space="preserve">Identify 2–3 actions you will now take to plan for </w:t>
      </w:r>
      <w:r>
        <w:t>Mathematics</w:t>
      </w:r>
      <w:r w:rsidRPr="008E6DBA">
        <w:t xml:space="preserve"> v9.0 in your context.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3010"/>
        <w:gridCol w:w="3022"/>
        <w:gridCol w:w="3028"/>
      </w:tblGrid>
      <w:tr w:rsidR="00790534" w14:paraId="61BB4136" w14:textId="77777777" w:rsidTr="00513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010" w:type="dxa"/>
          </w:tcPr>
          <w:p w14:paraId="6B3E7C37" w14:textId="77777777" w:rsidR="00790534" w:rsidRDefault="00790534" w:rsidP="00790534">
            <w:pPr>
              <w:pStyle w:val="Tableheading"/>
            </w:pPr>
            <w:r>
              <w:t>Action</w:t>
            </w:r>
          </w:p>
        </w:tc>
        <w:tc>
          <w:tcPr>
            <w:tcW w:w="3022" w:type="dxa"/>
          </w:tcPr>
          <w:p w14:paraId="573028FD" w14:textId="77777777" w:rsidR="00790534" w:rsidRDefault="00790534" w:rsidP="00790534">
            <w:pPr>
              <w:pStyle w:val="Tableheading"/>
            </w:pPr>
            <w:r>
              <w:t>Resources required</w:t>
            </w:r>
          </w:p>
        </w:tc>
        <w:tc>
          <w:tcPr>
            <w:tcW w:w="3028" w:type="dxa"/>
          </w:tcPr>
          <w:p w14:paraId="6DA15809" w14:textId="77777777" w:rsidR="00790534" w:rsidRDefault="00790534" w:rsidP="00790534">
            <w:pPr>
              <w:pStyle w:val="Tableheading"/>
            </w:pPr>
            <w:r>
              <w:t>Additional notes</w:t>
            </w:r>
          </w:p>
        </w:tc>
      </w:tr>
      <w:tr w:rsidR="00790534" w14:paraId="494F1321" w14:textId="77777777" w:rsidTr="005130E3">
        <w:trPr>
          <w:trHeight w:val="1417"/>
        </w:trPr>
        <w:tc>
          <w:tcPr>
            <w:tcW w:w="3010" w:type="dxa"/>
          </w:tcPr>
          <w:p w14:paraId="2F6C3611" w14:textId="77777777" w:rsidR="00790534" w:rsidRDefault="00790534" w:rsidP="00790534">
            <w:pPr>
              <w:pStyle w:val="Tabletext"/>
            </w:pPr>
          </w:p>
        </w:tc>
        <w:tc>
          <w:tcPr>
            <w:tcW w:w="3022" w:type="dxa"/>
          </w:tcPr>
          <w:p w14:paraId="6562F16E" w14:textId="77777777" w:rsidR="00790534" w:rsidRDefault="00790534" w:rsidP="00790534">
            <w:pPr>
              <w:pStyle w:val="Tabletext"/>
            </w:pPr>
          </w:p>
        </w:tc>
        <w:tc>
          <w:tcPr>
            <w:tcW w:w="3028" w:type="dxa"/>
          </w:tcPr>
          <w:p w14:paraId="1FD4FF33" w14:textId="77777777" w:rsidR="00790534" w:rsidRDefault="00790534" w:rsidP="00790534">
            <w:pPr>
              <w:pStyle w:val="Tabletext"/>
            </w:pPr>
          </w:p>
        </w:tc>
      </w:tr>
      <w:tr w:rsidR="00790534" w14:paraId="7C17C5DB" w14:textId="77777777" w:rsidTr="005130E3">
        <w:trPr>
          <w:trHeight w:val="1417"/>
        </w:trPr>
        <w:tc>
          <w:tcPr>
            <w:tcW w:w="3010" w:type="dxa"/>
          </w:tcPr>
          <w:p w14:paraId="1663A2B3" w14:textId="77777777" w:rsidR="00790534" w:rsidRDefault="00790534" w:rsidP="00790534">
            <w:pPr>
              <w:pStyle w:val="Tabletext"/>
            </w:pPr>
          </w:p>
        </w:tc>
        <w:tc>
          <w:tcPr>
            <w:tcW w:w="3022" w:type="dxa"/>
          </w:tcPr>
          <w:p w14:paraId="07655D49" w14:textId="77777777" w:rsidR="00790534" w:rsidRDefault="00790534" w:rsidP="00790534">
            <w:pPr>
              <w:pStyle w:val="Tabletext"/>
            </w:pPr>
          </w:p>
        </w:tc>
        <w:tc>
          <w:tcPr>
            <w:tcW w:w="3028" w:type="dxa"/>
          </w:tcPr>
          <w:p w14:paraId="56B86C18" w14:textId="77777777" w:rsidR="00790534" w:rsidRDefault="00790534" w:rsidP="00790534">
            <w:pPr>
              <w:pStyle w:val="Tabletext"/>
            </w:pPr>
          </w:p>
        </w:tc>
      </w:tr>
      <w:tr w:rsidR="00790534" w14:paraId="656BF36B" w14:textId="77777777" w:rsidTr="005130E3">
        <w:trPr>
          <w:trHeight w:val="1417"/>
        </w:trPr>
        <w:tc>
          <w:tcPr>
            <w:tcW w:w="3010" w:type="dxa"/>
          </w:tcPr>
          <w:p w14:paraId="0F332B80" w14:textId="77777777" w:rsidR="00790534" w:rsidRDefault="00790534" w:rsidP="00790534">
            <w:pPr>
              <w:pStyle w:val="Tabletext"/>
            </w:pPr>
          </w:p>
        </w:tc>
        <w:tc>
          <w:tcPr>
            <w:tcW w:w="3022" w:type="dxa"/>
          </w:tcPr>
          <w:p w14:paraId="39188BC4" w14:textId="77777777" w:rsidR="00790534" w:rsidRDefault="00790534" w:rsidP="00790534">
            <w:pPr>
              <w:pStyle w:val="Tabletext"/>
            </w:pPr>
          </w:p>
        </w:tc>
        <w:tc>
          <w:tcPr>
            <w:tcW w:w="3028" w:type="dxa"/>
          </w:tcPr>
          <w:p w14:paraId="7DB6B5DE" w14:textId="77777777" w:rsidR="00790534" w:rsidRDefault="00790534" w:rsidP="00790534">
            <w:pPr>
              <w:pStyle w:val="Tabletext"/>
            </w:pPr>
          </w:p>
        </w:tc>
      </w:tr>
    </w:tbl>
    <w:p w14:paraId="576C6FC6" w14:textId="77777777" w:rsidR="005130E3" w:rsidRPr="0097427E" w:rsidRDefault="005130E3" w:rsidP="005130E3">
      <w:pPr>
        <w:pStyle w:val="Heading2"/>
        <w:keepNext w:val="0"/>
        <w:spacing w:before="240"/>
      </w:pPr>
      <w:r>
        <w:t>Familiarisation and planning resources</w:t>
      </w:r>
    </w:p>
    <w:p w14:paraId="7608DF0F" w14:textId="1CD49157" w:rsidR="005130E3" w:rsidRDefault="005130E3" w:rsidP="005130E3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Mathematics resources can be found using the following links: </w:t>
      </w:r>
    </w:p>
    <w:p w14:paraId="4D624460" w14:textId="6AA35C6E" w:rsidR="005130E3" w:rsidRPr="00BD7C42" w:rsidRDefault="00000000" w:rsidP="005130E3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0" w:history="1">
        <w:r w:rsidR="005130E3">
          <w:rPr>
            <w:rFonts w:ascii="Arial" w:hAnsi="Arial" w:cs="Arial"/>
            <w:color w:val="0000FF"/>
            <w:szCs w:val="21"/>
            <w:u w:val="single"/>
          </w:rPr>
          <w:t>Summary of changes in Australian Curriculum Version 9.0: Mathematics</w:t>
        </w:r>
      </w:hyperlink>
      <w:r w:rsidR="005130E3" w:rsidRPr="00BD7C42">
        <w:rPr>
          <w:rFonts w:ascii="Arial" w:hAnsi="Arial" w:cs="Arial"/>
          <w:color w:val="0000FF"/>
          <w:szCs w:val="21"/>
        </w:rPr>
        <w:t xml:space="preserve"> </w:t>
      </w:r>
    </w:p>
    <w:p w14:paraId="4DE5EF84" w14:textId="519FC288" w:rsidR="005130E3" w:rsidRPr="00C9787E" w:rsidRDefault="00000000" w:rsidP="005130E3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1" w:history="1">
        <w:r w:rsidR="005130E3">
          <w:rPr>
            <w:rFonts w:ascii="Arial" w:hAnsi="Arial" w:cs="Arial"/>
            <w:color w:val="0000FF"/>
            <w:szCs w:val="21"/>
            <w:u w:val="single"/>
          </w:rPr>
          <w:t>Comparison of AC 8.4 to v9.0 P-6 Mathematics</w:t>
        </w:r>
      </w:hyperlink>
    </w:p>
    <w:p w14:paraId="0922703A" w14:textId="77777777" w:rsidR="005130E3" w:rsidRPr="00C9787E" w:rsidRDefault="005130E3" w:rsidP="005130E3">
      <w:pPr>
        <w:pStyle w:val="ListBullet2"/>
        <w:numPr>
          <w:ilvl w:val="1"/>
          <w:numId w:val="13"/>
        </w:numPr>
      </w:pPr>
      <w:r w:rsidRPr="00C9787E">
        <w:t>Select ‘Understanding v9.0’</w:t>
      </w:r>
    </w:p>
    <w:p w14:paraId="0938094F" w14:textId="10A79F57" w:rsidR="005130E3" w:rsidRPr="00C9787E" w:rsidRDefault="005130E3" w:rsidP="005130E3">
      <w:pPr>
        <w:pStyle w:val="ListBullet2"/>
        <w:numPr>
          <w:ilvl w:val="1"/>
          <w:numId w:val="13"/>
        </w:numPr>
      </w:pPr>
      <w:r w:rsidRPr="00C9787E">
        <w:t xml:space="preserve">Explore P-6 </w:t>
      </w:r>
      <w:r>
        <w:t>Mathematics</w:t>
      </w:r>
      <w:r w:rsidRPr="00C9787E">
        <w:t xml:space="preserve"> comparison resources.</w:t>
      </w:r>
    </w:p>
    <w:p w14:paraId="45C9E3EE" w14:textId="49E6CB5C" w:rsidR="005130E3" w:rsidRDefault="00000000" w:rsidP="005130E3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2" w:history="1">
        <w:r w:rsidR="005130E3">
          <w:rPr>
            <w:rFonts w:ascii="Arial" w:hAnsi="Arial" w:cs="Arial"/>
            <w:color w:val="0000FF"/>
            <w:szCs w:val="21"/>
            <w:u w:val="single"/>
          </w:rPr>
          <w:t>Sequence of achievement standards P-6 Mathematics</w:t>
        </w:r>
      </w:hyperlink>
      <w:r w:rsidR="005130E3" w:rsidRPr="00C9787E">
        <w:rPr>
          <w:rFonts w:ascii="Arial" w:hAnsi="Arial" w:cs="Arial"/>
          <w:color w:val="0000FF"/>
          <w:szCs w:val="21"/>
        </w:rPr>
        <w:t xml:space="preserve"> </w:t>
      </w:r>
    </w:p>
    <w:p w14:paraId="6D39FF32" w14:textId="70837C5B" w:rsidR="005130E3" w:rsidRPr="00C9787E" w:rsidRDefault="00000000" w:rsidP="005130E3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3" w:history="1">
        <w:r w:rsidR="005130E3">
          <w:rPr>
            <w:rFonts w:ascii="Arial" w:hAnsi="Arial" w:cs="Arial"/>
            <w:color w:val="0000FF"/>
            <w:szCs w:val="21"/>
            <w:u w:val="single"/>
          </w:rPr>
          <w:t>Curriculum and assessment plan templates and samples P-6 Mathematics</w:t>
        </w:r>
      </w:hyperlink>
    </w:p>
    <w:p w14:paraId="650003EB" w14:textId="77777777" w:rsidR="005130E3" w:rsidRDefault="005130E3" w:rsidP="005130E3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4CA337CB" w14:textId="2EA1D6A6" w:rsidR="005130E3" w:rsidRPr="00C9787E" w:rsidRDefault="005130E3" w:rsidP="005130E3">
      <w:pPr>
        <w:pStyle w:val="ListBullet2"/>
        <w:numPr>
          <w:ilvl w:val="1"/>
          <w:numId w:val="13"/>
        </w:numPr>
      </w:pPr>
      <w:r>
        <w:t xml:space="preserve">Explore ‘Templates’ </w:t>
      </w:r>
      <w:r w:rsidRPr="00C9787E">
        <w:t xml:space="preserve">P-6 </w:t>
      </w:r>
      <w:r>
        <w:t>Mathematics</w:t>
      </w:r>
      <w:r w:rsidRPr="00C9787E">
        <w:t xml:space="preserve"> curriculum and assessment plans</w:t>
      </w:r>
    </w:p>
    <w:p w14:paraId="2CA05664" w14:textId="1F8D0C1B" w:rsidR="005130E3" w:rsidRDefault="005130E3" w:rsidP="005130E3">
      <w:pPr>
        <w:pStyle w:val="ListBullet2"/>
        <w:numPr>
          <w:ilvl w:val="1"/>
          <w:numId w:val="13"/>
        </w:numPr>
      </w:pPr>
      <w:r w:rsidRPr="00C9787E">
        <w:t xml:space="preserve">Explore ‘Samples’ P-6 </w:t>
      </w:r>
      <w:r>
        <w:t>Mathematics</w:t>
      </w:r>
      <w:r w:rsidRPr="00C9787E">
        <w:t xml:space="preserve"> curriculum and assessment plans.</w:t>
      </w:r>
    </w:p>
    <w:p w14:paraId="1E1F0688" w14:textId="66A25097" w:rsidR="005130E3" w:rsidRPr="006020B1" w:rsidRDefault="00000000" w:rsidP="005130E3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4" w:history="1">
        <w:r w:rsidR="005130E3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Multi-age curriculum and assessment template P-6</w:t>
        </w:r>
      </w:hyperlink>
    </w:p>
    <w:p w14:paraId="274A5ED5" w14:textId="786A410C" w:rsidR="005130E3" w:rsidRPr="00BA1CB5" w:rsidRDefault="00000000" w:rsidP="005130E3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5" w:anchor="content" w:history="1">
        <w:r w:rsidR="005130E3"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5130E3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6B24D988" w14:textId="77777777" w:rsidR="005130E3" w:rsidRPr="00C9787E" w:rsidRDefault="005130E3" w:rsidP="005130E3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74D23E85" w14:textId="771E7462" w:rsidR="005130E3" w:rsidRDefault="005130E3" w:rsidP="00790534">
      <w:pPr>
        <w:pStyle w:val="ListBullet2"/>
        <w:numPr>
          <w:ilvl w:val="1"/>
          <w:numId w:val="13"/>
        </w:numPr>
      </w:pPr>
      <w:r w:rsidRPr="00C9787E">
        <w:t xml:space="preserve">Explore P-6 </w:t>
      </w:r>
      <w:r>
        <w:t>Mathematics standard elaborations</w:t>
      </w:r>
      <w:r w:rsidRPr="00C9787E">
        <w:t>.</w:t>
      </w:r>
    </w:p>
    <w:p w14:paraId="5FF635CE" w14:textId="2FB6045D" w:rsidR="00790534" w:rsidRPr="0097427E" w:rsidRDefault="00790534" w:rsidP="00790534">
      <w:pPr>
        <w:pStyle w:val="Heading2"/>
      </w:pPr>
      <w:r w:rsidRPr="0097427E">
        <w:t>More information</w:t>
      </w:r>
    </w:p>
    <w:p w14:paraId="567DB1E0" w14:textId="77777777" w:rsidR="004B302F" w:rsidRDefault="00790534" w:rsidP="004B302F">
      <w:pPr>
        <w:pStyle w:val="BodyText"/>
        <w:spacing w:before="480"/>
      </w:pPr>
      <w:r>
        <w:t xml:space="preserve">If you would like more information, please visit the QCAA website </w:t>
      </w:r>
      <w:hyperlink r:id="rId26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27" w:tgtFrame="_blank" w:history="1">
        <w:r>
          <w:rPr>
            <w:color w:val="0000FF"/>
          </w:rPr>
          <w:t>australiancurriculum@qcaa.qld.edu.au</w:t>
        </w:r>
      </w:hyperlink>
      <w:r>
        <w:t>.  </w:t>
      </w:r>
    </w:p>
    <w:p w14:paraId="1A984DCB" w14:textId="77AFF6DB" w:rsidR="004B302F" w:rsidRDefault="004B302F" w:rsidP="004B302F">
      <w:pPr>
        <w:pStyle w:val="BodyText"/>
        <w:spacing w:before="480"/>
      </w:pPr>
      <w:r>
        <w:rPr>
          <w:noProof/>
        </w:rPr>
        <w:drawing>
          <wp:inline distT="0" distB="0" distL="0" distR="0" wp14:anchorId="37A23CAF" wp14:editId="65FED91E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8"/>
                    </pic:cNvPr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28E63FCEC66B4B41BAA5E529BE3F5A14"/>
          </w:placeholder>
        </w:sdtPr>
        <w:sdtContent>
          <w:r>
            <w:t>2024</w:t>
          </w:r>
        </w:sdtContent>
      </w:sdt>
    </w:p>
    <w:p w14:paraId="5FED28A1" w14:textId="77777777" w:rsidR="004B302F" w:rsidRPr="009B319F" w:rsidRDefault="004B302F" w:rsidP="004B302F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1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2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3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D4E1DAFFDA66416BBC1022A0C7498225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4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037B00DF" w14:textId="283C980F" w:rsidR="00790534" w:rsidRPr="00FB6DCA" w:rsidRDefault="00790534" w:rsidP="00790534">
      <w:pPr>
        <w:pStyle w:val="BodyText"/>
        <w:rPr>
          <w:rFonts w:ascii="Segoe UI" w:hAnsi="Segoe UI" w:cs="Segoe UI"/>
          <w:sz w:val="18"/>
          <w:szCs w:val="18"/>
        </w:rPr>
      </w:pPr>
    </w:p>
    <w:p w14:paraId="6D13B022" w14:textId="3F626998" w:rsidR="00125497" w:rsidRDefault="00125497" w:rsidP="00790534">
      <w:pPr>
        <w:pStyle w:val="Bodytextpadtop"/>
        <w:rPr>
          <w:rFonts w:ascii="Segoe UI" w:hAnsi="Segoe UI" w:cs="Segoe UI"/>
          <w:sz w:val="18"/>
          <w:szCs w:val="18"/>
        </w:rPr>
      </w:pPr>
    </w:p>
    <w:sectPr w:rsidR="00125497" w:rsidSect="005A1857">
      <w:footerReference w:type="default" r:id="rId35"/>
      <w:footerReference w:type="first" r:id="rId36"/>
      <w:type w:val="continuous"/>
      <w:pgSz w:w="11906" w:h="16838" w:code="9"/>
      <w:pgMar w:top="1134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7F11" w14:textId="77777777" w:rsidR="000809C8" w:rsidRDefault="000809C8" w:rsidP="00185154">
      <w:r>
        <w:separator/>
      </w:r>
    </w:p>
    <w:p w14:paraId="19C35BB0" w14:textId="77777777" w:rsidR="000809C8" w:rsidRDefault="000809C8"/>
    <w:p w14:paraId="76A11E5D" w14:textId="77777777" w:rsidR="000809C8" w:rsidRDefault="000809C8"/>
  </w:endnote>
  <w:endnote w:type="continuationSeparator" w:id="0">
    <w:p w14:paraId="6CFC7E01" w14:textId="77777777" w:rsidR="000809C8" w:rsidRDefault="000809C8" w:rsidP="00185154">
      <w:r>
        <w:continuationSeparator/>
      </w:r>
    </w:p>
    <w:p w14:paraId="2D7ACCB9" w14:textId="77777777" w:rsidR="000809C8" w:rsidRDefault="000809C8"/>
    <w:p w14:paraId="5B0C9F76" w14:textId="77777777" w:rsidR="000809C8" w:rsidRDefault="00080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789DA8CE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D016DB">
                <w:t>Session 1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7E4E9C8E" w:rsidR="00B64090" w:rsidRPr="00532847" w:rsidRDefault="00A10699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M</w:t>
              </w:r>
              <w:r>
                <w:t>athematics</w:t>
              </w:r>
              <w:r>
                <w:rPr>
                  <w:iCs/>
                </w:rPr>
                <w:t>: Curriculum elements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06-06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2EDD5D8E" w:rsidR="00B64090" w:rsidRDefault="00236B8E" w:rsidP="00B64090">
              <w:pPr>
                <w:pStyle w:val="Footersubtitle"/>
                <w:jc w:val="right"/>
              </w:pPr>
              <w:r>
                <w:t>June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D016DB" w14:paraId="0E60F190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D73B6B1" w14:textId="77777777" w:rsidR="00D016DB" w:rsidRDefault="00D016DB" w:rsidP="00D016DB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065B70D" wp14:editId="592C1F40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5B34A9BF" w14:textId="3562C0DE" w:rsidR="00D016DB" w:rsidRDefault="00000000" w:rsidP="00D016DB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0F70B67D778E4CA3843735D4E0ADFBB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B72C04" w:rsidRPr="002E6121">
                <w:rPr>
                  <w:shd w:val="clear" w:color="auto" w:fill="F7EA9F" w:themeFill="accent6"/>
                </w:rPr>
                <w:t>[Title]</w:t>
              </w:r>
            </w:sdtContent>
          </w:sdt>
        </w:p>
      </w:tc>
    </w:tr>
    <w:tr w:rsidR="00D016DB" w14:paraId="36309234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381FC760" w14:textId="77777777" w:rsidR="00D016DB" w:rsidRDefault="00D016DB" w:rsidP="00D016DB">
          <w:pPr>
            <w:pStyle w:val="Footer"/>
            <w:jc w:val="center"/>
          </w:pPr>
        </w:p>
      </w:tc>
    </w:tr>
  </w:tbl>
  <w:p w14:paraId="28A41A67" w14:textId="15D571E7" w:rsidR="00D016DB" w:rsidRDefault="00D016DB" w:rsidP="00D016DB">
    <w:pPr>
      <w:pStyle w:val="Smallspac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F7147" wp14:editId="4FD9B8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7312" w14:textId="77777777" w:rsidR="000809C8" w:rsidRPr="001B4733" w:rsidRDefault="000809C8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CDC6630" w14:textId="77777777" w:rsidR="000809C8" w:rsidRPr="001B4733" w:rsidRDefault="000809C8">
      <w:pPr>
        <w:rPr>
          <w:sz w:val="4"/>
          <w:szCs w:val="4"/>
        </w:rPr>
      </w:pPr>
    </w:p>
  </w:footnote>
  <w:footnote w:type="continuationSeparator" w:id="0">
    <w:p w14:paraId="61C97397" w14:textId="77777777" w:rsidR="000809C8" w:rsidRPr="001B4733" w:rsidRDefault="000809C8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8644765" w14:textId="77777777" w:rsidR="000809C8" w:rsidRPr="001B4733" w:rsidRDefault="000809C8">
      <w:pPr>
        <w:rPr>
          <w:sz w:val="4"/>
          <w:szCs w:val="4"/>
        </w:rPr>
      </w:pPr>
    </w:p>
  </w:footnote>
  <w:footnote w:type="continuationNotice" w:id="1">
    <w:p w14:paraId="2BC1FB53" w14:textId="77777777" w:rsidR="000809C8" w:rsidRPr="001B4733" w:rsidRDefault="000809C8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2104720596">
    <w:abstractNumId w:val="15"/>
  </w:num>
  <w:num w:numId="2" w16cid:durableId="1099839117">
    <w:abstractNumId w:val="0"/>
  </w:num>
  <w:num w:numId="3" w16cid:durableId="252325062">
    <w:abstractNumId w:val="4"/>
  </w:num>
  <w:num w:numId="4" w16cid:durableId="318077510">
    <w:abstractNumId w:val="7"/>
  </w:num>
  <w:num w:numId="5" w16cid:durableId="1586037249">
    <w:abstractNumId w:val="5"/>
  </w:num>
  <w:num w:numId="6" w16cid:durableId="169292847">
    <w:abstractNumId w:val="8"/>
  </w:num>
  <w:num w:numId="7" w16cid:durableId="581725247">
    <w:abstractNumId w:val="1"/>
  </w:num>
  <w:num w:numId="8" w16cid:durableId="412169158">
    <w:abstractNumId w:val="9"/>
  </w:num>
  <w:num w:numId="9" w16cid:durableId="2084838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2199627">
    <w:abstractNumId w:val="12"/>
  </w:num>
  <w:num w:numId="11" w16cid:durableId="1546214147">
    <w:abstractNumId w:val="12"/>
  </w:num>
  <w:num w:numId="12" w16cid:durableId="932124284">
    <w:abstractNumId w:val="2"/>
  </w:num>
  <w:num w:numId="13" w16cid:durableId="1054619362">
    <w:abstractNumId w:val="3"/>
  </w:num>
  <w:num w:numId="14" w16cid:durableId="1612543699">
    <w:abstractNumId w:val="0"/>
  </w:num>
  <w:num w:numId="15" w16cid:durableId="1214079656">
    <w:abstractNumId w:val="11"/>
  </w:num>
  <w:num w:numId="16" w16cid:durableId="232467814">
    <w:abstractNumId w:val="7"/>
  </w:num>
  <w:num w:numId="17" w16cid:durableId="1168013019">
    <w:abstractNumId w:val="13"/>
  </w:num>
  <w:num w:numId="18" w16cid:durableId="245112086">
    <w:abstractNumId w:val="7"/>
  </w:num>
  <w:num w:numId="19" w16cid:durableId="1698240123">
    <w:abstractNumId w:val="10"/>
  </w:num>
  <w:num w:numId="20" w16cid:durableId="548955443">
    <w:abstractNumId w:val="3"/>
  </w:num>
  <w:num w:numId="21" w16cid:durableId="400373062">
    <w:abstractNumId w:val="3"/>
  </w:num>
  <w:num w:numId="22" w16cid:durableId="1959675229">
    <w:abstractNumId w:val="3"/>
  </w:num>
  <w:num w:numId="23" w16cid:durableId="587155991">
    <w:abstractNumId w:val="3"/>
  </w:num>
  <w:num w:numId="24" w16cid:durableId="579101985">
    <w:abstractNumId w:val="0"/>
  </w:num>
  <w:num w:numId="25" w16cid:durableId="1616523709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159004683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356586281">
    <w:abstractNumId w:val="0"/>
  </w:num>
  <w:num w:numId="28" w16cid:durableId="1888178516">
    <w:abstractNumId w:val="0"/>
  </w:num>
  <w:num w:numId="29" w16cid:durableId="1620989919">
    <w:abstractNumId w:val="2"/>
  </w:num>
  <w:num w:numId="30" w16cid:durableId="2097096707">
    <w:abstractNumId w:val="3"/>
  </w:num>
  <w:num w:numId="31" w16cid:durableId="869562596">
    <w:abstractNumId w:val="0"/>
  </w:num>
  <w:num w:numId="32" w16cid:durableId="528756889">
    <w:abstractNumId w:val="11"/>
  </w:num>
  <w:num w:numId="33" w16cid:durableId="317615456">
    <w:abstractNumId w:val="7"/>
  </w:num>
  <w:num w:numId="34" w16cid:durableId="781415205">
    <w:abstractNumId w:val="13"/>
  </w:num>
  <w:num w:numId="35" w16cid:durableId="1142162164">
    <w:abstractNumId w:val="7"/>
  </w:num>
  <w:num w:numId="36" w16cid:durableId="1958753796">
    <w:abstractNumId w:val="7"/>
  </w:num>
  <w:num w:numId="37" w16cid:durableId="1422334398">
    <w:abstractNumId w:val="7"/>
  </w:num>
  <w:num w:numId="38" w16cid:durableId="10420318">
    <w:abstractNumId w:val="7"/>
  </w:num>
  <w:num w:numId="39" w16cid:durableId="531310689">
    <w:abstractNumId w:val="10"/>
  </w:num>
  <w:num w:numId="40" w16cid:durableId="790713355">
    <w:abstractNumId w:val="10"/>
  </w:num>
  <w:num w:numId="41" w16cid:durableId="1704750302">
    <w:abstractNumId w:val="10"/>
  </w:num>
  <w:num w:numId="42" w16cid:durableId="284847688">
    <w:abstractNumId w:val="6"/>
  </w:num>
  <w:num w:numId="43" w16cid:durableId="585118725">
    <w:abstractNumId w:val="0"/>
    <w:lvlOverride w:ilvl="0">
      <w:startOverride w:val="1"/>
    </w:lvlOverride>
  </w:num>
  <w:num w:numId="44" w16cid:durableId="32054342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09C8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36B8E"/>
    <w:rsid w:val="00241A23"/>
    <w:rsid w:val="0025119D"/>
    <w:rsid w:val="00252201"/>
    <w:rsid w:val="00254DD8"/>
    <w:rsid w:val="00260CF9"/>
    <w:rsid w:val="00261E1A"/>
    <w:rsid w:val="00266880"/>
    <w:rsid w:val="00275ED9"/>
    <w:rsid w:val="0028075A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302F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30E3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55B24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1857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6C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37FA"/>
    <w:rsid w:val="00657707"/>
    <w:rsid w:val="00662671"/>
    <w:rsid w:val="00664BBC"/>
    <w:rsid w:val="00673C07"/>
    <w:rsid w:val="00674316"/>
    <w:rsid w:val="00677C0E"/>
    <w:rsid w:val="00681CB7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83596"/>
    <w:rsid w:val="00790534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23822"/>
    <w:rsid w:val="00845732"/>
    <w:rsid w:val="00845B11"/>
    <w:rsid w:val="008572D9"/>
    <w:rsid w:val="00861E13"/>
    <w:rsid w:val="008620D4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003B"/>
    <w:rsid w:val="00903B44"/>
    <w:rsid w:val="00907866"/>
    <w:rsid w:val="00907CE9"/>
    <w:rsid w:val="00915659"/>
    <w:rsid w:val="0091623A"/>
    <w:rsid w:val="00917538"/>
    <w:rsid w:val="00920C93"/>
    <w:rsid w:val="00936AF5"/>
    <w:rsid w:val="009408C1"/>
    <w:rsid w:val="009449D2"/>
    <w:rsid w:val="00944F14"/>
    <w:rsid w:val="009453E1"/>
    <w:rsid w:val="009468D8"/>
    <w:rsid w:val="0095142F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0699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2C04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5411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16DB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79053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4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customStyle="1" w:styleId="Bodytextlead-in">
    <w:name w:val="Body text lead-in"/>
    <w:basedOn w:val="BodyText"/>
    <w:uiPriority w:val="1"/>
    <w:qFormat/>
    <w:rsid w:val="00790534"/>
    <w:pPr>
      <w:keepNext/>
      <w:spacing w:before="0"/>
    </w:pPr>
    <w:rPr>
      <w:rFonts w:ascii="Arial" w:hAnsi="Arial"/>
      <w:szCs w:val="21"/>
      <w14:numForm w14:val="lining"/>
    </w:rPr>
  </w:style>
  <w:style w:type="paragraph" w:styleId="Revision">
    <w:name w:val="Revision"/>
    <w:hidden/>
    <w:uiPriority w:val="99"/>
    <w:semiHidden/>
    <w:rsid w:val="00236B8E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6B8E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B8E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png"/><Relationship Id="rId26" Type="http://schemas.openxmlformats.org/officeDocument/2006/relationships/hyperlink" Target="http://www.qcaa.qld.edu.au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p-10/aciq/version-9/learning-areas/p-10-mathematics" TargetMode="External"/><Relationship Id="rId34" Type="http://schemas.openxmlformats.org/officeDocument/2006/relationships/hyperlink" Target="https://www.qcaa.qld.edu.au/copyright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p-10/aciq/version-9/cross-curriculum-priorities" TargetMode="External"/><Relationship Id="rId25" Type="http://schemas.openxmlformats.org/officeDocument/2006/relationships/hyperlink" Target="https://www.qcaa.qld.edu.au/p-10/aciq/version-9/learning-areas/p-10-mathematics/p-10-mathematics-assessment-resources" TargetMode="External"/><Relationship Id="rId33" Type="http://schemas.openxmlformats.org/officeDocument/2006/relationships/hyperlink" Target="https://www.qcaa.qld.edu.au/copyright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p-10/aciq/version-9/general-capabilities/advice-and-resources" TargetMode="External"/><Relationship Id="rId20" Type="http://schemas.openxmlformats.org/officeDocument/2006/relationships/hyperlink" Target="https://www.qcaa.qld.edu.au/downloads/aciqv9/mathematics/curriculum/ac9_maths_summary_changes.pdf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downloads/aciqv9/mathematics/planning/ac9_maths_p-6_cap_multi.docx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gov.au/alice-springs-mparntwe-education-declaration/resources/alice-springs-mparntwe-education-declaration" TargetMode="External"/><Relationship Id="rId23" Type="http://schemas.openxmlformats.org/officeDocument/2006/relationships/hyperlink" Target="https://www.qcaa.qld.edu.au/p-10/aciq/version-9/learning-areas/p-10-mathematics/p-10-mathematics-planning-resources" TargetMode="External"/><Relationship Id="rId28" Type="http://schemas.openxmlformats.org/officeDocument/2006/relationships/hyperlink" Target="https://www.qcaa.qld.edu.au/copyright" TargetMode="External"/><Relationship Id="rId36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mathematics/curriculum/ac9_maths_la_overview.pptx" TargetMode="External"/><Relationship Id="rId31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teacher-resources/understand-this-learning-area/mathematics" TargetMode="External"/><Relationship Id="rId22" Type="http://schemas.openxmlformats.org/officeDocument/2006/relationships/hyperlink" Target="https://www.qcaa.qld.edu.au/downloads/aciqv9/mathematics/curriculum/ac9_maths_prep-yr6_as_sequence.pdf" TargetMode="External"/><Relationship Id="rId27" Type="http://schemas.openxmlformats.org/officeDocument/2006/relationships/hyperlink" Target="mailto:australiancurriculum@qcaa.qld.edu.au" TargetMode="External"/><Relationship Id="rId30" Type="http://schemas.openxmlformats.org/officeDocument/2006/relationships/image" Target="media/image3.svg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F70B67D778E4CA3843735D4E0AD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C3FA-3861-4511-9F0D-5882CF197ED7}"/>
      </w:docPartPr>
      <w:docPartBody>
        <w:p w:rsidR="00627363" w:rsidRDefault="00627363" w:rsidP="00627363">
          <w:pPr>
            <w:pStyle w:val="0F70B67D778E4CA3843735D4E0ADFBBB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3E00994E39B427FB4CE7D1F7843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B229-4148-4645-B228-621E99AAB26A}"/>
      </w:docPartPr>
      <w:docPartBody>
        <w:p w:rsidR="00627363" w:rsidRDefault="00627363" w:rsidP="00627363">
          <w:pPr>
            <w:pStyle w:val="33E00994E39B427FB4CE7D1F7843A4B6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28E63FCEC66B4B41BAA5E529BE3F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4ED5-7D90-48A8-AE51-10553836627A}"/>
      </w:docPartPr>
      <w:docPartBody>
        <w:p w:rsidR="00CB7345" w:rsidRDefault="00CB7345" w:rsidP="00CB7345">
          <w:pPr>
            <w:pStyle w:val="28E63FCEC66B4B41BAA5E529BE3F5A1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4E1DAFFDA66416BBC1022A0C749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6219-17F6-4BE0-9C19-F85F7960981E}"/>
      </w:docPartPr>
      <w:docPartBody>
        <w:p w:rsidR="00CB7345" w:rsidRDefault="00CB7345" w:rsidP="00CB7345">
          <w:pPr>
            <w:pStyle w:val="D4E1DAFFDA66416BBC1022A0C7498225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4E6CC2"/>
    <w:rsid w:val="00627363"/>
    <w:rsid w:val="007E6021"/>
    <w:rsid w:val="00961C63"/>
    <w:rsid w:val="00CB7345"/>
    <w:rsid w:val="00E514B7"/>
    <w:rsid w:val="00F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0F70B67D778E4CA3843735D4E0ADFBBB">
    <w:name w:val="0F70B67D778E4CA3843735D4E0ADFBBB"/>
    <w:rsid w:val="00627363"/>
  </w:style>
  <w:style w:type="paragraph" w:customStyle="1" w:styleId="33E00994E39B427FB4CE7D1F7843A4B6">
    <w:name w:val="33E00994E39B427FB4CE7D1F7843A4B6"/>
    <w:rsid w:val="00627363"/>
  </w:style>
  <w:style w:type="paragraph" w:customStyle="1" w:styleId="28E63FCEC66B4B41BAA5E529BE3F5A14">
    <w:name w:val="28E63FCEC66B4B41BAA5E529BE3F5A14"/>
    <w:rsid w:val="00CB7345"/>
  </w:style>
  <w:style w:type="paragraph" w:customStyle="1" w:styleId="D4E1DAFFDA66416BBC1022A0C7498225">
    <w:name w:val="D4E1DAFFDA66416BBC1022A0C7498225"/>
    <w:rsid w:val="00CB7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QCAA xmlns="http://QCAA.qld.edu.au">
  <DocumentDate>2024-06-06T00:00:00</DocumentDate>
  <DocumentTitle>Session 1 outline</DocumentTitle>
  <DocumentSubtitle/>
  <DocumentJobNumber/>
  <DocumentField1/>
  <DocumentField2/>
  <DocumentField3/>
  <DocumentField4/>
</QCA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QCAA xmlns="http://QCAA.qld.edu.au">
  <DocumentDate/>
  <DocumentTitle/>
  <DocumentSubtitle>Mathematics: Curriculum elements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5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outline</vt:lpstr>
    </vt:vector>
  </TitlesOfParts>
  <Manager>Australian Curriculum v9.0: Mathematics — Prep–Year 6</Manager>
  <Company>QCAA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outline</dc:title>
  <dc:subject>Mathematics: Understand this learning area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David O'Malley</cp:lastModifiedBy>
  <cp:revision>2</cp:revision>
  <cp:lastPrinted>2020-02-12T03:23:00Z</cp:lastPrinted>
  <dcterms:created xsi:type="dcterms:W3CDTF">2024-06-17T00:58:00Z</dcterms:created>
  <dcterms:modified xsi:type="dcterms:W3CDTF">2024-07-12T05:03:00Z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