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B062A9C" w14:textId="77777777" w:rsidTr="00165DCA">
        <w:trPr>
          <w:trHeight w:val="1615"/>
        </w:trPr>
        <w:tc>
          <w:tcPr>
            <w:tcW w:w="15168" w:type="dxa"/>
            <w:vAlign w:val="bottom"/>
          </w:tcPr>
          <w:p w14:paraId="1D08F0AF" w14:textId="18103693" w:rsidR="00DD64E1" w:rsidRPr="002D704B" w:rsidRDefault="00163E2A" w:rsidP="009225C1">
            <w:pPr>
              <w:pStyle w:val="Title"/>
            </w:pPr>
            <w:bookmarkStart w:id="0" w:name="_Toc234219367"/>
            <w:r>
              <w:t xml:space="preserve">Year </w:t>
            </w:r>
            <w:r w:rsidR="00056EDF">
              <w:t>7</w:t>
            </w:r>
            <w:r w:rsidR="006D6F9E">
              <w:t xml:space="preserve"> standard elaborations — </w:t>
            </w:r>
            <w:r w:rsidR="006D6F9E">
              <w:br/>
              <w:t>Australian Curriculum</w:t>
            </w:r>
            <w:r w:rsidR="00D93336">
              <w:t xml:space="preserve"> v9.0</w:t>
            </w:r>
            <w:r w:rsidR="006D6F9E">
              <w:t xml:space="preserve">: </w:t>
            </w:r>
            <w:sdt>
              <w:sdtPr>
                <w:alias w:val="Subject name"/>
                <w:tag w:val="DocumentField8"/>
                <w:id w:val="-1221049525"/>
                <w:placeholder>
                  <w:docPart w:val="F3E84EB0E18A4D5CB25657C7CD2900F3"/>
                </w:placeholder>
                <w:dataBinding w:prefixMappings="xmlns:ns0='http://QCAA.qld.edu.au' " w:xpath="/ns0:QCAA[1]/ns0:DocumentField8[1]" w:storeItemID="{ECF99190-FDC9-4DC7-BF4D-418697363580}"/>
                <w:text/>
              </w:sdtPr>
              <w:sdtEndPr/>
              <w:sdtContent>
                <w:r w:rsidR="00811EA5">
                  <w:t>Mathematics</w:t>
                </w:r>
              </w:sdtContent>
            </w:sdt>
          </w:p>
        </w:tc>
      </w:tr>
    </w:tbl>
    <w:p w14:paraId="369D95FD" w14:textId="77777777" w:rsidR="009F6529" w:rsidRPr="00B26BD8" w:rsidRDefault="009F6529" w:rsidP="009F6529">
      <w:pPr>
        <w:rPr>
          <w:sz w:val="2"/>
          <w:szCs w:val="2"/>
        </w:rPr>
      </w:pPr>
      <w:bookmarkStart w:id="1" w:name="_Toc488841092"/>
      <w:bookmarkEnd w:id="0"/>
    </w:p>
    <w:tbl>
      <w:tblPr>
        <w:tblStyle w:val="TextLayout"/>
        <w:tblW w:w="14201" w:type="dxa"/>
        <w:tblInd w:w="0" w:type="dxa"/>
        <w:tblLook w:val="04A0" w:firstRow="1" w:lastRow="0" w:firstColumn="1" w:lastColumn="0" w:noHBand="0" w:noVBand="1"/>
      </w:tblPr>
      <w:tblGrid>
        <w:gridCol w:w="14201"/>
      </w:tblGrid>
      <w:tr w:rsidR="00E975EA" w:rsidRPr="005A0AA2" w14:paraId="56B11B08" w14:textId="77777777">
        <w:trPr>
          <w:trHeight w:val="1221"/>
        </w:trPr>
        <w:tc>
          <w:tcPr>
            <w:tcW w:w="14201" w:type="dxa"/>
            <w:hideMark/>
          </w:tcPr>
          <w:p w14:paraId="1CEEE014" w14:textId="77777777" w:rsidR="00E975EA" w:rsidRDefault="00E975EA" w:rsidP="0027610D">
            <w:pPr>
              <w:pStyle w:val="Heading2"/>
            </w:pPr>
            <w:r>
              <w:t>Purpose</w:t>
            </w:r>
          </w:p>
          <w:p w14:paraId="4CF3B3D1" w14:textId="399EAAF7" w:rsidR="00705A7F" w:rsidRPr="0079336B" w:rsidRDefault="00705A7F" w:rsidP="0079336B">
            <w:pPr>
              <w:pStyle w:val="Listlead-in"/>
            </w:pPr>
            <w:r w:rsidRPr="0079336B">
              <w:t>The standards elaborations (SEs) have been designed to support teachers to connect curriculum to evidence in assessment so that students are assessed on what they have had the opportunity to learn. The SEs can be used to:</w:t>
            </w:r>
          </w:p>
          <w:p w14:paraId="3C464174" w14:textId="45BB5901" w:rsidR="00705A7F" w:rsidRPr="00FB222C" w:rsidRDefault="00705A7F" w:rsidP="0079336B">
            <w:pPr>
              <w:pStyle w:val="ListBullet0"/>
            </w:pPr>
            <w:r w:rsidRPr="00FB222C">
              <w:t>make consistent and comparable judgments, on a five-point scale, about the evidence of learning in a folio of student work across a year/band</w:t>
            </w:r>
          </w:p>
          <w:p w14:paraId="6E49C186" w14:textId="77777777" w:rsidR="00705A7F" w:rsidRPr="00FB222C" w:rsidRDefault="00705A7F" w:rsidP="00FB222C">
            <w:pPr>
              <w:pStyle w:val="ListBullet0"/>
            </w:pPr>
            <w:r w:rsidRPr="00FB222C">
              <w:t>develop task-specific standards (or marking guides) for individual assessment tasks</w:t>
            </w:r>
          </w:p>
          <w:p w14:paraId="4A631889" w14:textId="6B96A3C9" w:rsidR="00E975EA" w:rsidRPr="005A0AA2" w:rsidRDefault="00705A7F" w:rsidP="00FB222C">
            <w:pPr>
              <w:pStyle w:val="ListBullet0"/>
            </w:pPr>
            <w:r w:rsidRPr="00FB222C">
              <w:t>quality assure planning documents to ensure coverage of the achievement standard across a year/band.</w:t>
            </w:r>
          </w:p>
        </w:tc>
      </w:tr>
      <w:tr w:rsidR="0085231A" w:rsidRPr="005A0AA2" w14:paraId="11C11186" w14:textId="77777777" w:rsidTr="001B26DF">
        <w:trPr>
          <w:trHeight w:val="2335"/>
        </w:trPr>
        <w:tc>
          <w:tcPr>
            <w:tcW w:w="14201" w:type="dxa"/>
            <w:hideMark/>
          </w:tcPr>
          <w:p w14:paraId="79223D54" w14:textId="77777777" w:rsidR="0085231A" w:rsidRPr="005A0AA2" w:rsidRDefault="0085231A" w:rsidP="0027610D">
            <w:pPr>
              <w:pStyle w:val="Heading2"/>
            </w:pPr>
            <w:r w:rsidRPr="005A0AA2">
              <w:t>Structure</w:t>
            </w:r>
          </w:p>
          <w:p w14:paraId="0EA7372B" w14:textId="5158C24F" w:rsidR="00225454" w:rsidRDefault="00202F0B" w:rsidP="00FB222C">
            <w:pPr>
              <w:pStyle w:val="BodyText"/>
            </w:pPr>
            <w:r w:rsidRPr="00BE5CFA">
              <w:t xml:space="preserve">The SEs have been developed using the Australian Curriculum achievement standard. The achievement standard for </w:t>
            </w:r>
            <w:r>
              <w:t>Mathematics</w:t>
            </w:r>
            <w:r w:rsidRPr="00BE5CFA">
              <w:t xml:space="preserve"> describes what students are </w:t>
            </w:r>
            <w:r w:rsidRPr="00225454">
              <w:rPr>
                <w:rFonts w:cs="Arial"/>
              </w:rPr>
              <w:t>expected</w:t>
            </w:r>
            <w:r w:rsidRPr="00BE5CFA">
              <w:t xml:space="preserve"> to know and be able to do at the end of each </w:t>
            </w:r>
            <w:r>
              <w:t>year</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7BC0472E" w14:textId="11785B71" w:rsidR="00705A7F" w:rsidRPr="00225454" w:rsidRDefault="00705A7F" w:rsidP="00FB222C">
            <w:pPr>
              <w:pStyle w:val="BodyText"/>
            </w:pPr>
            <w:r w:rsidRPr="00ED001F">
              <w:rPr>
                <w:rFonts w:cs="Arial"/>
              </w:rPr>
              <w:t xml:space="preserve">The Mathematics SEs have been organised using the Mathematical proficiencies. </w:t>
            </w:r>
            <w:r w:rsidRPr="00705A7F">
              <w:rPr>
                <w:rFonts w:cs="Arial"/>
              </w:rPr>
              <w:t>Performance across the five-point scale is frequently described in terms of complexity and familiarity of the s</w:t>
            </w:r>
            <w:r w:rsidRPr="00705A7F">
              <w:t xml:space="preserve">tandards </w:t>
            </w:r>
            <w:r w:rsidRPr="00705A7F">
              <w:rPr>
                <w:rFonts w:cs="Arial"/>
              </w:rPr>
              <w:t xml:space="preserve">descriptor being assessed. Across the standards elaborations </w:t>
            </w:r>
            <w:r w:rsidR="00AC5EC2">
              <w:rPr>
                <w:rFonts w:cs="Arial"/>
              </w:rPr>
              <w:t xml:space="preserve">in Year 7 to Year 10, </w:t>
            </w:r>
            <w:r w:rsidRPr="00705A7F">
              <w:rPr>
                <w:rFonts w:cs="Arial"/>
              </w:rPr>
              <w:t>this is described</w:t>
            </w:r>
            <w:r w:rsidRPr="00ED001F">
              <w:rPr>
                <w:rFonts w:cs="Arial"/>
              </w:rPr>
              <w:t xml:space="preserve"> </w:t>
            </w:r>
            <w:r>
              <w:rPr>
                <w:rFonts w:cs="Arial"/>
              </w:rPr>
              <w:t>using</w:t>
            </w:r>
            <w:r w:rsidRPr="00ED001F">
              <w:rPr>
                <w:rFonts w:cs="Arial"/>
              </w:rPr>
              <w:t>: A —</w:t>
            </w:r>
            <w:r>
              <w:rPr>
                <w:rFonts w:cs="Arial"/>
              </w:rPr>
              <w:t xml:space="preserve"> c</w:t>
            </w:r>
            <w:r>
              <w:t xml:space="preserve">omplex </w:t>
            </w:r>
            <w:r w:rsidRPr="00ED001F">
              <w:rPr>
                <w:rFonts w:cs="Arial"/>
              </w:rPr>
              <w:t xml:space="preserve">unfamiliar, </w:t>
            </w:r>
            <w:r w:rsidR="00313CB2">
              <w:rPr>
                <w:rFonts w:cs="Arial"/>
              </w:rPr>
              <w:t>B</w:t>
            </w:r>
            <w:r w:rsidRPr="00ED001F">
              <w:rPr>
                <w:rFonts w:cs="Arial"/>
              </w:rPr>
              <w:t xml:space="preserve"> — complex familiar, </w:t>
            </w:r>
            <w:r w:rsidR="00313CB2">
              <w:rPr>
                <w:rFonts w:cs="Arial"/>
              </w:rPr>
              <w:t>C</w:t>
            </w:r>
            <w:r w:rsidRPr="00ED001F">
              <w:rPr>
                <w:rFonts w:cs="Arial"/>
              </w:rPr>
              <w:t xml:space="preserve"> — simple familiar, </w:t>
            </w:r>
            <w:r w:rsidR="00313CB2">
              <w:rPr>
                <w:rFonts w:cs="Arial"/>
              </w:rPr>
              <w:t>D</w:t>
            </w:r>
            <w:r w:rsidRPr="00ED001F">
              <w:rPr>
                <w:rFonts w:cs="Arial"/>
              </w:rPr>
              <w:t xml:space="preserve"> — some simple familiar, </w:t>
            </w:r>
            <w:r w:rsidR="00313CB2">
              <w:rPr>
                <w:rFonts w:cs="Arial"/>
              </w:rPr>
              <w:t>E</w:t>
            </w:r>
            <w:r w:rsidRPr="00ED001F">
              <w:rPr>
                <w:rFonts w:cs="Arial"/>
              </w:rPr>
              <w:t xml:space="preserve"> — isolated and obvious.</w:t>
            </w:r>
          </w:p>
          <w:p w14:paraId="47A7F725" w14:textId="30199E6B" w:rsidR="0085231A" w:rsidRPr="005A0AA2" w:rsidRDefault="00705A7F" w:rsidP="00FB222C">
            <w:pPr>
              <w:pStyle w:val="BodyText"/>
              <w:rPr>
                <w:rFonts w:asciiTheme="minorHAnsi" w:hAnsiTheme="minorHAnsi"/>
              </w:rPr>
            </w:pPr>
            <w:r>
              <w:rPr>
                <w:rFonts w:cs="Arial"/>
                <w:color w:val="000000"/>
                <w:shd w:val="clear" w:color="auto" w:fill="FFFFFF"/>
              </w:rPr>
              <w:t xml:space="preserve">In </w:t>
            </w:r>
            <w:r w:rsidRPr="007F1F2A">
              <w:t xml:space="preserve">Queensland, the achievement standard represents the C standard — a sound level of knowledge and understanding of the content, and application of skills. The SEs are presented in a matrix where the discernible differences and/or degrees of quality between each performance level are </w:t>
            </w:r>
            <w:r w:rsidRPr="0027610D">
              <w:rPr>
                <w:rStyle w:val="shadingdifferences"/>
              </w:rPr>
              <w:t>highlighted</w:t>
            </w:r>
            <w:r w:rsidRPr="007F1F2A">
              <w:t xml:space="preserve">. Teachers match these discernible differences and/or degrees of quality to characteristics of student work to make judgments across a five-point scale. </w:t>
            </w:r>
            <w:r w:rsidRPr="00AC5EC2">
              <w:t>Terms are described in the Notes section following the matrix</w:t>
            </w:r>
            <w:r w:rsidR="00AF5AEC" w:rsidRPr="00AC5EC2">
              <w:t>.</w:t>
            </w:r>
          </w:p>
        </w:tc>
      </w:tr>
    </w:tbl>
    <w:p w14:paraId="36C9F54E" w14:textId="77777777" w:rsidR="00B26BD8" w:rsidRPr="00B26BD8" w:rsidRDefault="00B26BD8" w:rsidP="005A0AA2">
      <w:pPr>
        <w:pStyle w:val="BodyText"/>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75D803D8" w14:textId="77777777" w:rsidR="000D345D" w:rsidRDefault="000D345D">
      <w:r>
        <w:rPr>
          <w:b/>
        </w:rPr>
        <w:br w:type="page"/>
      </w:r>
    </w:p>
    <w:tbl>
      <w:tblPr>
        <w:tblStyle w:val="QCAAtablestyle31"/>
        <w:tblW w:w="5000" w:type="pct"/>
        <w:tblLook w:val="06A0" w:firstRow="1" w:lastRow="0" w:firstColumn="1" w:lastColumn="0" w:noHBand="1" w:noVBand="1"/>
      </w:tblPr>
      <w:tblGrid>
        <w:gridCol w:w="13992"/>
      </w:tblGrid>
      <w:tr w:rsidR="00111E3A" w:rsidRPr="00111E3A" w14:paraId="01C96511" w14:textId="77777777" w:rsidTr="000D345D">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7CD490F1" w14:textId="147C0BA9" w:rsidR="00111E3A" w:rsidRPr="00111E3A" w:rsidRDefault="00163E2A" w:rsidP="000D345D">
            <w:pPr>
              <w:pStyle w:val="Tableheading"/>
            </w:pPr>
            <w:r>
              <w:lastRenderedPageBreak/>
              <w:t xml:space="preserve">Year </w:t>
            </w:r>
            <w:r w:rsidR="00131162">
              <w:t xml:space="preserve">7 </w:t>
            </w:r>
            <w:r w:rsidR="00111E3A" w:rsidRPr="00111E3A">
              <w:t xml:space="preserve">Australian Curriculum: </w:t>
            </w:r>
            <w:sdt>
              <w:sdtPr>
                <w:alias w:val="Subject name"/>
                <w:tag w:val="DocumentField8"/>
                <w:id w:val="-955482644"/>
                <w:placeholder>
                  <w:docPart w:val="4228ADEEF9574B9E9D1BA339B90E14A5"/>
                </w:placeholder>
                <w:dataBinding w:prefixMappings="xmlns:ns0='http://QCAA.qld.edu.au' " w:xpath="/ns0:QCAA[1]/ns0:DocumentField8[1]" w:storeItemID="{ECF99190-FDC9-4DC7-BF4D-418697363580}"/>
                <w:text/>
              </w:sdtPr>
              <w:sdtEndPr/>
              <w:sdtContent>
                <w:r w:rsidR="00811EA5">
                  <w:t>Mathematics</w:t>
                </w:r>
              </w:sdtContent>
            </w:sdt>
            <w:r w:rsidR="00111E3A" w:rsidRPr="00111E3A">
              <w:t xml:space="preserve"> achievement standard</w:t>
            </w:r>
          </w:p>
        </w:tc>
      </w:tr>
      <w:tr w:rsidR="00111E3A" w:rsidRPr="00111E3A" w14:paraId="4A73EF55" w14:textId="77777777" w:rsidTr="000D345D">
        <w:trPr>
          <w:trHeight w:val="567"/>
        </w:trPr>
        <w:tc>
          <w:tcPr>
            <w:tcW w:w="13992" w:type="dxa"/>
          </w:tcPr>
          <w:p w14:paraId="778C127A" w14:textId="1843E6E3" w:rsidR="00131162" w:rsidRPr="00705A7F" w:rsidRDefault="00131162" w:rsidP="000D345D">
            <w:pPr>
              <w:pStyle w:val="Tabletextpadded"/>
            </w:pPr>
            <w:r w:rsidRPr="00705A7F">
              <w:t>By the end of Year 7, students represent natural numbers in expanded form and as products of prime factors, using exponent notation. They solve problems involving squares of numbers and square roots of perfect square numbers. Students solve problems involving addition and subtraction of integers. They use all 4 operations in calculations involving positive fractions and decimals, choosing efficient calculation strategies. Students choose between equivalent representations of rational numbers and percentages to assist in calculations. They use mathematical modelling to solve practical problems involving rational numbers, percentages and ratios, in financial and other applied contexts, justifying choices of representation. Students use algebraic expressions to represent situations, describe the relationships between variables from authentic data and substitute values into formulas to determine unknown values. They solve linear equations with natural number solutions. Students create tables of values related to algebraic expressions and formulas,</w:t>
            </w:r>
            <w:r w:rsidR="00A83180">
              <w:t xml:space="preserve"> </w:t>
            </w:r>
            <w:r w:rsidRPr="00705A7F">
              <w:t>and describe the effect of variation.</w:t>
            </w:r>
          </w:p>
          <w:p w14:paraId="4C476976" w14:textId="2BF251E5" w:rsidR="00131162" w:rsidRPr="00705A7F" w:rsidRDefault="00131162" w:rsidP="000D345D">
            <w:pPr>
              <w:pStyle w:val="Tabletextpadded"/>
            </w:pPr>
            <w:r w:rsidRPr="00705A7F">
              <w:t>They apply knowledge of angle relationships and the sum of angles in a triangle to solve problems, giving reasons. Students use formulas for the areas of triangles and parallelograms and the volumes of rectangular and triangular prisms to solve problems. They describe the relationships between the radius, diameter and circumference of a circle. Students classify polygons according to their features and create an algorithm designed to sort and classify shapes. They represent objects two-dimensionally in different ways, describing the usefulness of these representations. Students use coordinates to describe transformations of points in the plane.</w:t>
            </w:r>
          </w:p>
          <w:p w14:paraId="0259CF57" w14:textId="718164DD" w:rsidR="00CB13BC" w:rsidRPr="00705A7F" w:rsidRDefault="00131162" w:rsidP="000D345D">
            <w:pPr>
              <w:pStyle w:val="Tabletextpadded"/>
            </w:pPr>
            <w:r w:rsidRPr="00705A7F">
              <w:t>They plan and conduct statistical investigations involving discrete and continuous numerical data, using appropriate displays. Students interpret data in terms of the shape of distribution and summary statistics, identifying possible outliers. They decide which measure of central tendency is most suitable and explain their reasoning. Students list sample spaces for single step experiments, assign probabilities to outcomes and predict relative frequencies for related events. They conduct repeated single-step chance experiments and run simulations using digital tools, giving reasons for differences between predicted and observed results.</w:t>
            </w:r>
          </w:p>
        </w:tc>
      </w:tr>
      <w:tr w:rsidR="00111E3A" w:rsidRPr="00111E3A" w14:paraId="1D068276" w14:textId="77777777" w:rsidTr="000D345D">
        <w:tc>
          <w:tcPr>
            <w:tcW w:w="13992" w:type="dxa"/>
          </w:tcPr>
          <w:p w14:paraId="5CB16898" w14:textId="0443EE8D" w:rsidR="00111E3A" w:rsidRPr="005666F1" w:rsidRDefault="00C13878" w:rsidP="000D345D">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9E8EA58F040F4A649394DBDFEABA0168"/>
                </w:placeholder>
                <w:dataBinding w:prefixMappings="xmlns:ns0='http://QCAA.qld.edu.au' " w:xpath="/ns0:QCAA[1]/ns0:DocumentField8[1]" w:storeItemID="{ECF99190-FDC9-4DC7-BF4D-418697363580}"/>
                <w:text/>
              </w:sdtPr>
              <w:sdtEndPr/>
              <w:sdtContent>
                <w:r w:rsidR="00811EA5">
                  <w:rPr>
                    <w:i/>
                    <w:iCs/>
                  </w:rPr>
                  <w:t>Mathematics</w:t>
                </w:r>
              </w:sdtContent>
            </w:sdt>
            <w:r w:rsidRPr="00392CCF">
              <w:rPr>
                <w:i/>
                <w:iCs/>
              </w:rPr>
              <w:t xml:space="preserve"> </w:t>
            </w:r>
            <w:r w:rsidRPr="00D93991">
              <w:rPr>
                <w:i/>
                <w:iCs/>
              </w:rPr>
              <w:t>for Foundation–10</w:t>
            </w:r>
            <w:r w:rsidRPr="007B5A2B">
              <w:t xml:space="preserve"> </w:t>
            </w:r>
            <w:hyperlink r:id="rId18" w:history="1">
              <w:r w:rsidR="00C7266A" w:rsidRPr="001F480E">
                <w:rPr>
                  <w:rStyle w:val="Hyperlink"/>
                </w:rPr>
                <w:t>https://v9.australiancurriculum.edu.au/f-10-curriculum/learning-areas/mathematics/year-7?view=quick&amp;detailed-content-descriptions=0&amp;hide-ccp=0&amp;hide-gc=0&amp;side-by-side=1&amp;strands-start-index=0&amp;subjects-start-index=0&amp;load-extra-subject=MATMATY7&amp;achievement-standard=03c879d2-7f52-4094-9156-a76c87cfeaf3</w:t>
              </w:r>
            </w:hyperlink>
            <w:r w:rsidR="00422E58">
              <w:t xml:space="preserve"> </w:t>
            </w:r>
          </w:p>
        </w:tc>
      </w:tr>
      <w:tr w:rsidR="00FC1F9B" w:rsidRPr="00111E3A" w14:paraId="6FB97199" w14:textId="77777777" w:rsidTr="000D345D">
        <w:tc>
          <w:tcPr>
            <w:tcW w:w="13992" w:type="dxa"/>
            <w:tcBorders>
              <w:left w:val="single" w:sz="4" w:space="0" w:color="FFFFFF" w:themeColor="background1"/>
              <w:bottom w:val="single" w:sz="4" w:space="0" w:color="FFFFFF" w:themeColor="background1"/>
              <w:right w:val="single" w:sz="4" w:space="0" w:color="FFFFFF" w:themeColor="background1"/>
            </w:tcBorders>
          </w:tcPr>
          <w:p w14:paraId="117FD274" w14:textId="66F90DB1" w:rsidR="00FC1F9B" w:rsidRPr="00111E3A" w:rsidRDefault="00BA1AFE" w:rsidP="00F24EC6">
            <w:pPr>
              <w:pStyle w:val="Note"/>
              <w:spacing w:before="120"/>
              <w:ind w:left="-120"/>
            </w:pPr>
            <w:bookmarkStart w:id="2" w:name="_Toc488841098"/>
            <w:bookmarkStart w:id="3" w:name="_Toc492538028"/>
            <w:r w:rsidRPr="00CD1C2D">
              <w:rPr>
                <w:b/>
                <w:bCs/>
              </w:rPr>
              <w:t>Note:</w:t>
            </w:r>
            <w:r>
              <w:t xml:space="preserve"> The Mathematics </w:t>
            </w:r>
            <w:r w:rsidR="0055567D">
              <w:t>SE</w:t>
            </w:r>
            <w:r>
              <w:t xml:space="preserve">s are organised by the Mathematical proficiencies. The proficiencies </w:t>
            </w:r>
            <w:r w:rsidR="00AF1DFB">
              <w:t>represent</w:t>
            </w:r>
            <w:r w:rsidR="00384967">
              <w:t xml:space="preserve"> the actions</w:t>
            </w:r>
            <w:r>
              <w:t xml:space="preserve"> students demonstrate when working mathematically. The proficiencies are embedded as verbs in the </w:t>
            </w:r>
            <w:r w:rsidR="00B632A4">
              <w:t>a</w:t>
            </w:r>
            <w:r>
              <w:t xml:space="preserve">chievement standard and related content descriptions. For further information about the connections between the achievement standard aspects and the standard elaborations see </w:t>
            </w:r>
            <w:r w:rsidR="00384967">
              <w:t xml:space="preserve">Table 1 </w:t>
            </w:r>
            <w:r w:rsidR="00B632A4">
              <w:t>on page 4</w:t>
            </w:r>
            <w:r>
              <w:t>.</w:t>
            </w:r>
          </w:p>
        </w:tc>
      </w:tr>
    </w:tbl>
    <w:p w14:paraId="5CE47C12" w14:textId="34BF2DFB" w:rsidR="007A10BF" w:rsidRPr="007A10BF" w:rsidRDefault="000E469B" w:rsidP="00C7266A">
      <w:pPr>
        <w:pStyle w:val="Heading2"/>
      </w:pPr>
      <w:r w:rsidRPr="00C7266A">
        <w:lastRenderedPageBreak/>
        <w:t xml:space="preserve">Year </w:t>
      </w:r>
      <w:r w:rsidR="00422E58" w:rsidRPr="00C7266A">
        <w:t>7</w:t>
      </w:r>
      <w:r w:rsidR="00D11EDB" w:rsidRPr="00C7266A">
        <w:rPr>
          <w:rFonts w:eastAsiaTheme="minorHAnsi"/>
        </w:rPr>
        <w:t xml:space="preserve"> </w:t>
      </w:r>
      <w:sdt>
        <w:sdtPr>
          <w:alias w:val="Subject name"/>
          <w:tag w:val="DocumentField8"/>
          <w:id w:val="-199249529"/>
          <w:placeholder>
            <w:docPart w:val="487305353F5A43FEB4D937371B23FE77"/>
          </w:placeholder>
          <w:dataBinding w:prefixMappings="xmlns:ns0='http://QCAA.qld.edu.au' " w:xpath="/ns0:QCAA[1]/ns0:DocumentField8[1]" w:storeItemID="{ECF99190-FDC9-4DC7-BF4D-418697363580}"/>
          <w:text/>
        </w:sdtPr>
        <w:sdtEndPr/>
        <w:sdtContent>
          <w:r w:rsidR="00811EA5" w:rsidRPr="00C7266A">
            <w:t>Mathematics</w:t>
          </w:r>
        </w:sdtContent>
      </w:sdt>
      <w:r w:rsidR="00D11EDB" w:rsidRPr="00CD2C86">
        <w:t xml:space="preserve"> standard elaborations</w:t>
      </w:r>
    </w:p>
    <w:tbl>
      <w:tblPr>
        <w:tblStyle w:val="QCAAtablestyle2"/>
        <w:tblW w:w="5000" w:type="pct"/>
        <w:tblInd w:w="20" w:type="dxa"/>
        <w:tblLayout w:type="fixed"/>
        <w:tblLook w:val="06A0" w:firstRow="1" w:lastRow="0" w:firstColumn="1" w:lastColumn="0" w:noHBand="1" w:noVBand="1"/>
      </w:tblPr>
      <w:tblGrid>
        <w:gridCol w:w="538"/>
        <w:gridCol w:w="596"/>
        <w:gridCol w:w="2572"/>
        <w:gridCol w:w="2573"/>
        <w:gridCol w:w="2572"/>
        <w:gridCol w:w="2573"/>
        <w:gridCol w:w="2573"/>
      </w:tblGrid>
      <w:tr w:rsidR="005321F2" w14:paraId="57F6DC75" w14:textId="77777777" w:rsidTr="000D345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gridSpan w:val="2"/>
            <w:shd w:val="clear" w:color="auto" w:fill="auto"/>
          </w:tcPr>
          <w:p w14:paraId="44789E13" w14:textId="77777777" w:rsidR="00D779AF" w:rsidRDefault="00D779AF" w:rsidP="00C7266A">
            <w:pPr>
              <w:pStyle w:val="Tableheading"/>
              <w:keepNext/>
              <w:keepLines/>
            </w:pPr>
          </w:p>
        </w:tc>
        <w:tc>
          <w:tcPr>
            <w:tcW w:w="2572" w:type="dxa"/>
            <w:tcBorders>
              <w:bottom w:val="single" w:sz="12" w:space="0" w:color="D22730" w:themeColor="text2"/>
            </w:tcBorders>
          </w:tcPr>
          <w:p w14:paraId="62550914" w14:textId="3D4EEE41" w:rsidR="00D779AF" w:rsidRDefault="00447F85" w:rsidP="00C7266A">
            <w:pPr>
              <w:pStyle w:val="Tableheading"/>
              <w:keepNext/>
              <w:keepLines/>
              <w:jc w:val="center"/>
              <w:cnfStyle w:val="100000000000" w:firstRow="1" w:lastRow="0" w:firstColumn="0" w:lastColumn="0" w:oddVBand="0" w:evenVBand="0" w:oddHBand="0" w:evenHBand="0" w:firstRowFirstColumn="0" w:firstRowLastColumn="0" w:lastRowFirstColumn="0" w:lastRowLastColumn="0"/>
            </w:pPr>
            <w:r>
              <w:t>A</w:t>
            </w:r>
          </w:p>
        </w:tc>
        <w:tc>
          <w:tcPr>
            <w:tcW w:w="2573" w:type="dxa"/>
            <w:tcBorders>
              <w:bottom w:val="single" w:sz="12" w:space="0" w:color="D22730" w:themeColor="text2"/>
            </w:tcBorders>
          </w:tcPr>
          <w:p w14:paraId="734A3DB9" w14:textId="468E96C5" w:rsidR="00D779AF" w:rsidRDefault="00447F85" w:rsidP="00C7266A">
            <w:pPr>
              <w:pStyle w:val="Tableheading"/>
              <w:keepNext/>
              <w:keepLines/>
              <w:jc w:val="center"/>
              <w:cnfStyle w:val="100000000000" w:firstRow="1" w:lastRow="0" w:firstColumn="0" w:lastColumn="0" w:oddVBand="0" w:evenVBand="0" w:oddHBand="0" w:evenHBand="0" w:firstRowFirstColumn="0" w:firstRowLastColumn="0" w:lastRowFirstColumn="0" w:lastRowLastColumn="0"/>
            </w:pPr>
            <w:r>
              <w:t>B</w:t>
            </w:r>
          </w:p>
        </w:tc>
        <w:tc>
          <w:tcPr>
            <w:tcW w:w="2572" w:type="dxa"/>
            <w:tcBorders>
              <w:bottom w:val="single" w:sz="12" w:space="0" w:color="D22730" w:themeColor="text2"/>
            </w:tcBorders>
          </w:tcPr>
          <w:p w14:paraId="022ECCE9" w14:textId="59CAFF40" w:rsidR="00D779AF" w:rsidRDefault="00447F85" w:rsidP="00C7266A">
            <w:pPr>
              <w:pStyle w:val="Tableheading"/>
              <w:keepNext/>
              <w:keepLines/>
              <w:jc w:val="center"/>
              <w:cnfStyle w:val="100000000000" w:firstRow="1" w:lastRow="0" w:firstColumn="0" w:lastColumn="0" w:oddVBand="0" w:evenVBand="0" w:oddHBand="0" w:evenHBand="0" w:firstRowFirstColumn="0" w:firstRowLastColumn="0" w:lastRowFirstColumn="0" w:lastRowLastColumn="0"/>
            </w:pPr>
            <w:r>
              <w:t>C</w:t>
            </w:r>
          </w:p>
        </w:tc>
        <w:tc>
          <w:tcPr>
            <w:tcW w:w="2573" w:type="dxa"/>
            <w:tcBorders>
              <w:bottom w:val="single" w:sz="12" w:space="0" w:color="D22730" w:themeColor="text2"/>
            </w:tcBorders>
          </w:tcPr>
          <w:p w14:paraId="5877ACEF" w14:textId="6AAA7999" w:rsidR="00D779AF" w:rsidRDefault="00447F85" w:rsidP="00C7266A">
            <w:pPr>
              <w:pStyle w:val="Tableheading"/>
              <w:keepNext/>
              <w:keepLines/>
              <w:jc w:val="center"/>
              <w:cnfStyle w:val="100000000000" w:firstRow="1" w:lastRow="0" w:firstColumn="0" w:lastColumn="0" w:oddVBand="0" w:evenVBand="0" w:oddHBand="0" w:evenHBand="0" w:firstRowFirstColumn="0" w:firstRowLastColumn="0" w:lastRowFirstColumn="0" w:lastRowLastColumn="0"/>
            </w:pPr>
            <w:r>
              <w:t>D</w:t>
            </w:r>
          </w:p>
        </w:tc>
        <w:tc>
          <w:tcPr>
            <w:tcW w:w="2573" w:type="dxa"/>
            <w:tcBorders>
              <w:bottom w:val="single" w:sz="12" w:space="0" w:color="D22730" w:themeColor="text2"/>
            </w:tcBorders>
          </w:tcPr>
          <w:p w14:paraId="02321FB4" w14:textId="2B4410D8" w:rsidR="00D779AF" w:rsidRDefault="00447F85" w:rsidP="00C7266A">
            <w:pPr>
              <w:pStyle w:val="Tableheading"/>
              <w:keepNext/>
              <w:keepLines/>
              <w:jc w:val="center"/>
              <w:cnfStyle w:val="100000000000" w:firstRow="1" w:lastRow="0" w:firstColumn="0" w:lastColumn="0" w:oddVBand="0" w:evenVBand="0" w:oddHBand="0" w:evenHBand="0" w:firstRowFirstColumn="0" w:firstRowLastColumn="0" w:lastRowFirstColumn="0" w:lastRowLastColumn="0"/>
            </w:pPr>
            <w:r>
              <w:t>E</w:t>
            </w:r>
          </w:p>
        </w:tc>
      </w:tr>
      <w:tr w:rsidR="005321F2" w:rsidRPr="00814526" w14:paraId="429CAEB7" w14:textId="77777777" w:rsidTr="000D345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4" w:type="dxa"/>
            <w:gridSpan w:val="2"/>
            <w:tcBorders>
              <w:bottom w:val="single" w:sz="4" w:space="0" w:color="A6A6A6" w:themeColor="background1" w:themeShade="A6"/>
            </w:tcBorders>
            <w:shd w:val="clear" w:color="auto" w:fill="auto"/>
          </w:tcPr>
          <w:p w14:paraId="34746AD2" w14:textId="77777777" w:rsidR="00D779AF" w:rsidRPr="00814526" w:rsidRDefault="00D779AF" w:rsidP="00C7266A">
            <w:pPr>
              <w:pStyle w:val="Tabletext"/>
              <w:keepNext/>
              <w:keepLines/>
              <w:rPr>
                <w:color w:val="auto"/>
              </w:rPr>
            </w:pPr>
          </w:p>
        </w:tc>
        <w:tc>
          <w:tcPr>
            <w:tcW w:w="12863" w:type="dxa"/>
            <w:gridSpan w:val="5"/>
            <w:tcBorders>
              <w:top w:val="single" w:sz="12" w:space="0" w:color="D22730" w:themeColor="text2"/>
              <w:bottom w:val="single" w:sz="4" w:space="0" w:color="A6A6A6" w:themeColor="background1" w:themeShade="A6"/>
            </w:tcBorders>
            <w:shd w:val="clear" w:color="auto" w:fill="E6E6E6" w:themeFill="background2"/>
          </w:tcPr>
          <w:p w14:paraId="7132BD7F" w14:textId="77777777" w:rsidR="00D779AF" w:rsidRPr="000D345D" w:rsidRDefault="00D779AF" w:rsidP="000D345D">
            <w:pPr>
              <w:pStyle w:val="Tablesubhead"/>
              <w:cnfStyle w:val="100000000000" w:firstRow="1" w:lastRow="0" w:firstColumn="0" w:lastColumn="0" w:oddVBand="0" w:evenVBand="0" w:oddHBand="0" w:evenHBand="0" w:firstRowFirstColumn="0" w:firstRowLastColumn="0" w:lastRowFirstColumn="0" w:lastRowLastColumn="0"/>
              <w:rPr>
                <w:color w:val="auto"/>
              </w:rPr>
            </w:pPr>
            <w:r w:rsidRPr="000D345D">
              <w:rPr>
                <w:color w:val="auto"/>
              </w:rPr>
              <w:t>The folio of student work contains evidence of the following:</w:t>
            </w:r>
          </w:p>
        </w:tc>
      </w:tr>
      <w:tr w:rsidR="00101FBD" w14:paraId="63C34937" w14:textId="77777777" w:rsidTr="000D345D">
        <w:trPr>
          <w:trHeight w:val="20"/>
        </w:trPr>
        <w:tc>
          <w:tcPr>
            <w:cnfStyle w:val="001000000000" w:firstRow="0" w:lastRow="0" w:firstColumn="1" w:lastColumn="0" w:oddVBand="0" w:evenVBand="0" w:oddHBand="0" w:evenHBand="0" w:firstRowFirstColumn="0" w:firstRowLastColumn="0" w:lastRowFirstColumn="0" w:lastRowLastColumn="0"/>
            <w:tcW w:w="538" w:type="dxa"/>
            <w:vMerge w:val="restart"/>
            <w:tcBorders>
              <w:top w:val="single" w:sz="4" w:space="0" w:color="A6A6A6" w:themeColor="background1" w:themeShade="A6"/>
            </w:tcBorders>
            <w:textDirection w:val="btLr"/>
            <w:vAlign w:val="center"/>
          </w:tcPr>
          <w:p w14:paraId="0FE78CCF" w14:textId="11D0EF4B" w:rsidR="00101FBD" w:rsidRDefault="00101FBD" w:rsidP="00101FBD">
            <w:pPr>
              <w:pStyle w:val="Tablesubhead"/>
              <w:keepNext/>
              <w:keepLines/>
              <w:jc w:val="center"/>
            </w:pPr>
            <w:r>
              <w:t>Mathematical proficiencies</w:t>
            </w:r>
          </w:p>
        </w:tc>
        <w:tc>
          <w:tcPr>
            <w:tcW w:w="596" w:type="dxa"/>
            <w:tcBorders>
              <w:top w:val="single" w:sz="4" w:space="0" w:color="A6A6A6" w:themeColor="background1" w:themeShade="A6"/>
            </w:tcBorders>
            <w:shd w:val="clear" w:color="auto" w:fill="E6E6E6" w:themeFill="background2"/>
            <w:textDirection w:val="btLr"/>
            <w:vAlign w:val="center"/>
          </w:tcPr>
          <w:p w14:paraId="41118B02" w14:textId="77777777" w:rsidR="00101FBD" w:rsidRPr="00D82B9B" w:rsidRDefault="00101FBD" w:rsidP="00101FBD">
            <w:pPr>
              <w:pStyle w:val="Tablesubhead"/>
              <w:keepNext/>
              <w:keepLines/>
              <w:jc w:val="center"/>
              <w:cnfStyle w:val="000000000000" w:firstRow="0" w:lastRow="0" w:firstColumn="0" w:lastColumn="0" w:oddVBand="0" w:evenVBand="0" w:oddHBand="0" w:evenHBand="0" w:firstRowFirstColumn="0" w:firstRowLastColumn="0" w:lastRowFirstColumn="0" w:lastRowLastColumn="0"/>
            </w:pPr>
            <w:r w:rsidRPr="00D82B9B">
              <w:t>Understanding</w:t>
            </w:r>
          </w:p>
        </w:tc>
        <w:tc>
          <w:tcPr>
            <w:tcW w:w="2572" w:type="dxa"/>
            <w:tcBorders>
              <w:top w:val="single" w:sz="4" w:space="0" w:color="A6A6A6" w:themeColor="background1" w:themeShade="A6"/>
            </w:tcBorders>
          </w:tcPr>
          <w:p w14:paraId="590EB334" w14:textId="15488DC4" w:rsidR="00101FBD" w:rsidRPr="00582F4E" w:rsidRDefault="00101FBD" w:rsidP="00101FBD">
            <w:pPr>
              <w:pStyle w:val="Tabletext"/>
              <w:keepNext/>
              <w:keepLines/>
              <w:spacing w:after="0"/>
              <w:cnfStyle w:val="000000000000" w:firstRow="0" w:lastRow="0" w:firstColumn="0" w:lastColumn="0" w:oddVBand="0" w:evenVBand="0" w:oddHBand="0" w:evenHBand="0" w:firstRowFirstColumn="0" w:firstRowLastColumn="0" w:lastRowFirstColumn="0" w:lastRowLastColumn="0"/>
              <w:rPr>
                <w:sz w:val="18"/>
                <w:szCs w:val="18"/>
              </w:rPr>
            </w:pPr>
            <w:r w:rsidRPr="006D2FE0">
              <w:rPr>
                <w:sz w:val="18"/>
                <w:szCs w:val="18"/>
              </w:rPr>
              <w:t>accurate and</w:t>
            </w:r>
            <w:r w:rsidRPr="00F9158B">
              <w:rPr>
                <w:sz w:val="18"/>
                <w:szCs w:val="18"/>
              </w:rPr>
              <w:t xml:space="preserve"> </w:t>
            </w:r>
            <w:r w:rsidRPr="00582F4E">
              <w:rPr>
                <w:rStyle w:val="shadingdifferences"/>
                <w:spacing w:val="-2"/>
                <w:sz w:val="18"/>
                <w:szCs w:val="18"/>
              </w:rPr>
              <w:t>consistent</w:t>
            </w:r>
            <w:r w:rsidRPr="00582F4E">
              <w:rPr>
                <w:rFonts w:asciiTheme="minorHAnsi" w:hAnsiTheme="minorHAnsi" w:cs="Tahoma"/>
                <w:spacing w:val="-2"/>
                <w:sz w:val="18"/>
                <w:szCs w:val="18"/>
                <w:lang w:eastAsia="en-US"/>
              </w:rPr>
              <w:t xml:space="preserve"> </w:t>
            </w:r>
            <w:r w:rsidRPr="00582F4E">
              <w:rPr>
                <w:sz w:val="18"/>
                <w:szCs w:val="18"/>
              </w:rPr>
              <w:t>identification</w:t>
            </w:r>
            <w:r w:rsidRPr="00582F4E">
              <w:rPr>
                <w:rFonts w:asciiTheme="minorHAnsi" w:hAnsiTheme="minorHAnsi" w:cs="Tahoma"/>
                <w:spacing w:val="-2"/>
                <w:sz w:val="18"/>
                <w:szCs w:val="18"/>
                <w:lang w:eastAsia="en-US"/>
              </w:rPr>
              <w:t xml:space="preserve">, representation, description and connection of mathematical concepts and relationships in </w:t>
            </w:r>
            <w:r w:rsidRPr="00582F4E">
              <w:rPr>
                <w:rStyle w:val="shadingdifferences"/>
                <w:rFonts w:eastAsiaTheme="majorEastAsia"/>
                <w:sz w:val="18"/>
                <w:szCs w:val="18"/>
                <w:lang w:eastAsia="en-US"/>
              </w:rPr>
              <w:t>complex unfamiliar</w:t>
            </w:r>
            <w:r w:rsidRPr="006D2FE0">
              <w:rPr>
                <w:rFonts w:cs="Tahoma"/>
                <w:spacing w:val="-2"/>
                <w:sz w:val="18"/>
                <w:szCs w:val="18"/>
              </w:rPr>
              <w:t>, complex familiar, and simple familiar</w:t>
            </w:r>
            <w:r w:rsidRPr="00582F4E">
              <w:rPr>
                <w:rFonts w:cs="Tahoma"/>
                <w:sz w:val="18"/>
                <w:szCs w:val="18"/>
                <w:lang w:eastAsia="en-US"/>
              </w:rPr>
              <w:t xml:space="preserve"> situations</w:t>
            </w:r>
          </w:p>
        </w:tc>
        <w:tc>
          <w:tcPr>
            <w:tcW w:w="2573" w:type="dxa"/>
            <w:tcBorders>
              <w:top w:val="single" w:sz="4" w:space="0" w:color="A6A6A6" w:themeColor="background1" w:themeShade="A6"/>
            </w:tcBorders>
          </w:tcPr>
          <w:p w14:paraId="23FDA5D0" w14:textId="7332A7C3" w:rsidR="00101FBD" w:rsidRPr="00582F4E" w:rsidRDefault="00101FBD" w:rsidP="00101FBD">
            <w:pPr>
              <w:pStyle w:val="Tabletext"/>
              <w:keepNext/>
              <w:keepLines/>
              <w:spacing w:after="0"/>
              <w:cnfStyle w:val="000000000000" w:firstRow="0" w:lastRow="0" w:firstColumn="0" w:lastColumn="0" w:oddVBand="0" w:evenVBand="0" w:oddHBand="0" w:evenHBand="0" w:firstRowFirstColumn="0" w:firstRowLastColumn="0" w:lastRowFirstColumn="0" w:lastRowLastColumn="0"/>
              <w:rPr>
                <w:sz w:val="18"/>
                <w:szCs w:val="18"/>
              </w:rPr>
            </w:pPr>
            <w:r w:rsidRPr="00582F4E">
              <w:rPr>
                <w:rStyle w:val="shadingdifferences"/>
                <w:spacing w:val="-2"/>
                <w:sz w:val="18"/>
                <w:szCs w:val="18"/>
              </w:rPr>
              <w:t>accurate</w:t>
            </w:r>
            <w:r w:rsidRPr="00582F4E">
              <w:rPr>
                <w:rFonts w:asciiTheme="minorHAnsi" w:hAnsiTheme="minorHAnsi" w:cs="Tahoma"/>
                <w:spacing w:val="-2"/>
                <w:sz w:val="18"/>
                <w:szCs w:val="18"/>
                <w:lang w:eastAsia="en-US"/>
              </w:rPr>
              <w:t xml:space="preserve"> </w:t>
            </w:r>
            <w:r w:rsidRPr="00582F4E">
              <w:rPr>
                <w:sz w:val="18"/>
                <w:szCs w:val="18"/>
              </w:rPr>
              <w:t>identification</w:t>
            </w:r>
            <w:r w:rsidRPr="00582F4E">
              <w:rPr>
                <w:rFonts w:asciiTheme="minorHAnsi" w:hAnsiTheme="minorHAnsi" w:cs="Tahoma"/>
                <w:spacing w:val="-2"/>
                <w:sz w:val="18"/>
                <w:szCs w:val="18"/>
                <w:lang w:eastAsia="en-US"/>
              </w:rPr>
              <w:t xml:space="preserve">, representation, description and connection of mathematical concepts and relationships in </w:t>
            </w:r>
            <w:r w:rsidRPr="00582F4E">
              <w:rPr>
                <w:rStyle w:val="shadingdifferences"/>
                <w:rFonts w:eastAsiaTheme="majorEastAsia"/>
                <w:sz w:val="18"/>
                <w:szCs w:val="18"/>
                <w:lang w:eastAsia="en-US"/>
              </w:rPr>
              <w:t>complex familiar</w:t>
            </w:r>
            <w:r w:rsidRPr="006D2FE0">
              <w:rPr>
                <w:rFonts w:cs="Tahoma"/>
                <w:spacing w:val="-2"/>
                <w:sz w:val="18"/>
                <w:szCs w:val="18"/>
              </w:rPr>
              <w:t xml:space="preserve"> and simple familiar</w:t>
            </w:r>
            <w:r w:rsidRPr="00582F4E">
              <w:rPr>
                <w:rFonts w:cs="Tahoma"/>
                <w:sz w:val="18"/>
                <w:szCs w:val="18"/>
                <w:lang w:eastAsia="en-US"/>
              </w:rPr>
              <w:t xml:space="preserve"> situations</w:t>
            </w:r>
          </w:p>
        </w:tc>
        <w:tc>
          <w:tcPr>
            <w:tcW w:w="2572" w:type="dxa"/>
            <w:tcBorders>
              <w:top w:val="single" w:sz="4" w:space="0" w:color="A6A6A6" w:themeColor="background1" w:themeShade="A6"/>
            </w:tcBorders>
          </w:tcPr>
          <w:p w14:paraId="54CEE0D2" w14:textId="7E01A2EB" w:rsidR="00101FBD" w:rsidRPr="00582F4E" w:rsidRDefault="00101FBD" w:rsidP="00101FBD">
            <w:pPr>
              <w:pStyle w:val="Tabletext"/>
              <w:keepNext/>
              <w:keepLines/>
              <w:spacing w:after="0"/>
              <w:cnfStyle w:val="000000000000" w:firstRow="0" w:lastRow="0" w:firstColumn="0" w:lastColumn="0" w:oddVBand="0" w:evenVBand="0" w:oddHBand="0" w:evenHBand="0" w:firstRowFirstColumn="0" w:firstRowLastColumn="0" w:lastRowFirstColumn="0" w:lastRowLastColumn="0"/>
              <w:rPr>
                <w:sz w:val="18"/>
                <w:szCs w:val="18"/>
              </w:rPr>
            </w:pPr>
            <w:r w:rsidRPr="00582F4E">
              <w:rPr>
                <w:sz w:val="18"/>
                <w:szCs w:val="18"/>
              </w:rPr>
              <w:t>identification</w:t>
            </w:r>
            <w:r w:rsidRPr="00582F4E">
              <w:rPr>
                <w:rFonts w:asciiTheme="minorHAnsi" w:hAnsiTheme="minorHAnsi"/>
                <w:spacing w:val="-2"/>
                <w:sz w:val="18"/>
                <w:szCs w:val="18"/>
              </w:rPr>
              <w:t xml:space="preserve">, representation, description and connection of mathematical concepts and relationships in </w:t>
            </w:r>
            <w:r w:rsidRPr="00582F4E">
              <w:rPr>
                <w:sz w:val="18"/>
                <w:szCs w:val="18"/>
              </w:rPr>
              <w:t xml:space="preserve">simple familiar </w:t>
            </w:r>
            <w:r w:rsidRPr="00582F4E">
              <w:rPr>
                <w:rFonts w:asciiTheme="minorHAnsi" w:hAnsiTheme="minorHAnsi"/>
                <w:spacing w:val="-2"/>
                <w:sz w:val="18"/>
                <w:szCs w:val="18"/>
              </w:rPr>
              <w:t>situations</w:t>
            </w:r>
          </w:p>
        </w:tc>
        <w:tc>
          <w:tcPr>
            <w:tcW w:w="2573" w:type="dxa"/>
            <w:tcBorders>
              <w:top w:val="single" w:sz="4" w:space="0" w:color="A6A6A6" w:themeColor="background1" w:themeShade="A6"/>
            </w:tcBorders>
          </w:tcPr>
          <w:p w14:paraId="1F93C457" w14:textId="024BD63C" w:rsidR="00101FBD" w:rsidRPr="00582F4E" w:rsidRDefault="00101FBD" w:rsidP="00101FBD">
            <w:pPr>
              <w:pStyle w:val="Tabletext"/>
              <w:keepNext/>
              <w:keepLines/>
              <w:spacing w:after="0"/>
              <w:cnfStyle w:val="000000000000" w:firstRow="0" w:lastRow="0" w:firstColumn="0" w:lastColumn="0" w:oddVBand="0" w:evenVBand="0" w:oddHBand="0" w:evenHBand="0" w:firstRowFirstColumn="0" w:firstRowLastColumn="0" w:lastRowFirstColumn="0" w:lastRowLastColumn="0"/>
              <w:rPr>
                <w:sz w:val="18"/>
                <w:szCs w:val="18"/>
              </w:rPr>
            </w:pPr>
            <w:r w:rsidRPr="00582F4E">
              <w:rPr>
                <w:rStyle w:val="shadingdifferences"/>
                <w:spacing w:val="-2"/>
                <w:sz w:val="18"/>
                <w:szCs w:val="18"/>
              </w:rPr>
              <w:t>partial</w:t>
            </w:r>
            <w:r w:rsidRPr="00582F4E">
              <w:rPr>
                <w:rFonts w:asciiTheme="minorHAnsi" w:hAnsiTheme="minorHAnsi" w:cs="Tahoma"/>
                <w:spacing w:val="-2"/>
                <w:sz w:val="18"/>
                <w:szCs w:val="18"/>
              </w:rPr>
              <w:t xml:space="preserve"> </w:t>
            </w:r>
            <w:r w:rsidRPr="00582F4E">
              <w:rPr>
                <w:sz w:val="18"/>
                <w:szCs w:val="18"/>
              </w:rPr>
              <w:t>identification</w:t>
            </w:r>
            <w:r w:rsidRPr="00582F4E">
              <w:rPr>
                <w:rFonts w:asciiTheme="minorHAnsi" w:hAnsiTheme="minorHAnsi" w:cs="Tahoma"/>
                <w:spacing w:val="-2"/>
                <w:sz w:val="18"/>
                <w:szCs w:val="18"/>
              </w:rPr>
              <w:t xml:space="preserve">, representation and description of mathematical concepts and relationships in </w:t>
            </w:r>
            <w:r w:rsidRPr="00582F4E">
              <w:rPr>
                <w:rStyle w:val="shadingdifferences"/>
                <w:spacing w:val="-2"/>
                <w:sz w:val="18"/>
                <w:szCs w:val="18"/>
              </w:rPr>
              <w:t>some</w:t>
            </w:r>
            <w:r w:rsidRPr="00582F4E">
              <w:rPr>
                <w:rFonts w:asciiTheme="minorHAnsi" w:hAnsiTheme="minorHAnsi" w:cs="Tahoma"/>
                <w:spacing w:val="-2"/>
                <w:sz w:val="18"/>
                <w:szCs w:val="18"/>
              </w:rPr>
              <w:t xml:space="preserve"> simple familiar situations</w:t>
            </w:r>
          </w:p>
        </w:tc>
        <w:tc>
          <w:tcPr>
            <w:tcW w:w="2573" w:type="dxa"/>
            <w:tcBorders>
              <w:top w:val="single" w:sz="4" w:space="0" w:color="A6A6A6" w:themeColor="background1" w:themeShade="A6"/>
            </w:tcBorders>
          </w:tcPr>
          <w:p w14:paraId="02DFEE3D" w14:textId="7BBBD897" w:rsidR="00101FBD" w:rsidRPr="00582F4E" w:rsidRDefault="00101FBD" w:rsidP="00101FBD">
            <w:pPr>
              <w:pStyle w:val="Tabletext"/>
              <w:keepNext/>
              <w:keepLines/>
              <w:spacing w:after="0"/>
              <w:cnfStyle w:val="000000000000" w:firstRow="0" w:lastRow="0" w:firstColumn="0" w:lastColumn="0" w:oddVBand="0" w:evenVBand="0" w:oddHBand="0" w:evenHBand="0" w:firstRowFirstColumn="0" w:firstRowLastColumn="0" w:lastRowFirstColumn="0" w:lastRowLastColumn="0"/>
              <w:rPr>
                <w:sz w:val="18"/>
                <w:szCs w:val="18"/>
              </w:rPr>
            </w:pPr>
            <w:r w:rsidRPr="00582F4E">
              <w:rPr>
                <w:rStyle w:val="shadingdifferences"/>
                <w:spacing w:val="-2"/>
                <w:sz w:val="18"/>
                <w:szCs w:val="18"/>
              </w:rPr>
              <w:t>fragmented</w:t>
            </w:r>
            <w:r w:rsidRPr="00582F4E">
              <w:rPr>
                <w:rFonts w:asciiTheme="minorHAnsi" w:hAnsiTheme="minorHAnsi" w:cs="Tahoma"/>
                <w:spacing w:val="-2"/>
                <w:sz w:val="18"/>
                <w:szCs w:val="18"/>
              </w:rPr>
              <w:t xml:space="preserve"> </w:t>
            </w:r>
            <w:r w:rsidRPr="00582F4E">
              <w:rPr>
                <w:sz w:val="18"/>
                <w:szCs w:val="18"/>
              </w:rPr>
              <w:t>identification</w:t>
            </w:r>
            <w:r w:rsidRPr="00582F4E">
              <w:rPr>
                <w:rFonts w:asciiTheme="minorHAnsi" w:hAnsiTheme="minorHAnsi" w:cs="Tahoma"/>
                <w:spacing w:val="-2"/>
                <w:sz w:val="18"/>
                <w:szCs w:val="18"/>
              </w:rPr>
              <w:t xml:space="preserve">, representation and description of mathematical concepts and relationships in </w:t>
            </w:r>
            <w:r w:rsidRPr="00582F4E">
              <w:rPr>
                <w:rFonts w:asciiTheme="minorHAnsi" w:eastAsiaTheme="majorEastAsia" w:hAnsiTheme="minorHAnsi" w:cstheme="minorBidi"/>
                <w:sz w:val="18"/>
                <w:szCs w:val="18"/>
                <w:u w:val="dotted"/>
                <w:shd w:val="clear" w:color="auto" w:fill="FFE2C6"/>
                <w:lang w:eastAsia="en-US"/>
              </w:rPr>
              <w:t>isolated and obvious</w:t>
            </w:r>
            <w:r w:rsidRPr="00582F4E">
              <w:rPr>
                <w:rFonts w:asciiTheme="minorHAnsi" w:eastAsiaTheme="minorHAnsi" w:hAnsiTheme="minorHAnsi" w:cstheme="minorBidi"/>
                <w:sz w:val="18"/>
                <w:szCs w:val="18"/>
                <w:lang w:eastAsia="en-US"/>
              </w:rPr>
              <w:t xml:space="preserve"> </w:t>
            </w:r>
            <w:r w:rsidRPr="00582F4E">
              <w:rPr>
                <w:rFonts w:asciiTheme="minorHAnsi" w:eastAsiaTheme="minorHAnsi" w:hAnsiTheme="minorHAnsi" w:cs="Tahoma"/>
                <w:sz w:val="18"/>
                <w:szCs w:val="18"/>
                <w:lang w:eastAsia="en-US"/>
              </w:rPr>
              <w:t>situations</w:t>
            </w:r>
          </w:p>
        </w:tc>
      </w:tr>
      <w:tr w:rsidR="00BF2D30" w14:paraId="2C849949" w14:textId="77777777" w:rsidTr="000D345D">
        <w:tc>
          <w:tcPr>
            <w:cnfStyle w:val="001000000000" w:firstRow="0" w:lastRow="0" w:firstColumn="1" w:lastColumn="0" w:oddVBand="0" w:evenVBand="0" w:oddHBand="0" w:evenHBand="0" w:firstRowFirstColumn="0" w:firstRowLastColumn="0" w:lastRowFirstColumn="0" w:lastRowLastColumn="0"/>
            <w:tcW w:w="538" w:type="dxa"/>
            <w:vMerge/>
            <w:vAlign w:val="center"/>
          </w:tcPr>
          <w:p w14:paraId="55DC9F85" w14:textId="77777777" w:rsidR="00BF2D30" w:rsidRDefault="00BF2D30" w:rsidP="00BF2D30">
            <w:pPr>
              <w:pStyle w:val="Tabletext"/>
              <w:jc w:val="center"/>
            </w:pPr>
          </w:p>
        </w:tc>
        <w:tc>
          <w:tcPr>
            <w:tcW w:w="596" w:type="dxa"/>
            <w:shd w:val="clear" w:color="auto" w:fill="E6E6E6" w:themeFill="background2"/>
            <w:textDirection w:val="btLr"/>
            <w:vAlign w:val="center"/>
          </w:tcPr>
          <w:p w14:paraId="0BE08850" w14:textId="1BF3368E" w:rsidR="00BF2D30" w:rsidRPr="00D82B9B" w:rsidRDefault="00BF2D30" w:rsidP="00BF2D30">
            <w:pPr>
              <w:pStyle w:val="Tablesubhead"/>
              <w:jc w:val="center"/>
              <w:cnfStyle w:val="000000000000" w:firstRow="0" w:lastRow="0" w:firstColumn="0" w:lastColumn="0" w:oddVBand="0" w:evenVBand="0" w:oddHBand="0" w:evenHBand="0" w:firstRowFirstColumn="0" w:firstRowLastColumn="0" w:lastRowFirstColumn="0" w:lastRowLastColumn="0"/>
            </w:pPr>
            <w:r w:rsidRPr="00D82B9B">
              <w:t>Fluency</w:t>
            </w:r>
          </w:p>
        </w:tc>
        <w:tc>
          <w:tcPr>
            <w:tcW w:w="2572" w:type="dxa"/>
          </w:tcPr>
          <w:p w14:paraId="3FDA141E" w14:textId="247501CC" w:rsidR="00BF2D30" w:rsidRPr="00582F4E" w:rsidRDefault="00BF2D30" w:rsidP="00BF2D30">
            <w:pPr>
              <w:pStyle w:val="Tabletext"/>
              <w:spacing w:after="0"/>
              <w:cnfStyle w:val="000000000000" w:firstRow="0" w:lastRow="0" w:firstColumn="0" w:lastColumn="0" w:oddVBand="0" w:evenVBand="0" w:oddHBand="0" w:evenHBand="0" w:firstRowFirstColumn="0" w:firstRowLastColumn="0" w:lastRowFirstColumn="0" w:lastRowLastColumn="0"/>
              <w:rPr>
                <w:sz w:val="18"/>
                <w:szCs w:val="18"/>
              </w:rPr>
            </w:pPr>
            <w:r w:rsidRPr="00582F4E">
              <w:rPr>
                <w:rFonts w:cs="Tahoma"/>
                <w:sz w:val="18"/>
                <w:szCs w:val="18"/>
                <w:lang w:eastAsia="en-US"/>
              </w:rPr>
              <w:t xml:space="preserve">choice, use and application of </w:t>
            </w:r>
            <w:r w:rsidRPr="00582F4E">
              <w:rPr>
                <w:rStyle w:val="shadingdifferences"/>
                <w:sz w:val="18"/>
                <w:szCs w:val="18"/>
              </w:rPr>
              <w:t>comprehensive</w:t>
            </w:r>
            <w:r w:rsidRPr="00582F4E">
              <w:rPr>
                <w:rFonts w:asciiTheme="minorHAnsi" w:hAnsiTheme="minorHAnsi" w:cs="Tahoma"/>
                <w:spacing w:val="-2"/>
                <w:sz w:val="18"/>
                <w:szCs w:val="18"/>
                <w:lang w:eastAsia="en-US"/>
              </w:rPr>
              <w:t xml:space="preserve"> facts, definitions, and procedures to find solutions in </w:t>
            </w:r>
            <w:r w:rsidRPr="00582F4E">
              <w:rPr>
                <w:rStyle w:val="shadingdifferences"/>
                <w:sz w:val="18"/>
                <w:szCs w:val="18"/>
                <w:lang w:eastAsia="en-US"/>
              </w:rPr>
              <w:t xml:space="preserve">complex </w:t>
            </w:r>
            <w:r w:rsidRPr="00582F4E">
              <w:rPr>
                <w:rStyle w:val="shadingdifferences"/>
                <w:rFonts w:eastAsiaTheme="majorEastAsia"/>
                <w:sz w:val="18"/>
                <w:szCs w:val="18"/>
                <w:lang w:eastAsia="en-US"/>
              </w:rPr>
              <w:t>unfamiliar</w:t>
            </w:r>
            <w:r w:rsidRPr="006D2FE0">
              <w:rPr>
                <w:rFonts w:cs="Tahoma"/>
                <w:spacing w:val="-2"/>
                <w:sz w:val="18"/>
                <w:szCs w:val="18"/>
                <w:lang w:eastAsia="en-US"/>
              </w:rPr>
              <w:t>, complex</w:t>
            </w:r>
            <w:r w:rsidRPr="006D2FE0">
              <w:rPr>
                <w:rFonts w:cs="Tahoma"/>
                <w:spacing w:val="-2"/>
                <w:sz w:val="18"/>
                <w:szCs w:val="18"/>
              </w:rPr>
              <w:t xml:space="preserve"> familiar, and simple familiar</w:t>
            </w:r>
            <w:r w:rsidRPr="00582F4E">
              <w:rPr>
                <w:rFonts w:cs="Tahoma"/>
                <w:sz w:val="18"/>
                <w:szCs w:val="18"/>
                <w:lang w:eastAsia="en-US"/>
              </w:rPr>
              <w:t xml:space="preserve"> situations</w:t>
            </w:r>
          </w:p>
        </w:tc>
        <w:tc>
          <w:tcPr>
            <w:tcW w:w="2573" w:type="dxa"/>
          </w:tcPr>
          <w:p w14:paraId="2C429F70" w14:textId="6DA2A337" w:rsidR="00BF2D30" w:rsidRPr="00582F4E" w:rsidRDefault="00BF2D30" w:rsidP="00BF2D30">
            <w:pPr>
              <w:pStyle w:val="Tabletext"/>
              <w:spacing w:after="0"/>
              <w:cnfStyle w:val="000000000000" w:firstRow="0" w:lastRow="0" w:firstColumn="0" w:lastColumn="0" w:oddVBand="0" w:evenVBand="0" w:oddHBand="0" w:evenHBand="0" w:firstRowFirstColumn="0" w:firstRowLastColumn="0" w:lastRowFirstColumn="0" w:lastRowLastColumn="0"/>
              <w:rPr>
                <w:sz w:val="18"/>
                <w:szCs w:val="18"/>
              </w:rPr>
            </w:pPr>
            <w:r w:rsidRPr="00582F4E">
              <w:rPr>
                <w:rFonts w:cs="Tahoma"/>
                <w:sz w:val="18"/>
                <w:szCs w:val="18"/>
                <w:lang w:eastAsia="en-US"/>
              </w:rPr>
              <w:t xml:space="preserve">choice, use and application of </w:t>
            </w:r>
            <w:r w:rsidRPr="00582F4E">
              <w:rPr>
                <w:rStyle w:val="shadingdifferences"/>
                <w:sz w:val="18"/>
                <w:szCs w:val="18"/>
              </w:rPr>
              <w:t>effective</w:t>
            </w:r>
            <w:r w:rsidRPr="00582F4E">
              <w:rPr>
                <w:rFonts w:asciiTheme="minorHAnsi" w:hAnsiTheme="minorHAnsi" w:cs="Tahoma"/>
                <w:spacing w:val="-2"/>
                <w:sz w:val="18"/>
                <w:szCs w:val="18"/>
                <w:lang w:eastAsia="en-US"/>
              </w:rPr>
              <w:t xml:space="preserve"> facts, definitions, and procedures to find solutions in </w:t>
            </w:r>
            <w:r w:rsidRPr="00582F4E">
              <w:rPr>
                <w:rStyle w:val="shadingdifferences"/>
                <w:rFonts w:eastAsiaTheme="majorEastAsia"/>
                <w:sz w:val="18"/>
                <w:szCs w:val="18"/>
                <w:lang w:eastAsia="en-US"/>
              </w:rPr>
              <w:t xml:space="preserve">complex familiar </w:t>
            </w:r>
            <w:r w:rsidRPr="006D2FE0">
              <w:rPr>
                <w:rFonts w:cs="Tahoma"/>
                <w:spacing w:val="-2"/>
                <w:sz w:val="18"/>
                <w:szCs w:val="18"/>
              </w:rPr>
              <w:t>and simple familiar</w:t>
            </w:r>
            <w:r w:rsidRPr="00582F4E">
              <w:rPr>
                <w:rFonts w:cs="Tahoma"/>
                <w:sz w:val="18"/>
                <w:szCs w:val="18"/>
                <w:lang w:eastAsia="en-US"/>
              </w:rPr>
              <w:t xml:space="preserve"> situations</w:t>
            </w:r>
          </w:p>
        </w:tc>
        <w:tc>
          <w:tcPr>
            <w:tcW w:w="2572" w:type="dxa"/>
          </w:tcPr>
          <w:p w14:paraId="12EB4BAE" w14:textId="5392060F" w:rsidR="00BF2D30" w:rsidRPr="00582F4E" w:rsidRDefault="00BF2D30" w:rsidP="00BF2D30">
            <w:pPr>
              <w:pStyle w:val="Tabletext"/>
              <w:spacing w:after="0"/>
              <w:cnfStyle w:val="000000000000" w:firstRow="0" w:lastRow="0" w:firstColumn="0" w:lastColumn="0" w:oddVBand="0" w:evenVBand="0" w:oddHBand="0" w:evenHBand="0" w:firstRowFirstColumn="0" w:firstRowLastColumn="0" w:lastRowFirstColumn="0" w:lastRowLastColumn="0"/>
              <w:rPr>
                <w:sz w:val="18"/>
                <w:szCs w:val="18"/>
              </w:rPr>
            </w:pPr>
            <w:r w:rsidRPr="00582F4E">
              <w:rPr>
                <w:rFonts w:cs="Tahoma"/>
                <w:sz w:val="18"/>
                <w:szCs w:val="18"/>
                <w:lang w:eastAsia="en-US"/>
              </w:rPr>
              <w:t>choice, use and application of</w:t>
            </w:r>
            <w:r w:rsidRPr="00582F4E">
              <w:rPr>
                <w:rFonts w:asciiTheme="minorHAnsi" w:hAnsiTheme="minorHAnsi" w:cs="Tahoma"/>
                <w:spacing w:val="-2"/>
                <w:sz w:val="18"/>
                <w:szCs w:val="18"/>
                <w:lang w:eastAsia="en-US"/>
              </w:rPr>
              <w:t xml:space="preserve"> facts, definitions, and procedures to find solutions in </w:t>
            </w:r>
            <w:r w:rsidRPr="00582F4E">
              <w:rPr>
                <w:sz w:val="18"/>
                <w:szCs w:val="18"/>
              </w:rPr>
              <w:t>simple familiar</w:t>
            </w:r>
            <w:r w:rsidRPr="00582F4E">
              <w:rPr>
                <w:rFonts w:asciiTheme="minorHAnsi" w:hAnsiTheme="minorHAnsi" w:cs="Tahoma"/>
                <w:spacing w:val="-2"/>
                <w:sz w:val="18"/>
                <w:szCs w:val="18"/>
                <w:lang w:eastAsia="en-US"/>
              </w:rPr>
              <w:t xml:space="preserve"> situations</w:t>
            </w:r>
          </w:p>
        </w:tc>
        <w:tc>
          <w:tcPr>
            <w:tcW w:w="2573" w:type="dxa"/>
          </w:tcPr>
          <w:p w14:paraId="67C30A55" w14:textId="7E0467FA" w:rsidR="00BF2D30" w:rsidRPr="00582F4E" w:rsidRDefault="00BF2D30" w:rsidP="00BF2D30">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582F4E">
              <w:rPr>
                <w:rFonts w:cs="Tahoma"/>
                <w:sz w:val="18"/>
                <w:szCs w:val="18"/>
                <w:lang w:eastAsia="en-US"/>
              </w:rPr>
              <w:t xml:space="preserve">choice and use of </w:t>
            </w:r>
            <w:r w:rsidRPr="00582F4E">
              <w:rPr>
                <w:rStyle w:val="shadingdifferences"/>
                <w:sz w:val="18"/>
                <w:szCs w:val="18"/>
              </w:rPr>
              <w:t>partial</w:t>
            </w:r>
            <w:r w:rsidRPr="00582F4E">
              <w:rPr>
                <w:rFonts w:asciiTheme="minorHAnsi" w:hAnsiTheme="minorHAnsi"/>
                <w:spacing w:val="-2"/>
                <w:sz w:val="18"/>
                <w:szCs w:val="18"/>
              </w:rPr>
              <w:t xml:space="preserve"> facts, definitions, and procedures </w:t>
            </w:r>
            <w:r w:rsidRPr="00582F4E">
              <w:rPr>
                <w:rFonts w:asciiTheme="minorHAnsi" w:hAnsiTheme="minorHAnsi" w:cs="Tahoma"/>
                <w:spacing w:val="-2"/>
                <w:sz w:val="18"/>
                <w:szCs w:val="18"/>
                <w:lang w:eastAsia="en-US"/>
              </w:rPr>
              <w:t xml:space="preserve">to find solutions </w:t>
            </w:r>
            <w:r w:rsidRPr="00582F4E">
              <w:rPr>
                <w:rFonts w:asciiTheme="minorHAnsi" w:hAnsiTheme="minorHAnsi"/>
                <w:spacing w:val="-2"/>
                <w:sz w:val="18"/>
                <w:szCs w:val="18"/>
              </w:rPr>
              <w:t xml:space="preserve">in </w:t>
            </w:r>
            <w:r w:rsidRPr="00582F4E">
              <w:rPr>
                <w:rFonts w:eastAsiaTheme="majorEastAsia" w:cs="Arial"/>
                <w:sz w:val="18"/>
                <w:szCs w:val="18"/>
                <w:u w:val="dotted"/>
                <w:bdr w:val="none" w:sz="0" w:space="0" w:color="auto" w:frame="1"/>
                <w:shd w:val="clear" w:color="auto" w:fill="FFE2C6"/>
              </w:rPr>
              <w:t>some</w:t>
            </w:r>
            <w:r w:rsidRPr="00582F4E">
              <w:rPr>
                <w:rFonts w:asciiTheme="minorHAnsi" w:hAnsiTheme="minorHAnsi"/>
                <w:spacing w:val="-2"/>
                <w:sz w:val="18"/>
                <w:szCs w:val="18"/>
              </w:rPr>
              <w:t xml:space="preserve"> simple familiar situations</w:t>
            </w:r>
          </w:p>
        </w:tc>
        <w:tc>
          <w:tcPr>
            <w:tcW w:w="2573" w:type="dxa"/>
          </w:tcPr>
          <w:p w14:paraId="40703A97" w14:textId="15828081" w:rsidR="00BF2D30" w:rsidRPr="00582F4E" w:rsidRDefault="00BF2D30" w:rsidP="00BF2D30">
            <w:pPr>
              <w:pStyle w:val="Tabletext"/>
              <w:spacing w:after="0"/>
              <w:cnfStyle w:val="000000000000" w:firstRow="0" w:lastRow="0" w:firstColumn="0" w:lastColumn="0" w:oddVBand="0" w:evenVBand="0" w:oddHBand="0" w:evenHBand="0" w:firstRowFirstColumn="0" w:firstRowLastColumn="0" w:lastRowFirstColumn="0" w:lastRowLastColumn="0"/>
              <w:rPr>
                <w:sz w:val="18"/>
                <w:szCs w:val="18"/>
              </w:rPr>
            </w:pPr>
            <w:r w:rsidRPr="00582F4E">
              <w:rPr>
                <w:rFonts w:cs="Tahoma"/>
                <w:sz w:val="18"/>
                <w:szCs w:val="18"/>
                <w:lang w:eastAsia="en-US"/>
              </w:rPr>
              <w:t xml:space="preserve">choice and use of </w:t>
            </w:r>
            <w:r w:rsidRPr="00582F4E">
              <w:rPr>
                <w:rFonts w:eastAsiaTheme="majorEastAsia" w:cs="Arial"/>
                <w:sz w:val="18"/>
                <w:szCs w:val="18"/>
                <w:u w:val="dotted"/>
                <w:bdr w:val="none" w:sz="0" w:space="0" w:color="auto" w:frame="1"/>
                <w:shd w:val="clear" w:color="auto" w:fill="FFE2C6"/>
              </w:rPr>
              <w:t>fragmented</w:t>
            </w:r>
            <w:r w:rsidRPr="00582F4E">
              <w:rPr>
                <w:sz w:val="18"/>
                <w:szCs w:val="18"/>
              </w:rPr>
              <w:t xml:space="preserve"> facts, definitions and procedures </w:t>
            </w:r>
            <w:r w:rsidRPr="00582F4E">
              <w:rPr>
                <w:rFonts w:asciiTheme="minorHAnsi" w:hAnsiTheme="minorHAnsi" w:cs="Tahoma"/>
                <w:spacing w:val="-2"/>
                <w:sz w:val="18"/>
                <w:szCs w:val="18"/>
                <w:lang w:eastAsia="en-US"/>
              </w:rPr>
              <w:t>to find solutions in</w:t>
            </w:r>
            <w:r w:rsidRPr="00582F4E">
              <w:rPr>
                <w:sz w:val="18"/>
                <w:szCs w:val="18"/>
              </w:rPr>
              <w:t xml:space="preserve"> </w:t>
            </w:r>
            <w:r w:rsidRPr="00582F4E">
              <w:rPr>
                <w:rFonts w:asciiTheme="minorHAnsi" w:eastAsiaTheme="majorEastAsia" w:hAnsiTheme="minorHAnsi" w:cstheme="minorBidi"/>
                <w:sz w:val="18"/>
                <w:szCs w:val="18"/>
                <w:u w:val="dotted"/>
                <w:shd w:val="clear" w:color="auto" w:fill="FFE2C6"/>
                <w:lang w:eastAsia="en-US"/>
              </w:rPr>
              <w:t>isolated and obvious</w:t>
            </w:r>
            <w:r w:rsidRPr="00582F4E">
              <w:rPr>
                <w:rFonts w:asciiTheme="minorHAnsi" w:eastAsiaTheme="minorHAnsi" w:hAnsiTheme="minorHAnsi" w:cstheme="minorBidi"/>
                <w:sz w:val="18"/>
                <w:szCs w:val="18"/>
                <w:lang w:eastAsia="en-US"/>
              </w:rPr>
              <w:t xml:space="preserve"> </w:t>
            </w:r>
            <w:r w:rsidRPr="00582F4E">
              <w:rPr>
                <w:rFonts w:asciiTheme="minorHAnsi" w:eastAsiaTheme="minorHAnsi" w:hAnsiTheme="minorHAnsi" w:cs="Tahoma"/>
                <w:sz w:val="18"/>
                <w:szCs w:val="18"/>
                <w:lang w:eastAsia="en-US"/>
              </w:rPr>
              <w:t>situations</w:t>
            </w:r>
          </w:p>
        </w:tc>
      </w:tr>
      <w:tr w:rsidR="00101FBD" w14:paraId="7D16FC15" w14:textId="77777777" w:rsidTr="000D345D">
        <w:tc>
          <w:tcPr>
            <w:cnfStyle w:val="001000000000" w:firstRow="0" w:lastRow="0" w:firstColumn="1" w:lastColumn="0" w:oddVBand="0" w:evenVBand="0" w:oddHBand="0" w:evenHBand="0" w:firstRowFirstColumn="0" w:firstRowLastColumn="0" w:lastRowFirstColumn="0" w:lastRowLastColumn="0"/>
            <w:tcW w:w="538" w:type="dxa"/>
            <w:vMerge/>
            <w:vAlign w:val="center"/>
          </w:tcPr>
          <w:p w14:paraId="17F552EA" w14:textId="77777777" w:rsidR="00101FBD" w:rsidRDefault="00101FBD" w:rsidP="00101FBD">
            <w:pPr>
              <w:pStyle w:val="Tabletext"/>
              <w:jc w:val="center"/>
            </w:pPr>
          </w:p>
        </w:tc>
        <w:tc>
          <w:tcPr>
            <w:tcW w:w="596" w:type="dxa"/>
            <w:shd w:val="clear" w:color="auto" w:fill="E6E6E6" w:themeFill="background2"/>
            <w:textDirection w:val="btLr"/>
            <w:vAlign w:val="center"/>
          </w:tcPr>
          <w:p w14:paraId="397A9334" w14:textId="7FEBDB51" w:rsidR="00101FBD" w:rsidRPr="00D82B9B" w:rsidRDefault="00101FBD" w:rsidP="00101FBD">
            <w:pPr>
              <w:pStyle w:val="Tablesubhead"/>
              <w:jc w:val="center"/>
              <w:cnfStyle w:val="000000000000" w:firstRow="0" w:lastRow="0" w:firstColumn="0" w:lastColumn="0" w:oddVBand="0" w:evenVBand="0" w:oddHBand="0" w:evenHBand="0" w:firstRowFirstColumn="0" w:firstRowLastColumn="0" w:lastRowFirstColumn="0" w:lastRowLastColumn="0"/>
            </w:pPr>
            <w:r>
              <w:t>Reasoning</w:t>
            </w:r>
          </w:p>
        </w:tc>
        <w:tc>
          <w:tcPr>
            <w:tcW w:w="2572" w:type="dxa"/>
          </w:tcPr>
          <w:p w14:paraId="2E6E1493" w14:textId="109E6F87" w:rsidR="00101FBD" w:rsidRPr="00582F4E" w:rsidRDefault="00101FBD" w:rsidP="00101FBD">
            <w:pPr>
              <w:pStyle w:val="TableBullet"/>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ahoma"/>
                <w:sz w:val="18"/>
                <w:szCs w:val="18"/>
                <w:lang w:eastAsia="en-US"/>
              </w:rPr>
            </w:pPr>
            <w:r w:rsidRPr="00582F4E">
              <w:rPr>
                <w:rStyle w:val="shadingdifferences"/>
                <w:rFonts w:eastAsiaTheme="majorEastAsia"/>
                <w:sz w:val="18"/>
                <w:szCs w:val="18"/>
              </w:rPr>
              <w:t>comprehensive</w:t>
            </w:r>
            <w:r w:rsidRPr="00582F4E">
              <w:rPr>
                <w:rFonts w:eastAsiaTheme="majorEastAsia"/>
                <w:sz w:val="18"/>
                <w:szCs w:val="18"/>
              </w:rPr>
              <w:t xml:space="preserve"> </w:t>
            </w:r>
            <w:r w:rsidRPr="00582F4E">
              <w:rPr>
                <w:rFonts w:asciiTheme="minorHAnsi" w:hAnsiTheme="minorHAnsi"/>
                <w:spacing w:val="-2"/>
                <w:sz w:val="18"/>
                <w:szCs w:val="18"/>
              </w:rPr>
              <w:t xml:space="preserve">explanation of </w:t>
            </w:r>
            <w:r w:rsidRPr="00582F4E">
              <w:rPr>
                <w:rFonts w:eastAsiaTheme="majorEastAsia"/>
                <w:sz w:val="18"/>
                <w:szCs w:val="18"/>
              </w:rPr>
              <w:t>m</w:t>
            </w:r>
            <w:r w:rsidRPr="00582F4E">
              <w:rPr>
                <w:sz w:val="18"/>
                <w:szCs w:val="18"/>
              </w:rPr>
              <w:t xml:space="preserve">athematical thinking, strategies used, and conclusions reached </w:t>
            </w:r>
            <w:r w:rsidRPr="00582F4E">
              <w:rPr>
                <w:rFonts w:asciiTheme="minorHAnsi" w:hAnsiTheme="minorHAnsi" w:cs="Tahoma"/>
                <w:spacing w:val="-2"/>
                <w:sz w:val="18"/>
                <w:szCs w:val="18"/>
                <w:lang w:eastAsia="en-US"/>
              </w:rPr>
              <w:t xml:space="preserve">in </w:t>
            </w:r>
            <w:r w:rsidRPr="00582F4E">
              <w:rPr>
                <w:rStyle w:val="shadingdifferences"/>
                <w:sz w:val="18"/>
                <w:szCs w:val="18"/>
                <w:lang w:eastAsia="en-US"/>
              </w:rPr>
              <w:t xml:space="preserve">complex </w:t>
            </w:r>
            <w:r w:rsidRPr="00582F4E">
              <w:rPr>
                <w:rStyle w:val="shadingdifferences"/>
                <w:rFonts w:eastAsiaTheme="majorEastAsia"/>
                <w:sz w:val="18"/>
                <w:szCs w:val="18"/>
                <w:lang w:eastAsia="en-US"/>
              </w:rPr>
              <w:t>unfamiliar</w:t>
            </w:r>
            <w:r w:rsidRPr="006D2FE0">
              <w:rPr>
                <w:rFonts w:cs="Tahoma"/>
                <w:spacing w:val="-2"/>
                <w:sz w:val="18"/>
                <w:szCs w:val="18"/>
                <w:lang w:eastAsia="en-US"/>
              </w:rPr>
              <w:t>, complex</w:t>
            </w:r>
            <w:r w:rsidRPr="006D2FE0">
              <w:rPr>
                <w:rFonts w:cs="Tahoma"/>
                <w:spacing w:val="-2"/>
                <w:sz w:val="18"/>
                <w:szCs w:val="18"/>
              </w:rPr>
              <w:t xml:space="preserve"> familiar, and simple familiar</w:t>
            </w:r>
            <w:r w:rsidRPr="00582F4E">
              <w:rPr>
                <w:rFonts w:cs="Tahoma"/>
                <w:sz w:val="18"/>
                <w:szCs w:val="18"/>
                <w:lang w:eastAsia="en-US"/>
              </w:rPr>
              <w:t xml:space="preserve"> situations</w:t>
            </w:r>
          </w:p>
        </w:tc>
        <w:tc>
          <w:tcPr>
            <w:tcW w:w="2573" w:type="dxa"/>
          </w:tcPr>
          <w:p w14:paraId="50180758" w14:textId="0F2D5CBB" w:rsidR="00101FBD" w:rsidRPr="00582F4E" w:rsidRDefault="00101FBD" w:rsidP="00101FBD">
            <w:pPr>
              <w:pStyle w:val="Tabletext"/>
              <w:cnfStyle w:val="000000000000" w:firstRow="0" w:lastRow="0" w:firstColumn="0" w:lastColumn="0" w:oddVBand="0" w:evenVBand="0" w:oddHBand="0" w:evenHBand="0" w:firstRowFirstColumn="0" w:firstRowLastColumn="0" w:lastRowFirstColumn="0" w:lastRowLastColumn="0"/>
              <w:rPr>
                <w:rFonts w:cs="Tahoma"/>
                <w:sz w:val="18"/>
                <w:szCs w:val="18"/>
                <w:lang w:eastAsia="en-US"/>
              </w:rPr>
            </w:pPr>
            <w:r w:rsidRPr="00582F4E">
              <w:rPr>
                <w:rStyle w:val="shadingdifferences"/>
                <w:rFonts w:eastAsiaTheme="majorEastAsia"/>
                <w:sz w:val="18"/>
                <w:szCs w:val="18"/>
              </w:rPr>
              <w:t>detailed</w:t>
            </w:r>
            <w:r w:rsidRPr="00582F4E">
              <w:rPr>
                <w:rFonts w:eastAsiaTheme="majorEastAsia"/>
                <w:sz w:val="18"/>
                <w:szCs w:val="18"/>
              </w:rPr>
              <w:t xml:space="preserve"> </w:t>
            </w:r>
            <w:r w:rsidRPr="00582F4E">
              <w:rPr>
                <w:rFonts w:asciiTheme="minorHAnsi" w:hAnsiTheme="minorHAnsi"/>
                <w:spacing w:val="-2"/>
                <w:sz w:val="18"/>
                <w:szCs w:val="18"/>
              </w:rPr>
              <w:t xml:space="preserve">explanation of </w:t>
            </w:r>
            <w:r w:rsidRPr="00582F4E">
              <w:rPr>
                <w:sz w:val="18"/>
                <w:szCs w:val="18"/>
              </w:rPr>
              <w:t xml:space="preserve">mathematical thinking, strategies used, and conclusions reached </w:t>
            </w:r>
            <w:r w:rsidRPr="00582F4E">
              <w:rPr>
                <w:rFonts w:asciiTheme="minorHAnsi" w:hAnsiTheme="minorHAnsi" w:cs="Tahoma"/>
                <w:spacing w:val="-2"/>
                <w:sz w:val="18"/>
                <w:szCs w:val="18"/>
                <w:lang w:eastAsia="en-US"/>
              </w:rPr>
              <w:t xml:space="preserve">in </w:t>
            </w:r>
            <w:r w:rsidRPr="00582F4E">
              <w:rPr>
                <w:rStyle w:val="shadingdifferences"/>
                <w:rFonts w:eastAsiaTheme="majorEastAsia"/>
                <w:sz w:val="18"/>
                <w:szCs w:val="18"/>
                <w:lang w:eastAsia="en-US"/>
              </w:rPr>
              <w:t>complex familiar</w:t>
            </w:r>
            <w:r w:rsidRPr="006D2FE0">
              <w:rPr>
                <w:sz w:val="18"/>
                <w:szCs w:val="18"/>
              </w:rPr>
              <w:t xml:space="preserve"> and simple familiar</w:t>
            </w:r>
            <w:r w:rsidRPr="00582F4E">
              <w:rPr>
                <w:sz w:val="18"/>
                <w:szCs w:val="18"/>
              </w:rPr>
              <w:t xml:space="preserve"> </w:t>
            </w:r>
            <w:r w:rsidRPr="00582F4E">
              <w:rPr>
                <w:rFonts w:cs="Tahoma"/>
                <w:sz w:val="18"/>
                <w:szCs w:val="18"/>
                <w:lang w:eastAsia="en-US"/>
              </w:rPr>
              <w:t>situations</w:t>
            </w:r>
          </w:p>
        </w:tc>
        <w:tc>
          <w:tcPr>
            <w:tcW w:w="2572" w:type="dxa"/>
          </w:tcPr>
          <w:p w14:paraId="44DEA0CC" w14:textId="091B045D" w:rsidR="00101FBD" w:rsidRPr="00582F4E" w:rsidRDefault="00101FBD" w:rsidP="00101FBD">
            <w:pPr>
              <w:pStyle w:val="TableBullet"/>
              <w:numPr>
                <w:ilvl w:val="0"/>
                <w:numId w:val="0"/>
              </w:numPr>
              <w:spacing w:after="0"/>
              <w:cnfStyle w:val="000000000000" w:firstRow="0" w:lastRow="0" w:firstColumn="0" w:lastColumn="0" w:oddVBand="0" w:evenVBand="0" w:oddHBand="0" w:evenHBand="0" w:firstRowFirstColumn="0" w:firstRowLastColumn="0" w:lastRowFirstColumn="0" w:lastRowLastColumn="0"/>
              <w:rPr>
                <w:rFonts w:cs="Tahoma"/>
                <w:sz w:val="18"/>
                <w:szCs w:val="18"/>
              </w:rPr>
            </w:pPr>
            <w:r w:rsidRPr="00582F4E">
              <w:rPr>
                <w:rFonts w:asciiTheme="minorHAnsi" w:hAnsiTheme="minorHAnsi"/>
                <w:spacing w:val="-2"/>
                <w:sz w:val="18"/>
                <w:szCs w:val="18"/>
              </w:rPr>
              <w:t xml:space="preserve">explanation of </w:t>
            </w:r>
            <w:r w:rsidRPr="00582F4E">
              <w:rPr>
                <w:sz w:val="18"/>
                <w:szCs w:val="18"/>
              </w:rPr>
              <w:t xml:space="preserve">mathematical thinking, strategies used, and conclusions reached </w:t>
            </w:r>
            <w:r w:rsidRPr="00582F4E">
              <w:rPr>
                <w:rFonts w:asciiTheme="minorHAnsi" w:hAnsiTheme="minorHAnsi" w:cs="Tahoma"/>
                <w:spacing w:val="-2"/>
                <w:sz w:val="18"/>
                <w:szCs w:val="18"/>
                <w:lang w:eastAsia="en-US"/>
              </w:rPr>
              <w:t xml:space="preserve">in </w:t>
            </w:r>
            <w:r w:rsidRPr="00582F4E">
              <w:rPr>
                <w:rStyle w:val="TabletextChar"/>
                <w:sz w:val="18"/>
                <w:szCs w:val="18"/>
              </w:rPr>
              <w:t>simple familiar</w:t>
            </w:r>
            <w:r w:rsidRPr="00582F4E">
              <w:rPr>
                <w:rFonts w:asciiTheme="minorHAnsi" w:hAnsiTheme="minorHAnsi" w:cs="Tahoma"/>
                <w:spacing w:val="-2"/>
                <w:sz w:val="18"/>
                <w:szCs w:val="18"/>
                <w:lang w:eastAsia="en-US"/>
              </w:rPr>
              <w:t xml:space="preserve"> situations</w:t>
            </w:r>
          </w:p>
        </w:tc>
        <w:tc>
          <w:tcPr>
            <w:tcW w:w="2573" w:type="dxa"/>
          </w:tcPr>
          <w:p w14:paraId="2BCB862E" w14:textId="4975B938" w:rsidR="00101FBD" w:rsidRPr="00582F4E" w:rsidRDefault="00101FBD" w:rsidP="00101FBD">
            <w:pPr>
              <w:pStyle w:val="Tabletext"/>
              <w:spacing w:after="0"/>
              <w:cnfStyle w:val="000000000000" w:firstRow="0" w:lastRow="0" w:firstColumn="0" w:lastColumn="0" w:oddVBand="0" w:evenVBand="0" w:oddHBand="0" w:evenHBand="0" w:firstRowFirstColumn="0" w:firstRowLastColumn="0" w:lastRowFirstColumn="0" w:lastRowLastColumn="0"/>
              <w:rPr>
                <w:rFonts w:cs="Tahoma"/>
                <w:sz w:val="18"/>
                <w:szCs w:val="18"/>
              </w:rPr>
            </w:pPr>
            <w:r w:rsidRPr="00582F4E">
              <w:rPr>
                <w:rFonts w:eastAsiaTheme="majorEastAsia" w:cs="Arial"/>
                <w:sz w:val="18"/>
                <w:szCs w:val="18"/>
                <w:u w:val="dotted"/>
                <w:bdr w:val="none" w:sz="0" w:space="0" w:color="auto" w:frame="1"/>
                <w:shd w:val="clear" w:color="auto" w:fill="FFE2C6"/>
              </w:rPr>
              <w:t>partial</w:t>
            </w:r>
            <w:r w:rsidRPr="00582F4E">
              <w:rPr>
                <w:sz w:val="18"/>
                <w:szCs w:val="18"/>
              </w:rPr>
              <w:t xml:space="preserve"> </w:t>
            </w:r>
            <w:r w:rsidRPr="00582F4E">
              <w:rPr>
                <w:rFonts w:asciiTheme="minorHAnsi" w:hAnsiTheme="minorHAnsi"/>
                <w:spacing w:val="-2"/>
                <w:sz w:val="18"/>
                <w:szCs w:val="18"/>
              </w:rPr>
              <w:t xml:space="preserve">explanation of </w:t>
            </w:r>
            <w:r w:rsidRPr="00582F4E">
              <w:rPr>
                <w:sz w:val="18"/>
                <w:szCs w:val="18"/>
              </w:rPr>
              <w:t>mathematical thinking, strategies used, and conclusions reached</w:t>
            </w:r>
            <w:r w:rsidRPr="00582F4E">
              <w:rPr>
                <w:rFonts w:asciiTheme="minorHAnsi" w:hAnsiTheme="minorHAnsi"/>
                <w:spacing w:val="-2"/>
                <w:sz w:val="18"/>
                <w:szCs w:val="18"/>
              </w:rPr>
              <w:t xml:space="preserve"> in </w:t>
            </w:r>
            <w:r w:rsidRPr="00582F4E">
              <w:rPr>
                <w:rFonts w:eastAsiaTheme="majorEastAsia" w:cs="Arial"/>
                <w:sz w:val="18"/>
                <w:szCs w:val="18"/>
                <w:u w:val="dotted"/>
                <w:bdr w:val="none" w:sz="0" w:space="0" w:color="auto" w:frame="1"/>
                <w:shd w:val="clear" w:color="auto" w:fill="FFE2C6"/>
              </w:rPr>
              <w:t>some</w:t>
            </w:r>
            <w:r w:rsidRPr="00582F4E">
              <w:rPr>
                <w:rFonts w:asciiTheme="minorHAnsi" w:hAnsiTheme="minorHAnsi"/>
                <w:spacing w:val="-2"/>
                <w:sz w:val="18"/>
                <w:szCs w:val="18"/>
              </w:rPr>
              <w:t xml:space="preserve"> simple familiar situations</w:t>
            </w:r>
          </w:p>
        </w:tc>
        <w:tc>
          <w:tcPr>
            <w:tcW w:w="2573" w:type="dxa"/>
          </w:tcPr>
          <w:p w14:paraId="39E764E8" w14:textId="5BAEFCC2" w:rsidR="00101FBD" w:rsidRPr="00582F4E" w:rsidRDefault="00101FBD" w:rsidP="00101FBD">
            <w:pPr>
              <w:spacing w:before="4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ahoma"/>
                <w:sz w:val="18"/>
                <w:szCs w:val="18"/>
              </w:rPr>
            </w:pPr>
            <w:r w:rsidRPr="00582F4E">
              <w:rPr>
                <w:rStyle w:val="shadingdifferences"/>
                <w:rFonts w:eastAsiaTheme="majorEastAsia"/>
                <w:sz w:val="18"/>
                <w:szCs w:val="18"/>
              </w:rPr>
              <w:t>fragmented</w:t>
            </w:r>
            <w:r w:rsidRPr="00582F4E">
              <w:rPr>
                <w:rFonts w:eastAsiaTheme="majorEastAsia"/>
                <w:sz w:val="18"/>
                <w:szCs w:val="18"/>
              </w:rPr>
              <w:t xml:space="preserve"> </w:t>
            </w:r>
            <w:r w:rsidRPr="00582F4E">
              <w:rPr>
                <w:spacing w:val="-2"/>
                <w:sz w:val="18"/>
                <w:szCs w:val="18"/>
              </w:rPr>
              <w:t xml:space="preserve">explanation of </w:t>
            </w:r>
            <w:r w:rsidRPr="00582F4E">
              <w:rPr>
                <w:sz w:val="18"/>
                <w:szCs w:val="18"/>
              </w:rPr>
              <w:t xml:space="preserve">mathematical thinking, strategies used, and conclusions reached </w:t>
            </w:r>
            <w:r w:rsidRPr="00582F4E">
              <w:rPr>
                <w:rFonts w:cs="Tahoma"/>
                <w:sz w:val="18"/>
                <w:szCs w:val="18"/>
              </w:rPr>
              <w:t xml:space="preserve">in </w:t>
            </w:r>
            <w:r w:rsidRPr="00582F4E">
              <w:rPr>
                <w:rFonts w:eastAsiaTheme="majorEastAsia"/>
                <w:sz w:val="18"/>
                <w:szCs w:val="18"/>
                <w:u w:val="dotted"/>
                <w:shd w:val="clear" w:color="auto" w:fill="FFE2C6"/>
              </w:rPr>
              <w:t>isolated and obvious</w:t>
            </w:r>
            <w:r w:rsidRPr="00582F4E">
              <w:rPr>
                <w:sz w:val="18"/>
                <w:szCs w:val="18"/>
              </w:rPr>
              <w:t xml:space="preserve"> </w:t>
            </w:r>
            <w:r w:rsidRPr="00582F4E">
              <w:rPr>
                <w:rFonts w:cs="Tahoma"/>
                <w:sz w:val="18"/>
                <w:szCs w:val="18"/>
              </w:rPr>
              <w:t>situations</w:t>
            </w:r>
          </w:p>
        </w:tc>
      </w:tr>
      <w:tr w:rsidR="00101FBD" w14:paraId="07FD58AF" w14:textId="77777777" w:rsidTr="000D345D">
        <w:trPr>
          <w:trHeight w:val="1617"/>
        </w:trPr>
        <w:tc>
          <w:tcPr>
            <w:cnfStyle w:val="001000000000" w:firstRow="0" w:lastRow="0" w:firstColumn="1" w:lastColumn="0" w:oddVBand="0" w:evenVBand="0" w:oddHBand="0" w:evenHBand="0" w:firstRowFirstColumn="0" w:firstRowLastColumn="0" w:lastRowFirstColumn="0" w:lastRowLastColumn="0"/>
            <w:tcW w:w="0" w:type="dxa"/>
            <w:vMerge/>
            <w:vAlign w:val="center"/>
          </w:tcPr>
          <w:p w14:paraId="75F9449B" w14:textId="77777777" w:rsidR="00101FBD" w:rsidRDefault="00101FBD" w:rsidP="00101FBD">
            <w:pPr>
              <w:pStyle w:val="Tabletext"/>
              <w:jc w:val="center"/>
            </w:pPr>
          </w:p>
        </w:tc>
        <w:tc>
          <w:tcPr>
            <w:tcW w:w="0" w:type="dxa"/>
            <w:shd w:val="clear" w:color="auto" w:fill="E6E6E6" w:themeFill="background2"/>
            <w:tcMar>
              <w:left w:w="57" w:type="dxa"/>
              <w:right w:w="57" w:type="dxa"/>
            </w:tcMar>
            <w:textDirection w:val="btLr"/>
            <w:vAlign w:val="center"/>
          </w:tcPr>
          <w:p w14:paraId="76C9EC43" w14:textId="5741332A" w:rsidR="00101FBD" w:rsidRPr="00D82B9B" w:rsidRDefault="00101FBD" w:rsidP="00101FBD">
            <w:pPr>
              <w:pStyle w:val="Tablesubhead"/>
              <w:jc w:val="center"/>
              <w:cnfStyle w:val="000000000000" w:firstRow="0" w:lastRow="0" w:firstColumn="0" w:lastColumn="0" w:oddVBand="0" w:evenVBand="0" w:oddHBand="0" w:evenHBand="0" w:firstRowFirstColumn="0" w:firstRowLastColumn="0" w:lastRowFirstColumn="0" w:lastRowLastColumn="0"/>
            </w:pPr>
            <w:r w:rsidRPr="00D82B9B">
              <w:t>Problem-solving</w:t>
            </w:r>
          </w:p>
        </w:tc>
        <w:tc>
          <w:tcPr>
            <w:tcW w:w="0" w:type="dxa"/>
          </w:tcPr>
          <w:p w14:paraId="3B79AD38" w14:textId="712D2693" w:rsidR="00101FBD" w:rsidRPr="00582F4E" w:rsidRDefault="00101FBD" w:rsidP="00101FBD">
            <w:pPr>
              <w:pStyle w:val="Tabletext"/>
              <w:spacing w:after="0"/>
              <w:cnfStyle w:val="000000000000" w:firstRow="0" w:lastRow="0" w:firstColumn="0" w:lastColumn="0" w:oddVBand="0" w:evenVBand="0" w:oddHBand="0" w:evenHBand="0" w:firstRowFirstColumn="0" w:firstRowLastColumn="0" w:lastRowFirstColumn="0" w:lastRowLastColumn="0"/>
              <w:rPr>
                <w:sz w:val="18"/>
                <w:szCs w:val="18"/>
              </w:rPr>
            </w:pPr>
            <w:r w:rsidRPr="00582F4E">
              <w:rPr>
                <w:rStyle w:val="shadingdifferences"/>
                <w:sz w:val="18"/>
                <w:szCs w:val="18"/>
                <w:lang w:eastAsia="en-US"/>
              </w:rPr>
              <w:t>purposeful</w:t>
            </w:r>
            <w:r w:rsidRPr="00582F4E">
              <w:rPr>
                <w:rFonts w:asciiTheme="minorHAnsi" w:eastAsiaTheme="minorHAnsi" w:hAnsiTheme="minorHAnsi"/>
                <w:sz w:val="18"/>
                <w:szCs w:val="18"/>
              </w:rPr>
              <w:t xml:space="preserve"> use of problem-solving approaches to find solutions to problems.</w:t>
            </w:r>
          </w:p>
        </w:tc>
        <w:tc>
          <w:tcPr>
            <w:tcW w:w="0" w:type="dxa"/>
          </w:tcPr>
          <w:p w14:paraId="45F6FFF4" w14:textId="2E3437D9" w:rsidR="00101FBD" w:rsidRPr="00582F4E" w:rsidRDefault="00101FBD" w:rsidP="00101FBD">
            <w:pPr>
              <w:pStyle w:val="Tabletext"/>
              <w:spacing w:after="0"/>
              <w:cnfStyle w:val="000000000000" w:firstRow="0" w:lastRow="0" w:firstColumn="0" w:lastColumn="0" w:oddVBand="0" w:evenVBand="0" w:oddHBand="0" w:evenHBand="0" w:firstRowFirstColumn="0" w:firstRowLastColumn="0" w:lastRowFirstColumn="0" w:lastRowLastColumn="0"/>
              <w:rPr>
                <w:sz w:val="18"/>
                <w:szCs w:val="18"/>
              </w:rPr>
            </w:pPr>
            <w:r w:rsidRPr="00582F4E">
              <w:rPr>
                <w:rStyle w:val="shadingdifferences"/>
                <w:sz w:val="18"/>
                <w:szCs w:val="18"/>
                <w:lang w:eastAsia="en-US"/>
              </w:rPr>
              <w:t>effective</w:t>
            </w:r>
            <w:r w:rsidRPr="00582F4E">
              <w:rPr>
                <w:sz w:val="18"/>
                <w:szCs w:val="18"/>
              </w:rPr>
              <w:t xml:space="preserve"> use of problem-solving approaches to find solutions to problems. </w:t>
            </w:r>
          </w:p>
        </w:tc>
        <w:tc>
          <w:tcPr>
            <w:tcW w:w="0" w:type="dxa"/>
          </w:tcPr>
          <w:p w14:paraId="2FC61FD7" w14:textId="244F5CBF" w:rsidR="00101FBD" w:rsidRPr="00582F4E" w:rsidRDefault="00101FBD" w:rsidP="00101FBD">
            <w:pPr>
              <w:pStyle w:val="Tabletext"/>
              <w:spacing w:after="0"/>
              <w:cnfStyle w:val="000000000000" w:firstRow="0" w:lastRow="0" w:firstColumn="0" w:lastColumn="0" w:oddVBand="0" w:evenVBand="0" w:oddHBand="0" w:evenHBand="0" w:firstRowFirstColumn="0" w:firstRowLastColumn="0" w:lastRowFirstColumn="0" w:lastRowLastColumn="0"/>
              <w:rPr>
                <w:sz w:val="18"/>
                <w:szCs w:val="18"/>
              </w:rPr>
            </w:pPr>
            <w:r w:rsidRPr="00582F4E">
              <w:rPr>
                <w:sz w:val="18"/>
                <w:szCs w:val="18"/>
              </w:rPr>
              <w:t xml:space="preserve">use of problem-solving approaches to find solutions to problems. </w:t>
            </w:r>
          </w:p>
        </w:tc>
        <w:tc>
          <w:tcPr>
            <w:tcW w:w="0" w:type="dxa"/>
          </w:tcPr>
          <w:p w14:paraId="5EC039AB" w14:textId="13A5C7DB" w:rsidR="00101FBD" w:rsidRPr="00582F4E" w:rsidRDefault="00101FBD" w:rsidP="00101FBD">
            <w:pPr>
              <w:pStyle w:val="Tabletext"/>
              <w:spacing w:after="0"/>
              <w:cnfStyle w:val="000000000000" w:firstRow="0" w:lastRow="0" w:firstColumn="0" w:lastColumn="0" w:oddVBand="0" w:evenVBand="0" w:oddHBand="0" w:evenHBand="0" w:firstRowFirstColumn="0" w:firstRowLastColumn="0" w:lastRowFirstColumn="0" w:lastRowLastColumn="0"/>
              <w:rPr>
                <w:sz w:val="18"/>
                <w:szCs w:val="18"/>
              </w:rPr>
            </w:pPr>
            <w:r w:rsidRPr="00582F4E">
              <w:rPr>
                <w:rStyle w:val="shadingdifferences"/>
                <w:sz w:val="18"/>
                <w:szCs w:val="18"/>
              </w:rPr>
              <w:t>partial</w:t>
            </w:r>
            <w:r w:rsidRPr="00582F4E">
              <w:rPr>
                <w:sz w:val="18"/>
                <w:szCs w:val="18"/>
              </w:rPr>
              <w:t xml:space="preserve"> use of problem-solving approaches </w:t>
            </w:r>
            <w:r w:rsidRPr="00582F4E">
              <w:rPr>
                <w:rStyle w:val="shadingdifferences"/>
                <w:sz w:val="18"/>
                <w:szCs w:val="18"/>
              </w:rPr>
              <w:t>to make progress towards</w:t>
            </w:r>
            <w:r w:rsidRPr="00582F4E">
              <w:rPr>
                <w:sz w:val="18"/>
                <w:szCs w:val="18"/>
              </w:rPr>
              <w:t xml:space="preserve"> finding solutions to problems.</w:t>
            </w:r>
          </w:p>
        </w:tc>
        <w:tc>
          <w:tcPr>
            <w:tcW w:w="0" w:type="dxa"/>
          </w:tcPr>
          <w:p w14:paraId="0F7148AA" w14:textId="59F0E670" w:rsidR="00101FBD" w:rsidRPr="00582F4E" w:rsidRDefault="00101FBD" w:rsidP="00101FBD">
            <w:pPr>
              <w:pStyle w:val="Tabletext"/>
              <w:spacing w:after="0"/>
              <w:cnfStyle w:val="000000000000" w:firstRow="0" w:lastRow="0" w:firstColumn="0" w:lastColumn="0" w:oddVBand="0" w:evenVBand="0" w:oddHBand="0" w:evenHBand="0" w:firstRowFirstColumn="0" w:firstRowLastColumn="0" w:lastRowFirstColumn="0" w:lastRowLastColumn="0"/>
              <w:rPr>
                <w:sz w:val="18"/>
                <w:szCs w:val="18"/>
              </w:rPr>
            </w:pPr>
            <w:r w:rsidRPr="00582F4E">
              <w:rPr>
                <w:rFonts w:cs="Arial"/>
                <w:sz w:val="18"/>
                <w:szCs w:val="18"/>
                <w:u w:val="dotted"/>
                <w:bdr w:val="none" w:sz="0" w:space="0" w:color="auto" w:frame="1"/>
                <w:shd w:val="clear" w:color="auto" w:fill="FFE2C6"/>
                <w:lang w:eastAsia="en-US"/>
              </w:rPr>
              <w:t>fragmented</w:t>
            </w:r>
            <w:r w:rsidRPr="00582F4E">
              <w:rPr>
                <w:sz w:val="18"/>
                <w:szCs w:val="18"/>
                <w:lang w:eastAsia="en-US"/>
              </w:rPr>
              <w:t xml:space="preserve"> use of problem-solving approaches to </w:t>
            </w:r>
            <w:r w:rsidRPr="00582F4E">
              <w:rPr>
                <w:sz w:val="18"/>
                <w:szCs w:val="18"/>
              </w:rPr>
              <w:t>make progress towards finding</w:t>
            </w:r>
            <w:r w:rsidRPr="00582F4E">
              <w:rPr>
                <w:sz w:val="18"/>
                <w:szCs w:val="18"/>
                <w:lang w:eastAsia="en-US"/>
              </w:rPr>
              <w:t xml:space="preserve"> solutions to problems.</w:t>
            </w:r>
          </w:p>
        </w:tc>
      </w:tr>
    </w:tbl>
    <w:p w14:paraId="05FA8791" w14:textId="77777777" w:rsidR="001F4D99" w:rsidRPr="00CB1269" w:rsidRDefault="001F4D99" w:rsidP="00CB1269">
      <w:pPr>
        <w:pStyle w:val="BodyText"/>
        <w:spacing w:before="0" w:after="0" w:line="240" w:lineRule="auto"/>
        <w:rPr>
          <w:sz w:val="12"/>
          <w:szCs w:val="12"/>
        </w:rPr>
      </w:pPr>
    </w:p>
    <w:tbl>
      <w:tblPr>
        <w:tblStyle w:val="QCAAtablestyle4"/>
        <w:tblW w:w="5000" w:type="pct"/>
        <w:tblInd w:w="-5" w:type="dxa"/>
        <w:tblLayout w:type="fixed"/>
        <w:tblCellMar>
          <w:left w:w="57" w:type="dxa"/>
          <w:right w:w="57" w:type="dxa"/>
        </w:tblCellMar>
        <w:tblLook w:val="0600" w:firstRow="0" w:lastRow="0" w:firstColumn="0" w:lastColumn="0" w:noHBand="1" w:noVBand="1"/>
      </w:tblPr>
      <w:tblGrid>
        <w:gridCol w:w="512"/>
        <w:gridCol w:w="13480"/>
      </w:tblGrid>
      <w:tr w:rsidR="003408C4" w:rsidRPr="003408C4" w14:paraId="75B81A08" w14:textId="77777777" w:rsidTr="00100180">
        <w:trPr>
          <w:cantSplit/>
          <w:trHeight w:val="104"/>
        </w:trPr>
        <w:tc>
          <w:tcPr>
            <w:tcW w:w="512"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1312BB94" w14:textId="77777777" w:rsidR="003408C4" w:rsidRPr="003408C4" w:rsidRDefault="003408C4" w:rsidP="00F24EC6">
            <w:pPr>
              <w:pStyle w:val="Annotationheading"/>
            </w:pPr>
            <w:r w:rsidRPr="003408C4">
              <w:t>Key</w:t>
            </w:r>
          </w:p>
        </w:tc>
        <w:tc>
          <w:tcPr>
            <w:tcW w:w="13480" w:type="dxa"/>
            <w:tcBorders>
              <w:top w:val="single" w:sz="4" w:space="0" w:color="A6A8AB"/>
              <w:left w:val="single" w:sz="4" w:space="0" w:color="A6A8AB"/>
              <w:bottom w:val="single" w:sz="4" w:space="0" w:color="A6A8AB"/>
              <w:right w:val="single" w:sz="4" w:space="0" w:color="A6A8AB"/>
            </w:tcBorders>
            <w:vAlign w:val="center"/>
            <w:hideMark/>
          </w:tcPr>
          <w:p w14:paraId="50B2C839" w14:textId="77777777" w:rsidR="003408C4" w:rsidRPr="003408C4" w:rsidRDefault="003408C4" w:rsidP="00F24EC6">
            <w:pPr>
              <w:pStyle w:val="Annotationbodytext"/>
            </w:pPr>
            <w:r w:rsidRPr="003408C4">
              <w:rPr>
                <w:bdr w:val="none" w:sz="0" w:space="0" w:color="auto" w:frame="1"/>
                <w:shd w:val="clear" w:color="auto" w:fill="FFE2C6"/>
              </w:rPr>
              <w:t>shading</w:t>
            </w:r>
            <w:r w:rsidRPr="003408C4">
              <w:t xml:space="preserve"> emphasises the </w:t>
            </w:r>
            <w:r w:rsidRPr="003408C4">
              <w:rPr>
                <w:bdr w:val="none" w:sz="0" w:space="0" w:color="auto" w:frame="1"/>
                <w:shd w:val="clear" w:color="auto" w:fill="FFE2C6"/>
              </w:rPr>
              <w:t>qualities that discriminate between the A–E descriptors</w:t>
            </w:r>
          </w:p>
        </w:tc>
      </w:tr>
    </w:tbl>
    <w:p w14:paraId="757C3B28" w14:textId="6D73363F" w:rsidR="00100180" w:rsidRPr="009D0E75" w:rsidRDefault="00100180" w:rsidP="00F24EC6">
      <w:pPr>
        <w:pStyle w:val="Note"/>
        <w:spacing w:before="120"/>
        <w:rPr>
          <w:lang w:eastAsia="en-AU"/>
        </w:rPr>
        <w:sectPr w:rsidR="00100180" w:rsidRPr="009D0E75" w:rsidSect="00B2256F">
          <w:headerReference w:type="even" r:id="rId19"/>
          <w:headerReference w:type="default" r:id="rId20"/>
          <w:footerReference w:type="default" r:id="rId21"/>
          <w:headerReference w:type="first" r:id="rId22"/>
          <w:type w:val="continuous"/>
          <w:pgSz w:w="16838" w:h="11906" w:orient="landscape" w:code="9"/>
          <w:pgMar w:top="1134" w:right="1418" w:bottom="1701" w:left="1418" w:header="567" w:footer="284" w:gutter="0"/>
          <w:cols w:space="708"/>
          <w:docGrid w:linePitch="360"/>
        </w:sectPr>
      </w:pPr>
    </w:p>
    <w:p w14:paraId="0A974A8B" w14:textId="77777777" w:rsidR="00A34AD0" w:rsidRDefault="00A34AD0" w:rsidP="0079336B">
      <w:pPr>
        <w:sectPr w:rsidR="00A34AD0" w:rsidSect="0079336B">
          <w:headerReference w:type="even" r:id="rId23"/>
          <w:headerReference w:type="default" r:id="rId24"/>
          <w:footerReference w:type="default" r:id="rId25"/>
          <w:headerReference w:type="first" r:id="rId26"/>
          <w:type w:val="continuous"/>
          <w:pgSz w:w="16838" w:h="11906" w:orient="landscape" w:code="9"/>
          <w:pgMar w:top="1134" w:right="1418" w:bottom="1701" w:left="1418" w:header="567" w:footer="284" w:gutter="0"/>
          <w:cols w:space="708"/>
          <w:docGrid w:linePitch="360"/>
        </w:sectPr>
      </w:pPr>
    </w:p>
    <w:p w14:paraId="2E1AC10B" w14:textId="470DBD12" w:rsidR="007C35E6" w:rsidRPr="007C35E6" w:rsidRDefault="007C35E6" w:rsidP="00B72C62">
      <w:pPr>
        <w:pStyle w:val="Heading2"/>
      </w:pPr>
      <w:bookmarkStart w:id="4" w:name="_Hlk119049059"/>
      <w:bookmarkStart w:id="5" w:name="_Hlk11327560"/>
      <w:bookmarkStart w:id="6" w:name="_Hlk11327486"/>
      <w:bookmarkStart w:id="7" w:name="_Toc375294587"/>
      <w:bookmarkStart w:id="8" w:name="_Ref347492396"/>
      <w:bookmarkStart w:id="9" w:name="_Toc343763701"/>
      <w:r w:rsidRPr="007C35E6">
        <w:lastRenderedPageBreak/>
        <w:t>Notes</w:t>
      </w:r>
    </w:p>
    <w:p w14:paraId="3E013657" w14:textId="361402FD" w:rsidR="007C35E6" w:rsidRPr="007C35E6" w:rsidRDefault="007C35E6" w:rsidP="00FB222C">
      <w:pPr>
        <w:pStyle w:val="BodyText"/>
      </w:pPr>
      <w:r w:rsidRPr="007C35E6">
        <w:t xml:space="preserve">The SEs for Mathematics are organised using the Mathematical proficiencies. The Mathematical proficiencies include </w:t>
      </w:r>
      <w:r w:rsidR="00B43AC2">
        <w:t xml:space="preserve">Understanding, Fluency, Reasoning and Problem-solving. </w:t>
      </w:r>
      <w:r w:rsidRPr="007C35E6">
        <w:t xml:space="preserve">The </w:t>
      </w:r>
      <w:r w:rsidR="0080681C">
        <w:t>M</w:t>
      </w:r>
      <w:r w:rsidRPr="007C35E6">
        <w:t>athematical proficiencies represent the valued features or assessable elements.</w:t>
      </w:r>
    </w:p>
    <w:p w14:paraId="360996D9" w14:textId="04A64CF4" w:rsidR="0053357D" w:rsidRDefault="00F855C2" w:rsidP="00FB222C">
      <w:pPr>
        <w:pStyle w:val="BodyText"/>
      </w:pPr>
      <w:r>
        <w:t>F</w:t>
      </w:r>
      <w:r w:rsidR="007C35E6" w:rsidRPr="007C35E6">
        <w:t>or a specific assessment task, the standard elaboration</w:t>
      </w:r>
      <w:r w:rsidR="00653F5D">
        <w:t>s</w:t>
      </w:r>
      <w:r w:rsidR="007C35E6" w:rsidRPr="007C35E6">
        <w:t xml:space="preserve"> description</w:t>
      </w:r>
      <w:r w:rsidR="00B61D70">
        <w:t xml:space="preserve"> (in </w:t>
      </w:r>
      <w:r w:rsidR="00EF15C2">
        <w:t xml:space="preserve">the </w:t>
      </w:r>
      <w:r w:rsidR="000348F4">
        <w:t xml:space="preserve">previous </w:t>
      </w:r>
      <w:r w:rsidR="0042367A">
        <w:t>table</w:t>
      </w:r>
      <w:r w:rsidR="00B61D70">
        <w:t>)</w:t>
      </w:r>
      <w:r w:rsidR="007C35E6" w:rsidRPr="007C35E6">
        <w:t xml:space="preserve"> </w:t>
      </w:r>
      <w:r w:rsidR="00890126">
        <w:t>can be</w:t>
      </w:r>
      <w:r w:rsidR="007C35E6" w:rsidRPr="007C35E6">
        <w:t xml:space="preserve"> </w:t>
      </w:r>
      <w:r w:rsidR="00C75E92">
        <w:t>modified</w:t>
      </w:r>
      <w:r w:rsidR="007C35E6" w:rsidRPr="007C35E6">
        <w:t xml:space="preserve"> to include task</w:t>
      </w:r>
      <w:r w:rsidR="00C75E92">
        <w:t>-</w:t>
      </w:r>
      <w:r w:rsidR="007C35E6" w:rsidRPr="007C35E6">
        <w:t xml:space="preserve">specific content. </w:t>
      </w:r>
      <w:r w:rsidR="00132157">
        <w:t>Task</w:t>
      </w:r>
      <w:r w:rsidR="00C75E92">
        <w:t>-</w:t>
      </w:r>
      <w:r w:rsidR="00132157">
        <w:t>specific content can be drawn from</w:t>
      </w:r>
      <w:r w:rsidR="000A4CDE">
        <w:t xml:space="preserve"> an aspect of the </w:t>
      </w:r>
      <w:r w:rsidR="0075068B">
        <w:t>a</w:t>
      </w:r>
      <w:r w:rsidR="000A4CDE">
        <w:t>chievement standard and the related content description/s</w:t>
      </w:r>
      <w:r w:rsidR="00E4527A">
        <w:t xml:space="preserve"> </w:t>
      </w:r>
      <w:r w:rsidR="0075068B">
        <w:t>which are</w:t>
      </w:r>
      <w:r w:rsidR="00847A14">
        <w:t xml:space="preserve"> </w:t>
      </w:r>
      <w:r w:rsidR="007C35E6" w:rsidRPr="007C35E6">
        <w:t>alig</w:t>
      </w:r>
      <w:r w:rsidR="00847A14">
        <w:t>ned</w:t>
      </w:r>
      <w:r w:rsidR="007C35E6" w:rsidRPr="007C35E6">
        <w:t xml:space="preserve"> to the </w:t>
      </w:r>
      <w:r w:rsidR="00805B8F">
        <w:t>M</w:t>
      </w:r>
      <w:r w:rsidR="007C35E6" w:rsidRPr="007C35E6">
        <w:t xml:space="preserve">athematical proficiencies </w:t>
      </w:r>
      <w:r w:rsidR="0057460D">
        <w:t>being assessed</w:t>
      </w:r>
      <w:r w:rsidR="007C35E6" w:rsidRPr="007C35E6">
        <w:t xml:space="preserve">. </w:t>
      </w:r>
      <w:r w:rsidR="008759D0" w:rsidRPr="007C35E6">
        <w:t xml:space="preserve">Table 1 provides </w:t>
      </w:r>
      <w:r w:rsidR="008759D0">
        <w:t>e</w:t>
      </w:r>
      <w:r w:rsidR="008759D0" w:rsidRPr="007C35E6">
        <w:t>xample</w:t>
      </w:r>
      <w:r w:rsidR="008759D0">
        <w:t>s</w:t>
      </w:r>
      <w:r w:rsidR="008759D0" w:rsidRPr="007C35E6">
        <w:t xml:space="preserve"> of how content can be related to the </w:t>
      </w:r>
      <w:r w:rsidR="008759D0">
        <w:t>standard elaborations</w:t>
      </w:r>
      <w:r w:rsidR="008759D0" w:rsidRPr="007C35E6">
        <w:t xml:space="preserve"> valued features</w:t>
      </w:r>
      <w:r w:rsidR="008759D0">
        <w:t xml:space="preserve"> for task-specific marking guides at a C standard.</w:t>
      </w:r>
      <w:r w:rsidR="00DA5CE6">
        <w:t xml:space="preserve"> </w:t>
      </w:r>
    </w:p>
    <w:p w14:paraId="148306D1" w14:textId="634AEB3F" w:rsidR="00C53CA3" w:rsidRPr="007C35E6" w:rsidRDefault="00DA3998" w:rsidP="00FB222C">
      <w:pPr>
        <w:pStyle w:val="BodyText"/>
      </w:pPr>
      <w:r w:rsidRPr="00DA3998">
        <w:t xml:space="preserve">Table 2 helps clarify key terms from the standard descriptors in the Mathematics SEs and should be used in conjunction with the ACARA Australian Curriculum Mathematics glossary: </w:t>
      </w:r>
      <w:hyperlink r:id="rId27" w:history="1">
        <w:r w:rsidR="00CF2844" w:rsidRPr="006D4FC0">
          <w:rPr>
            <w:rStyle w:val="Hyperlink"/>
          </w:rPr>
          <w:t>https://v9.australiancurriculum.edu.au/content/dam/en/curriculum/ac-version-9/downloads/mathematics/mathematics-glossary-v9.docx</w:t>
        </w:r>
      </w:hyperlink>
      <w:r w:rsidR="00CF2844">
        <w:t xml:space="preserve"> </w:t>
      </w:r>
    </w:p>
    <w:p w14:paraId="279BB483" w14:textId="7321B485" w:rsidR="007C35E6" w:rsidRPr="007C35E6" w:rsidRDefault="007C35E6" w:rsidP="00FB222C">
      <w:pPr>
        <w:pStyle w:val="Caption"/>
      </w:pPr>
      <w:r w:rsidRPr="007C35E6">
        <w:t>Table 1: Examples of how content can be related to the SE valued features</w:t>
      </w:r>
      <w:r w:rsidR="00E52254" w:rsidRPr="00E52254">
        <w:t xml:space="preserve"> </w:t>
      </w:r>
      <w:r w:rsidR="00E52254">
        <w:t>for task-specific marking guides at a C standard</w:t>
      </w:r>
    </w:p>
    <w:tbl>
      <w:tblPr>
        <w:tblStyle w:val="QCAAtablestyle3"/>
        <w:tblW w:w="9061" w:type="dxa"/>
        <w:tblLayout w:type="fixed"/>
        <w:tblLook w:val="04A0" w:firstRow="1" w:lastRow="0" w:firstColumn="1" w:lastColumn="0" w:noHBand="0" w:noVBand="1"/>
      </w:tblPr>
      <w:tblGrid>
        <w:gridCol w:w="1807"/>
        <w:gridCol w:w="3047"/>
        <w:gridCol w:w="1713"/>
        <w:gridCol w:w="2494"/>
      </w:tblGrid>
      <w:tr w:rsidR="007C35E6" w:rsidRPr="007C35E6" w14:paraId="42D8F8C3" w14:textId="77777777" w:rsidTr="00FF2A75">
        <w:trPr>
          <w:cnfStyle w:val="100000000000" w:firstRow="1" w:lastRow="0" w:firstColumn="0" w:lastColumn="0" w:oddVBand="0" w:evenVBand="0" w:oddHBand="0" w:evenHBand="0" w:firstRowFirstColumn="0" w:firstRowLastColumn="0" w:lastRowFirstColumn="0" w:lastRowLastColumn="0"/>
          <w:trHeight w:val="20"/>
          <w:tblHeader/>
        </w:trPr>
        <w:tc>
          <w:tcPr>
            <w:tcW w:w="1807" w:type="dxa"/>
          </w:tcPr>
          <w:p w14:paraId="1B68D145" w14:textId="77777777" w:rsidR="007C35E6" w:rsidRPr="007C35E6" w:rsidRDefault="007C35E6" w:rsidP="00FB222C">
            <w:pPr>
              <w:pStyle w:val="Tableheading"/>
            </w:pPr>
            <w:r w:rsidRPr="007C35E6">
              <w:t>Aspect of the achievement standard</w:t>
            </w:r>
          </w:p>
        </w:tc>
        <w:tc>
          <w:tcPr>
            <w:tcW w:w="3047" w:type="dxa"/>
          </w:tcPr>
          <w:p w14:paraId="1F310914" w14:textId="77777777" w:rsidR="007C35E6" w:rsidRPr="007C35E6" w:rsidRDefault="007C35E6" w:rsidP="00FB222C">
            <w:pPr>
              <w:pStyle w:val="Tableheading"/>
            </w:pPr>
            <w:r w:rsidRPr="007C35E6">
              <w:t>Related content description/s</w:t>
            </w:r>
          </w:p>
        </w:tc>
        <w:tc>
          <w:tcPr>
            <w:tcW w:w="1713" w:type="dxa"/>
          </w:tcPr>
          <w:p w14:paraId="373602E8" w14:textId="42FEA8E1" w:rsidR="007C35E6" w:rsidRPr="007C35E6" w:rsidRDefault="007C35E6" w:rsidP="00FB222C">
            <w:pPr>
              <w:pStyle w:val="Tableheading"/>
            </w:pPr>
            <w:r w:rsidRPr="007C35E6">
              <w:t>SE valued feature</w:t>
            </w:r>
            <w:r w:rsidR="0053357D">
              <w:t>s</w:t>
            </w:r>
            <w:r w:rsidRPr="007C35E6">
              <w:t xml:space="preserve"> (</w:t>
            </w:r>
            <w:r w:rsidR="006B3E1B">
              <w:t>M</w:t>
            </w:r>
            <w:r w:rsidRPr="007C35E6">
              <w:t>athematical proficiencies)</w:t>
            </w:r>
          </w:p>
        </w:tc>
        <w:tc>
          <w:tcPr>
            <w:tcW w:w="2494" w:type="dxa"/>
          </w:tcPr>
          <w:p w14:paraId="2E1A526D" w14:textId="77F50066" w:rsidR="007C35E6" w:rsidRPr="007C35E6" w:rsidRDefault="00653F5D" w:rsidP="00FB222C">
            <w:pPr>
              <w:pStyle w:val="Tableheading"/>
            </w:pPr>
            <w:r w:rsidRPr="007C35E6">
              <w:t>Example</w:t>
            </w:r>
            <w:r>
              <w:t>s</w:t>
            </w:r>
            <w:r w:rsidRPr="007C35E6">
              <w:t xml:space="preserve"> of how content can be related to the SE valued features</w:t>
            </w:r>
            <w:r>
              <w:t xml:space="preserve"> </w:t>
            </w:r>
          </w:p>
        </w:tc>
      </w:tr>
      <w:tr w:rsidR="00EC512E" w:rsidRPr="007C35E6" w14:paraId="52756F7D" w14:textId="77777777" w:rsidTr="00FF2A75">
        <w:trPr>
          <w:trHeight w:val="20"/>
        </w:trPr>
        <w:tc>
          <w:tcPr>
            <w:tcW w:w="1807" w:type="dxa"/>
          </w:tcPr>
          <w:p w14:paraId="18CC3087" w14:textId="5E599890" w:rsidR="00411C51" w:rsidRPr="00411C51" w:rsidRDefault="00EC512E" w:rsidP="008C5666">
            <w:pPr>
              <w:pStyle w:val="Tabletext"/>
            </w:pPr>
            <w:r w:rsidRPr="0090544A">
              <w:t>Students represent natural numbers in expanded form and as products of prime factors, using exponent notation</w:t>
            </w:r>
            <w:r w:rsidRPr="00950C3B">
              <w:rPr>
                <w:bCs/>
              </w:rPr>
              <w:t>.</w:t>
            </w:r>
          </w:p>
        </w:tc>
        <w:tc>
          <w:tcPr>
            <w:tcW w:w="3047" w:type="dxa"/>
          </w:tcPr>
          <w:p w14:paraId="6C6E5CCB" w14:textId="77777777" w:rsidR="00EC512E" w:rsidRPr="007C35E6" w:rsidRDefault="00EC512E" w:rsidP="00FB222C">
            <w:pPr>
              <w:pStyle w:val="Tablesubhead"/>
            </w:pPr>
            <w:r w:rsidRPr="007C35E6">
              <w:t>Number</w:t>
            </w:r>
          </w:p>
          <w:p w14:paraId="755651BC" w14:textId="77777777" w:rsidR="00EC512E" w:rsidRPr="00A01731" w:rsidRDefault="00EC512E" w:rsidP="00A01731">
            <w:pPr>
              <w:pStyle w:val="TableBullet"/>
            </w:pPr>
            <w:r w:rsidRPr="00A01731">
              <w:t>represent natural numbers as products of powers of prime numbers using exponent notation AC9M7N02</w:t>
            </w:r>
          </w:p>
          <w:p w14:paraId="60EAC8F6" w14:textId="4CCC4821" w:rsidR="00EC512E" w:rsidRPr="00745057" w:rsidRDefault="00EC512E" w:rsidP="00A01731">
            <w:pPr>
              <w:pStyle w:val="TableBullet"/>
            </w:pPr>
            <w:r w:rsidRPr="00A01731">
              <w:t>represent natural numbers in expanded notation using place value and powers of 10 AC9M7N03</w:t>
            </w:r>
          </w:p>
        </w:tc>
        <w:tc>
          <w:tcPr>
            <w:tcW w:w="1713" w:type="dxa"/>
          </w:tcPr>
          <w:p w14:paraId="2A2C70E4" w14:textId="77777777" w:rsidR="00EC512E" w:rsidRPr="007C35E6" w:rsidRDefault="00EC512E" w:rsidP="00106EA8">
            <w:pPr>
              <w:pStyle w:val="Tabletext"/>
            </w:pPr>
            <w:r w:rsidRPr="007C35E6">
              <w:t>Understanding</w:t>
            </w:r>
          </w:p>
        </w:tc>
        <w:tc>
          <w:tcPr>
            <w:tcW w:w="2494" w:type="dxa"/>
          </w:tcPr>
          <w:p w14:paraId="7E4F0BBD" w14:textId="77777777" w:rsidR="001C4B05" w:rsidRPr="004F74E6" w:rsidRDefault="001C4B05" w:rsidP="001C4B05">
            <w:pPr>
              <w:pStyle w:val="TableBullet"/>
            </w:pPr>
            <w:r w:rsidRPr="004F74E6">
              <w:t>represent</w:t>
            </w:r>
            <w:r>
              <w:t>ing</w:t>
            </w:r>
            <w:r w:rsidRPr="004F74E6">
              <w:t xml:space="preserve"> natural numbers</w:t>
            </w:r>
          </w:p>
          <w:p w14:paraId="39824E31" w14:textId="77777777" w:rsidR="001C4B05" w:rsidRPr="004F74E6" w:rsidRDefault="001C4B05" w:rsidP="001C4B05">
            <w:pPr>
              <w:pStyle w:val="TableBullet2"/>
            </w:pPr>
            <w:r>
              <w:t xml:space="preserve">in </w:t>
            </w:r>
            <w:r w:rsidRPr="004F74E6">
              <w:t>expanded form</w:t>
            </w:r>
          </w:p>
          <w:p w14:paraId="6F6A0CAE" w14:textId="3B932FD8" w:rsidR="00EC512E" w:rsidRPr="007C35E6" w:rsidRDefault="001C4B05" w:rsidP="001C4B05">
            <w:pPr>
              <w:pStyle w:val="TableBullet2"/>
            </w:pPr>
            <w:r w:rsidRPr="004F74E6">
              <w:rPr>
                <w:rFonts w:eastAsiaTheme="minorHAnsi"/>
              </w:rPr>
              <w:t>as products of prime factors</w:t>
            </w:r>
            <w:r>
              <w:rPr>
                <w:rFonts w:eastAsiaTheme="minorHAnsi"/>
              </w:rPr>
              <w:t>,</w:t>
            </w:r>
            <w:r w:rsidRPr="004F74E6">
              <w:rPr>
                <w:rFonts w:eastAsiaTheme="minorHAnsi"/>
              </w:rPr>
              <w:t xml:space="preserve"> using exponent notation</w:t>
            </w:r>
          </w:p>
        </w:tc>
      </w:tr>
      <w:tr w:rsidR="007C35E6" w:rsidRPr="007C35E6" w14:paraId="35D3C68C" w14:textId="77777777" w:rsidTr="00FF2A75">
        <w:trPr>
          <w:trHeight w:val="20"/>
        </w:trPr>
        <w:tc>
          <w:tcPr>
            <w:tcW w:w="1807" w:type="dxa"/>
          </w:tcPr>
          <w:p w14:paraId="7F90759E" w14:textId="2E3EAEB2" w:rsidR="00411C51" w:rsidRPr="00411C51" w:rsidRDefault="004F5FE6" w:rsidP="008C5666">
            <w:pPr>
              <w:pStyle w:val="Tabletext"/>
            </w:pPr>
            <w:r w:rsidRPr="004F5FE6">
              <w:rPr>
                <w:bCs/>
              </w:rPr>
              <w:t>They solve problems involving squares of numbers and square roots of perfect square numbers.</w:t>
            </w:r>
          </w:p>
        </w:tc>
        <w:tc>
          <w:tcPr>
            <w:tcW w:w="3047" w:type="dxa"/>
          </w:tcPr>
          <w:p w14:paraId="63FD2EF9" w14:textId="77777777" w:rsidR="007C35E6" w:rsidRPr="007C35E6" w:rsidRDefault="007C35E6" w:rsidP="00FB222C">
            <w:pPr>
              <w:pStyle w:val="Tablesubhead"/>
              <w:rPr>
                <w:b w:val="0"/>
                <w:bCs/>
                <w:szCs w:val="24"/>
              </w:rPr>
            </w:pPr>
            <w:r w:rsidRPr="00FB222C">
              <w:t>Number</w:t>
            </w:r>
          </w:p>
          <w:p w14:paraId="512B9C46" w14:textId="6D74D26F" w:rsidR="007C35E6" w:rsidRPr="00F131FC" w:rsidRDefault="00F131FC" w:rsidP="00A01731">
            <w:pPr>
              <w:pStyle w:val="TableBullet"/>
            </w:pPr>
            <w:r w:rsidRPr="00F131FC">
              <w:t xml:space="preserve">describe the relationship between perfect square numbers and square roots, and use squares of numbers and square roots of perfect square numbers to solve problems </w:t>
            </w:r>
            <w:r w:rsidRPr="00A01731">
              <w:t>AC9M7N01</w:t>
            </w:r>
          </w:p>
        </w:tc>
        <w:tc>
          <w:tcPr>
            <w:tcW w:w="1713" w:type="dxa"/>
          </w:tcPr>
          <w:p w14:paraId="1116F868" w14:textId="6B15FD0C" w:rsidR="007C35E6" w:rsidRPr="007C35E6" w:rsidRDefault="00E20C50" w:rsidP="00106EA8">
            <w:pPr>
              <w:pStyle w:val="Tabletext"/>
            </w:pPr>
            <w:r>
              <w:t>Fluency</w:t>
            </w:r>
          </w:p>
        </w:tc>
        <w:tc>
          <w:tcPr>
            <w:tcW w:w="2494" w:type="dxa"/>
          </w:tcPr>
          <w:p w14:paraId="11E914E8" w14:textId="3698A4E2" w:rsidR="007C35E6" w:rsidRPr="007C35E6" w:rsidRDefault="0039091A" w:rsidP="000D345D">
            <w:pPr>
              <w:pStyle w:val="TableBullet"/>
            </w:pPr>
            <w:r w:rsidRPr="006B2066">
              <w:t>solv</w:t>
            </w:r>
            <w:r>
              <w:t>ing</w:t>
            </w:r>
            <w:r w:rsidRPr="006B2066">
              <w:t xml:space="preserve"> problems involving</w:t>
            </w:r>
            <w:r w:rsidR="00B21716">
              <w:t xml:space="preserve"> </w:t>
            </w:r>
            <w:r w:rsidRPr="006B2066">
              <w:t>squares of numbers</w:t>
            </w:r>
            <w:r w:rsidR="00B21716">
              <w:t xml:space="preserve"> and </w:t>
            </w:r>
            <w:r w:rsidR="00B21716" w:rsidRPr="006B2066">
              <w:t>square roots of perfect square numbers</w:t>
            </w:r>
          </w:p>
        </w:tc>
      </w:tr>
      <w:tr w:rsidR="00E20C50" w:rsidRPr="007C35E6" w14:paraId="224917FE" w14:textId="77777777" w:rsidTr="00FF2A75">
        <w:trPr>
          <w:trHeight w:val="20"/>
        </w:trPr>
        <w:tc>
          <w:tcPr>
            <w:tcW w:w="1807" w:type="dxa"/>
          </w:tcPr>
          <w:p w14:paraId="18BF5A0F" w14:textId="35C0A919" w:rsidR="00411C51" w:rsidRPr="00411C51" w:rsidRDefault="00B6038A" w:rsidP="008C5666">
            <w:pPr>
              <w:pStyle w:val="Tabletext"/>
            </w:pPr>
            <w:r w:rsidRPr="00D71723">
              <w:t>Students solve problems involving addition and subtraction of integers</w:t>
            </w:r>
            <w:r>
              <w:t>.</w:t>
            </w:r>
          </w:p>
        </w:tc>
        <w:tc>
          <w:tcPr>
            <w:tcW w:w="3047" w:type="dxa"/>
          </w:tcPr>
          <w:p w14:paraId="099D181B" w14:textId="77777777" w:rsidR="00AC5C57" w:rsidRPr="007C35E6" w:rsidRDefault="00AC5C57" w:rsidP="00FB222C">
            <w:pPr>
              <w:pStyle w:val="Tablesubhead"/>
              <w:rPr>
                <w:b w:val="0"/>
                <w:bCs/>
                <w:szCs w:val="24"/>
              </w:rPr>
            </w:pPr>
            <w:r w:rsidRPr="00FB222C">
              <w:t>Number</w:t>
            </w:r>
          </w:p>
          <w:p w14:paraId="7FEEBB1A" w14:textId="565AF85A" w:rsidR="00E20C50" w:rsidRPr="007C35E6" w:rsidRDefault="003E5DA2" w:rsidP="003E5DA2">
            <w:pPr>
              <w:pStyle w:val="TableBullet"/>
              <w:rPr>
                <w:b/>
                <w:bCs/>
              </w:rPr>
            </w:pPr>
            <w:r w:rsidRPr="003E5DA2">
              <w:t>compare, order and solve problems involving addition and subtraction of integers</w:t>
            </w:r>
            <w:r>
              <w:t xml:space="preserve"> </w:t>
            </w:r>
            <w:r w:rsidRPr="003E5DA2">
              <w:t>AC9M7N07</w:t>
            </w:r>
          </w:p>
        </w:tc>
        <w:tc>
          <w:tcPr>
            <w:tcW w:w="1713" w:type="dxa"/>
          </w:tcPr>
          <w:p w14:paraId="048CC37E" w14:textId="3F12BC97" w:rsidR="00E20C50" w:rsidRDefault="00322110" w:rsidP="00106EA8">
            <w:pPr>
              <w:pStyle w:val="Tabletext"/>
            </w:pPr>
            <w:r>
              <w:t>Fluency</w:t>
            </w:r>
          </w:p>
        </w:tc>
        <w:tc>
          <w:tcPr>
            <w:tcW w:w="2494" w:type="dxa"/>
          </w:tcPr>
          <w:p w14:paraId="273473BE" w14:textId="4ADDF86F" w:rsidR="00322110" w:rsidRPr="006B2066" w:rsidRDefault="00717F8A" w:rsidP="00871959">
            <w:pPr>
              <w:pStyle w:val="TableBullet"/>
            </w:pPr>
            <w:r w:rsidRPr="00D71723">
              <w:t>solv</w:t>
            </w:r>
            <w:r>
              <w:t>ing</w:t>
            </w:r>
            <w:r w:rsidRPr="00D71723">
              <w:t xml:space="preserve"> problems involving</w:t>
            </w:r>
            <w:r w:rsidR="000E71D0" w:rsidRPr="00D71723">
              <w:t xml:space="preserve"> addition and subtraction of integers</w:t>
            </w:r>
          </w:p>
        </w:tc>
      </w:tr>
      <w:tr w:rsidR="00E20C50" w:rsidRPr="007C35E6" w14:paraId="1737C450" w14:textId="77777777" w:rsidTr="00FF2A75">
        <w:trPr>
          <w:trHeight w:val="20"/>
        </w:trPr>
        <w:tc>
          <w:tcPr>
            <w:tcW w:w="1807" w:type="dxa"/>
          </w:tcPr>
          <w:p w14:paraId="6940AA17" w14:textId="1023B149" w:rsidR="00E20C50" w:rsidRPr="004F5FE6" w:rsidRDefault="00D67C5B" w:rsidP="00FB222C">
            <w:pPr>
              <w:pStyle w:val="Tabletext"/>
            </w:pPr>
            <w:r w:rsidRPr="00D71723">
              <w:t xml:space="preserve">They use all 4 operations in calculations involving positive fractions and decimals, </w:t>
            </w:r>
            <w:r w:rsidRPr="00D71723">
              <w:lastRenderedPageBreak/>
              <w:t>choosing efficient calculation strategies.</w:t>
            </w:r>
          </w:p>
        </w:tc>
        <w:tc>
          <w:tcPr>
            <w:tcW w:w="3047" w:type="dxa"/>
          </w:tcPr>
          <w:p w14:paraId="588DB393" w14:textId="77777777" w:rsidR="00A906BF" w:rsidRPr="007C35E6" w:rsidRDefault="00A906BF" w:rsidP="00FB222C">
            <w:pPr>
              <w:pStyle w:val="Tablesubhead"/>
              <w:rPr>
                <w:b w:val="0"/>
                <w:bCs/>
                <w:szCs w:val="24"/>
              </w:rPr>
            </w:pPr>
            <w:r w:rsidRPr="00FB222C">
              <w:lastRenderedPageBreak/>
              <w:t>Number</w:t>
            </w:r>
          </w:p>
          <w:p w14:paraId="10258B49" w14:textId="77777777" w:rsidR="0036014D" w:rsidRPr="00A01731" w:rsidRDefault="0036014D" w:rsidP="00A01731">
            <w:pPr>
              <w:pStyle w:val="TableBullet"/>
            </w:pPr>
            <w:r w:rsidRPr="0036014D">
              <w:t xml:space="preserve">round decimals to a given accuracy appropriate to the </w:t>
            </w:r>
            <w:r w:rsidRPr="00A01731">
              <w:t xml:space="preserve">context and use appropriate rounding and estimation to </w:t>
            </w:r>
            <w:r w:rsidRPr="00A01731">
              <w:lastRenderedPageBreak/>
              <w:t>check the reasonableness of solutions AC9M7N05</w:t>
            </w:r>
          </w:p>
          <w:p w14:paraId="70CA1AB4" w14:textId="228298A5" w:rsidR="00E20C50" w:rsidRPr="007C619D" w:rsidRDefault="0036014D" w:rsidP="00A01731">
            <w:pPr>
              <w:pStyle w:val="TableBullet"/>
            </w:pPr>
            <w:r w:rsidRPr="00A01731">
              <w:t>use the 4 operations with positive rational numbers including fractions, decimals and percentages to solve problems using efficient calculation strategies AC9M7N06</w:t>
            </w:r>
          </w:p>
        </w:tc>
        <w:tc>
          <w:tcPr>
            <w:tcW w:w="1713" w:type="dxa"/>
          </w:tcPr>
          <w:p w14:paraId="146F703E" w14:textId="03F17ABE" w:rsidR="00E20C50" w:rsidRDefault="0036014D" w:rsidP="00106EA8">
            <w:pPr>
              <w:pStyle w:val="Tabletext"/>
            </w:pPr>
            <w:r>
              <w:lastRenderedPageBreak/>
              <w:t>Fluency</w:t>
            </w:r>
          </w:p>
        </w:tc>
        <w:tc>
          <w:tcPr>
            <w:tcW w:w="2494" w:type="dxa"/>
          </w:tcPr>
          <w:p w14:paraId="1231AFF3" w14:textId="3484119F" w:rsidR="00E20C50" w:rsidRPr="006B2066" w:rsidRDefault="00AC404A" w:rsidP="000D345D">
            <w:pPr>
              <w:pStyle w:val="TableBullet"/>
            </w:pPr>
            <w:r w:rsidRPr="00100A3F">
              <w:t>us</w:t>
            </w:r>
            <w:r>
              <w:t>ing</w:t>
            </w:r>
            <w:r w:rsidRPr="00100A3F">
              <w:t xml:space="preserve"> all 4 operations in calculations involving positive</w:t>
            </w:r>
            <w:r w:rsidR="00A87A37">
              <w:t xml:space="preserve"> </w:t>
            </w:r>
            <w:r w:rsidRPr="00100A3F">
              <w:t>fractions</w:t>
            </w:r>
            <w:r w:rsidR="00A87A37">
              <w:t xml:space="preserve"> and </w:t>
            </w:r>
            <w:r w:rsidRPr="00100A3F">
              <w:t>decimals</w:t>
            </w:r>
            <w:r w:rsidR="00A87A37">
              <w:t xml:space="preserve"> </w:t>
            </w:r>
            <w:r w:rsidR="00A87A37" w:rsidRPr="00A87A37">
              <w:t>choosing efficient calculation strategies</w:t>
            </w:r>
          </w:p>
        </w:tc>
      </w:tr>
      <w:tr w:rsidR="00E20C50" w:rsidRPr="007C35E6" w14:paraId="4664B2FF" w14:textId="77777777" w:rsidTr="00FF2A75">
        <w:trPr>
          <w:trHeight w:val="20"/>
        </w:trPr>
        <w:tc>
          <w:tcPr>
            <w:tcW w:w="1807" w:type="dxa"/>
          </w:tcPr>
          <w:p w14:paraId="36288A43" w14:textId="40A83C4A" w:rsidR="00E20C50" w:rsidRPr="004F5FE6" w:rsidRDefault="001774E7" w:rsidP="00FB222C">
            <w:pPr>
              <w:pStyle w:val="Tabletext"/>
            </w:pPr>
            <w:r w:rsidRPr="00D71723">
              <w:t>Students choose between equivalent representations of rational numbers and percentages to assist in calculations.</w:t>
            </w:r>
          </w:p>
        </w:tc>
        <w:tc>
          <w:tcPr>
            <w:tcW w:w="3047" w:type="dxa"/>
          </w:tcPr>
          <w:p w14:paraId="165F89B7" w14:textId="77777777" w:rsidR="001774E7" w:rsidRPr="007C35E6" w:rsidRDefault="001774E7" w:rsidP="00FB222C">
            <w:pPr>
              <w:pStyle w:val="Tablesubhead"/>
              <w:rPr>
                <w:b w:val="0"/>
                <w:bCs/>
                <w:szCs w:val="24"/>
              </w:rPr>
            </w:pPr>
            <w:r w:rsidRPr="00FB222C">
              <w:t>Number</w:t>
            </w:r>
          </w:p>
          <w:p w14:paraId="2E95F269" w14:textId="77777777" w:rsidR="00893CF6" w:rsidRPr="00A01731" w:rsidRDefault="00893CF6" w:rsidP="00A01731">
            <w:pPr>
              <w:pStyle w:val="TableBullet"/>
            </w:pPr>
            <w:r w:rsidRPr="00893CF6">
              <w:t xml:space="preserve">find </w:t>
            </w:r>
            <w:r w:rsidRPr="00A01731">
              <w:t>equivalent representations of rational numbers and represent rational numbers on a number line AC9M7N04</w:t>
            </w:r>
          </w:p>
          <w:p w14:paraId="4C4D0368" w14:textId="1674F477" w:rsidR="00E20C50" w:rsidRPr="00522FCD" w:rsidRDefault="00893CF6" w:rsidP="00A01731">
            <w:pPr>
              <w:pStyle w:val="TableBullet"/>
            </w:pPr>
            <w:r w:rsidRPr="00A01731">
              <w:t>use the 4 operations with positive rational numbers including fractions, decimals and percentages to solve problems using efficient calculation strategies AC9M7N06</w:t>
            </w:r>
          </w:p>
        </w:tc>
        <w:tc>
          <w:tcPr>
            <w:tcW w:w="1713" w:type="dxa"/>
          </w:tcPr>
          <w:p w14:paraId="4188892B" w14:textId="5803E5F5" w:rsidR="00E20C50" w:rsidRDefault="00522FCD" w:rsidP="00106EA8">
            <w:pPr>
              <w:pStyle w:val="Tabletext"/>
            </w:pPr>
            <w:r>
              <w:t>Fluency</w:t>
            </w:r>
          </w:p>
        </w:tc>
        <w:tc>
          <w:tcPr>
            <w:tcW w:w="2494" w:type="dxa"/>
          </w:tcPr>
          <w:p w14:paraId="2E030F0A" w14:textId="51C999D6" w:rsidR="00E20C50" w:rsidRPr="00DC0230" w:rsidRDefault="00DA462F" w:rsidP="0003263A">
            <w:pPr>
              <w:pStyle w:val="TableBullet"/>
            </w:pPr>
            <w:r w:rsidRPr="006B2066">
              <w:t>choos</w:t>
            </w:r>
            <w:r>
              <w:t>ing</w:t>
            </w:r>
            <w:r w:rsidRPr="006B2066">
              <w:t xml:space="preserve"> between equivalent representations of</w:t>
            </w:r>
            <w:r>
              <w:t xml:space="preserve"> </w:t>
            </w:r>
            <w:r w:rsidRPr="006B2066">
              <w:t xml:space="preserve">rational numbers </w:t>
            </w:r>
            <w:r>
              <w:t xml:space="preserve">and </w:t>
            </w:r>
            <w:r w:rsidRPr="006B2066">
              <w:t>percentages to assist in calculations</w:t>
            </w:r>
          </w:p>
        </w:tc>
      </w:tr>
      <w:tr w:rsidR="000D345D" w:rsidRPr="007C35E6" w14:paraId="1902FE48" w14:textId="77777777" w:rsidTr="00FF2A75">
        <w:trPr>
          <w:trHeight w:val="20"/>
        </w:trPr>
        <w:tc>
          <w:tcPr>
            <w:tcW w:w="1807" w:type="dxa"/>
          </w:tcPr>
          <w:p w14:paraId="08DBBB5A" w14:textId="523D2E8D" w:rsidR="000D345D" w:rsidRPr="006B2066" w:rsidRDefault="000D345D" w:rsidP="000D345D">
            <w:pPr>
              <w:pStyle w:val="Tabletext"/>
            </w:pPr>
            <w:r w:rsidRPr="006B2066">
              <w:t xml:space="preserve">They use </w:t>
            </w:r>
            <w:r w:rsidRPr="000D345D">
              <w:t>mathematical</w:t>
            </w:r>
            <w:r w:rsidRPr="006B2066">
              <w:t xml:space="preserve"> modelling to solve practical problems involving rational numbers, percentages and ratios, in financial and other applied contexts, justifying choices of representation.</w:t>
            </w:r>
          </w:p>
        </w:tc>
        <w:tc>
          <w:tcPr>
            <w:tcW w:w="3047" w:type="dxa"/>
          </w:tcPr>
          <w:p w14:paraId="7BFDFC5A" w14:textId="77777777" w:rsidR="000D345D" w:rsidRPr="007C35E6" w:rsidRDefault="000D345D" w:rsidP="000D345D">
            <w:pPr>
              <w:pStyle w:val="Tablesubhead"/>
              <w:rPr>
                <w:b w:val="0"/>
                <w:bCs/>
                <w:szCs w:val="24"/>
              </w:rPr>
            </w:pPr>
            <w:r w:rsidRPr="00FB222C">
              <w:t>Number</w:t>
            </w:r>
          </w:p>
          <w:p w14:paraId="59C70BE5" w14:textId="77777777" w:rsidR="000D345D" w:rsidRPr="00A01731" w:rsidRDefault="000D345D" w:rsidP="000D345D">
            <w:pPr>
              <w:pStyle w:val="TableBullet"/>
            </w:pPr>
            <w:r w:rsidRPr="00A01731">
              <w:t>find equivalent representations of rational numbers and represent rational numbers on a number line AC9M7N04</w:t>
            </w:r>
          </w:p>
          <w:p w14:paraId="70AF3379" w14:textId="5B6BA18C" w:rsidR="000D345D" w:rsidRPr="00FB222C" w:rsidRDefault="000D345D" w:rsidP="000D345D">
            <w:pPr>
              <w:pStyle w:val="TableBullet"/>
            </w:pPr>
            <w:r w:rsidRPr="00A01731">
              <w:t>use the 4 operations with positive rational numbers including fractions, decimals and percentages to solve problems using efficient calculation strategies AC9M7N06</w:t>
            </w:r>
          </w:p>
        </w:tc>
        <w:tc>
          <w:tcPr>
            <w:tcW w:w="1713" w:type="dxa"/>
            <w:tcBorders>
              <w:bottom w:val="single" w:sz="4" w:space="0" w:color="7F7F7F" w:themeColor="text1" w:themeTint="80"/>
            </w:tcBorders>
          </w:tcPr>
          <w:p w14:paraId="0C56A99D" w14:textId="26D8A28E" w:rsidR="000D345D" w:rsidRDefault="000D345D" w:rsidP="000D345D">
            <w:pPr>
              <w:pStyle w:val="Tabletext"/>
            </w:pPr>
            <w:r>
              <w:t>Fluency</w:t>
            </w:r>
          </w:p>
        </w:tc>
        <w:tc>
          <w:tcPr>
            <w:tcW w:w="2494" w:type="dxa"/>
          </w:tcPr>
          <w:p w14:paraId="73B59ADD" w14:textId="5FE0E1F3" w:rsidR="000D345D" w:rsidRPr="006B2066" w:rsidRDefault="000D345D" w:rsidP="000D345D">
            <w:pPr>
              <w:pStyle w:val="TableBullet"/>
            </w:pPr>
            <w:r w:rsidRPr="006B2066">
              <w:t>solv</w:t>
            </w:r>
            <w:r>
              <w:t>ing</w:t>
            </w:r>
            <w:r w:rsidRPr="006B2066">
              <w:t xml:space="preserve"> practical problems involving rational numbers, percentages and ratios, in financial and other applied contexts</w:t>
            </w:r>
          </w:p>
        </w:tc>
      </w:tr>
      <w:tr w:rsidR="006D2FE0" w:rsidRPr="007C35E6" w14:paraId="625E1286" w14:textId="77777777" w:rsidTr="00F64BB1">
        <w:trPr>
          <w:trHeight w:val="1783"/>
        </w:trPr>
        <w:tc>
          <w:tcPr>
            <w:tcW w:w="1807" w:type="dxa"/>
            <w:vMerge w:val="restart"/>
          </w:tcPr>
          <w:p w14:paraId="1A4340D6" w14:textId="23DF8CA6" w:rsidR="006D2FE0" w:rsidRPr="004F5FE6" w:rsidRDefault="006D2FE0" w:rsidP="000D345D">
            <w:pPr>
              <w:pStyle w:val="Tabletext"/>
              <w:pageBreakBefore/>
            </w:pPr>
          </w:p>
        </w:tc>
        <w:tc>
          <w:tcPr>
            <w:tcW w:w="3047" w:type="dxa"/>
            <w:vMerge w:val="restart"/>
          </w:tcPr>
          <w:p w14:paraId="18E1EF07" w14:textId="77777777" w:rsidR="006D2FE0" w:rsidRPr="00A01731" w:rsidRDefault="006D2FE0" w:rsidP="000D345D">
            <w:pPr>
              <w:pStyle w:val="TableBullet"/>
            </w:pPr>
            <w:r w:rsidRPr="00A01731">
              <w:t>recognise, represent and solve problems involving ratios AC9M7N08</w:t>
            </w:r>
          </w:p>
          <w:p w14:paraId="2E9BAEE5" w14:textId="77777777" w:rsidR="006D2FE0" w:rsidRPr="00A01731" w:rsidRDefault="006D2FE0" w:rsidP="000D345D">
            <w:pPr>
              <w:pStyle w:val="TableBullet"/>
            </w:pPr>
            <w:r w:rsidRPr="00A01731">
              <w:t xml:space="preserve">use mathematical modelling to solve practical problems, involving rational numbers and percentages, including financial contexts; formulate problems, choosing representations and efficient calculation strategies, using digital tools as appropriate; interpret and </w:t>
            </w:r>
            <w:r w:rsidRPr="00705A7F">
              <w:t>communicate</w:t>
            </w:r>
            <w:r w:rsidRPr="00A01731">
              <w:t xml:space="preserve"> solutions in terms of the situation, justifying choices made about the representation AC9M7N09</w:t>
            </w:r>
          </w:p>
          <w:p w14:paraId="15528001" w14:textId="675554A5" w:rsidR="006D2FE0" w:rsidRPr="00013CDA" w:rsidRDefault="006D2FE0" w:rsidP="000D345D">
            <w:pPr>
              <w:pStyle w:val="Tablesubhead"/>
              <w:rPr>
                <w:b w:val="0"/>
                <w:bCs/>
                <w:szCs w:val="24"/>
              </w:rPr>
            </w:pPr>
            <w:r w:rsidRPr="00FB222C">
              <w:t>Measurement</w:t>
            </w:r>
          </w:p>
          <w:p w14:paraId="211B1BB3" w14:textId="500EC2C4" w:rsidR="006D2FE0" w:rsidRPr="00794A5F" w:rsidRDefault="006D2FE0" w:rsidP="000D345D">
            <w:pPr>
              <w:pStyle w:val="TableBullet"/>
              <w:rPr>
                <w:sz w:val="18"/>
                <w:szCs w:val="18"/>
              </w:rPr>
            </w:pPr>
            <w:r w:rsidRPr="00096EFB">
              <w:t>use mathematical modelling to solve practical prob</w:t>
            </w:r>
            <w:r w:rsidRPr="006B2066">
              <w:rPr>
                <w:sz w:val="18"/>
                <w:szCs w:val="18"/>
              </w:rPr>
              <w:t xml:space="preserve">lems involving ratios; </w:t>
            </w:r>
            <w:r w:rsidRPr="00A01731">
              <w:t>formulate problems, interpret and communicate solutions in terms of the situation, justifying choices made about the representation AC9M7M06</w:t>
            </w:r>
          </w:p>
        </w:tc>
        <w:tc>
          <w:tcPr>
            <w:tcW w:w="1713" w:type="dxa"/>
          </w:tcPr>
          <w:p w14:paraId="28026038" w14:textId="0FE637F2" w:rsidR="006D2FE0" w:rsidRDefault="006D2FE0" w:rsidP="00582F4E">
            <w:pPr>
              <w:pStyle w:val="Tabletext"/>
            </w:pPr>
            <w:r>
              <w:t>Reasoning</w:t>
            </w:r>
          </w:p>
        </w:tc>
        <w:tc>
          <w:tcPr>
            <w:tcW w:w="2494" w:type="dxa"/>
          </w:tcPr>
          <w:p w14:paraId="7E32150A" w14:textId="6A8FB24D" w:rsidR="006D2FE0" w:rsidRPr="006B2066" w:rsidRDefault="006D2FE0" w:rsidP="00582F4E">
            <w:pPr>
              <w:pStyle w:val="TableBullet"/>
            </w:pPr>
            <w:r w:rsidRPr="00C214ED">
              <w:t>justifying choices of representation</w:t>
            </w:r>
            <w:r>
              <w:t xml:space="preserve"> related to mathematical modelling problems</w:t>
            </w:r>
          </w:p>
        </w:tc>
      </w:tr>
      <w:tr w:rsidR="00582F4E" w:rsidRPr="007C35E6" w14:paraId="27A4365A" w14:textId="77777777" w:rsidTr="00FF2A75">
        <w:trPr>
          <w:trHeight w:val="20"/>
        </w:trPr>
        <w:tc>
          <w:tcPr>
            <w:tcW w:w="1807" w:type="dxa"/>
            <w:vMerge/>
          </w:tcPr>
          <w:p w14:paraId="3A0C2F9E" w14:textId="77777777" w:rsidR="00582F4E" w:rsidRPr="006B2066" w:rsidRDefault="00582F4E" w:rsidP="00582F4E">
            <w:pPr>
              <w:pStyle w:val="Tabletext"/>
              <w:keepNext/>
            </w:pPr>
          </w:p>
        </w:tc>
        <w:tc>
          <w:tcPr>
            <w:tcW w:w="3047" w:type="dxa"/>
            <w:vMerge/>
          </w:tcPr>
          <w:p w14:paraId="008B9BBD" w14:textId="77777777" w:rsidR="00582F4E" w:rsidRPr="00FB222C" w:rsidRDefault="00582F4E" w:rsidP="00582F4E">
            <w:pPr>
              <w:pStyle w:val="Tablesubhead"/>
            </w:pPr>
          </w:p>
        </w:tc>
        <w:tc>
          <w:tcPr>
            <w:tcW w:w="1713" w:type="dxa"/>
          </w:tcPr>
          <w:p w14:paraId="06E26540" w14:textId="75233657" w:rsidR="00582F4E" w:rsidRDefault="00582F4E" w:rsidP="00582F4E">
            <w:pPr>
              <w:pStyle w:val="Tabletext"/>
            </w:pPr>
            <w:r>
              <w:t>Problem-solving</w:t>
            </w:r>
          </w:p>
        </w:tc>
        <w:tc>
          <w:tcPr>
            <w:tcW w:w="2494" w:type="dxa"/>
          </w:tcPr>
          <w:p w14:paraId="3652F595" w14:textId="62E88D82" w:rsidR="00582F4E" w:rsidRPr="006B2066" w:rsidRDefault="00582F4E" w:rsidP="00582F4E">
            <w:pPr>
              <w:pStyle w:val="TableBullet"/>
            </w:pPr>
            <w:r w:rsidRPr="006B2066">
              <w:t>us</w:t>
            </w:r>
            <w:r>
              <w:t>ing</w:t>
            </w:r>
            <w:r w:rsidRPr="006B2066">
              <w:t xml:space="preserve"> mathematical modelling</w:t>
            </w:r>
            <w:r>
              <w:t xml:space="preserve"> </w:t>
            </w:r>
            <w:r w:rsidRPr="006B2066">
              <w:t>to solve practical problems</w:t>
            </w:r>
          </w:p>
        </w:tc>
      </w:tr>
      <w:tr w:rsidR="00582F4E" w:rsidRPr="007C35E6" w14:paraId="5A9B48D7" w14:textId="77777777" w:rsidTr="00FF2A75">
        <w:trPr>
          <w:trHeight w:val="20"/>
        </w:trPr>
        <w:tc>
          <w:tcPr>
            <w:tcW w:w="1807" w:type="dxa"/>
            <w:vMerge w:val="restart"/>
          </w:tcPr>
          <w:p w14:paraId="31C877F0" w14:textId="7F86B4BB" w:rsidR="00582F4E" w:rsidRPr="004F5FE6" w:rsidRDefault="00582F4E" w:rsidP="00582F4E">
            <w:pPr>
              <w:pStyle w:val="Tabletext"/>
              <w:keepNext/>
            </w:pPr>
            <w:r w:rsidRPr="006B2066">
              <w:t>Students use algebraic expressions to represent situations, describe the relationships between variables from authentic data and substitute values into formulas to determine unknown values.</w:t>
            </w:r>
          </w:p>
        </w:tc>
        <w:tc>
          <w:tcPr>
            <w:tcW w:w="3047" w:type="dxa"/>
            <w:vMerge w:val="restart"/>
          </w:tcPr>
          <w:p w14:paraId="2B375643" w14:textId="1F22DEA8" w:rsidR="00582F4E" w:rsidRPr="007C35E6" w:rsidRDefault="00582F4E" w:rsidP="00582F4E">
            <w:pPr>
              <w:pStyle w:val="Tablesubhead"/>
              <w:rPr>
                <w:b w:val="0"/>
                <w:bCs/>
                <w:szCs w:val="24"/>
              </w:rPr>
            </w:pPr>
            <w:r w:rsidRPr="00FB222C">
              <w:t>Algebra</w:t>
            </w:r>
          </w:p>
          <w:p w14:paraId="7ED372FF" w14:textId="77777777" w:rsidR="00582F4E" w:rsidRPr="00A01731" w:rsidRDefault="00582F4E" w:rsidP="00582F4E">
            <w:pPr>
              <w:pStyle w:val="TableBullet"/>
            </w:pPr>
            <w:r w:rsidRPr="0029385C">
              <w:t xml:space="preserve">recognise and use variables to represent everyday formulas algebraically and substitute values </w:t>
            </w:r>
            <w:r w:rsidRPr="00A01731">
              <w:t>into formulas to determine an unknown AC9M7A01</w:t>
            </w:r>
          </w:p>
          <w:p w14:paraId="10EF9E72" w14:textId="77777777" w:rsidR="00582F4E" w:rsidRPr="00A01731" w:rsidRDefault="00582F4E" w:rsidP="00582F4E">
            <w:pPr>
              <w:pStyle w:val="TableBullet"/>
            </w:pPr>
            <w:r w:rsidRPr="00A01731">
              <w:t>formulate algebraic expressions using constants, variables, operations and brackets AC9M7A02</w:t>
            </w:r>
          </w:p>
          <w:p w14:paraId="539E2DFD" w14:textId="77777777" w:rsidR="00582F4E" w:rsidRPr="00A01731" w:rsidRDefault="00582F4E" w:rsidP="00582F4E">
            <w:pPr>
              <w:pStyle w:val="TableBullet"/>
            </w:pPr>
            <w:r w:rsidRPr="00A01731">
              <w:t>describe relationships between variables represented in graphs of functions from authentic data AC9M7A04</w:t>
            </w:r>
          </w:p>
          <w:p w14:paraId="72AE097A" w14:textId="08E79521" w:rsidR="00582F4E" w:rsidRPr="00A12CE8" w:rsidRDefault="00582F4E" w:rsidP="00582F4E">
            <w:pPr>
              <w:pStyle w:val="TableBullet"/>
            </w:pPr>
            <w:r w:rsidRPr="00A01731">
              <w:t>manipulate formulas involving several variables using digital tools, and describe the effect of systematic variation in the values of the variables AC9M7A06</w:t>
            </w:r>
          </w:p>
        </w:tc>
        <w:tc>
          <w:tcPr>
            <w:tcW w:w="1713" w:type="dxa"/>
            <w:tcBorders>
              <w:bottom w:val="single" w:sz="4" w:space="0" w:color="ACACAC" w:themeColor="background2" w:themeShade="BF"/>
            </w:tcBorders>
          </w:tcPr>
          <w:p w14:paraId="19AE7E9D" w14:textId="430D0F4E" w:rsidR="00582F4E" w:rsidRDefault="00582F4E" w:rsidP="00582F4E">
            <w:pPr>
              <w:pStyle w:val="Tabletext"/>
            </w:pPr>
            <w:r>
              <w:t>Understanding</w:t>
            </w:r>
          </w:p>
        </w:tc>
        <w:tc>
          <w:tcPr>
            <w:tcW w:w="2494" w:type="dxa"/>
            <w:tcBorders>
              <w:bottom w:val="single" w:sz="4" w:space="0" w:color="ACACAC" w:themeColor="background2" w:themeShade="BF"/>
            </w:tcBorders>
          </w:tcPr>
          <w:p w14:paraId="62AD0159" w14:textId="77777777" w:rsidR="00582F4E" w:rsidRPr="00A12CE8" w:rsidRDefault="00582F4E" w:rsidP="00582F4E">
            <w:pPr>
              <w:pStyle w:val="TableBullet"/>
            </w:pPr>
            <w:r w:rsidRPr="00A12CE8">
              <w:t>us</w:t>
            </w:r>
            <w:r>
              <w:t>ing</w:t>
            </w:r>
            <w:r w:rsidRPr="00A12CE8">
              <w:t xml:space="preserve"> algebraic expressions to represent situations</w:t>
            </w:r>
          </w:p>
          <w:p w14:paraId="563C1916" w14:textId="6FA81247" w:rsidR="00582F4E" w:rsidRPr="006B2066" w:rsidRDefault="00582F4E" w:rsidP="00582F4E">
            <w:pPr>
              <w:pStyle w:val="TableBullet"/>
            </w:pPr>
            <w:r w:rsidRPr="00A12CE8">
              <w:t>describ</w:t>
            </w:r>
            <w:r>
              <w:t>ing</w:t>
            </w:r>
            <w:r w:rsidRPr="00A12CE8">
              <w:t xml:space="preserve"> the relationships between variables from authentic data</w:t>
            </w:r>
          </w:p>
        </w:tc>
      </w:tr>
      <w:tr w:rsidR="00582F4E" w:rsidRPr="007C35E6" w14:paraId="6FE9F5DF" w14:textId="77777777" w:rsidTr="00FF2A75">
        <w:trPr>
          <w:trHeight w:val="20"/>
        </w:trPr>
        <w:tc>
          <w:tcPr>
            <w:tcW w:w="1807" w:type="dxa"/>
            <w:vMerge/>
          </w:tcPr>
          <w:p w14:paraId="5E26CC67" w14:textId="77777777" w:rsidR="00582F4E" w:rsidRPr="006B2066" w:rsidRDefault="00582F4E" w:rsidP="00582F4E"/>
        </w:tc>
        <w:tc>
          <w:tcPr>
            <w:tcW w:w="3047" w:type="dxa"/>
            <w:vMerge/>
          </w:tcPr>
          <w:p w14:paraId="117C7106" w14:textId="77777777" w:rsidR="00582F4E" w:rsidRDefault="00582F4E" w:rsidP="00582F4E">
            <w:pPr>
              <w:tabs>
                <w:tab w:val="left" w:pos="170"/>
              </w:tabs>
              <w:spacing w:before="40" w:after="40" w:line="252" w:lineRule="auto"/>
              <w:rPr>
                <w:rFonts w:ascii="Arial" w:hAnsi="Arial"/>
                <w:b/>
                <w:bCs/>
                <w:sz w:val="19"/>
                <w:szCs w:val="24"/>
              </w:rPr>
            </w:pPr>
          </w:p>
        </w:tc>
        <w:tc>
          <w:tcPr>
            <w:tcW w:w="1713" w:type="dxa"/>
            <w:tcBorders>
              <w:top w:val="single" w:sz="4" w:space="0" w:color="ACACAC" w:themeColor="background2" w:themeShade="BF"/>
            </w:tcBorders>
          </w:tcPr>
          <w:p w14:paraId="6E08B257" w14:textId="6710FFCC" w:rsidR="00582F4E" w:rsidRDefault="00582F4E" w:rsidP="00582F4E">
            <w:pPr>
              <w:pStyle w:val="Tabletext"/>
            </w:pPr>
            <w:r>
              <w:t>Fluency</w:t>
            </w:r>
          </w:p>
        </w:tc>
        <w:tc>
          <w:tcPr>
            <w:tcW w:w="2494" w:type="dxa"/>
            <w:tcBorders>
              <w:top w:val="single" w:sz="4" w:space="0" w:color="ACACAC" w:themeColor="background2" w:themeShade="BF"/>
            </w:tcBorders>
          </w:tcPr>
          <w:p w14:paraId="5EAEB887" w14:textId="1DD21F03" w:rsidR="00582F4E" w:rsidRPr="00E82926" w:rsidRDefault="00582F4E" w:rsidP="00582F4E">
            <w:pPr>
              <w:pStyle w:val="TableBullet"/>
            </w:pPr>
            <w:r w:rsidRPr="006B2066">
              <w:t>substitut</w:t>
            </w:r>
            <w:r>
              <w:t>ing</w:t>
            </w:r>
            <w:r w:rsidRPr="006B2066">
              <w:t xml:space="preserve"> values into formulas to determine unknown values</w:t>
            </w:r>
          </w:p>
        </w:tc>
      </w:tr>
      <w:tr w:rsidR="00582F4E" w:rsidRPr="007C35E6" w14:paraId="5C4DE394" w14:textId="77777777" w:rsidTr="00FF2A75">
        <w:trPr>
          <w:trHeight w:val="20"/>
        </w:trPr>
        <w:tc>
          <w:tcPr>
            <w:tcW w:w="1807" w:type="dxa"/>
          </w:tcPr>
          <w:p w14:paraId="32BEB7B4" w14:textId="0F60A636" w:rsidR="00582F4E" w:rsidRPr="004F5FE6" w:rsidRDefault="00582F4E" w:rsidP="00582F4E">
            <w:pPr>
              <w:pStyle w:val="Tabletext"/>
              <w:pageBreakBefore/>
            </w:pPr>
            <w:r w:rsidRPr="00137C72">
              <w:lastRenderedPageBreak/>
              <w:t>They solve linear equations with natural number solutions.</w:t>
            </w:r>
          </w:p>
        </w:tc>
        <w:tc>
          <w:tcPr>
            <w:tcW w:w="3047" w:type="dxa"/>
          </w:tcPr>
          <w:p w14:paraId="12AA2354" w14:textId="77777777" w:rsidR="00582F4E" w:rsidRPr="007C35E6" w:rsidRDefault="00582F4E" w:rsidP="00582F4E">
            <w:pPr>
              <w:pStyle w:val="Tablesubhead"/>
              <w:rPr>
                <w:b w:val="0"/>
                <w:bCs/>
                <w:szCs w:val="24"/>
              </w:rPr>
            </w:pPr>
            <w:r w:rsidRPr="00FB222C">
              <w:t>Algebra</w:t>
            </w:r>
          </w:p>
          <w:p w14:paraId="599A33EE" w14:textId="4CA80F7C" w:rsidR="00582F4E" w:rsidRPr="00CF3BC2" w:rsidRDefault="00582F4E" w:rsidP="00582F4E">
            <w:pPr>
              <w:pStyle w:val="TableBullet"/>
            </w:pPr>
            <w:r w:rsidRPr="00CE5A34">
              <w:t>solve one-variable linear equations with natural number solutions; verify the solution by substitution AC9M7A03</w:t>
            </w:r>
          </w:p>
        </w:tc>
        <w:tc>
          <w:tcPr>
            <w:tcW w:w="1713" w:type="dxa"/>
          </w:tcPr>
          <w:p w14:paraId="0BC70C81" w14:textId="22969D50" w:rsidR="00582F4E" w:rsidRDefault="00582F4E" w:rsidP="00582F4E">
            <w:pPr>
              <w:pStyle w:val="Tabletext"/>
            </w:pPr>
            <w:r>
              <w:t>Fluency</w:t>
            </w:r>
          </w:p>
        </w:tc>
        <w:tc>
          <w:tcPr>
            <w:tcW w:w="2494" w:type="dxa"/>
          </w:tcPr>
          <w:p w14:paraId="6E375893" w14:textId="20FC7B40" w:rsidR="00582F4E" w:rsidRPr="006A0AEF" w:rsidRDefault="00582F4E" w:rsidP="00582F4E">
            <w:pPr>
              <w:pStyle w:val="TableBullet"/>
            </w:pPr>
            <w:r w:rsidRPr="006B2066">
              <w:t>solv</w:t>
            </w:r>
            <w:r>
              <w:t>ing</w:t>
            </w:r>
            <w:r w:rsidRPr="006B2066">
              <w:t xml:space="preserve"> linear equations with natural number solutions</w:t>
            </w:r>
          </w:p>
        </w:tc>
      </w:tr>
      <w:tr w:rsidR="00582F4E" w:rsidRPr="007C35E6" w14:paraId="69B41172" w14:textId="77777777" w:rsidTr="00FF2A75">
        <w:trPr>
          <w:trHeight w:val="20"/>
        </w:trPr>
        <w:tc>
          <w:tcPr>
            <w:tcW w:w="1807" w:type="dxa"/>
            <w:vMerge w:val="restart"/>
          </w:tcPr>
          <w:p w14:paraId="70DC83DC" w14:textId="53CC2C3C" w:rsidR="00582F4E" w:rsidRPr="004F5FE6" w:rsidRDefault="00582F4E" w:rsidP="00582F4E">
            <w:pPr>
              <w:pStyle w:val="Tabletext"/>
            </w:pPr>
            <w:r w:rsidRPr="00137C72">
              <w:t>Students create tables of values related to algebraic expressions and formulas, and describe the effect of variation.</w:t>
            </w:r>
          </w:p>
        </w:tc>
        <w:tc>
          <w:tcPr>
            <w:tcW w:w="3047" w:type="dxa"/>
            <w:vMerge w:val="restart"/>
          </w:tcPr>
          <w:p w14:paraId="18741D7B" w14:textId="77777777" w:rsidR="00582F4E" w:rsidRPr="007C35E6" w:rsidRDefault="00582F4E" w:rsidP="00582F4E">
            <w:pPr>
              <w:pStyle w:val="Tablesubhead"/>
              <w:rPr>
                <w:b w:val="0"/>
                <w:bCs/>
                <w:szCs w:val="24"/>
              </w:rPr>
            </w:pPr>
            <w:r w:rsidRPr="00FB222C">
              <w:t>Algebra</w:t>
            </w:r>
          </w:p>
          <w:p w14:paraId="789CAC0C" w14:textId="77777777" w:rsidR="00582F4E" w:rsidRPr="00BE2DBE" w:rsidRDefault="00582F4E" w:rsidP="00582F4E">
            <w:pPr>
              <w:pStyle w:val="TableBullet"/>
            </w:pPr>
            <w:r w:rsidRPr="00BE2DBE">
              <w:t>generate tables of values from visually growing patterns or the rule of a function; describe and plot these relationships on the Cartesian plane AC9M7A05</w:t>
            </w:r>
          </w:p>
          <w:p w14:paraId="56BB7798" w14:textId="069B5228" w:rsidR="00582F4E" w:rsidRPr="000D345D" w:rsidRDefault="00582F4E" w:rsidP="00582F4E">
            <w:pPr>
              <w:pStyle w:val="TableBullet"/>
              <w:rPr>
                <w:spacing w:val="-4"/>
              </w:rPr>
            </w:pPr>
            <w:r w:rsidRPr="000D345D">
              <w:rPr>
                <w:spacing w:val="-4"/>
              </w:rPr>
              <w:t>manipulate formulas involving several variables using digital tools, and describe the effect of systematic variation in the values of the variables AC9M7A06</w:t>
            </w:r>
          </w:p>
        </w:tc>
        <w:tc>
          <w:tcPr>
            <w:tcW w:w="1713" w:type="dxa"/>
          </w:tcPr>
          <w:p w14:paraId="70E7F8FA" w14:textId="26490862" w:rsidR="00582F4E" w:rsidRDefault="00582F4E" w:rsidP="00582F4E">
            <w:pPr>
              <w:pStyle w:val="Tabletext"/>
            </w:pPr>
            <w:r>
              <w:t>Understanding</w:t>
            </w:r>
          </w:p>
        </w:tc>
        <w:tc>
          <w:tcPr>
            <w:tcW w:w="2494" w:type="dxa"/>
          </w:tcPr>
          <w:p w14:paraId="0E478B34" w14:textId="0671834A" w:rsidR="00582F4E" w:rsidRPr="006B2066" w:rsidRDefault="00582F4E" w:rsidP="00582F4E">
            <w:pPr>
              <w:pStyle w:val="TableBullet"/>
            </w:pPr>
            <w:r w:rsidRPr="00B3419C">
              <w:rPr>
                <w:rFonts w:asciiTheme="minorHAnsi" w:eastAsiaTheme="minorHAnsi" w:hAnsiTheme="minorHAnsi" w:cstheme="minorBidi"/>
                <w:lang w:eastAsia="en-US"/>
              </w:rPr>
              <w:t>describing the effect of variation</w:t>
            </w:r>
            <w:r>
              <w:rPr>
                <w:rFonts w:asciiTheme="minorHAnsi" w:eastAsiaTheme="minorHAnsi" w:hAnsiTheme="minorHAnsi" w:cstheme="minorBidi"/>
                <w:lang w:eastAsia="en-US"/>
              </w:rPr>
              <w:t xml:space="preserve"> </w:t>
            </w:r>
            <w:r w:rsidRPr="00137C72">
              <w:t xml:space="preserve">of values related to algebraic expressions </w:t>
            </w:r>
          </w:p>
        </w:tc>
      </w:tr>
      <w:tr w:rsidR="00582F4E" w:rsidRPr="007C35E6" w14:paraId="4964DAEF" w14:textId="77777777" w:rsidTr="00FF2A75">
        <w:trPr>
          <w:trHeight w:val="20"/>
        </w:trPr>
        <w:tc>
          <w:tcPr>
            <w:tcW w:w="1807" w:type="dxa"/>
            <w:vMerge/>
          </w:tcPr>
          <w:p w14:paraId="6E3AC988" w14:textId="77777777" w:rsidR="00582F4E" w:rsidRPr="00137C72" w:rsidRDefault="00582F4E" w:rsidP="00582F4E">
            <w:pPr>
              <w:pStyle w:val="Tabletext"/>
            </w:pPr>
          </w:p>
        </w:tc>
        <w:tc>
          <w:tcPr>
            <w:tcW w:w="3047" w:type="dxa"/>
            <w:vMerge/>
          </w:tcPr>
          <w:p w14:paraId="60524869" w14:textId="77777777" w:rsidR="00582F4E" w:rsidRPr="00FB222C" w:rsidRDefault="00582F4E" w:rsidP="00582F4E">
            <w:pPr>
              <w:pStyle w:val="Tablesubhead"/>
            </w:pPr>
          </w:p>
        </w:tc>
        <w:tc>
          <w:tcPr>
            <w:tcW w:w="1713" w:type="dxa"/>
          </w:tcPr>
          <w:p w14:paraId="4FB0D476" w14:textId="21443586" w:rsidR="00582F4E" w:rsidRDefault="00582F4E" w:rsidP="00582F4E">
            <w:pPr>
              <w:pStyle w:val="Tabletext"/>
            </w:pPr>
            <w:r>
              <w:t>Fluency</w:t>
            </w:r>
          </w:p>
        </w:tc>
        <w:tc>
          <w:tcPr>
            <w:tcW w:w="2494" w:type="dxa"/>
          </w:tcPr>
          <w:p w14:paraId="4DD3976C" w14:textId="4BC66029" w:rsidR="00582F4E" w:rsidRPr="00664656" w:rsidRDefault="00582F4E" w:rsidP="00582F4E">
            <w:pPr>
              <w:pStyle w:val="TableBullet"/>
              <w:rPr>
                <w:color w:val="000000" w:themeColor="text1"/>
              </w:rPr>
            </w:pPr>
            <w:r w:rsidRPr="003224B6">
              <w:t>creat</w:t>
            </w:r>
            <w:r>
              <w:t>ing</w:t>
            </w:r>
            <w:r w:rsidRPr="003224B6">
              <w:t xml:space="preserve"> tables of values related to algebraic expressions and formulas</w:t>
            </w:r>
          </w:p>
        </w:tc>
      </w:tr>
      <w:tr w:rsidR="00582F4E" w:rsidRPr="007C35E6" w14:paraId="227386B1" w14:textId="77777777" w:rsidTr="00FF2A75">
        <w:trPr>
          <w:trHeight w:val="20"/>
        </w:trPr>
        <w:tc>
          <w:tcPr>
            <w:tcW w:w="1807" w:type="dxa"/>
            <w:vMerge w:val="restart"/>
          </w:tcPr>
          <w:p w14:paraId="36B33028" w14:textId="4C09840D" w:rsidR="00582F4E" w:rsidRPr="004F5FE6" w:rsidRDefault="00582F4E" w:rsidP="00582F4E">
            <w:pPr>
              <w:pStyle w:val="Tabletext"/>
              <w:keepNext/>
            </w:pPr>
            <w:r w:rsidRPr="006B2066">
              <w:t>They apply knowledge of angle relationships and the sum of angles in a triangle to solve problems, giving reasons.</w:t>
            </w:r>
          </w:p>
        </w:tc>
        <w:tc>
          <w:tcPr>
            <w:tcW w:w="3047" w:type="dxa"/>
            <w:vMerge w:val="restart"/>
          </w:tcPr>
          <w:p w14:paraId="4578533A" w14:textId="5AD34C93" w:rsidR="00582F4E" w:rsidRPr="007C35E6" w:rsidRDefault="00582F4E" w:rsidP="00582F4E">
            <w:pPr>
              <w:pStyle w:val="Tablesubhead"/>
              <w:rPr>
                <w:b w:val="0"/>
                <w:bCs/>
                <w:szCs w:val="24"/>
              </w:rPr>
            </w:pPr>
            <w:r w:rsidRPr="00FB222C">
              <w:t>Measurement</w:t>
            </w:r>
          </w:p>
          <w:p w14:paraId="380359EE" w14:textId="77777777" w:rsidR="00582F4E" w:rsidRPr="00E80AE6" w:rsidRDefault="00582F4E" w:rsidP="00582F4E">
            <w:pPr>
              <w:pStyle w:val="TableBullet"/>
            </w:pPr>
            <w:r w:rsidRPr="00E80AE6">
              <w:t>identify corresponding, alternate and co interior relationships between angles formed when parallel lines are crossed by a transversal; use them to solve problems and explain reasons AC9M7M04</w:t>
            </w:r>
          </w:p>
          <w:p w14:paraId="134B2E39" w14:textId="5ECD4B6B" w:rsidR="00582F4E" w:rsidRPr="000D345D" w:rsidRDefault="00582F4E" w:rsidP="00582F4E">
            <w:pPr>
              <w:pStyle w:val="TableBullet"/>
              <w:rPr>
                <w:spacing w:val="-4"/>
              </w:rPr>
            </w:pPr>
            <w:r w:rsidRPr="000D345D">
              <w:rPr>
                <w:spacing w:val="-4"/>
              </w:rPr>
              <w:t>demonstrate that the interior angle sum of a triangle in the plane is 180° and apply this to determine the interior angle sum of other shapes and the size of unknown angles AC9M7M05</w:t>
            </w:r>
          </w:p>
        </w:tc>
        <w:tc>
          <w:tcPr>
            <w:tcW w:w="1713" w:type="dxa"/>
            <w:tcBorders>
              <w:bottom w:val="single" w:sz="4" w:space="0" w:color="ACACAC" w:themeColor="background2" w:themeShade="BF"/>
            </w:tcBorders>
          </w:tcPr>
          <w:p w14:paraId="46390351" w14:textId="26D1E39C" w:rsidR="00582F4E" w:rsidRDefault="00582F4E" w:rsidP="00582F4E">
            <w:pPr>
              <w:pStyle w:val="Tabletext"/>
            </w:pPr>
            <w:r>
              <w:t>Fluency</w:t>
            </w:r>
          </w:p>
        </w:tc>
        <w:tc>
          <w:tcPr>
            <w:tcW w:w="2494" w:type="dxa"/>
            <w:tcBorders>
              <w:bottom w:val="single" w:sz="4" w:space="0" w:color="ACACAC" w:themeColor="background2" w:themeShade="BF"/>
            </w:tcBorders>
          </w:tcPr>
          <w:p w14:paraId="117888D2" w14:textId="77777777" w:rsidR="00582F4E" w:rsidRPr="00461BFB" w:rsidRDefault="00582F4E" w:rsidP="00582F4E">
            <w:pPr>
              <w:pStyle w:val="TableBullet"/>
            </w:pPr>
            <w:r>
              <w:t>s</w:t>
            </w:r>
            <w:r w:rsidRPr="00461BFB">
              <w:t>olv</w:t>
            </w:r>
            <w:r>
              <w:t>ing</w:t>
            </w:r>
            <w:r w:rsidRPr="00461BFB">
              <w:t xml:space="preserve"> problems by</w:t>
            </w:r>
          </w:p>
          <w:p w14:paraId="5825AD64" w14:textId="77777777" w:rsidR="00582F4E" w:rsidRPr="00461BFB" w:rsidRDefault="00582F4E" w:rsidP="00582F4E">
            <w:pPr>
              <w:pStyle w:val="TableBullet2"/>
            </w:pPr>
            <w:r w:rsidRPr="00461BFB">
              <w:t>applying knowledge of angle relationships</w:t>
            </w:r>
          </w:p>
          <w:p w14:paraId="144126A0" w14:textId="26B0FEC5" w:rsidR="00582F4E" w:rsidRPr="006B2066" w:rsidRDefault="00582F4E" w:rsidP="00582F4E">
            <w:pPr>
              <w:pStyle w:val="TableBullet2"/>
            </w:pPr>
            <w:r w:rsidRPr="00461BFB">
              <w:t>applying knowledge of the sum of angles in a triangle</w:t>
            </w:r>
          </w:p>
        </w:tc>
      </w:tr>
      <w:tr w:rsidR="00582F4E" w:rsidRPr="007C35E6" w14:paraId="1FBBA555" w14:textId="77777777" w:rsidTr="00FF2A75">
        <w:trPr>
          <w:trHeight w:val="20"/>
        </w:trPr>
        <w:tc>
          <w:tcPr>
            <w:tcW w:w="1807" w:type="dxa"/>
            <w:vMerge/>
          </w:tcPr>
          <w:p w14:paraId="3F3B4E6D" w14:textId="77777777" w:rsidR="00582F4E" w:rsidRPr="006B2066" w:rsidRDefault="00582F4E" w:rsidP="00582F4E">
            <w:pPr>
              <w:spacing w:before="40" w:after="40" w:line="252" w:lineRule="auto"/>
              <w:rPr>
                <w:rFonts w:ascii="Arial" w:hAnsi="Arial"/>
                <w:bCs/>
                <w:color w:val="000000" w:themeColor="text1"/>
                <w:sz w:val="18"/>
                <w:szCs w:val="18"/>
              </w:rPr>
            </w:pPr>
          </w:p>
        </w:tc>
        <w:tc>
          <w:tcPr>
            <w:tcW w:w="3047" w:type="dxa"/>
            <w:vMerge/>
          </w:tcPr>
          <w:p w14:paraId="613C7912" w14:textId="77777777" w:rsidR="00582F4E" w:rsidRDefault="00582F4E" w:rsidP="00582F4E">
            <w:pPr>
              <w:tabs>
                <w:tab w:val="left" w:pos="170"/>
              </w:tabs>
              <w:spacing w:before="40" w:after="40" w:line="252" w:lineRule="auto"/>
              <w:rPr>
                <w:rFonts w:ascii="Arial" w:hAnsi="Arial"/>
                <w:b/>
                <w:bCs/>
                <w:sz w:val="19"/>
                <w:szCs w:val="24"/>
              </w:rPr>
            </w:pPr>
          </w:p>
        </w:tc>
        <w:tc>
          <w:tcPr>
            <w:tcW w:w="1713" w:type="dxa"/>
            <w:tcBorders>
              <w:top w:val="single" w:sz="4" w:space="0" w:color="ACACAC" w:themeColor="background2" w:themeShade="BF"/>
            </w:tcBorders>
          </w:tcPr>
          <w:p w14:paraId="67FDA0B2" w14:textId="0413DB96" w:rsidR="00582F4E" w:rsidRDefault="00582F4E" w:rsidP="00582F4E">
            <w:pPr>
              <w:pStyle w:val="Tabletext"/>
            </w:pPr>
            <w:r>
              <w:t>Reasoning</w:t>
            </w:r>
          </w:p>
        </w:tc>
        <w:tc>
          <w:tcPr>
            <w:tcW w:w="2494" w:type="dxa"/>
            <w:tcBorders>
              <w:top w:val="single" w:sz="4" w:space="0" w:color="ACACAC" w:themeColor="background2" w:themeShade="BF"/>
            </w:tcBorders>
          </w:tcPr>
          <w:p w14:paraId="080AC1DB" w14:textId="5320406C" w:rsidR="00582F4E" w:rsidRPr="00461BFB" w:rsidRDefault="00582F4E" w:rsidP="00582F4E">
            <w:pPr>
              <w:pStyle w:val="TableBullet"/>
            </w:pPr>
            <w:r w:rsidRPr="00307F9B">
              <w:t>giving reasons</w:t>
            </w:r>
            <w:r>
              <w:t xml:space="preserve"> by </w:t>
            </w:r>
            <w:r w:rsidRPr="006B2066">
              <w:t>app</w:t>
            </w:r>
            <w:r>
              <w:t>lying</w:t>
            </w:r>
            <w:r w:rsidRPr="006B2066">
              <w:t xml:space="preserve"> knowledge of angle relationships</w:t>
            </w:r>
          </w:p>
        </w:tc>
      </w:tr>
      <w:tr w:rsidR="00582F4E" w:rsidRPr="007C35E6" w14:paraId="1A15553C" w14:textId="77777777" w:rsidTr="00FF2A75">
        <w:trPr>
          <w:trHeight w:val="20"/>
        </w:trPr>
        <w:tc>
          <w:tcPr>
            <w:tcW w:w="1807" w:type="dxa"/>
          </w:tcPr>
          <w:p w14:paraId="08D528BB" w14:textId="5D21D833" w:rsidR="00582F4E" w:rsidRPr="004F5FE6" w:rsidRDefault="00582F4E" w:rsidP="00582F4E">
            <w:pPr>
              <w:pStyle w:val="Tabletext"/>
            </w:pPr>
            <w:r w:rsidRPr="00137C72">
              <w:t xml:space="preserve">Students use </w:t>
            </w:r>
            <w:r w:rsidRPr="000D345D">
              <w:t>formulas</w:t>
            </w:r>
            <w:r w:rsidRPr="00137C72">
              <w:t xml:space="preserve"> for the areas of triangles and parallelograms and the volumes of rectangular and triangular prisms to solve problems.</w:t>
            </w:r>
          </w:p>
        </w:tc>
        <w:tc>
          <w:tcPr>
            <w:tcW w:w="3047" w:type="dxa"/>
          </w:tcPr>
          <w:p w14:paraId="2B6F03EA" w14:textId="007E9B5D" w:rsidR="00582F4E" w:rsidRPr="007C35E6" w:rsidRDefault="00582F4E" w:rsidP="00582F4E">
            <w:pPr>
              <w:pStyle w:val="Tablesubhead"/>
              <w:rPr>
                <w:b w:val="0"/>
                <w:bCs/>
                <w:szCs w:val="24"/>
              </w:rPr>
            </w:pPr>
            <w:r w:rsidRPr="00FB222C">
              <w:t>Algebra</w:t>
            </w:r>
          </w:p>
          <w:p w14:paraId="27FB67CB" w14:textId="77777777" w:rsidR="00582F4E" w:rsidRDefault="00582F4E" w:rsidP="00582F4E">
            <w:pPr>
              <w:pStyle w:val="TableBullet"/>
            </w:pPr>
            <w:r w:rsidRPr="003B50F7">
              <w:t>recognise and use variables to represent everyday formulas algebraically and substitute values into formulas to determine an unknown AC9M7A01</w:t>
            </w:r>
          </w:p>
          <w:p w14:paraId="1C4A1CE9" w14:textId="1B1D5947" w:rsidR="00582F4E" w:rsidRPr="00A25959" w:rsidRDefault="00582F4E" w:rsidP="00582F4E">
            <w:pPr>
              <w:pStyle w:val="Tablesubhead"/>
              <w:rPr>
                <w:b w:val="0"/>
                <w:bCs/>
                <w:szCs w:val="24"/>
              </w:rPr>
            </w:pPr>
            <w:r w:rsidRPr="00FB222C">
              <w:t>Measurement</w:t>
            </w:r>
          </w:p>
          <w:p w14:paraId="72C98F8A" w14:textId="77777777" w:rsidR="00582F4E" w:rsidRPr="003B50F7" w:rsidRDefault="00582F4E" w:rsidP="00582F4E">
            <w:pPr>
              <w:pStyle w:val="TableBullet"/>
            </w:pPr>
            <w:r w:rsidRPr="003B50F7">
              <w:t>solve problems involving the area of triangles and parallelograms using established formulas and appropriate units AC9M7M01</w:t>
            </w:r>
          </w:p>
          <w:p w14:paraId="74885124" w14:textId="0002A097" w:rsidR="00582F4E" w:rsidRPr="003B50F7" w:rsidRDefault="00582F4E" w:rsidP="00582F4E">
            <w:pPr>
              <w:pStyle w:val="TableBullet"/>
            </w:pPr>
            <w:r w:rsidRPr="003B50F7">
              <w:t>solve problems involving the volume of right prisms including rectangular and triangular prisms, using established formulas and appropriate units AC9M7M02</w:t>
            </w:r>
          </w:p>
        </w:tc>
        <w:tc>
          <w:tcPr>
            <w:tcW w:w="1713" w:type="dxa"/>
          </w:tcPr>
          <w:p w14:paraId="2C9DCFA9" w14:textId="6B3B0C6B" w:rsidR="00582F4E" w:rsidRDefault="00582F4E" w:rsidP="00582F4E">
            <w:pPr>
              <w:pStyle w:val="Tabletext"/>
            </w:pPr>
            <w:r>
              <w:t>Fluency</w:t>
            </w:r>
          </w:p>
        </w:tc>
        <w:tc>
          <w:tcPr>
            <w:tcW w:w="2494" w:type="dxa"/>
          </w:tcPr>
          <w:p w14:paraId="581ED296" w14:textId="77777777" w:rsidR="00582F4E" w:rsidRPr="009B4032" w:rsidRDefault="00582F4E" w:rsidP="00582F4E">
            <w:pPr>
              <w:numPr>
                <w:ilvl w:val="0"/>
                <w:numId w:val="3"/>
              </w:numPr>
              <w:tabs>
                <w:tab w:val="clear" w:pos="284"/>
                <w:tab w:val="left" w:pos="170"/>
              </w:tabs>
              <w:spacing w:before="60" w:after="60" w:line="252" w:lineRule="auto"/>
              <w:ind w:left="171"/>
              <w:rPr>
                <w:rFonts w:ascii="Arial" w:hAnsi="Arial"/>
                <w:sz w:val="19"/>
                <w:szCs w:val="24"/>
              </w:rPr>
            </w:pPr>
            <w:r w:rsidRPr="009B4032">
              <w:rPr>
                <w:rFonts w:ascii="Arial" w:hAnsi="Arial"/>
                <w:sz w:val="19"/>
                <w:szCs w:val="24"/>
              </w:rPr>
              <w:t>using formulas for the areas of</w:t>
            </w:r>
          </w:p>
          <w:p w14:paraId="3181B868" w14:textId="77777777" w:rsidR="00582F4E" w:rsidRPr="009B4032" w:rsidRDefault="00582F4E" w:rsidP="00582F4E">
            <w:pPr>
              <w:pStyle w:val="TableBullet2"/>
            </w:pPr>
            <w:r w:rsidRPr="009B4032">
              <w:t>triangles</w:t>
            </w:r>
          </w:p>
          <w:p w14:paraId="588C478B" w14:textId="77777777" w:rsidR="00582F4E" w:rsidRPr="009B4032" w:rsidRDefault="00582F4E" w:rsidP="00582F4E">
            <w:pPr>
              <w:pStyle w:val="TableBullet2"/>
            </w:pPr>
            <w:r w:rsidRPr="009B4032">
              <w:t>parallelograms</w:t>
            </w:r>
          </w:p>
          <w:p w14:paraId="18A19091" w14:textId="77777777" w:rsidR="00582F4E" w:rsidRPr="009B4032" w:rsidRDefault="00582F4E" w:rsidP="00582F4E">
            <w:pPr>
              <w:tabs>
                <w:tab w:val="left" w:pos="340"/>
              </w:tabs>
              <w:spacing w:before="40" w:after="40" w:line="252" w:lineRule="auto"/>
              <w:ind w:left="170"/>
              <w:rPr>
                <w:rFonts w:ascii="Arial" w:hAnsi="Arial"/>
                <w:sz w:val="19"/>
                <w:szCs w:val="24"/>
              </w:rPr>
            </w:pPr>
            <w:r w:rsidRPr="009B4032">
              <w:rPr>
                <w:rFonts w:ascii="Arial" w:hAnsi="Arial"/>
                <w:sz w:val="19"/>
                <w:szCs w:val="24"/>
              </w:rPr>
              <w:t>to solve problems</w:t>
            </w:r>
          </w:p>
          <w:p w14:paraId="0933C1D4" w14:textId="77777777" w:rsidR="00582F4E" w:rsidRPr="009B4032" w:rsidRDefault="00582F4E" w:rsidP="00582F4E">
            <w:pPr>
              <w:numPr>
                <w:ilvl w:val="0"/>
                <w:numId w:val="3"/>
              </w:numPr>
              <w:tabs>
                <w:tab w:val="clear" w:pos="284"/>
                <w:tab w:val="left" w:pos="170"/>
              </w:tabs>
              <w:spacing w:before="60" w:after="60" w:line="252" w:lineRule="auto"/>
              <w:ind w:left="171"/>
              <w:rPr>
                <w:rFonts w:ascii="Arial" w:hAnsi="Arial"/>
                <w:sz w:val="19"/>
                <w:szCs w:val="24"/>
              </w:rPr>
            </w:pPr>
            <w:r w:rsidRPr="009B4032">
              <w:rPr>
                <w:rFonts w:eastAsiaTheme="minorHAnsi"/>
                <w:sz w:val="19"/>
                <w:szCs w:val="24"/>
              </w:rPr>
              <w:t>using formulas for volumes of</w:t>
            </w:r>
          </w:p>
          <w:p w14:paraId="219F8981" w14:textId="77777777" w:rsidR="00582F4E" w:rsidRPr="009B4032" w:rsidRDefault="00582F4E" w:rsidP="00582F4E">
            <w:pPr>
              <w:pStyle w:val="TableBullet2"/>
            </w:pPr>
            <w:r w:rsidRPr="009B4032">
              <w:rPr>
                <w:rFonts w:eastAsiaTheme="minorHAnsi"/>
              </w:rPr>
              <w:t>rectangular prisms</w:t>
            </w:r>
          </w:p>
          <w:p w14:paraId="006AE924" w14:textId="77777777" w:rsidR="00582F4E" w:rsidRPr="009B4032" w:rsidRDefault="00582F4E" w:rsidP="00582F4E">
            <w:pPr>
              <w:pStyle w:val="TableBullet2"/>
            </w:pPr>
            <w:r w:rsidRPr="009B4032">
              <w:rPr>
                <w:rFonts w:eastAsiaTheme="minorHAnsi"/>
              </w:rPr>
              <w:t>triangular prisms</w:t>
            </w:r>
          </w:p>
          <w:p w14:paraId="3D344A5B" w14:textId="2C0306E9" w:rsidR="00582F4E" w:rsidRPr="006B2066" w:rsidRDefault="00582F4E" w:rsidP="00582F4E">
            <w:pPr>
              <w:pStyle w:val="TableBullet2"/>
              <w:numPr>
                <w:ilvl w:val="0"/>
                <w:numId w:val="0"/>
              </w:numPr>
              <w:ind w:left="170"/>
            </w:pPr>
            <w:r w:rsidRPr="00655270">
              <w:rPr>
                <w:szCs w:val="19"/>
              </w:rPr>
              <w:t>to solve problems</w:t>
            </w:r>
          </w:p>
        </w:tc>
      </w:tr>
      <w:tr w:rsidR="00582F4E" w:rsidRPr="007C35E6" w14:paraId="7F8631A6" w14:textId="77777777" w:rsidTr="00FF2A75">
        <w:trPr>
          <w:trHeight w:val="20"/>
        </w:trPr>
        <w:tc>
          <w:tcPr>
            <w:tcW w:w="1807" w:type="dxa"/>
          </w:tcPr>
          <w:p w14:paraId="1FA20101" w14:textId="255CCD6B" w:rsidR="00582F4E" w:rsidRPr="004F5FE6" w:rsidRDefault="00582F4E" w:rsidP="00582F4E">
            <w:pPr>
              <w:pStyle w:val="Tabletext"/>
            </w:pPr>
            <w:r w:rsidRPr="00137C72">
              <w:lastRenderedPageBreak/>
              <w:t>They describe the relationships between the radius, diameter and circumference of a circle.</w:t>
            </w:r>
          </w:p>
        </w:tc>
        <w:tc>
          <w:tcPr>
            <w:tcW w:w="3047" w:type="dxa"/>
          </w:tcPr>
          <w:p w14:paraId="0205367E" w14:textId="4F9D226B" w:rsidR="00582F4E" w:rsidRPr="007C35E6" w:rsidRDefault="00582F4E" w:rsidP="00582F4E">
            <w:pPr>
              <w:pStyle w:val="Tablesubhead"/>
              <w:rPr>
                <w:b w:val="0"/>
                <w:bCs/>
                <w:szCs w:val="24"/>
              </w:rPr>
            </w:pPr>
            <w:r w:rsidRPr="00FB222C">
              <w:t>Measurement</w:t>
            </w:r>
          </w:p>
          <w:p w14:paraId="250D58C9" w14:textId="489A4B35" w:rsidR="00582F4E" w:rsidRPr="00EE7F9D" w:rsidRDefault="00582F4E" w:rsidP="00582F4E">
            <w:pPr>
              <w:pStyle w:val="TableBullet"/>
            </w:pPr>
            <w:r w:rsidRPr="00CE42BB">
              <w:t>describe the relationship between π and the features of circles including the circumference, radius and diameter AC9M7M03</w:t>
            </w:r>
          </w:p>
        </w:tc>
        <w:tc>
          <w:tcPr>
            <w:tcW w:w="1713" w:type="dxa"/>
          </w:tcPr>
          <w:p w14:paraId="0C13CD32" w14:textId="1DBD414B" w:rsidR="00582F4E" w:rsidRDefault="00582F4E" w:rsidP="00582F4E">
            <w:pPr>
              <w:pStyle w:val="Tabletext"/>
            </w:pPr>
            <w:r>
              <w:t>Understanding</w:t>
            </w:r>
          </w:p>
        </w:tc>
        <w:tc>
          <w:tcPr>
            <w:tcW w:w="2494" w:type="dxa"/>
          </w:tcPr>
          <w:p w14:paraId="6EB3B726" w14:textId="65510894" w:rsidR="00582F4E" w:rsidRPr="00D476F1" w:rsidRDefault="00582F4E" w:rsidP="00582F4E">
            <w:pPr>
              <w:pStyle w:val="TableBullet"/>
            </w:pPr>
            <w:r w:rsidRPr="00712FE0">
              <w:t xml:space="preserve">describing the </w:t>
            </w:r>
            <w:r w:rsidRPr="00712FE0">
              <w:rPr>
                <w:spacing w:val="-2"/>
              </w:rPr>
              <w:t>relationships between the</w:t>
            </w:r>
            <w:r w:rsidRPr="00712FE0">
              <w:t xml:space="preserve"> radius, diameter</w:t>
            </w:r>
            <w:r>
              <w:t xml:space="preserve">, </w:t>
            </w:r>
            <w:r w:rsidRPr="00712FE0">
              <w:t>circumferenc</w:t>
            </w:r>
            <w:r>
              <w:t xml:space="preserve">e </w:t>
            </w:r>
            <w:r w:rsidRPr="00655270">
              <w:rPr>
                <w:szCs w:val="19"/>
              </w:rPr>
              <w:t>of a circle</w:t>
            </w:r>
          </w:p>
        </w:tc>
      </w:tr>
      <w:tr w:rsidR="006D2FE0" w:rsidRPr="007C35E6" w14:paraId="529996EC" w14:textId="77777777" w:rsidTr="00E04102">
        <w:trPr>
          <w:trHeight w:val="821"/>
        </w:trPr>
        <w:tc>
          <w:tcPr>
            <w:tcW w:w="1807" w:type="dxa"/>
            <w:vMerge w:val="restart"/>
          </w:tcPr>
          <w:p w14:paraId="21AE73A1" w14:textId="4D71A1B9" w:rsidR="006D2FE0" w:rsidRPr="004F5FE6" w:rsidRDefault="006D2FE0" w:rsidP="00582F4E">
            <w:pPr>
              <w:pStyle w:val="Tabletext"/>
              <w:keepNext/>
            </w:pPr>
            <w:r w:rsidRPr="00137C72">
              <w:t>Students classify polygons according to their features and create an algorithm designed to sort and classify shapes.</w:t>
            </w:r>
          </w:p>
        </w:tc>
        <w:tc>
          <w:tcPr>
            <w:tcW w:w="3047" w:type="dxa"/>
            <w:vMerge w:val="restart"/>
          </w:tcPr>
          <w:p w14:paraId="65A69740" w14:textId="04D33C17" w:rsidR="006D2FE0" w:rsidRPr="007C35E6" w:rsidRDefault="006D2FE0" w:rsidP="00582F4E">
            <w:pPr>
              <w:pStyle w:val="Tablesubhead"/>
              <w:keepNext/>
              <w:rPr>
                <w:b w:val="0"/>
                <w:bCs/>
                <w:szCs w:val="24"/>
              </w:rPr>
            </w:pPr>
            <w:r w:rsidRPr="00FB222C">
              <w:t>Space</w:t>
            </w:r>
          </w:p>
          <w:p w14:paraId="04059FC8" w14:textId="77777777" w:rsidR="006D2FE0" w:rsidRPr="00B03083" w:rsidRDefault="006D2FE0" w:rsidP="00582F4E">
            <w:pPr>
              <w:pStyle w:val="TableBullet"/>
              <w:keepNext/>
            </w:pPr>
            <w:r w:rsidRPr="00B03083">
              <w:t>classify triangles, quadrilaterals and other polygons according to their side and angle properties; identify and reason about relationships AC9M7SP02</w:t>
            </w:r>
          </w:p>
          <w:p w14:paraId="3C96B14B" w14:textId="0D7C7524" w:rsidR="006D2FE0" w:rsidRPr="00B03083" w:rsidRDefault="006D2FE0" w:rsidP="00582F4E">
            <w:pPr>
              <w:pStyle w:val="TableBullet"/>
              <w:keepNext/>
            </w:pPr>
            <w:r w:rsidRPr="00B03083">
              <w:t>design and create algorithms involving a sequence of steps and decisions that will sort and classify sets of shapes according to their attributes, and describe how the algorithms work AC9M7SP04</w:t>
            </w:r>
          </w:p>
        </w:tc>
        <w:tc>
          <w:tcPr>
            <w:tcW w:w="1713" w:type="dxa"/>
          </w:tcPr>
          <w:p w14:paraId="7C1C60DC" w14:textId="1F79C541" w:rsidR="006D2FE0" w:rsidRDefault="006D2FE0" w:rsidP="00582F4E">
            <w:pPr>
              <w:pStyle w:val="Tabletext"/>
              <w:keepNext/>
            </w:pPr>
            <w:r>
              <w:t>Understanding</w:t>
            </w:r>
          </w:p>
        </w:tc>
        <w:tc>
          <w:tcPr>
            <w:tcW w:w="2494" w:type="dxa"/>
          </w:tcPr>
          <w:p w14:paraId="67BCD739" w14:textId="1D43C804" w:rsidR="006D2FE0" w:rsidRPr="00AD4BB5" w:rsidRDefault="006D2FE0" w:rsidP="00582F4E">
            <w:pPr>
              <w:pStyle w:val="TableBullet"/>
            </w:pPr>
            <w:r w:rsidRPr="006B2066">
              <w:t>classify</w:t>
            </w:r>
            <w:r>
              <w:t>ing</w:t>
            </w:r>
            <w:r w:rsidRPr="006B2066">
              <w:t xml:space="preserve"> polygons according to their features</w:t>
            </w:r>
          </w:p>
        </w:tc>
      </w:tr>
      <w:tr w:rsidR="00582F4E" w:rsidRPr="007C35E6" w14:paraId="72BB61C0" w14:textId="77777777" w:rsidTr="00FF2A75">
        <w:trPr>
          <w:trHeight w:val="20"/>
        </w:trPr>
        <w:tc>
          <w:tcPr>
            <w:tcW w:w="1807" w:type="dxa"/>
            <w:vMerge/>
          </w:tcPr>
          <w:p w14:paraId="0DF020F3" w14:textId="77777777" w:rsidR="00582F4E" w:rsidRPr="00137C72" w:rsidRDefault="00582F4E" w:rsidP="00582F4E">
            <w:pPr>
              <w:pStyle w:val="Tabletext"/>
              <w:keepNext/>
            </w:pPr>
          </w:p>
        </w:tc>
        <w:tc>
          <w:tcPr>
            <w:tcW w:w="3047" w:type="dxa"/>
            <w:vMerge/>
          </w:tcPr>
          <w:p w14:paraId="502CD2F5" w14:textId="77777777" w:rsidR="00582F4E" w:rsidRDefault="00582F4E" w:rsidP="00582F4E">
            <w:pPr>
              <w:keepNext/>
              <w:tabs>
                <w:tab w:val="left" w:pos="170"/>
              </w:tabs>
              <w:spacing w:before="40" w:after="40" w:line="252" w:lineRule="auto"/>
              <w:rPr>
                <w:rFonts w:ascii="Arial" w:hAnsi="Arial"/>
                <w:b/>
                <w:bCs/>
                <w:sz w:val="19"/>
                <w:szCs w:val="24"/>
              </w:rPr>
            </w:pPr>
          </w:p>
        </w:tc>
        <w:tc>
          <w:tcPr>
            <w:tcW w:w="1713" w:type="dxa"/>
            <w:tcBorders>
              <w:top w:val="single" w:sz="4" w:space="0" w:color="ACACAC" w:themeColor="background2" w:themeShade="BF"/>
              <w:bottom w:val="single" w:sz="4" w:space="0" w:color="ACACAC" w:themeColor="background2" w:themeShade="BF"/>
            </w:tcBorders>
          </w:tcPr>
          <w:p w14:paraId="62A5E22F" w14:textId="0C0ACB5A" w:rsidR="00582F4E" w:rsidRDefault="00582F4E" w:rsidP="00582F4E">
            <w:pPr>
              <w:pStyle w:val="Tabletext"/>
              <w:keepNext/>
            </w:pPr>
            <w:r>
              <w:t>Problem-solving</w:t>
            </w:r>
          </w:p>
        </w:tc>
        <w:tc>
          <w:tcPr>
            <w:tcW w:w="2494" w:type="dxa"/>
            <w:tcBorders>
              <w:top w:val="single" w:sz="4" w:space="0" w:color="ACACAC" w:themeColor="background2" w:themeShade="BF"/>
              <w:bottom w:val="single" w:sz="4" w:space="0" w:color="ACACAC" w:themeColor="background2" w:themeShade="BF"/>
            </w:tcBorders>
          </w:tcPr>
          <w:p w14:paraId="10E31578" w14:textId="1527E476" w:rsidR="00582F4E" w:rsidRPr="006B2066" w:rsidRDefault="00582F4E" w:rsidP="00582F4E">
            <w:pPr>
              <w:pStyle w:val="TableBullet"/>
              <w:keepNext/>
            </w:pPr>
            <w:r w:rsidRPr="00E029D4">
              <w:t>creat</w:t>
            </w:r>
            <w:r>
              <w:t>ing</w:t>
            </w:r>
            <w:r w:rsidRPr="006B2066">
              <w:t xml:space="preserve"> an algorithm designed to sort and classify shapes</w:t>
            </w:r>
          </w:p>
        </w:tc>
      </w:tr>
      <w:tr w:rsidR="00582F4E" w:rsidRPr="007C35E6" w14:paraId="2AB1F05D" w14:textId="77777777" w:rsidTr="00FF2A75">
        <w:trPr>
          <w:trHeight w:val="20"/>
        </w:trPr>
        <w:tc>
          <w:tcPr>
            <w:tcW w:w="1807" w:type="dxa"/>
          </w:tcPr>
          <w:p w14:paraId="08EB646D" w14:textId="2F46323A" w:rsidR="00582F4E" w:rsidRPr="004F5FE6" w:rsidRDefault="00582F4E" w:rsidP="00582F4E">
            <w:pPr>
              <w:pStyle w:val="Tabletext"/>
            </w:pPr>
            <w:r w:rsidRPr="00137C72">
              <w:t>They represent objects two-dimensionally in different ways, describing the usefulness of these representations.</w:t>
            </w:r>
          </w:p>
        </w:tc>
        <w:tc>
          <w:tcPr>
            <w:tcW w:w="3047" w:type="dxa"/>
          </w:tcPr>
          <w:p w14:paraId="2CE73464" w14:textId="36B4E744" w:rsidR="00582F4E" w:rsidRPr="007C35E6" w:rsidRDefault="00582F4E" w:rsidP="00582F4E">
            <w:pPr>
              <w:pStyle w:val="Tablesubhead"/>
              <w:rPr>
                <w:b w:val="0"/>
                <w:bCs/>
                <w:szCs w:val="24"/>
              </w:rPr>
            </w:pPr>
            <w:r w:rsidRPr="00FB222C">
              <w:t>Space</w:t>
            </w:r>
          </w:p>
          <w:p w14:paraId="49786D1C" w14:textId="414FD3BF" w:rsidR="00582F4E" w:rsidRPr="00562D35" w:rsidRDefault="00582F4E" w:rsidP="00582F4E">
            <w:pPr>
              <w:pStyle w:val="TableBullet"/>
            </w:pPr>
            <w:r w:rsidRPr="0078196E">
              <w:t>represent objects in 2 dimensions; discuss and reason about the advantages and disadvantages of different representations AC9M7SP01</w:t>
            </w:r>
          </w:p>
        </w:tc>
        <w:tc>
          <w:tcPr>
            <w:tcW w:w="1713" w:type="dxa"/>
          </w:tcPr>
          <w:p w14:paraId="2BFE97E6" w14:textId="24019D62" w:rsidR="00582F4E" w:rsidRDefault="00582F4E" w:rsidP="00582F4E">
            <w:pPr>
              <w:pStyle w:val="Tabletext"/>
            </w:pPr>
            <w:r>
              <w:t>Understanding</w:t>
            </w:r>
          </w:p>
        </w:tc>
        <w:tc>
          <w:tcPr>
            <w:tcW w:w="2494" w:type="dxa"/>
          </w:tcPr>
          <w:p w14:paraId="0E67D572" w14:textId="77777777" w:rsidR="00582F4E" w:rsidRPr="00FB1B97" w:rsidRDefault="00582F4E" w:rsidP="00582F4E">
            <w:pPr>
              <w:pStyle w:val="TableBullet"/>
              <w:rPr>
                <w:color w:val="000000" w:themeColor="text1"/>
              </w:rPr>
            </w:pPr>
            <w:r w:rsidRPr="00FB1B97">
              <w:t>represent</w:t>
            </w:r>
            <w:r>
              <w:t>ing</w:t>
            </w:r>
            <w:r w:rsidRPr="00FB1B97">
              <w:t xml:space="preserve"> objects two-dimensionally in different ways</w:t>
            </w:r>
          </w:p>
          <w:p w14:paraId="61162C64" w14:textId="2CCD8DBA" w:rsidR="00582F4E" w:rsidRPr="006B2066" w:rsidRDefault="00582F4E" w:rsidP="00582F4E">
            <w:pPr>
              <w:pStyle w:val="TableBullet"/>
            </w:pPr>
            <w:r w:rsidRPr="00FB1B97">
              <w:rPr>
                <w:rFonts w:asciiTheme="minorHAnsi" w:eastAsiaTheme="minorHAnsi" w:hAnsiTheme="minorHAnsi" w:cstheme="minorBidi"/>
                <w:lang w:eastAsia="en-US"/>
              </w:rPr>
              <w:t xml:space="preserve">describing the usefulness of </w:t>
            </w:r>
            <w:r>
              <w:rPr>
                <w:rFonts w:asciiTheme="minorHAnsi" w:eastAsiaTheme="minorHAnsi" w:hAnsiTheme="minorHAnsi" w:cstheme="minorBidi"/>
                <w:lang w:eastAsia="en-US"/>
              </w:rPr>
              <w:t>representing objects two-dimensionally in different ways</w:t>
            </w:r>
          </w:p>
        </w:tc>
      </w:tr>
      <w:tr w:rsidR="00582F4E" w:rsidRPr="007C35E6" w14:paraId="49D75F43" w14:textId="77777777" w:rsidTr="00FF2A75">
        <w:trPr>
          <w:trHeight w:val="20"/>
        </w:trPr>
        <w:tc>
          <w:tcPr>
            <w:tcW w:w="1807" w:type="dxa"/>
          </w:tcPr>
          <w:p w14:paraId="37886E1C" w14:textId="4E9F75C7" w:rsidR="00582F4E" w:rsidRPr="004F5FE6" w:rsidRDefault="00582F4E" w:rsidP="00582F4E">
            <w:pPr>
              <w:pStyle w:val="Tabletext"/>
            </w:pPr>
            <w:r w:rsidRPr="00137C72">
              <w:t>Students use coordinates to describe transformations of points in the plane.</w:t>
            </w:r>
          </w:p>
        </w:tc>
        <w:tc>
          <w:tcPr>
            <w:tcW w:w="3047" w:type="dxa"/>
          </w:tcPr>
          <w:p w14:paraId="69152C62" w14:textId="663A1C39" w:rsidR="00582F4E" w:rsidRPr="007C35E6" w:rsidRDefault="00582F4E" w:rsidP="00582F4E">
            <w:pPr>
              <w:pStyle w:val="Tablesubhead"/>
              <w:rPr>
                <w:b w:val="0"/>
                <w:bCs/>
                <w:szCs w:val="24"/>
              </w:rPr>
            </w:pPr>
            <w:r w:rsidRPr="00FB222C">
              <w:t>Space</w:t>
            </w:r>
          </w:p>
          <w:p w14:paraId="07F4FCB2" w14:textId="3E575988" w:rsidR="00582F4E" w:rsidRPr="00522656" w:rsidRDefault="00582F4E" w:rsidP="00582F4E">
            <w:pPr>
              <w:pStyle w:val="TableBullet"/>
            </w:pPr>
            <w:r w:rsidRPr="00522656">
              <w:t>describe transformations of a set of points using coordinates in the Cartesian plane, translations and reflections on an axis, and rotations about a given point AC9M7SP03</w:t>
            </w:r>
          </w:p>
        </w:tc>
        <w:tc>
          <w:tcPr>
            <w:tcW w:w="1713" w:type="dxa"/>
            <w:tcBorders>
              <w:bottom w:val="single" w:sz="4" w:space="0" w:color="ACACAC" w:themeColor="background2" w:themeShade="BF"/>
            </w:tcBorders>
          </w:tcPr>
          <w:p w14:paraId="5C8EE7F1" w14:textId="45C9DC80" w:rsidR="00582F4E" w:rsidRDefault="00582F4E" w:rsidP="00582F4E">
            <w:pPr>
              <w:pStyle w:val="Tabletext"/>
            </w:pPr>
            <w:r>
              <w:t>Understanding</w:t>
            </w:r>
          </w:p>
        </w:tc>
        <w:tc>
          <w:tcPr>
            <w:tcW w:w="2494" w:type="dxa"/>
            <w:tcBorders>
              <w:bottom w:val="single" w:sz="4" w:space="0" w:color="ACACAC" w:themeColor="background2" w:themeShade="BF"/>
            </w:tcBorders>
          </w:tcPr>
          <w:p w14:paraId="7164F9FD" w14:textId="234797C0" w:rsidR="00582F4E" w:rsidRPr="001E6D01" w:rsidRDefault="00582F4E" w:rsidP="00582F4E">
            <w:pPr>
              <w:pStyle w:val="TableBullet"/>
            </w:pPr>
            <w:r w:rsidRPr="003F6C8E">
              <w:t>describ</w:t>
            </w:r>
            <w:r>
              <w:t>ing</w:t>
            </w:r>
            <w:r w:rsidRPr="006B2066">
              <w:t xml:space="preserve"> transformations of points in the plane</w:t>
            </w:r>
            <w:r>
              <w:t xml:space="preserve"> </w:t>
            </w:r>
            <w:r w:rsidRPr="006B2066">
              <w:t>us</w:t>
            </w:r>
            <w:r>
              <w:t>ing</w:t>
            </w:r>
            <w:r w:rsidRPr="006B2066">
              <w:t xml:space="preserve"> </w:t>
            </w:r>
            <w:r w:rsidRPr="003F6C8E">
              <w:t>coordinates</w:t>
            </w:r>
          </w:p>
        </w:tc>
      </w:tr>
      <w:tr w:rsidR="006D2FE0" w:rsidRPr="007C35E6" w14:paraId="5A459F3E" w14:textId="77777777" w:rsidTr="000F37FA">
        <w:trPr>
          <w:trHeight w:val="821"/>
        </w:trPr>
        <w:tc>
          <w:tcPr>
            <w:tcW w:w="1807" w:type="dxa"/>
            <w:vMerge w:val="restart"/>
          </w:tcPr>
          <w:p w14:paraId="627C456F" w14:textId="718F3AE6" w:rsidR="006D2FE0" w:rsidRPr="004F5FE6" w:rsidRDefault="006D2FE0" w:rsidP="00582F4E">
            <w:pPr>
              <w:pStyle w:val="Tabletext"/>
            </w:pPr>
            <w:r w:rsidRPr="00137C72">
              <w:t xml:space="preserve">They plan and conduct statistical investigations involving discrete and continuous </w:t>
            </w:r>
            <w:r w:rsidRPr="000D345D">
              <w:t>numerical</w:t>
            </w:r>
            <w:r w:rsidRPr="00137C72">
              <w:t xml:space="preserve"> data, using appropriate displays.</w:t>
            </w:r>
          </w:p>
        </w:tc>
        <w:tc>
          <w:tcPr>
            <w:tcW w:w="3047" w:type="dxa"/>
            <w:vMerge w:val="restart"/>
          </w:tcPr>
          <w:p w14:paraId="2C47A6BF" w14:textId="5B8C50F2" w:rsidR="006D2FE0" w:rsidRPr="007C35E6" w:rsidRDefault="006D2FE0" w:rsidP="00582F4E">
            <w:pPr>
              <w:pStyle w:val="Tablesubhead"/>
              <w:rPr>
                <w:b w:val="0"/>
                <w:bCs/>
                <w:szCs w:val="24"/>
              </w:rPr>
            </w:pPr>
            <w:r w:rsidRPr="00FB222C">
              <w:t>Statistics</w:t>
            </w:r>
          </w:p>
          <w:p w14:paraId="756E60C6" w14:textId="77777777" w:rsidR="006D2FE0" w:rsidRPr="00855402" w:rsidRDefault="006D2FE0" w:rsidP="00582F4E">
            <w:pPr>
              <w:pStyle w:val="TableBullet"/>
            </w:pPr>
            <w:r w:rsidRPr="00855402">
              <w:t>acquire data sets for discrete and continuous numerical variables and calculate the range, median, mean and mode; make and justify decisions about which measures of central tendency provide useful insights into the nature of the distribution of data AC9M7ST01</w:t>
            </w:r>
          </w:p>
          <w:p w14:paraId="26838D42" w14:textId="77777777" w:rsidR="006D2FE0" w:rsidRPr="00855402" w:rsidRDefault="006D2FE0" w:rsidP="00582F4E">
            <w:pPr>
              <w:pStyle w:val="TableBullet"/>
            </w:pPr>
            <w:r w:rsidRPr="00855402">
              <w:t xml:space="preserve">create different types of numerical data displays including stem and leaf plots using software where appropriate; describe and </w:t>
            </w:r>
            <w:r w:rsidRPr="00855402">
              <w:lastRenderedPageBreak/>
              <w:t>compare the distribution of data, commenting on the shape, centre and spread including outliers and determining the range, median, mean and mode AC9M7ST02</w:t>
            </w:r>
          </w:p>
          <w:p w14:paraId="54808DD6" w14:textId="58B44EED" w:rsidR="006D2FE0" w:rsidRPr="00C52774" w:rsidRDefault="006D2FE0" w:rsidP="00582F4E">
            <w:pPr>
              <w:pStyle w:val="TableBullet"/>
            </w:pPr>
            <w:r w:rsidRPr="00855402">
              <w:t>plan and conduct statistical investigations involving data for discrete and continuous numerical variables; analyse and interpret distributions of data and report findings in terms of shape and summary statistics AC9M7ST03</w:t>
            </w:r>
          </w:p>
        </w:tc>
        <w:tc>
          <w:tcPr>
            <w:tcW w:w="1713" w:type="dxa"/>
          </w:tcPr>
          <w:p w14:paraId="62CE34C4" w14:textId="40417CC7" w:rsidR="006D2FE0" w:rsidRDefault="006D2FE0" w:rsidP="00582F4E">
            <w:pPr>
              <w:pStyle w:val="Tabletext"/>
            </w:pPr>
            <w:r>
              <w:lastRenderedPageBreak/>
              <w:t>Fluency</w:t>
            </w:r>
          </w:p>
        </w:tc>
        <w:tc>
          <w:tcPr>
            <w:tcW w:w="2494" w:type="dxa"/>
          </w:tcPr>
          <w:p w14:paraId="1BCB1DDE" w14:textId="3B85A34D" w:rsidR="006D2FE0" w:rsidRPr="006B2066" w:rsidRDefault="006D2FE0" w:rsidP="00582F4E">
            <w:pPr>
              <w:pStyle w:val="TableBullet"/>
            </w:pPr>
            <w:r w:rsidRPr="006B2066" w:rsidDel="004345D0">
              <w:t>using appropriate displays</w:t>
            </w:r>
            <w:r>
              <w:t xml:space="preserve"> in </w:t>
            </w:r>
            <w:r w:rsidRPr="006B2066">
              <w:t>statistical investigations</w:t>
            </w:r>
          </w:p>
        </w:tc>
      </w:tr>
      <w:tr w:rsidR="00582F4E" w:rsidRPr="007C35E6" w14:paraId="793144C6" w14:textId="77777777" w:rsidTr="00FF2A75">
        <w:trPr>
          <w:trHeight w:val="20"/>
        </w:trPr>
        <w:tc>
          <w:tcPr>
            <w:tcW w:w="1807" w:type="dxa"/>
            <w:vMerge/>
          </w:tcPr>
          <w:p w14:paraId="4379DA6D" w14:textId="77777777" w:rsidR="00582F4E" w:rsidRPr="00137C72" w:rsidRDefault="00582F4E" w:rsidP="00582F4E">
            <w:pPr>
              <w:pStyle w:val="Tabletext"/>
            </w:pPr>
          </w:p>
        </w:tc>
        <w:tc>
          <w:tcPr>
            <w:tcW w:w="3047" w:type="dxa"/>
            <w:vMerge/>
          </w:tcPr>
          <w:p w14:paraId="34BD5659" w14:textId="77777777" w:rsidR="00582F4E" w:rsidRPr="00FB222C" w:rsidRDefault="00582F4E" w:rsidP="00582F4E">
            <w:pPr>
              <w:pStyle w:val="Tablesubhead"/>
            </w:pPr>
          </w:p>
        </w:tc>
        <w:tc>
          <w:tcPr>
            <w:tcW w:w="1713" w:type="dxa"/>
          </w:tcPr>
          <w:p w14:paraId="5EA66A7F" w14:textId="1EF9C30F" w:rsidR="00582F4E" w:rsidRDefault="00582F4E" w:rsidP="00582F4E">
            <w:pPr>
              <w:pStyle w:val="Tabletext"/>
            </w:pPr>
            <w:r>
              <w:t>Problem-solving</w:t>
            </w:r>
          </w:p>
        </w:tc>
        <w:tc>
          <w:tcPr>
            <w:tcW w:w="2494" w:type="dxa"/>
          </w:tcPr>
          <w:p w14:paraId="315085FF" w14:textId="6EBCEA71" w:rsidR="00582F4E" w:rsidRPr="006B2066" w:rsidRDefault="00582F4E" w:rsidP="00582F4E">
            <w:pPr>
              <w:pStyle w:val="TableBullet"/>
            </w:pPr>
            <w:r w:rsidRPr="006B2066">
              <w:t>pla</w:t>
            </w:r>
            <w:r>
              <w:t>n</w:t>
            </w:r>
            <w:r w:rsidRPr="006B2066">
              <w:t>n</w:t>
            </w:r>
            <w:r>
              <w:t>ing</w:t>
            </w:r>
            <w:r w:rsidRPr="006B2066">
              <w:t xml:space="preserve"> and conduct</w:t>
            </w:r>
            <w:r>
              <w:t>ing</w:t>
            </w:r>
            <w:r w:rsidRPr="006B2066">
              <w:t xml:space="preserve"> statistical investigations involving discrete and continuous numerical data</w:t>
            </w:r>
          </w:p>
        </w:tc>
      </w:tr>
      <w:tr w:rsidR="00582F4E" w:rsidRPr="007C35E6" w14:paraId="52DC6770" w14:textId="77777777" w:rsidTr="00FF2A75">
        <w:trPr>
          <w:trHeight w:val="20"/>
        </w:trPr>
        <w:tc>
          <w:tcPr>
            <w:tcW w:w="1807" w:type="dxa"/>
          </w:tcPr>
          <w:p w14:paraId="0EDD1006" w14:textId="5B0C8FAF" w:rsidR="00582F4E" w:rsidRPr="004F5FE6" w:rsidRDefault="00582F4E" w:rsidP="00582F4E">
            <w:pPr>
              <w:pStyle w:val="Tabletext"/>
              <w:keepNext/>
            </w:pPr>
            <w:r w:rsidRPr="00137C72">
              <w:t>Students interpret data in terms of the shape of distribution and summary statistics, identifying possible outliers.</w:t>
            </w:r>
          </w:p>
        </w:tc>
        <w:tc>
          <w:tcPr>
            <w:tcW w:w="3047" w:type="dxa"/>
          </w:tcPr>
          <w:p w14:paraId="496A464F" w14:textId="2D7A836B" w:rsidR="00582F4E" w:rsidRPr="007C35E6" w:rsidRDefault="00582F4E" w:rsidP="00582F4E">
            <w:pPr>
              <w:pStyle w:val="Tablesubhead"/>
              <w:rPr>
                <w:b w:val="0"/>
                <w:bCs/>
                <w:szCs w:val="24"/>
              </w:rPr>
            </w:pPr>
            <w:r w:rsidRPr="00FB222C">
              <w:t>Statistics</w:t>
            </w:r>
          </w:p>
          <w:p w14:paraId="52BFEEA9" w14:textId="77777777" w:rsidR="00582F4E" w:rsidRPr="00A02525" w:rsidRDefault="00582F4E" w:rsidP="00582F4E">
            <w:pPr>
              <w:pStyle w:val="TableBullet"/>
            </w:pPr>
            <w:r w:rsidRPr="00A02525">
              <w:t>acquire data sets for discrete and continuous numerical variables and calculate the range, median, mean and mode; make and justify decisions about which measures of central tendency provide useful insights into the nature of the distribution of data AC9M7ST01</w:t>
            </w:r>
          </w:p>
          <w:p w14:paraId="51BC6DED" w14:textId="77777777" w:rsidR="00582F4E" w:rsidRPr="00A02525" w:rsidRDefault="00582F4E" w:rsidP="00582F4E">
            <w:pPr>
              <w:pStyle w:val="TableBullet"/>
            </w:pPr>
            <w:r w:rsidRPr="00A02525">
              <w:t>create different types of numerical data displays including stem and leaf plots using software where appropriate; describe and compare the distribution of data, commenting on the shape, centre and spread including outliers and determining the range, median, mean and mode AC9M7ST02</w:t>
            </w:r>
          </w:p>
        </w:tc>
        <w:tc>
          <w:tcPr>
            <w:tcW w:w="1713" w:type="dxa"/>
          </w:tcPr>
          <w:p w14:paraId="44D1FC55" w14:textId="4B4632A5" w:rsidR="00582F4E" w:rsidRDefault="00582F4E" w:rsidP="00582F4E">
            <w:pPr>
              <w:pStyle w:val="Tabletext"/>
            </w:pPr>
            <w:r>
              <w:t>Understanding</w:t>
            </w:r>
          </w:p>
        </w:tc>
        <w:tc>
          <w:tcPr>
            <w:tcW w:w="2494" w:type="dxa"/>
          </w:tcPr>
          <w:p w14:paraId="3D488F32" w14:textId="77777777" w:rsidR="00582F4E" w:rsidRPr="00165FBB" w:rsidRDefault="00582F4E" w:rsidP="00582F4E">
            <w:pPr>
              <w:numPr>
                <w:ilvl w:val="0"/>
                <w:numId w:val="3"/>
              </w:numPr>
              <w:tabs>
                <w:tab w:val="clear" w:pos="284"/>
                <w:tab w:val="left" w:pos="170"/>
              </w:tabs>
              <w:spacing w:before="60" w:after="60" w:line="252" w:lineRule="auto"/>
              <w:ind w:left="171"/>
              <w:rPr>
                <w:rFonts w:ascii="Arial" w:hAnsi="Arial"/>
                <w:sz w:val="19"/>
                <w:szCs w:val="19"/>
              </w:rPr>
            </w:pPr>
            <w:r w:rsidRPr="00165FBB">
              <w:rPr>
                <w:rFonts w:ascii="Arial" w:hAnsi="Arial"/>
                <w:sz w:val="19"/>
                <w:szCs w:val="24"/>
              </w:rPr>
              <w:t>interpreting data in terms of the</w:t>
            </w:r>
          </w:p>
          <w:p w14:paraId="23AA48D5" w14:textId="77777777" w:rsidR="00582F4E" w:rsidRPr="00165FBB" w:rsidRDefault="00582F4E" w:rsidP="00582F4E">
            <w:pPr>
              <w:numPr>
                <w:ilvl w:val="1"/>
                <w:numId w:val="3"/>
              </w:numPr>
              <w:tabs>
                <w:tab w:val="left" w:pos="340"/>
              </w:tabs>
              <w:spacing w:before="60" w:after="60" w:line="252" w:lineRule="auto"/>
              <w:rPr>
                <w:rFonts w:ascii="Arial" w:hAnsi="Arial"/>
                <w:sz w:val="19"/>
                <w:szCs w:val="19"/>
              </w:rPr>
            </w:pPr>
            <w:r w:rsidRPr="00165FBB">
              <w:rPr>
                <w:rFonts w:ascii="Arial" w:hAnsi="Arial"/>
                <w:sz w:val="19"/>
                <w:szCs w:val="19"/>
              </w:rPr>
              <w:t>shape of distribution</w:t>
            </w:r>
          </w:p>
          <w:p w14:paraId="4BA9AE83" w14:textId="31DAB59A" w:rsidR="00582F4E" w:rsidRDefault="00582F4E" w:rsidP="00582F4E">
            <w:pPr>
              <w:pStyle w:val="TableBullet2"/>
              <w:numPr>
                <w:ilvl w:val="1"/>
                <w:numId w:val="3"/>
              </w:numPr>
            </w:pPr>
            <w:r w:rsidRPr="00E3662C">
              <w:t>summary statistics</w:t>
            </w:r>
          </w:p>
          <w:p w14:paraId="46CA1D8C" w14:textId="3799D192" w:rsidR="00582F4E" w:rsidRPr="006B2066" w:rsidRDefault="00582F4E" w:rsidP="004D476D">
            <w:pPr>
              <w:pStyle w:val="TableBullet"/>
              <w:numPr>
                <w:ilvl w:val="0"/>
                <w:numId w:val="0"/>
              </w:numPr>
              <w:ind w:left="171"/>
            </w:pPr>
            <w:r w:rsidRPr="00E3662C">
              <w:t>identifying possible outliers</w:t>
            </w:r>
            <w:r w:rsidRPr="006B2066" w:rsidDel="00165FBB">
              <w:t xml:space="preserve"> </w:t>
            </w:r>
          </w:p>
        </w:tc>
      </w:tr>
      <w:tr w:rsidR="00582F4E" w:rsidRPr="007C35E6" w14:paraId="1C6435F2" w14:textId="77777777" w:rsidTr="00FF2A75">
        <w:trPr>
          <w:trHeight w:val="20"/>
        </w:trPr>
        <w:tc>
          <w:tcPr>
            <w:tcW w:w="1807" w:type="dxa"/>
          </w:tcPr>
          <w:p w14:paraId="3D0F6B52" w14:textId="7767593C" w:rsidR="00582F4E" w:rsidRPr="004F5FE6" w:rsidRDefault="00582F4E" w:rsidP="00582F4E">
            <w:pPr>
              <w:pStyle w:val="Tabletext"/>
            </w:pPr>
            <w:r w:rsidRPr="00137C72">
              <w:t xml:space="preserve">They decide which measure of central </w:t>
            </w:r>
            <w:r w:rsidRPr="00FF2A75">
              <w:t>tendency</w:t>
            </w:r>
            <w:r w:rsidRPr="00137C72">
              <w:t xml:space="preserve"> is most suitable and explain their reasoning.</w:t>
            </w:r>
          </w:p>
        </w:tc>
        <w:tc>
          <w:tcPr>
            <w:tcW w:w="3047" w:type="dxa"/>
          </w:tcPr>
          <w:p w14:paraId="1FCF9857" w14:textId="710DF9D0" w:rsidR="00582F4E" w:rsidRPr="007C35E6" w:rsidRDefault="00582F4E" w:rsidP="00582F4E">
            <w:pPr>
              <w:pStyle w:val="Tablesubhead"/>
              <w:rPr>
                <w:b w:val="0"/>
                <w:bCs/>
                <w:szCs w:val="24"/>
              </w:rPr>
            </w:pPr>
            <w:r w:rsidRPr="00FB222C">
              <w:t>Statistics</w:t>
            </w:r>
          </w:p>
          <w:p w14:paraId="106504C9" w14:textId="77777777" w:rsidR="00582F4E" w:rsidRPr="002D52C5" w:rsidRDefault="00582F4E" w:rsidP="00582F4E">
            <w:pPr>
              <w:pStyle w:val="TableBullet"/>
            </w:pPr>
            <w:r w:rsidRPr="002D52C5">
              <w:t>acquire data sets for discrete and continuous numerical variables and calculate the range, median, mean and mode; make and justify decisions about which measures of central tendency provide useful insights into the nature of the distribution of data AC9M7ST01</w:t>
            </w:r>
          </w:p>
          <w:p w14:paraId="1394ECE7" w14:textId="2DD57B37" w:rsidR="00582F4E" w:rsidRPr="002D52C5" w:rsidRDefault="00582F4E" w:rsidP="00582F4E">
            <w:pPr>
              <w:pStyle w:val="TableBullet"/>
            </w:pPr>
            <w:r w:rsidRPr="002D52C5">
              <w:t xml:space="preserve">create different types of numerical data displays including stem and leaf plots using software where appropriate; describe and compare the distribution of </w:t>
            </w:r>
            <w:r w:rsidRPr="002D52C5">
              <w:lastRenderedPageBreak/>
              <w:t>data, commenting on the shape, centre and spread including outliers and determining the range, median, mean and mode AC9M7ST02</w:t>
            </w:r>
          </w:p>
        </w:tc>
        <w:tc>
          <w:tcPr>
            <w:tcW w:w="1713" w:type="dxa"/>
            <w:tcBorders>
              <w:bottom w:val="single" w:sz="4" w:space="0" w:color="ACACAC" w:themeColor="background2" w:themeShade="BF"/>
            </w:tcBorders>
          </w:tcPr>
          <w:p w14:paraId="535111AA" w14:textId="2309AE66" w:rsidR="00582F4E" w:rsidRDefault="00582F4E" w:rsidP="00582F4E">
            <w:pPr>
              <w:pStyle w:val="Tabletext"/>
            </w:pPr>
            <w:r>
              <w:lastRenderedPageBreak/>
              <w:t>Reasoning</w:t>
            </w:r>
          </w:p>
        </w:tc>
        <w:tc>
          <w:tcPr>
            <w:tcW w:w="2494" w:type="dxa"/>
            <w:tcBorders>
              <w:bottom w:val="single" w:sz="4" w:space="0" w:color="ACACAC" w:themeColor="background2" w:themeShade="BF"/>
            </w:tcBorders>
          </w:tcPr>
          <w:p w14:paraId="681F85FD" w14:textId="45744929" w:rsidR="00582F4E" w:rsidRPr="006B2066" w:rsidRDefault="00582F4E" w:rsidP="00582F4E">
            <w:pPr>
              <w:pStyle w:val="TableBullet"/>
            </w:pPr>
            <w:r w:rsidRPr="006B2066">
              <w:t>decid</w:t>
            </w:r>
            <w:r>
              <w:t>ing</w:t>
            </w:r>
            <w:r w:rsidRPr="006B2066">
              <w:t xml:space="preserve"> which measure of central tendency is most suitable</w:t>
            </w:r>
            <w:r>
              <w:t xml:space="preserve">, </w:t>
            </w:r>
            <w:r w:rsidRPr="00871959">
              <w:t xml:space="preserve">explaining reasoning </w:t>
            </w:r>
          </w:p>
        </w:tc>
      </w:tr>
      <w:tr w:rsidR="00582F4E" w:rsidRPr="007C35E6" w14:paraId="775A4977" w14:textId="77777777" w:rsidTr="00FF2A75">
        <w:trPr>
          <w:trHeight w:val="20"/>
        </w:trPr>
        <w:tc>
          <w:tcPr>
            <w:tcW w:w="1807" w:type="dxa"/>
            <w:vMerge w:val="restart"/>
          </w:tcPr>
          <w:p w14:paraId="48B5F24F" w14:textId="4C9E28C8" w:rsidR="00582F4E" w:rsidRPr="004F5FE6" w:rsidRDefault="00582F4E" w:rsidP="00582F4E">
            <w:pPr>
              <w:pStyle w:val="Tabletext"/>
              <w:keepNext/>
            </w:pPr>
            <w:r w:rsidRPr="00137C72">
              <w:t>Students list sample spaces for single step experiments, assign probabilities to outcomes and predict relative frequencies for related events.</w:t>
            </w:r>
          </w:p>
        </w:tc>
        <w:tc>
          <w:tcPr>
            <w:tcW w:w="3047" w:type="dxa"/>
            <w:vMerge w:val="restart"/>
          </w:tcPr>
          <w:p w14:paraId="74A3B6DD" w14:textId="01B7C2E6" w:rsidR="00582F4E" w:rsidRPr="007C35E6" w:rsidRDefault="00582F4E" w:rsidP="00582F4E">
            <w:pPr>
              <w:pStyle w:val="Tablesubhead"/>
              <w:rPr>
                <w:b w:val="0"/>
                <w:bCs/>
                <w:szCs w:val="24"/>
              </w:rPr>
            </w:pPr>
            <w:r w:rsidRPr="00FB222C">
              <w:t>Probability</w:t>
            </w:r>
          </w:p>
          <w:p w14:paraId="071D936D" w14:textId="476FFD5C" w:rsidR="00582F4E" w:rsidRPr="00484DC0" w:rsidRDefault="00582F4E" w:rsidP="00582F4E">
            <w:pPr>
              <w:pStyle w:val="TableBullet"/>
            </w:pPr>
            <w:r w:rsidRPr="00484DC0">
              <w:t>identify the sample space for single-stage events; assign probabilities to the outcomes of these events and predict relative frequencies for related events AC9M7P01</w:t>
            </w:r>
          </w:p>
        </w:tc>
        <w:tc>
          <w:tcPr>
            <w:tcW w:w="1713" w:type="dxa"/>
            <w:tcBorders>
              <w:bottom w:val="single" w:sz="4" w:space="0" w:color="ACACAC" w:themeColor="background2" w:themeShade="BF"/>
            </w:tcBorders>
          </w:tcPr>
          <w:p w14:paraId="14AD7519" w14:textId="560C23D5" w:rsidR="00582F4E" w:rsidRDefault="00582F4E" w:rsidP="00582F4E">
            <w:pPr>
              <w:pStyle w:val="Tabletext"/>
            </w:pPr>
            <w:r>
              <w:t>Understanding</w:t>
            </w:r>
          </w:p>
        </w:tc>
        <w:tc>
          <w:tcPr>
            <w:tcW w:w="2494" w:type="dxa"/>
            <w:tcBorders>
              <w:bottom w:val="single" w:sz="4" w:space="0" w:color="ACACAC" w:themeColor="background2" w:themeShade="BF"/>
            </w:tcBorders>
          </w:tcPr>
          <w:p w14:paraId="5D71F1E8" w14:textId="305D262D" w:rsidR="00582F4E" w:rsidRPr="006B2066" w:rsidRDefault="00582F4E" w:rsidP="00582F4E">
            <w:pPr>
              <w:pStyle w:val="TableBullet"/>
            </w:pPr>
            <w:r w:rsidRPr="00BB425C">
              <w:t>assign</w:t>
            </w:r>
            <w:r>
              <w:t>ing</w:t>
            </w:r>
            <w:r w:rsidRPr="00BB425C">
              <w:t xml:space="preserve"> probabilities to outcomes</w:t>
            </w:r>
            <w:r>
              <w:rPr>
                <w:color w:val="000000" w:themeColor="text1"/>
              </w:rPr>
              <w:t xml:space="preserve"> and </w:t>
            </w:r>
            <w:r w:rsidRPr="00BB425C">
              <w:rPr>
                <w:rFonts w:asciiTheme="minorHAnsi" w:eastAsiaTheme="minorHAnsi" w:hAnsiTheme="minorHAnsi" w:cstheme="minorBidi"/>
                <w:lang w:eastAsia="en-US"/>
              </w:rPr>
              <w:t>predict</w:t>
            </w:r>
            <w:r>
              <w:rPr>
                <w:rFonts w:asciiTheme="minorHAnsi" w:eastAsiaTheme="minorHAnsi" w:hAnsiTheme="minorHAnsi" w:cstheme="minorBidi"/>
                <w:lang w:eastAsia="en-US"/>
              </w:rPr>
              <w:t>ing</w:t>
            </w:r>
            <w:r w:rsidRPr="00BB425C">
              <w:rPr>
                <w:rFonts w:asciiTheme="minorHAnsi" w:eastAsiaTheme="minorHAnsi" w:hAnsiTheme="minorHAnsi" w:cstheme="minorBidi"/>
                <w:lang w:eastAsia="en-US"/>
              </w:rPr>
              <w:t xml:space="preserve"> relative frequencies for related events</w:t>
            </w:r>
          </w:p>
        </w:tc>
      </w:tr>
      <w:tr w:rsidR="00582F4E" w:rsidRPr="007C35E6" w14:paraId="7E1EC15A" w14:textId="77777777" w:rsidTr="00FF2A75">
        <w:trPr>
          <w:trHeight w:val="20"/>
        </w:trPr>
        <w:tc>
          <w:tcPr>
            <w:tcW w:w="1807" w:type="dxa"/>
            <w:vMerge/>
          </w:tcPr>
          <w:p w14:paraId="40F4449A" w14:textId="77777777" w:rsidR="00582F4E" w:rsidRPr="00137C72" w:rsidRDefault="00582F4E" w:rsidP="00582F4E">
            <w:pPr>
              <w:pStyle w:val="Tabletext"/>
            </w:pPr>
          </w:p>
        </w:tc>
        <w:tc>
          <w:tcPr>
            <w:tcW w:w="3047" w:type="dxa"/>
            <w:vMerge/>
          </w:tcPr>
          <w:p w14:paraId="75F8A993" w14:textId="77777777" w:rsidR="00582F4E" w:rsidRDefault="00582F4E" w:rsidP="00582F4E">
            <w:pPr>
              <w:tabs>
                <w:tab w:val="left" w:pos="170"/>
              </w:tabs>
              <w:spacing w:before="40" w:after="40" w:line="252" w:lineRule="auto"/>
              <w:rPr>
                <w:rFonts w:ascii="Arial" w:hAnsi="Arial"/>
                <w:b/>
                <w:bCs/>
                <w:sz w:val="19"/>
                <w:szCs w:val="24"/>
              </w:rPr>
            </w:pPr>
          </w:p>
        </w:tc>
        <w:tc>
          <w:tcPr>
            <w:tcW w:w="1713" w:type="dxa"/>
            <w:tcBorders>
              <w:top w:val="single" w:sz="4" w:space="0" w:color="ACACAC" w:themeColor="background2" w:themeShade="BF"/>
            </w:tcBorders>
          </w:tcPr>
          <w:p w14:paraId="5F8E603D" w14:textId="3F6BA2CA" w:rsidR="00582F4E" w:rsidRDefault="00582F4E" w:rsidP="00582F4E">
            <w:pPr>
              <w:pStyle w:val="Tabletext"/>
            </w:pPr>
            <w:r>
              <w:t>Fluency</w:t>
            </w:r>
          </w:p>
        </w:tc>
        <w:tc>
          <w:tcPr>
            <w:tcW w:w="2494" w:type="dxa"/>
            <w:tcBorders>
              <w:top w:val="single" w:sz="4" w:space="0" w:color="ACACAC" w:themeColor="background2" w:themeShade="BF"/>
            </w:tcBorders>
          </w:tcPr>
          <w:p w14:paraId="740EFD77" w14:textId="2747604C" w:rsidR="00582F4E" w:rsidRPr="00BB425C" w:rsidRDefault="00582F4E" w:rsidP="00582F4E">
            <w:pPr>
              <w:pStyle w:val="TableBullet"/>
            </w:pPr>
            <w:r w:rsidRPr="006B2066">
              <w:t>list</w:t>
            </w:r>
            <w:r>
              <w:t>ing</w:t>
            </w:r>
            <w:r w:rsidRPr="006B2066">
              <w:t xml:space="preserve"> sample spaces for single step experiments</w:t>
            </w:r>
          </w:p>
        </w:tc>
      </w:tr>
      <w:tr w:rsidR="006D2FE0" w:rsidRPr="007C35E6" w14:paraId="1D24B405" w14:textId="77777777" w:rsidTr="001F3BDC">
        <w:trPr>
          <w:trHeight w:val="1050"/>
        </w:trPr>
        <w:tc>
          <w:tcPr>
            <w:tcW w:w="1807" w:type="dxa"/>
            <w:vMerge w:val="restart"/>
          </w:tcPr>
          <w:p w14:paraId="4EA6CE04" w14:textId="3373A007" w:rsidR="006D2FE0" w:rsidRPr="004F5FE6" w:rsidRDefault="006D2FE0" w:rsidP="00582F4E">
            <w:pPr>
              <w:pStyle w:val="Tabletext"/>
            </w:pPr>
            <w:r w:rsidRPr="006B2066">
              <w:t>They conduct repeated single-step chance experiments and run simulations using digital tools, giving reasons for differences between predicted and observed results</w:t>
            </w:r>
            <w:r>
              <w:t>.</w:t>
            </w:r>
          </w:p>
        </w:tc>
        <w:tc>
          <w:tcPr>
            <w:tcW w:w="3047" w:type="dxa"/>
            <w:vMerge w:val="restart"/>
          </w:tcPr>
          <w:p w14:paraId="14A798E6" w14:textId="3CD4B86D" w:rsidR="006D2FE0" w:rsidRPr="007C35E6" w:rsidRDefault="006D2FE0" w:rsidP="00582F4E">
            <w:pPr>
              <w:pStyle w:val="Tablesubhead"/>
              <w:rPr>
                <w:b w:val="0"/>
                <w:bCs/>
                <w:szCs w:val="24"/>
              </w:rPr>
            </w:pPr>
            <w:r w:rsidRPr="00FB222C">
              <w:t>Probability</w:t>
            </w:r>
          </w:p>
          <w:p w14:paraId="5EEA8769" w14:textId="77777777" w:rsidR="006D2FE0" w:rsidRPr="00A01731" w:rsidRDefault="006D2FE0" w:rsidP="00582F4E">
            <w:pPr>
              <w:pStyle w:val="TableBullet"/>
            </w:pPr>
            <w:r w:rsidRPr="00A01731">
              <w:t>identify the sample space for single-stage events; assign probabilities to the outcomes of these events and predict relative frequencies for related events AC9M7P01</w:t>
            </w:r>
          </w:p>
          <w:p w14:paraId="703A4432" w14:textId="2CA0D64F" w:rsidR="006D2FE0" w:rsidRPr="00B17ED9" w:rsidRDefault="006D2FE0" w:rsidP="00582F4E">
            <w:pPr>
              <w:pStyle w:val="TableBullet"/>
              <w:rPr>
                <w:sz w:val="18"/>
                <w:szCs w:val="18"/>
              </w:rPr>
            </w:pPr>
            <w:r w:rsidRPr="00A01731">
              <w:t>conduct repeated chance experiments and run simulations with a large number of trials using digital tools; compare predictions about outcomes with observed results, explaining the differences AC9M7P02</w:t>
            </w:r>
          </w:p>
        </w:tc>
        <w:tc>
          <w:tcPr>
            <w:tcW w:w="1713" w:type="dxa"/>
          </w:tcPr>
          <w:p w14:paraId="06571CB7" w14:textId="0135149D" w:rsidR="006D2FE0" w:rsidRDefault="006D2FE0" w:rsidP="00582F4E">
            <w:pPr>
              <w:pStyle w:val="Tabletext"/>
            </w:pPr>
            <w:r>
              <w:t>Reasoning</w:t>
            </w:r>
          </w:p>
        </w:tc>
        <w:tc>
          <w:tcPr>
            <w:tcW w:w="2494" w:type="dxa"/>
          </w:tcPr>
          <w:p w14:paraId="56F55758" w14:textId="120DDAE6" w:rsidR="006D2FE0" w:rsidRPr="006B2066" w:rsidRDefault="006D2FE0" w:rsidP="00582F4E">
            <w:pPr>
              <w:pStyle w:val="TableBullet"/>
            </w:pPr>
            <w:r w:rsidRPr="006B2066">
              <w:t>giving reasons for differences between predicted and observed results</w:t>
            </w:r>
          </w:p>
        </w:tc>
      </w:tr>
      <w:tr w:rsidR="00582F4E" w:rsidRPr="007C35E6" w14:paraId="54058FB3" w14:textId="77777777" w:rsidTr="00FF2A75">
        <w:trPr>
          <w:trHeight w:val="20"/>
        </w:trPr>
        <w:tc>
          <w:tcPr>
            <w:tcW w:w="1807" w:type="dxa"/>
            <w:vMerge/>
          </w:tcPr>
          <w:p w14:paraId="40E350B7" w14:textId="77777777" w:rsidR="00582F4E" w:rsidRPr="006B2066" w:rsidRDefault="00582F4E" w:rsidP="00582F4E"/>
        </w:tc>
        <w:tc>
          <w:tcPr>
            <w:tcW w:w="3047" w:type="dxa"/>
            <w:vMerge/>
          </w:tcPr>
          <w:p w14:paraId="6B9C4C34" w14:textId="77777777" w:rsidR="00582F4E" w:rsidRDefault="00582F4E" w:rsidP="00582F4E">
            <w:pPr>
              <w:tabs>
                <w:tab w:val="left" w:pos="170"/>
              </w:tabs>
              <w:spacing w:before="40" w:after="40" w:line="252" w:lineRule="auto"/>
              <w:rPr>
                <w:rFonts w:ascii="Arial" w:hAnsi="Arial"/>
                <w:b/>
                <w:bCs/>
                <w:sz w:val="19"/>
                <w:szCs w:val="24"/>
              </w:rPr>
            </w:pPr>
          </w:p>
        </w:tc>
        <w:tc>
          <w:tcPr>
            <w:tcW w:w="1713" w:type="dxa"/>
            <w:tcBorders>
              <w:top w:val="single" w:sz="4" w:space="0" w:color="ACACAC" w:themeColor="background2" w:themeShade="BF"/>
            </w:tcBorders>
          </w:tcPr>
          <w:p w14:paraId="66244AEB" w14:textId="7643DFA9" w:rsidR="00582F4E" w:rsidRDefault="00582F4E" w:rsidP="00582F4E">
            <w:pPr>
              <w:pStyle w:val="Tabletext"/>
            </w:pPr>
            <w:r>
              <w:t>Problem-solving</w:t>
            </w:r>
          </w:p>
        </w:tc>
        <w:tc>
          <w:tcPr>
            <w:tcW w:w="2494" w:type="dxa"/>
            <w:tcBorders>
              <w:top w:val="single" w:sz="4" w:space="0" w:color="ACACAC" w:themeColor="background2" w:themeShade="BF"/>
            </w:tcBorders>
          </w:tcPr>
          <w:p w14:paraId="195B0618" w14:textId="3B458D20" w:rsidR="00582F4E" w:rsidRPr="006B2066" w:rsidRDefault="00582F4E" w:rsidP="00582F4E">
            <w:pPr>
              <w:pStyle w:val="TableBullet"/>
            </w:pPr>
            <w:r w:rsidRPr="006B2066">
              <w:t>conduct</w:t>
            </w:r>
            <w:r>
              <w:t>ing</w:t>
            </w:r>
            <w:r w:rsidRPr="006B2066">
              <w:t xml:space="preserve"> repeated single-step chance experiments and run simulations using digital tools</w:t>
            </w:r>
          </w:p>
        </w:tc>
      </w:tr>
      <w:bookmarkEnd w:id="4"/>
      <w:bookmarkEnd w:id="5"/>
      <w:bookmarkEnd w:id="6"/>
      <w:bookmarkEnd w:id="7"/>
      <w:bookmarkEnd w:id="8"/>
      <w:bookmarkEnd w:id="9"/>
    </w:tbl>
    <w:p w14:paraId="02073022" w14:textId="55158310" w:rsidR="00FA2026" w:rsidRDefault="00FA2026" w:rsidP="00F25EB6">
      <w:pPr>
        <w:pStyle w:val="BodyText"/>
        <w:spacing w:before="160" w:after="0"/>
      </w:pPr>
    </w:p>
    <w:p w14:paraId="42B8A0CB" w14:textId="6C8EBE1D" w:rsidR="00880833" w:rsidRPr="000E0D44" w:rsidRDefault="000E0D44" w:rsidP="000E0D44">
      <w:pPr>
        <w:pStyle w:val="Caption"/>
        <w:pageBreakBefore/>
      </w:pPr>
      <w:r>
        <w:lastRenderedPageBreak/>
        <w:t>Table 2: Key terms used in Mathematics SEs</w:t>
      </w:r>
    </w:p>
    <w:tbl>
      <w:tblPr>
        <w:tblStyle w:val="QCAAtablestyle41"/>
        <w:tblW w:w="5000" w:type="pct"/>
        <w:tblInd w:w="0" w:type="dxa"/>
        <w:tblLayout w:type="fixed"/>
        <w:tblLook w:val="0620" w:firstRow="1" w:lastRow="0" w:firstColumn="0" w:lastColumn="0" w:noHBand="1" w:noVBand="1"/>
      </w:tblPr>
      <w:tblGrid>
        <w:gridCol w:w="1819"/>
        <w:gridCol w:w="7241"/>
      </w:tblGrid>
      <w:tr w:rsidR="00B00766" w:rsidRPr="00B00766" w14:paraId="0F3B63FB" w14:textId="77777777" w:rsidTr="005D2F52">
        <w:trPr>
          <w:cnfStyle w:val="100000000000" w:firstRow="1" w:lastRow="0" w:firstColumn="0" w:lastColumn="0" w:oddVBand="0" w:evenVBand="0" w:oddHBand="0" w:evenHBand="0" w:firstRowFirstColumn="0" w:firstRowLastColumn="0" w:lastRowFirstColumn="0" w:lastRowLastColumn="0"/>
          <w:tblHeader/>
        </w:trPr>
        <w:tc>
          <w:tcPr>
            <w:tcW w:w="1945" w:type="dxa"/>
          </w:tcPr>
          <w:p w14:paraId="2AEE8C83" w14:textId="77777777" w:rsidR="00B00766" w:rsidRPr="00B00766" w:rsidRDefault="00B00766" w:rsidP="009C614F">
            <w:pPr>
              <w:pStyle w:val="Tableheading"/>
            </w:pPr>
            <w:r w:rsidRPr="00B00766">
              <w:t>Term</w:t>
            </w:r>
          </w:p>
        </w:tc>
        <w:tc>
          <w:tcPr>
            <w:tcW w:w="7796" w:type="dxa"/>
          </w:tcPr>
          <w:p w14:paraId="1C915A21" w14:textId="77777777" w:rsidR="00B00766" w:rsidRPr="00B00766" w:rsidRDefault="00B00766" w:rsidP="009C614F">
            <w:pPr>
              <w:pStyle w:val="Tableheading"/>
            </w:pPr>
            <w:r w:rsidRPr="00B00766">
              <w:t>Description</w:t>
            </w:r>
          </w:p>
        </w:tc>
      </w:tr>
      <w:tr w:rsidR="00B00766" w:rsidRPr="00B00766" w14:paraId="701EF78C" w14:textId="77777777" w:rsidTr="005D2F52">
        <w:tc>
          <w:tcPr>
            <w:tcW w:w="1945" w:type="dxa"/>
          </w:tcPr>
          <w:p w14:paraId="74774C4D" w14:textId="7AE2D5EC" w:rsidR="00B00766" w:rsidRPr="00B00766" w:rsidRDefault="000B1E0E" w:rsidP="00106EA8">
            <w:pPr>
              <w:pStyle w:val="Tabletext"/>
            </w:pPr>
            <w:r>
              <w:t>S</w:t>
            </w:r>
            <w:r w:rsidRPr="00B00766">
              <w:t xml:space="preserve">imple </w:t>
            </w:r>
            <w:r w:rsidR="00B00766" w:rsidRPr="00B00766">
              <w:t>familiar</w:t>
            </w:r>
          </w:p>
        </w:tc>
        <w:tc>
          <w:tcPr>
            <w:tcW w:w="7796" w:type="dxa"/>
          </w:tcPr>
          <w:p w14:paraId="7330CFAC" w14:textId="05D23162" w:rsidR="00DC6EB0" w:rsidRDefault="000B1E0E" w:rsidP="00106EA8">
            <w:pPr>
              <w:pStyle w:val="Tabletext"/>
            </w:pPr>
            <w:r>
              <w:t>P</w:t>
            </w:r>
            <w:r w:rsidRPr="009030C3">
              <w:t xml:space="preserve">roblems </w:t>
            </w:r>
            <w:r w:rsidR="00DC6EB0" w:rsidRPr="009030C3">
              <w:t>of this degree of difficulty require students to demonstrate knowledge and understanding of the subject matter and application of skills in a situation where</w:t>
            </w:r>
            <w:r w:rsidR="00DC6EB0">
              <w:t>:</w:t>
            </w:r>
          </w:p>
          <w:p w14:paraId="329BF797" w14:textId="7C76CBF3" w:rsidR="00DC6EB0" w:rsidRPr="006D724C" w:rsidRDefault="00DC6EB0" w:rsidP="006D724C">
            <w:pPr>
              <w:pStyle w:val="TableBullet"/>
            </w:pPr>
            <w:r w:rsidRPr="006D724C">
              <w:t>relationships and interactions are obvious and have few elements; and</w:t>
            </w:r>
          </w:p>
          <w:p w14:paraId="730A47E3" w14:textId="77777777" w:rsidR="00ED3D13" w:rsidRDefault="00DC6EB0" w:rsidP="00ED3D13">
            <w:pPr>
              <w:pStyle w:val="TableBullet"/>
            </w:pPr>
            <w:r w:rsidRPr="006D724C">
              <w:t>all of the information to solve the problem is identifiable; that is</w:t>
            </w:r>
          </w:p>
          <w:p w14:paraId="796C56DD" w14:textId="77777777" w:rsidR="00A3498C" w:rsidRDefault="00DC6EB0" w:rsidP="00A3498C">
            <w:pPr>
              <w:pStyle w:val="TableBullet2"/>
              <w:tabs>
                <w:tab w:val="clear" w:pos="284"/>
              </w:tabs>
            </w:pPr>
            <w:r w:rsidRPr="006D724C">
              <w:t>the required procedure is clear from the way the problem is posed, or</w:t>
            </w:r>
          </w:p>
          <w:p w14:paraId="4C484040" w14:textId="4EE31A14" w:rsidR="00DC6EB0" w:rsidRPr="006D724C" w:rsidRDefault="00DC6EB0" w:rsidP="00A3498C">
            <w:pPr>
              <w:pStyle w:val="TableBullet2"/>
              <w:tabs>
                <w:tab w:val="clear" w:pos="284"/>
              </w:tabs>
            </w:pPr>
            <w:r w:rsidRPr="006D724C">
              <w:t>in a context that has been a focus of prior learning</w:t>
            </w:r>
            <w:r w:rsidR="00880833" w:rsidRPr="006D724C">
              <w:t>.</w:t>
            </w:r>
          </w:p>
          <w:p w14:paraId="1544167A" w14:textId="47B4058F" w:rsidR="00B00766" w:rsidRPr="001E6D01" w:rsidRDefault="00DC6EB0" w:rsidP="006D724C">
            <w:pPr>
              <w:pStyle w:val="Tabletext"/>
              <w:spacing w:before="120"/>
            </w:pPr>
            <w:r w:rsidRPr="00106EA8">
              <w:t>Students are not required to interpret, clarify and analyse problems to develop responses</w:t>
            </w:r>
            <w:r>
              <w:t>.</w:t>
            </w:r>
          </w:p>
        </w:tc>
      </w:tr>
      <w:tr w:rsidR="00B00766" w:rsidRPr="00B00766" w14:paraId="163A46FB" w14:textId="77777777" w:rsidTr="005D2F52">
        <w:tc>
          <w:tcPr>
            <w:tcW w:w="1945" w:type="dxa"/>
          </w:tcPr>
          <w:p w14:paraId="6F0B9CA9" w14:textId="06808794" w:rsidR="00B00766" w:rsidRPr="00B00766" w:rsidRDefault="000B1E0E" w:rsidP="002B0F86">
            <w:pPr>
              <w:pStyle w:val="Tabletextpadded"/>
            </w:pPr>
            <w:r>
              <w:rPr>
                <w:szCs w:val="19"/>
              </w:rPr>
              <w:t>C</w:t>
            </w:r>
            <w:r w:rsidRPr="00B00766">
              <w:rPr>
                <w:szCs w:val="19"/>
              </w:rPr>
              <w:t xml:space="preserve">omplex </w:t>
            </w:r>
            <w:r w:rsidR="00B00766" w:rsidRPr="00B00766">
              <w:rPr>
                <w:szCs w:val="19"/>
              </w:rPr>
              <w:t>familiar</w:t>
            </w:r>
          </w:p>
        </w:tc>
        <w:tc>
          <w:tcPr>
            <w:tcW w:w="7796" w:type="dxa"/>
          </w:tcPr>
          <w:p w14:paraId="09B416DC" w14:textId="7EA7B495" w:rsidR="00981CF6" w:rsidRDefault="000B1E0E" w:rsidP="00106EA8">
            <w:pPr>
              <w:pStyle w:val="Tabletext"/>
            </w:pPr>
            <w:r>
              <w:t xml:space="preserve">Problems </w:t>
            </w:r>
            <w:r w:rsidR="00981CF6">
              <w:t>of this degree of difficulty require students to demonstrate knowledge and understanding of the subject matter and application of skills in a situation where:</w:t>
            </w:r>
          </w:p>
          <w:p w14:paraId="5CDD9983" w14:textId="77777777" w:rsidR="00981CF6" w:rsidRDefault="00981CF6" w:rsidP="00A3498C">
            <w:pPr>
              <w:pStyle w:val="TableBullet2"/>
              <w:tabs>
                <w:tab w:val="clear" w:pos="284"/>
              </w:tabs>
            </w:pPr>
            <w:r>
              <w:t>relationships and interactions have a number of elements, such that connections are made with subject matter within and/or across the strands of mathematics; and</w:t>
            </w:r>
          </w:p>
          <w:p w14:paraId="3C571B25" w14:textId="53A0CF87" w:rsidR="00981CF6" w:rsidRDefault="00981CF6" w:rsidP="00981CF6">
            <w:pPr>
              <w:pStyle w:val="TableBullet"/>
              <w:numPr>
                <w:ilvl w:val="0"/>
                <w:numId w:val="36"/>
              </w:numPr>
              <w:spacing w:line="264" w:lineRule="auto"/>
              <w:ind w:left="170" w:hanging="170"/>
            </w:pPr>
            <w:r>
              <w:t>all of the information to solve the problem is identifiable; that is</w:t>
            </w:r>
          </w:p>
          <w:p w14:paraId="74B92B23" w14:textId="4B0170E3" w:rsidR="00981CF6" w:rsidRPr="006D724C" w:rsidRDefault="00981CF6" w:rsidP="00A3498C">
            <w:pPr>
              <w:pStyle w:val="TableBullet2"/>
              <w:tabs>
                <w:tab w:val="clear" w:pos="284"/>
              </w:tabs>
            </w:pPr>
            <w:r w:rsidRPr="006D724C">
              <w:t>the required procedure is clear from the way the problem is posed, or</w:t>
            </w:r>
          </w:p>
          <w:p w14:paraId="7EB8CF9A" w14:textId="1734C1DB" w:rsidR="00981CF6" w:rsidRPr="006D724C" w:rsidRDefault="00981CF6" w:rsidP="00A3498C">
            <w:pPr>
              <w:pStyle w:val="TableBullet2"/>
              <w:tabs>
                <w:tab w:val="clear" w:pos="284"/>
              </w:tabs>
            </w:pPr>
            <w:r w:rsidRPr="006D724C">
              <w:t>in a context that has been a focus of prior learning.</w:t>
            </w:r>
          </w:p>
          <w:p w14:paraId="13014ABF" w14:textId="77777777" w:rsidR="00981CF6" w:rsidRDefault="00981CF6" w:rsidP="006D724C">
            <w:pPr>
              <w:pStyle w:val="Tabletext"/>
              <w:spacing w:before="120"/>
            </w:pPr>
            <w:r>
              <w:t>Some interpretation, clarification and analysis will be required to develop responses.</w:t>
            </w:r>
          </w:p>
          <w:p w14:paraId="33ED3255" w14:textId="65FF3C1F" w:rsidR="00981CF6" w:rsidRPr="005B40EC" w:rsidRDefault="00981CF6" w:rsidP="006D724C">
            <w:pPr>
              <w:pStyle w:val="Tabletext"/>
              <w:spacing w:before="120"/>
            </w:pPr>
            <w:r>
              <w:t>Creating</w:t>
            </w:r>
            <w:r w:rsidRPr="005B40EC">
              <w:t xml:space="preserve"> complex familiar examples</w:t>
            </w:r>
            <w:r>
              <w:t xml:space="preserve"> may</w:t>
            </w:r>
            <w:r w:rsidRPr="005B40EC">
              <w:t xml:space="preserve"> </w:t>
            </w:r>
            <w:r w:rsidR="00880833">
              <w:t>include</w:t>
            </w:r>
            <w:r>
              <w:t xml:space="preserve"> </w:t>
            </w:r>
            <w:r w:rsidRPr="00880833">
              <w:t>making</w:t>
            </w:r>
            <w:r w:rsidRPr="006D724C">
              <w:t xml:space="preserve"> </w:t>
            </w:r>
            <w:r w:rsidRPr="00880833">
              <w:t>changes</w:t>
            </w:r>
            <w:r w:rsidRPr="005B40EC">
              <w:t xml:space="preserve"> to</w:t>
            </w:r>
            <w:r w:rsidR="000B1E0E">
              <w:t xml:space="preserve"> the</w:t>
            </w:r>
            <w:r w:rsidRPr="005B40EC">
              <w:t>:</w:t>
            </w:r>
          </w:p>
          <w:p w14:paraId="2DB0C2F8" w14:textId="7DB07D58" w:rsidR="00981CF6" w:rsidRPr="006D724C" w:rsidRDefault="00981CF6" w:rsidP="006D724C">
            <w:pPr>
              <w:pStyle w:val="TableBullet"/>
              <w:rPr>
                <w:rFonts w:eastAsiaTheme="majorEastAsia"/>
              </w:rPr>
            </w:pPr>
            <w:r w:rsidRPr="006D724C">
              <w:rPr>
                <w:rFonts w:eastAsiaTheme="majorEastAsia"/>
              </w:rPr>
              <w:t>number of steps required to solve the problem/situation</w:t>
            </w:r>
          </w:p>
          <w:p w14:paraId="713460A2" w14:textId="76C583F7" w:rsidR="00981CF6" w:rsidRPr="006D724C" w:rsidRDefault="00981CF6" w:rsidP="006D724C">
            <w:pPr>
              <w:pStyle w:val="TableBullet"/>
            </w:pPr>
            <w:r w:rsidRPr="006D724C">
              <w:t>changes to increments, benchmarks or scale</w:t>
            </w:r>
          </w:p>
          <w:p w14:paraId="6C1900A2" w14:textId="12648342" w:rsidR="00B00766" w:rsidRPr="00B00766" w:rsidRDefault="00981CF6" w:rsidP="006D724C">
            <w:pPr>
              <w:pStyle w:val="TableBullet"/>
            </w:pPr>
            <w:r w:rsidRPr="006D724C">
              <w:rPr>
                <w:rFonts w:eastAsiaTheme="minorEastAsia"/>
              </w:rPr>
              <w:t>number of attributes considered</w:t>
            </w:r>
            <w:r>
              <w:rPr>
                <w:rFonts w:eastAsiaTheme="minorEastAsia"/>
              </w:rPr>
              <w:t>.</w:t>
            </w:r>
          </w:p>
        </w:tc>
      </w:tr>
      <w:tr w:rsidR="00B00766" w:rsidRPr="00B00766" w14:paraId="49B7D18B" w14:textId="77777777" w:rsidTr="005D2F52">
        <w:tc>
          <w:tcPr>
            <w:tcW w:w="1945" w:type="dxa"/>
          </w:tcPr>
          <w:p w14:paraId="54C1D609" w14:textId="350C3D70" w:rsidR="00B00766" w:rsidRPr="00B00766" w:rsidRDefault="000B1E0E" w:rsidP="002B0F86">
            <w:pPr>
              <w:pStyle w:val="Tabletext"/>
            </w:pPr>
            <w:r>
              <w:t>C</w:t>
            </w:r>
            <w:r w:rsidRPr="00B00766">
              <w:t xml:space="preserve">omplex </w:t>
            </w:r>
            <w:r w:rsidR="00B00766" w:rsidRPr="00B00766">
              <w:t>unfamiliar</w:t>
            </w:r>
          </w:p>
        </w:tc>
        <w:tc>
          <w:tcPr>
            <w:tcW w:w="7796" w:type="dxa"/>
          </w:tcPr>
          <w:p w14:paraId="7FB2533D" w14:textId="688AA149" w:rsidR="00435406" w:rsidRDefault="000B1E0E" w:rsidP="00106EA8">
            <w:pPr>
              <w:pStyle w:val="Tabletext"/>
            </w:pPr>
            <w:r>
              <w:t xml:space="preserve">Problems </w:t>
            </w:r>
            <w:r w:rsidR="00435406">
              <w:t>of this degree of difficulty require students to demonstrate knowledge and understanding of the subject matter and application of skills in a situation where:</w:t>
            </w:r>
          </w:p>
          <w:p w14:paraId="77304657" w14:textId="69E9FAA6" w:rsidR="00435406" w:rsidRDefault="00435406" w:rsidP="006D724C">
            <w:pPr>
              <w:pStyle w:val="TableBullet"/>
            </w:pPr>
            <w:r>
              <w:t>relationships and interactions have a number of elements, such that connections are made with subject matter within and/or across the strands of mathematics; and</w:t>
            </w:r>
          </w:p>
          <w:p w14:paraId="12076920" w14:textId="5041AD30" w:rsidR="00435406" w:rsidRDefault="00435406" w:rsidP="006D724C">
            <w:pPr>
              <w:pStyle w:val="TableBullet"/>
            </w:pPr>
            <w:r>
              <w:t>all the information to solve the problem is not immediately identifiable; that is</w:t>
            </w:r>
          </w:p>
          <w:p w14:paraId="18E5C02A" w14:textId="77777777" w:rsidR="00A3498C" w:rsidRDefault="00435406" w:rsidP="00A3498C">
            <w:pPr>
              <w:pStyle w:val="TableBullet2"/>
            </w:pPr>
            <w:r>
              <w:t xml:space="preserve">the </w:t>
            </w:r>
            <w:r w:rsidRPr="006D724C">
              <w:t>required</w:t>
            </w:r>
            <w:r>
              <w:t xml:space="preserve"> procedure is not clear from the way the problem is posed, and</w:t>
            </w:r>
            <w:r w:rsidR="00A3498C">
              <w:t xml:space="preserve"> </w:t>
            </w:r>
          </w:p>
          <w:p w14:paraId="01B03EB5" w14:textId="6B4032B2" w:rsidR="00435406" w:rsidRDefault="00435406" w:rsidP="00A3498C">
            <w:pPr>
              <w:pStyle w:val="TableBullet2"/>
            </w:pPr>
            <w:r>
              <w:t>in a context in which students have had limited prior experience.</w:t>
            </w:r>
          </w:p>
          <w:p w14:paraId="61624CCA" w14:textId="7DAA50B4" w:rsidR="00435406" w:rsidRPr="002679F0" w:rsidRDefault="00435406" w:rsidP="006D724C">
            <w:pPr>
              <w:pStyle w:val="Tabletext"/>
              <w:spacing w:before="120"/>
            </w:pPr>
            <w:r>
              <w:t>Students interpret, clarify and analyse problems to develop responses.</w:t>
            </w:r>
          </w:p>
          <w:p w14:paraId="2049985A" w14:textId="5F2133C9" w:rsidR="00435406" w:rsidRPr="005B40EC" w:rsidRDefault="00435406" w:rsidP="006D724C">
            <w:pPr>
              <w:pStyle w:val="Tabletext"/>
              <w:spacing w:before="120"/>
            </w:pPr>
            <w:r>
              <w:t>Creating</w:t>
            </w:r>
            <w:r w:rsidRPr="005B40EC">
              <w:t xml:space="preserve"> </w:t>
            </w:r>
            <w:r>
              <w:t>un</w:t>
            </w:r>
            <w:r w:rsidRPr="005B40EC">
              <w:t>familiar examples</w:t>
            </w:r>
            <w:r>
              <w:t xml:space="preserve"> may</w:t>
            </w:r>
            <w:r w:rsidRPr="005B40EC">
              <w:t xml:space="preserve"> </w:t>
            </w:r>
            <w:r w:rsidR="00880833">
              <w:t>include</w:t>
            </w:r>
            <w:r>
              <w:t xml:space="preserve"> </w:t>
            </w:r>
            <w:r w:rsidRPr="00880833">
              <w:t>making</w:t>
            </w:r>
            <w:r w:rsidRPr="006D724C">
              <w:t xml:space="preserve"> </w:t>
            </w:r>
            <w:r w:rsidRPr="00880833">
              <w:t>changes</w:t>
            </w:r>
            <w:r w:rsidRPr="005B40EC">
              <w:t xml:space="preserve"> to</w:t>
            </w:r>
            <w:r w:rsidR="000B1E0E">
              <w:t xml:space="preserve"> the</w:t>
            </w:r>
            <w:r w:rsidRPr="005B40EC">
              <w:t>:</w:t>
            </w:r>
          </w:p>
          <w:p w14:paraId="42668864" w14:textId="4B634D83" w:rsidR="00435406" w:rsidRPr="006D724C" w:rsidRDefault="00435406" w:rsidP="006D724C">
            <w:pPr>
              <w:pStyle w:val="TableBullet"/>
              <w:rPr>
                <w:rFonts w:eastAsiaTheme="majorEastAsia"/>
              </w:rPr>
            </w:pPr>
            <w:r w:rsidRPr="006D724C">
              <w:rPr>
                <w:rFonts w:eastAsiaTheme="majorEastAsia"/>
              </w:rPr>
              <w:t>context for application</w:t>
            </w:r>
            <w:r w:rsidR="006B3A8B">
              <w:rPr>
                <w:rFonts w:eastAsiaTheme="majorEastAsia"/>
              </w:rPr>
              <w:t>,</w:t>
            </w:r>
            <w:r w:rsidRPr="006D724C">
              <w:rPr>
                <w:rFonts w:eastAsiaTheme="majorEastAsia"/>
              </w:rPr>
              <w:t xml:space="preserve"> e.g. financial, measurement, spatial</w:t>
            </w:r>
            <w:r w:rsidR="006B3A8B">
              <w:rPr>
                <w:rFonts w:eastAsiaTheme="majorEastAsia"/>
              </w:rPr>
              <w:t xml:space="preserve"> or</w:t>
            </w:r>
            <w:r w:rsidRPr="006D724C">
              <w:rPr>
                <w:rFonts w:eastAsiaTheme="majorEastAsia"/>
              </w:rPr>
              <w:t xml:space="preserve"> statistical</w:t>
            </w:r>
          </w:p>
          <w:p w14:paraId="728B3A0B" w14:textId="3BA18357" w:rsidR="00435406" w:rsidRPr="006D724C" w:rsidRDefault="00435406" w:rsidP="006D724C">
            <w:pPr>
              <w:pStyle w:val="TableBullet"/>
            </w:pPr>
            <w:r w:rsidRPr="006D724C">
              <w:t>type of representation</w:t>
            </w:r>
            <w:r w:rsidR="006B3A8B">
              <w:t>,</w:t>
            </w:r>
            <w:r w:rsidRPr="006D724C">
              <w:t xml:space="preserve"> e.g. physical, visual</w:t>
            </w:r>
            <w:r w:rsidR="006B3A8B">
              <w:t xml:space="preserve"> or</w:t>
            </w:r>
            <w:r w:rsidRPr="006D724C">
              <w:t xml:space="preserve"> symbolic</w:t>
            </w:r>
          </w:p>
          <w:p w14:paraId="623EB067" w14:textId="3E3877E6" w:rsidR="00435406" w:rsidRPr="006D724C" w:rsidRDefault="00435406" w:rsidP="006D724C">
            <w:pPr>
              <w:pStyle w:val="TableBullet"/>
            </w:pPr>
            <w:r w:rsidRPr="006D724C">
              <w:t>orientation of representation</w:t>
            </w:r>
            <w:r w:rsidR="006B3A8B">
              <w:t>,</w:t>
            </w:r>
            <w:r w:rsidRPr="006D724C">
              <w:t xml:space="preserve"> e.g. horizontal </w:t>
            </w:r>
            <w:r w:rsidR="00F25EB6">
              <w:t>or</w:t>
            </w:r>
            <w:r w:rsidR="00F25EB6" w:rsidRPr="006D724C">
              <w:t xml:space="preserve"> </w:t>
            </w:r>
            <w:r w:rsidRPr="006D724C">
              <w:t>vertical</w:t>
            </w:r>
          </w:p>
          <w:p w14:paraId="4D2619C7" w14:textId="175C7D7C" w:rsidR="00B00766" w:rsidRPr="00B00766" w:rsidRDefault="00435406" w:rsidP="006D724C">
            <w:pPr>
              <w:pStyle w:val="TableBullet"/>
            </w:pPr>
            <w:r w:rsidRPr="006D724C">
              <w:t>merge of subject matter/concepts from across different strands.</w:t>
            </w:r>
          </w:p>
        </w:tc>
      </w:tr>
    </w:tbl>
    <w:p w14:paraId="227EA657" w14:textId="308A0407" w:rsidR="002313A1" w:rsidRPr="00DD3C3D" w:rsidRDefault="002313A1" w:rsidP="00133324">
      <w:pPr>
        <w:pStyle w:val="BodyText"/>
        <w:spacing w:before="240"/>
      </w:pPr>
      <w:bookmarkStart w:id="10" w:name="_Hlk135912719"/>
      <w:r w:rsidRPr="00133324">
        <w:rPr>
          <w:noProof/>
          <w:position w:val="-6"/>
        </w:rPr>
        <w:drawing>
          <wp:inline distT="0" distB="0" distL="0" distR="0" wp14:anchorId="0C89DADA" wp14:editId="1F9D98B1">
            <wp:extent cx="398160" cy="186840"/>
            <wp:effectExtent l="0" t="0" r="1905" b="3810"/>
            <wp:docPr id="3" name="Graphic 3" descr="Creative Commons (CC) licence icons" title="Copyright indicator">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8"/>
                    </pic:cNvPr>
                    <pic:cNvPicPr/>
                  </pic:nvPicPr>
                  <pic:blipFill>
                    <a:blip r:embed="rId29">
                      <a:extLst>
                        <a:ext uri="{96DAC541-7B7A-43D3-8B79-37D633B846F1}">
                          <asvg:svgBlip xmlns:asvg="http://schemas.microsoft.com/office/drawing/2016/SVG/main" r:embed="rId30"/>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r w:rsidR="00133324">
        <w:t>202</w:t>
      </w:r>
      <w:r w:rsidR="00476F84">
        <w:t>4</w:t>
      </w:r>
    </w:p>
    <w:p w14:paraId="6FC02DB2" w14:textId="406CFEEC" w:rsidR="002313A1" w:rsidRDefault="002313A1" w:rsidP="002313A1">
      <w:pPr>
        <w:pStyle w:val="Legalnotice"/>
        <w:rPr>
          <w:bCs/>
        </w:rPr>
      </w:pPr>
      <w:bookmarkStart w:id="11" w:name="_Hlk143710248"/>
      <w:bookmarkEnd w:id="10"/>
      <w:r>
        <w:rPr>
          <w:b/>
        </w:rPr>
        <w:t>Licence:</w:t>
      </w:r>
      <w:r>
        <w:t xml:space="preserve"> </w:t>
      </w:r>
      <w:hyperlink r:id="rId31" w:history="1">
        <w:r>
          <w:rPr>
            <w:rStyle w:val="Hyperlink"/>
          </w:rPr>
          <w:t>https://creativecommons.org/licenses/by/4.0</w:t>
        </w:r>
      </w:hyperlink>
      <w:r>
        <w:rPr>
          <w:b/>
          <w:color w:val="7F7F7F" w:themeColor="text1" w:themeTint="80"/>
        </w:rPr>
        <w:t xml:space="preserve"> | </w:t>
      </w:r>
      <w:r>
        <w:rPr>
          <w:b/>
        </w:rPr>
        <w:t>Copyright notice:</w:t>
      </w:r>
      <w:r>
        <w:t xml:space="preserve"> </w:t>
      </w:r>
      <w:hyperlink r:id="rId32"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33" w:tgtFrame="_blank" w:history="1">
        <w:r w:rsidRPr="007878C0">
          <w:rPr>
            <w:rStyle w:val="Hyperlink"/>
          </w:rPr>
          <w:t>QCAA</w:t>
        </w:r>
      </w:hyperlink>
      <w:r w:rsidRPr="007878C0">
        <w:rPr>
          <w:bCs/>
        </w:rPr>
        <w:t>) 202</w:t>
      </w:r>
      <w:r w:rsidR="00476F84">
        <w:rPr>
          <w:bCs/>
        </w:rPr>
        <w:t>4</w:t>
      </w:r>
    </w:p>
    <w:p w14:paraId="405CFD10" w14:textId="23885E7B" w:rsidR="00B2256F" w:rsidRDefault="002313A1">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34" w:history="1">
        <w:r>
          <w:rPr>
            <w:rStyle w:val="Hyperlink"/>
          </w:rPr>
          <w:t>Australian Curriculum website</w:t>
        </w:r>
      </w:hyperlink>
      <w:r>
        <w:rPr>
          <w:color w:val="000000"/>
        </w:rPr>
        <w:t xml:space="preserve"> and its </w:t>
      </w:r>
      <w:hyperlink r:id="rId35" w:history="1">
        <w:r>
          <w:rPr>
            <w:rStyle w:val="Hyperlink"/>
          </w:rPr>
          <w:t>copyright notice</w:t>
        </w:r>
      </w:hyperlink>
      <w:r>
        <w:rPr>
          <w:color w:val="000000"/>
        </w:rPr>
        <w:t>.</w:t>
      </w:r>
      <w:bookmarkEnd w:id="2"/>
      <w:bookmarkEnd w:id="3"/>
      <w:bookmarkEnd w:id="11"/>
    </w:p>
    <w:sectPr w:rsidR="00B2256F" w:rsidSect="00133324">
      <w:headerReference w:type="even" r:id="rId36"/>
      <w:headerReference w:type="default" r:id="rId37"/>
      <w:footerReference w:type="default" r:id="rId38"/>
      <w:headerReference w:type="first" r:id="rId39"/>
      <w:pgSz w:w="11906" w:h="16838"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3C5D7" w14:textId="77777777" w:rsidR="000746CC" w:rsidRDefault="000746CC" w:rsidP="00185154">
      <w:r>
        <w:separator/>
      </w:r>
    </w:p>
    <w:p w14:paraId="7CF9A138" w14:textId="77777777" w:rsidR="000746CC" w:rsidRDefault="000746CC"/>
    <w:p w14:paraId="0FAAD290" w14:textId="77777777" w:rsidR="000746CC" w:rsidRDefault="000746CC"/>
  </w:endnote>
  <w:endnote w:type="continuationSeparator" w:id="0">
    <w:p w14:paraId="27F82589" w14:textId="77777777" w:rsidR="000746CC" w:rsidRDefault="000746CC" w:rsidP="00185154">
      <w:r>
        <w:continuationSeparator/>
      </w:r>
    </w:p>
    <w:p w14:paraId="75C4C4AB" w14:textId="77777777" w:rsidR="000746CC" w:rsidRDefault="000746CC"/>
    <w:p w14:paraId="18B9D467" w14:textId="77777777" w:rsidR="000746CC" w:rsidRDefault="000746CC"/>
  </w:endnote>
  <w:endnote w:type="continuationNotice" w:id="1">
    <w:p w14:paraId="68B0F2EE" w14:textId="77777777" w:rsidR="000746CC" w:rsidRDefault="00074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FB222C" w14:paraId="18FA787B" w14:textId="77777777" w:rsidTr="003524B6">
      <w:trPr>
        <w:cantSplit/>
        <w:trHeight w:val="964"/>
      </w:trPr>
      <w:tc>
        <w:tcPr>
          <w:tcW w:w="16004" w:type="dxa"/>
          <w:vAlign w:val="bottom"/>
          <w:hideMark/>
        </w:tcPr>
        <w:p w14:paraId="3A4F6A38" w14:textId="77777777" w:rsidR="00FB222C" w:rsidRDefault="00FB222C" w:rsidP="00133E41">
          <w:pPr>
            <w:spacing w:after="220"/>
            <w:jc w:val="right"/>
          </w:pPr>
          <w:r>
            <w:rPr>
              <w:noProof/>
            </w:rPr>
            <w:drawing>
              <wp:inline distT="0" distB="0" distL="0" distR="0" wp14:anchorId="1DED35BC" wp14:editId="30332E09">
                <wp:extent cx="398160" cy="186840"/>
                <wp:effectExtent l="0" t="0" r="1905" b="3810"/>
                <wp:docPr id="5" name="Graphic 5"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3AAC2A9" w14:textId="7DDD2236" w:rsidR="00FB222C" w:rsidRDefault="0011352B" w:rsidP="00133E41">
          <w:pPr>
            <w:pStyle w:val="Jobnumber"/>
            <w:ind w:left="227" w:right="113"/>
            <w:rPr>
              <w:lang w:eastAsia="en-US"/>
            </w:rPr>
          </w:pPr>
          <w:sdt>
            <w:sdtPr>
              <w:rPr>
                <w:lang w:eastAsia="en-US"/>
              </w:rPr>
              <w:alias w:val="Job Number"/>
              <w:tag w:val="Category"/>
              <w:id w:val="1575784206"/>
              <w:placeholder>
                <w:docPart w:val="A22B6C0E88614128B8F459555299F6BB"/>
              </w:placeholder>
              <w:dataBinding w:prefixMappings="xmlns:ns0='http://purl.org/dc/elements/1.1/' xmlns:ns1='http://schemas.openxmlformats.org/package/2006/metadata/core-properties' " w:xpath="/ns1:coreProperties[1]/ns1:category[1]" w:storeItemID="{6C3C8BC8-F283-45AE-878A-BAB7291924A1}"/>
              <w:text/>
            </w:sdtPr>
            <w:sdtEndPr/>
            <w:sdtContent>
              <w:r w:rsidR="005E7576">
                <w:rPr>
                  <w:lang w:eastAsia="en-US"/>
                </w:rPr>
                <w:t>230309-11</w:t>
              </w:r>
            </w:sdtContent>
          </w:sdt>
        </w:p>
      </w:tc>
    </w:tr>
    <w:tr w:rsidR="00FB222C" w14:paraId="263B0B36" w14:textId="77777777" w:rsidTr="003524B6">
      <w:trPr>
        <w:trHeight w:val="227"/>
      </w:trPr>
      <w:tc>
        <w:tcPr>
          <w:tcW w:w="16301" w:type="dxa"/>
          <w:gridSpan w:val="2"/>
          <w:vAlign w:val="center"/>
        </w:tcPr>
        <w:p w14:paraId="5BECCB2B" w14:textId="77777777" w:rsidR="00FB222C" w:rsidRDefault="00FB222C" w:rsidP="00B64090">
          <w:pPr>
            <w:pStyle w:val="Footer"/>
            <w:jc w:val="center"/>
          </w:pPr>
        </w:p>
      </w:tc>
    </w:tr>
  </w:tbl>
  <w:p w14:paraId="4229E13F" w14:textId="77777777" w:rsidR="00FB222C" w:rsidRPr="00B64090" w:rsidRDefault="00FB222C" w:rsidP="00B64090">
    <w:r>
      <w:rPr>
        <w:noProof/>
      </w:rPr>
      <w:drawing>
        <wp:anchor distT="0" distB="0" distL="114300" distR="114300" simplePos="0" relativeHeight="251658241" behindDoc="1" locked="0" layoutInCell="1" allowOverlap="1" wp14:anchorId="3679E6B6" wp14:editId="7D94ACFB">
          <wp:simplePos x="0" y="0"/>
          <wp:positionH relativeFrom="page">
            <wp:align>left</wp:align>
          </wp:positionH>
          <wp:positionV relativeFrom="page">
            <wp:align>bottom</wp:align>
          </wp:positionV>
          <wp:extent cx="10690920" cy="107892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FB222C" w:rsidRPr="00C9759C" w14:paraId="32E87E14" w14:textId="77777777" w:rsidTr="00C9759C">
      <w:trPr>
        <w:cantSplit/>
        <w:trHeight w:val="856"/>
      </w:trPr>
      <w:tc>
        <w:tcPr>
          <w:tcW w:w="4530" w:type="dxa"/>
        </w:tcPr>
        <w:p w14:paraId="03E5E964" w14:textId="77777777" w:rsidR="00FB222C" w:rsidRDefault="00FB222C" w:rsidP="00346472">
          <w:pPr>
            <w:pStyle w:val="Footer"/>
            <w:rPr>
              <w:b w:val="0"/>
              <w:color w:val="6F7378"/>
              <w:sz w:val="10"/>
              <w:szCs w:val="10"/>
            </w:rPr>
          </w:pPr>
        </w:p>
      </w:tc>
      <w:tc>
        <w:tcPr>
          <w:tcW w:w="5676" w:type="dxa"/>
          <w:shd w:val="clear" w:color="auto" w:fill="auto"/>
          <w:textDirection w:val="btLr"/>
          <w:vAlign w:val="bottom"/>
        </w:tcPr>
        <w:p w14:paraId="26374F43" w14:textId="4BF472F4" w:rsidR="00FB222C" w:rsidRPr="00C9759C" w:rsidRDefault="00FB222C"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F3E84EB0E18A4D5CB25657C7CD2900F3"/>
              </w:placeholder>
              <w:dataBinding w:prefixMappings="xmlns:ns0='http://purl.org/dc/elements/1.1/' xmlns:ns1='http://schemas.openxmlformats.org/package/2006/metadata/core-properties' " w:xpath="/ns1:coreProperties[1]/ns1:category[1]" w:storeItemID="{6C3C8BC8-F283-45AE-878A-BAB7291924A1}"/>
              <w:text/>
            </w:sdtPr>
            <w:sdtEndPr/>
            <w:sdtContent>
              <w:r w:rsidR="005E7576">
                <w:t>230309-11</w:t>
              </w:r>
            </w:sdtContent>
          </w:sdt>
        </w:p>
      </w:tc>
    </w:tr>
    <w:tr w:rsidR="00FB222C" w14:paraId="7CE12B92" w14:textId="77777777" w:rsidTr="00346472">
      <w:trPr>
        <w:trHeight w:val="532"/>
      </w:trPr>
      <w:tc>
        <w:tcPr>
          <w:tcW w:w="4530" w:type="dxa"/>
        </w:tcPr>
        <w:p w14:paraId="1C399CB6" w14:textId="77777777" w:rsidR="00FB222C" w:rsidRDefault="00FB222C" w:rsidP="00346472">
          <w:pPr>
            <w:pStyle w:val="Footer"/>
            <w:rPr>
              <w:b w:val="0"/>
              <w:color w:val="6F7378"/>
              <w:sz w:val="10"/>
              <w:szCs w:val="10"/>
            </w:rPr>
          </w:pPr>
        </w:p>
      </w:tc>
      <w:tc>
        <w:tcPr>
          <w:tcW w:w="5676" w:type="dxa"/>
        </w:tcPr>
        <w:p w14:paraId="693DA49E" w14:textId="77777777" w:rsidR="00FB222C" w:rsidRDefault="00FB222C" w:rsidP="00346472">
          <w:pPr>
            <w:pStyle w:val="Footer"/>
            <w:rPr>
              <w:b w:val="0"/>
              <w:color w:val="6F7378"/>
              <w:sz w:val="10"/>
              <w:szCs w:val="10"/>
            </w:rPr>
          </w:pPr>
        </w:p>
      </w:tc>
    </w:tr>
  </w:tbl>
  <w:p w14:paraId="655168A3" w14:textId="77777777" w:rsidR="00FB222C" w:rsidRPr="00346472" w:rsidRDefault="00FB222C"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2D36A2BC" wp14:editId="240DD69F">
          <wp:simplePos x="898543" y="9297281"/>
          <wp:positionH relativeFrom="page">
            <wp:align>left</wp:align>
          </wp:positionH>
          <wp:positionV relativeFrom="page">
            <wp:align>bottom</wp:align>
          </wp:positionV>
          <wp:extent cx="7574400" cy="1126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100180" w14:paraId="3A798FD5" w14:textId="77777777" w:rsidTr="0019592E">
      <w:tc>
        <w:tcPr>
          <w:tcW w:w="2500" w:type="pct"/>
          <w:noWrap/>
          <w:hideMark/>
        </w:tcPr>
        <w:p w14:paraId="0C60008A" w14:textId="24B78185" w:rsidR="00100180" w:rsidRPr="002E6121" w:rsidRDefault="0011352B" w:rsidP="00B2256F">
          <w:pPr>
            <w:pStyle w:val="Footer"/>
          </w:pPr>
          <w:sdt>
            <w:sdtPr>
              <w:alias w:val="Document Title"/>
              <w:tag w:val="DocumentTitle"/>
              <w:id w:val="-1442446952"/>
              <w:placeholder>
                <w:docPart w:val="C112A2DEA1984D5094C27B04E3EAE5D5"/>
              </w:placeholder>
              <w:dataBinding w:prefixMappings="xmlns:ns0='http://QCAA.qld.edu.au' " w:xpath="/ns0:QCAA[1]/ns0:DocumentTitle[1]" w:storeItemID="{ECF99190-FDC9-4DC7-BF4D-418697363580}"/>
              <w:text/>
            </w:sdtPr>
            <w:sdtEndPr/>
            <w:sdtContent>
              <w:r w:rsidR="00E20C01">
                <w:t>Year 7 standard elaborations — Australian Curriculum v9.0:</w:t>
              </w:r>
            </w:sdtContent>
          </w:sdt>
          <w:r w:rsidR="00100180">
            <w:t xml:space="preserve"> </w:t>
          </w:r>
          <w:sdt>
            <w:sdtPr>
              <w:alias w:val="Subject name"/>
              <w:tag w:val="DocumentField8"/>
              <w:id w:val="1952040396"/>
              <w:placeholder>
                <w:docPart w:val="F3D0DEAE4FF24C878A32E52CA8AE619C"/>
              </w:placeholder>
              <w:dataBinding w:prefixMappings="xmlns:ns0='http://QCAA.qld.edu.au' " w:xpath="/ns0:QCAA[1]/ns0:DocumentField8[1]" w:storeItemID="{ECF99190-FDC9-4DC7-BF4D-418697363580}"/>
              <w:text/>
            </w:sdtPr>
            <w:sdtEndPr/>
            <w:sdtContent>
              <w:r w:rsidR="00100180">
                <w:t>Mathematics</w:t>
              </w:r>
            </w:sdtContent>
          </w:sdt>
        </w:p>
        <w:p w14:paraId="5A016C06" w14:textId="77777777" w:rsidR="00100180" w:rsidRPr="005C5375" w:rsidRDefault="00100180" w:rsidP="00B2256F">
          <w:pPr>
            <w:pStyle w:val="Footersubtitle"/>
            <w:rPr>
              <w:iCs/>
              <w:szCs w:val="16"/>
            </w:rPr>
          </w:pPr>
        </w:p>
      </w:tc>
      <w:tc>
        <w:tcPr>
          <w:tcW w:w="2500" w:type="pct"/>
          <w:hideMark/>
        </w:tcPr>
        <w:p w14:paraId="0399FD5F" w14:textId="77777777" w:rsidR="00100180" w:rsidRDefault="00100180" w:rsidP="00B2256F">
          <w:pPr>
            <w:pStyle w:val="Footer"/>
            <w:jc w:val="right"/>
          </w:pPr>
          <w:r>
            <w:t>Queensland Curriculum &amp; Assessment Authority</w:t>
          </w:r>
        </w:p>
        <w:sdt>
          <w:sdtPr>
            <w:alias w:val="Publication Date"/>
            <w:tag w:val="DocumentDate"/>
            <w:id w:val="-1699236072"/>
            <w:placeholder>
              <w:docPart w:val="CCD7F3BE0BBD4BDABEC1CA1BA0D5B758"/>
            </w:placeholder>
            <w:dataBinding w:prefixMappings="xmlns:ns0='http://QCAA.qld.edu.au' " w:xpath="/ns0:QCAA[1]/ns0:DocumentDate[1]" w:storeItemID="{ECF99190-FDC9-4DC7-BF4D-418697363580}"/>
            <w:date w:fullDate="2024-01-14T00:00:00Z">
              <w:dateFormat w:val="MMMM yyyy"/>
              <w:lid w:val="en-AU"/>
              <w:storeMappedDataAs w:val="dateTime"/>
              <w:calendar w:val="gregorian"/>
            </w:date>
          </w:sdtPr>
          <w:sdtEndPr/>
          <w:sdtContent>
            <w:p w14:paraId="4599DB29" w14:textId="7FD94A98" w:rsidR="00100180" w:rsidRDefault="004E4D4F" w:rsidP="00B2256F">
              <w:pPr>
                <w:pStyle w:val="Footersubtitle"/>
                <w:jc w:val="right"/>
              </w:pPr>
              <w:r>
                <w:t>January 2024</w:t>
              </w:r>
            </w:p>
          </w:sdtContent>
        </w:sdt>
      </w:tc>
    </w:tr>
    <w:tr w:rsidR="00100180" w14:paraId="77E0366B" w14:textId="77777777" w:rsidTr="0019592E">
      <w:tc>
        <w:tcPr>
          <w:tcW w:w="5000" w:type="pct"/>
          <w:gridSpan w:val="2"/>
          <w:noWrap/>
          <w:vAlign w:val="center"/>
          <w:hideMark/>
        </w:tcPr>
        <w:sdt>
          <w:sdtPr>
            <w:rPr>
              <w:sz w:val="18"/>
            </w:rPr>
            <w:id w:val="-2118512373"/>
            <w:docPartObj>
              <w:docPartGallery w:val="Page Numbers (Top of Page)"/>
              <w:docPartUnique/>
            </w:docPartObj>
          </w:sdtPr>
          <w:sdtEndPr/>
          <w:sdtContent>
            <w:p w14:paraId="648FB358" w14:textId="77777777" w:rsidR="00100180" w:rsidRDefault="00100180"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F94A5F2" w14:textId="77777777" w:rsidR="00100180" w:rsidRPr="00B64090" w:rsidRDefault="00100180" w:rsidP="00B2256F">
    <w:pPr>
      <w:pStyle w:val="Smallspac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FB222C" w14:paraId="1F2D6A8D" w14:textId="77777777">
      <w:tc>
        <w:tcPr>
          <w:tcW w:w="2500" w:type="pct"/>
          <w:noWrap/>
          <w:hideMark/>
        </w:tcPr>
        <w:p w14:paraId="65411E20" w14:textId="786F969C" w:rsidR="00FB222C" w:rsidRPr="002E6121" w:rsidRDefault="0011352B" w:rsidP="00B2256F">
          <w:pPr>
            <w:pStyle w:val="Footer"/>
          </w:pPr>
          <w:sdt>
            <w:sdtPr>
              <w:alias w:val="Document Title"/>
              <w:tag w:val="DocumentTitle"/>
              <w:id w:val="-1174259758"/>
              <w:placeholder>
                <w:docPart w:val="C112A2DEA1984D5094C27B04E3EAE5D5"/>
              </w:placeholder>
              <w:dataBinding w:prefixMappings="xmlns:ns0='http://QCAA.qld.edu.au' " w:xpath="/ns0:QCAA[1]/ns0:DocumentTitle[1]" w:storeItemID="{029BFAC3-A859-40E3-910E-708531540F3D}"/>
              <w:text/>
            </w:sdtPr>
            <w:sdtEndPr/>
            <w:sdtContent>
              <w:r w:rsidR="00FB222C">
                <w:t>Year 7 standard elaborations — Australian Curriculum v9.0:</w:t>
              </w:r>
            </w:sdtContent>
          </w:sdt>
          <w:r w:rsidR="00FB222C">
            <w:t xml:space="preserve"> </w:t>
          </w:r>
          <w:sdt>
            <w:sdtPr>
              <w:alias w:val="Subject name"/>
              <w:tag w:val="DocumentField8"/>
              <w:id w:val="-880870327"/>
              <w:placeholder>
                <w:docPart w:val="F3D0DEAE4FF24C878A32E52CA8AE619C"/>
              </w:placeholder>
              <w:dataBinding w:prefixMappings="xmlns:ns0='http://QCAA.qld.edu.au' " w:xpath="/ns0:QCAA[1]/ns0:DocumentField8[1]" w:storeItemID="{ECF99190-FDC9-4DC7-BF4D-418697363580}"/>
              <w:text/>
            </w:sdtPr>
            <w:sdtEndPr/>
            <w:sdtContent>
              <w:r w:rsidR="00FB222C">
                <w:t>Mathematics</w:t>
              </w:r>
            </w:sdtContent>
          </w:sdt>
        </w:p>
        <w:p w14:paraId="0E2D9C54" w14:textId="77777777" w:rsidR="00FB222C" w:rsidRPr="005C5375" w:rsidRDefault="00FB222C" w:rsidP="00B2256F">
          <w:pPr>
            <w:pStyle w:val="Footersubtitle"/>
            <w:rPr>
              <w:iCs/>
              <w:szCs w:val="16"/>
            </w:rPr>
          </w:pPr>
        </w:p>
      </w:tc>
      <w:tc>
        <w:tcPr>
          <w:tcW w:w="2500" w:type="pct"/>
          <w:hideMark/>
        </w:tcPr>
        <w:p w14:paraId="06D2E8CF" w14:textId="77777777" w:rsidR="00FB222C" w:rsidRDefault="00FB222C" w:rsidP="00B2256F">
          <w:pPr>
            <w:pStyle w:val="Footer"/>
            <w:jc w:val="right"/>
          </w:pPr>
          <w:r>
            <w:t>Queensland Curriculum &amp; Assessment Authority</w:t>
          </w:r>
        </w:p>
        <w:sdt>
          <w:sdtPr>
            <w:alias w:val="Publication Date"/>
            <w:tag w:val="DocumentDate"/>
            <w:id w:val="-1402664508"/>
            <w:placeholder>
              <w:docPart w:val="55BF80E98D474B59BCDD6AE186236672"/>
            </w:placeholder>
            <w:dataBinding w:prefixMappings="xmlns:ns0='http://QCAA.qld.edu.au' " w:xpath="/ns0:QCAA[1]/ns0:DocumentDate[1]" w:storeItemID="{029BFAC3-A859-40E3-910E-708531540F3D}"/>
            <w:date w:fullDate="2024-01-14T00:00:00Z">
              <w:dateFormat w:val="MMMM yyyy"/>
              <w:lid w:val="en-AU"/>
              <w:storeMappedDataAs w:val="dateTime"/>
              <w:calendar w:val="gregorian"/>
            </w:date>
          </w:sdtPr>
          <w:sdtEndPr/>
          <w:sdtContent>
            <w:p w14:paraId="6439F9B4" w14:textId="69B9A0C8" w:rsidR="00FB222C" w:rsidRDefault="00F54C5F" w:rsidP="00B2256F">
              <w:pPr>
                <w:pStyle w:val="Footersubtitle"/>
                <w:jc w:val="right"/>
              </w:pPr>
              <w:r>
                <w:t>January 2024</w:t>
              </w:r>
            </w:p>
          </w:sdtContent>
        </w:sdt>
      </w:tc>
    </w:tr>
    <w:tr w:rsidR="00FB222C" w14:paraId="13B44420" w14:textId="77777777">
      <w:tc>
        <w:tcPr>
          <w:tcW w:w="5000" w:type="pct"/>
          <w:gridSpan w:val="2"/>
          <w:noWrap/>
          <w:vAlign w:val="center"/>
          <w:hideMark/>
        </w:tcPr>
        <w:sdt>
          <w:sdtPr>
            <w:rPr>
              <w:sz w:val="18"/>
            </w:rPr>
            <w:id w:val="377745927"/>
            <w:docPartObj>
              <w:docPartGallery w:val="Page Numbers (Top of Page)"/>
              <w:docPartUnique/>
            </w:docPartObj>
          </w:sdtPr>
          <w:sdtEndPr/>
          <w:sdtContent>
            <w:p w14:paraId="2C5D55E0" w14:textId="77777777" w:rsidR="00FB222C" w:rsidRDefault="00FB222C"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05A639A0" w14:textId="77777777" w:rsidR="00FB222C" w:rsidRPr="00B64090" w:rsidRDefault="00FB222C" w:rsidP="00B2256F">
    <w:pPr>
      <w:pStyle w:val="Smallspac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6" w:type="dxa"/>
      <w:tblInd w:w="-851" w:type="dxa"/>
      <w:tblCellMar>
        <w:left w:w="0" w:type="dxa"/>
        <w:right w:w="0" w:type="dxa"/>
      </w:tblCellMar>
      <w:tblLook w:val="0600" w:firstRow="0" w:lastRow="0" w:firstColumn="0" w:lastColumn="0" w:noHBand="1" w:noVBand="1"/>
    </w:tblPr>
    <w:tblGrid>
      <w:gridCol w:w="5549"/>
      <w:gridCol w:w="5247"/>
    </w:tblGrid>
    <w:tr w:rsidR="00FB222C" w14:paraId="35230676" w14:textId="77777777" w:rsidTr="000D345D">
      <w:tc>
        <w:tcPr>
          <w:tcW w:w="2500" w:type="pct"/>
          <w:noWrap/>
          <w:hideMark/>
        </w:tcPr>
        <w:p w14:paraId="19F7EBBA" w14:textId="17D0C219" w:rsidR="00FB222C" w:rsidRPr="002E6121" w:rsidRDefault="0011352B" w:rsidP="00B2256F">
          <w:pPr>
            <w:pStyle w:val="Footer"/>
          </w:pPr>
          <w:sdt>
            <w:sdtPr>
              <w:alias w:val="Document Title"/>
              <w:tag w:val="DocumentTitle"/>
              <w:id w:val="-851948456"/>
              <w:placeholder>
                <w:docPart w:val="52C336FAFEC44CA6BA0468502C113089"/>
              </w:placeholder>
              <w:dataBinding w:prefixMappings="xmlns:ns0='http://QCAA.qld.edu.au' " w:xpath="/ns0:QCAA[1]/ns0:DocumentTitle[1]" w:storeItemID="{029BFAC3-A859-40E3-910E-708531540F3D}"/>
              <w:text/>
            </w:sdtPr>
            <w:sdtEndPr/>
            <w:sdtContent>
              <w:r w:rsidR="00FB222C">
                <w:t>Year 7 standard elaborations — Australian Curriculum v9.0:</w:t>
              </w:r>
            </w:sdtContent>
          </w:sdt>
          <w:r w:rsidR="00FB222C">
            <w:t xml:space="preserve"> </w:t>
          </w:r>
          <w:sdt>
            <w:sdtPr>
              <w:alias w:val="Subject name"/>
              <w:tag w:val="DocumentField8"/>
              <w:id w:val="543872477"/>
              <w:placeholder>
                <w:docPart w:val="1BA8449CB68A4304B74822D70F7CA709"/>
              </w:placeholder>
              <w:dataBinding w:prefixMappings="xmlns:ns0='http://QCAA.qld.edu.au' " w:xpath="/ns0:QCAA[1]/ns0:DocumentField8[1]" w:storeItemID="{ECF99190-FDC9-4DC7-BF4D-418697363580}"/>
              <w:text/>
            </w:sdtPr>
            <w:sdtEndPr/>
            <w:sdtContent>
              <w:r w:rsidR="00FB222C">
                <w:t>Mathematics</w:t>
              </w:r>
            </w:sdtContent>
          </w:sdt>
        </w:p>
        <w:p w14:paraId="571AF830" w14:textId="77777777" w:rsidR="00FB222C" w:rsidRPr="005C5375" w:rsidRDefault="00FB222C" w:rsidP="00B2256F">
          <w:pPr>
            <w:pStyle w:val="Footersubtitle"/>
            <w:rPr>
              <w:iCs/>
              <w:szCs w:val="16"/>
            </w:rPr>
          </w:pPr>
        </w:p>
      </w:tc>
      <w:tc>
        <w:tcPr>
          <w:tcW w:w="2500" w:type="pct"/>
          <w:hideMark/>
        </w:tcPr>
        <w:p w14:paraId="40B03D6D" w14:textId="2178C439" w:rsidR="00FB222C" w:rsidRDefault="00FB222C" w:rsidP="00B2256F">
          <w:pPr>
            <w:pStyle w:val="Footer"/>
            <w:jc w:val="right"/>
          </w:pPr>
          <w:r>
            <w:t>Queensland Curriculum &amp; Assessment Authority</w:t>
          </w:r>
        </w:p>
        <w:sdt>
          <w:sdtPr>
            <w:alias w:val="Publication Date"/>
            <w:tag w:val="DocumentDate"/>
            <w:id w:val="1328631420"/>
            <w:placeholder>
              <w:docPart w:val="E67F0B8F624D49D7AEF7BB6586E99E6F"/>
            </w:placeholder>
            <w:dataBinding w:prefixMappings="xmlns:ns0='http://QCAA.qld.edu.au' " w:xpath="/ns0:QCAA[1]/ns0:DocumentDate[1]" w:storeItemID="{029BFAC3-A859-40E3-910E-708531540F3D}"/>
            <w:date w:fullDate="2024-01-14T00:00:00Z">
              <w:dateFormat w:val="MMMM yyyy"/>
              <w:lid w:val="en-AU"/>
              <w:storeMappedDataAs w:val="dateTime"/>
              <w:calendar w:val="gregorian"/>
            </w:date>
          </w:sdtPr>
          <w:sdtEndPr/>
          <w:sdtContent>
            <w:p w14:paraId="44315F55" w14:textId="0F937ED6" w:rsidR="00FB222C" w:rsidRDefault="00F54C5F" w:rsidP="00B2256F">
              <w:pPr>
                <w:pStyle w:val="Footersubtitle"/>
                <w:jc w:val="right"/>
              </w:pPr>
              <w:r>
                <w:t>January 2024</w:t>
              </w:r>
            </w:p>
          </w:sdtContent>
        </w:sdt>
      </w:tc>
    </w:tr>
    <w:tr w:rsidR="00FB222C" w14:paraId="0BF84872" w14:textId="77777777" w:rsidTr="000D345D">
      <w:tc>
        <w:tcPr>
          <w:tcW w:w="5000" w:type="pct"/>
          <w:gridSpan w:val="2"/>
          <w:noWrap/>
          <w:vAlign w:val="center"/>
          <w:hideMark/>
        </w:tcPr>
        <w:sdt>
          <w:sdtPr>
            <w:rPr>
              <w:sz w:val="18"/>
            </w:rPr>
            <w:id w:val="972093525"/>
            <w:docPartObj>
              <w:docPartGallery w:val="Page Numbers (Top of Page)"/>
              <w:docPartUnique/>
            </w:docPartObj>
          </w:sdtPr>
          <w:sdtEndPr/>
          <w:sdtContent>
            <w:p w14:paraId="1BBBBAC1" w14:textId="77777777" w:rsidR="00FB222C" w:rsidRDefault="00FB222C"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4EFFF815" w14:textId="1FACE611" w:rsidR="00FB222C" w:rsidRPr="00B64090" w:rsidRDefault="00FB222C"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D4555" w14:textId="77777777" w:rsidR="000746CC" w:rsidRPr="001B4733" w:rsidRDefault="000746CC" w:rsidP="001B4733">
      <w:pPr>
        <w:rPr>
          <w:color w:val="D22730" w:themeColor="text2"/>
        </w:rPr>
      </w:pPr>
      <w:r w:rsidRPr="001B4733">
        <w:rPr>
          <w:color w:val="D22730" w:themeColor="text2"/>
        </w:rPr>
        <w:continuationSeparator/>
      </w:r>
    </w:p>
    <w:p w14:paraId="2F4994EA" w14:textId="77777777" w:rsidR="000746CC" w:rsidRPr="001B4733" w:rsidRDefault="000746CC">
      <w:pPr>
        <w:rPr>
          <w:sz w:val="4"/>
          <w:szCs w:val="4"/>
        </w:rPr>
      </w:pPr>
    </w:p>
  </w:footnote>
  <w:footnote w:type="continuationSeparator" w:id="0">
    <w:p w14:paraId="72BA41C9" w14:textId="77777777" w:rsidR="000746CC" w:rsidRPr="001B4733" w:rsidRDefault="000746CC" w:rsidP="00185154">
      <w:pPr>
        <w:rPr>
          <w:color w:val="D22730" w:themeColor="text2"/>
        </w:rPr>
      </w:pPr>
      <w:r w:rsidRPr="001B4733">
        <w:rPr>
          <w:color w:val="D22730" w:themeColor="text2"/>
        </w:rPr>
        <w:continuationSeparator/>
      </w:r>
    </w:p>
    <w:p w14:paraId="6E7A9F4C" w14:textId="77777777" w:rsidR="000746CC" w:rsidRPr="001B4733" w:rsidRDefault="000746CC">
      <w:pPr>
        <w:rPr>
          <w:sz w:val="4"/>
          <w:szCs w:val="4"/>
        </w:rPr>
      </w:pPr>
    </w:p>
  </w:footnote>
  <w:footnote w:type="continuationNotice" w:id="1">
    <w:p w14:paraId="7686A0C6" w14:textId="77777777" w:rsidR="000746CC" w:rsidRPr="001B4733" w:rsidRDefault="000746CC">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A073" w14:textId="2CDEB44E" w:rsidR="00FB222C" w:rsidRDefault="0011352B">
    <w:pPr>
      <w:pStyle w:val="Header"/>
    </w:pPr>
    <w:r>
      <w:rPr>
        <w:noProof/>
      </w:rPr>
      <w:pict w14:anchorId="01EAE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766251" o:spid="_x0000_s1061" type="#_x0000_t136" style="position:absolute;left:0;text-align:left;margin-left:0;margin-top:0;width:497.35pt;height:142.1pt;rotation:315;z-index:-25165823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E89F" w14:textId="1B43BD6C" w:rsidR="00FB222C" w:rsidRDefault="0011352B">
    <w:pPr>
      <w:pStyle w:val="Header"/>
    </w:pPr>
    <w:r>
      <w:rPr>
        <w:noProof/>
      </w:rPr>
      <w:pict w14:anchorId="20348E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766257" o:spid="_x0000_s1067" type="#_x0000_t136" style="position:absolute;left:0;text-align:left;margin-left:0;margin-top:0;width:497.35pt;height:142.1pt;rotation:315;z-index:-25165822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E798" w14:textId="0CF50A94" w:rsidR="00FB222C" w:rsidRDefault="00FB222C">
    <w:pPr>
      <w:pStyle w:val="Header"/>
    </w:pPr>
    <w:r>
      <w:rPr>
        <w:noProof/>
      </w:rPr>
      <w:drawing>
        <wp:anchor distT="0" distB="0" distL="114300" distR="114300" simplePos="0" relativeHeight="251658244" behindDoc="1" locked="0" layoutInCell="1" allowOverlap="1" wp14:anchorId="5F8AD4EA" wp14:editId="302E46A9">
          <wp:simplePos x="0" y="0"/>
          <wp:positionH relativeFrom="page">
            <wp:posOffset>360045</wp:posOffset>
          </wp:positionH>
          <wp:positionV relativeFrom="page">
            <wp:posOffset>360045</wp:posOffset>
          </wp:positionV>
          <wp:extent cx="900000" cy="208800"/>
          <wp:effectExtent l="0" t="0" r="0" b="1270"/>
          <wp:wrapNone/>
          <wp:docPr id="2" name="Picture 2"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2F17" w14:textId="4C9848FF" w:rsidR="00FB222C" w:rsidRDefault="0011352B">
    <w:pPr>
      <w:pStyle w:val="Header"/>
    </w:pPr>
    <w:r>
      <w:rPr>
        <w:noProof/>
      </w:rPr>
      <w:pict w14:anchorId="479F7D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766256" o:spid="_x0000_s1066" type="#_x0000_t136" style="position:absolute;left:0;text-align:left;margin-left:0;margin-top:0;width:497.35pt;height:142.1pt;rotation:315;z-index:-25165822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A225" w14:textId="2C964C7E" w:rsidR="00FB222C" w:rsidRDefault="00FB222C">
    <w:pPr>
      <w:pStyle w:val="Header"/>
    </w:pPr>
    <w:r>
      <w:rPr>
        <w:noProof/>
      </w:rPr>
      <w:drawing>
        <wp:anchor distT="0" distB="0" distL="114300" distR="114300" simplePos="0" relativeHeight="251658242" behindDoc="1" locked="1" layoutInCell="1" allowOverlap="1" wp14:anchorId="53AB28D9" wp14:editId="684AF02F">
          <wp:simplePos x="0" y="0"/>
          <wp:positionH relativeFrom="page">
            <wp:posOffset>9037320</wp:posOffset>
          </wp:positionH>
          <wp:positionV relativeFrom="page">
            <wp:posOffset>360045</wp:posOffset>
          </wp:positionV>
          <wp:extent cx="1324800" cy="308160"/>
          <wp:effectExtent l="0" t="0" r="889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C1EE" w14:textId="60CB707E" w:rsidR="00FB222C" w:rsidRDefault="0011352B">
    <w:pPr>
      <w:pStyle w:val="Header"/>
    </w:pPr>
    <w:r>
      <w:rPr>
        <w:noProof/>
      </w:rPr>
      <w:pict w14:anchorId="6A33D0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766250" o:spid="_x0000_s1060" type="#_x0000_t136" style="position:absolute;left:0;text-align:left;margin-left:0;margin-top:0;width:497.35pt;height:142.1pt;rotation:315;z-index:-25165823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E867" w14:textId="77777777" w:rsidR="00100180" w:rsidRDefault="0011352B">
    <w:pPr>
      <w:pStyle w:val="Header"/>
    </w:pPr>
    <w:r>
      <w:rPr>
        <w:noProof/>
      </w:rPr>
      <w:pict w14:anchorId="39F65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781535" o:spid="_x0000_s1071" type="#_x0000_t136" style="position:absolute;left:0;text-align:left;margin-left:0;margin-top:0;width:497.35pt;height:142.1pt;rotation:315;z-index:-251658234;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ECA9" w14:textId="77777777" w:rsidR="00100180" w:rsidRDefault="00100180">
    <w:pPr>
      <w:pStyle w:val="Header"/>
    </w:pPr>
    <w:r>
      <w:rPr>
        <w:noProof/>
      </w:rPr>
      <w:drawing>
        <wp:anchor distT="0" distB="0" distL="114300" distR="114300" simplePos="0" relativeHeight="251658245" behindDoc="1" locked="0" layoutInCell="1" allowOverlap="1" wp14:anchorId="46A32591" wp14:editId="7BE4FA33">
          <wp:simplePos x="0" y="0"/>
          <wp:positionH relativeFrom="page">
            <wp:posOffset>360045</wp:posOffset>
          </wp:positionH>
          <wp:positionV relativeFrom="page">
            <wp:posOffset>360045</wp:posOffset>
          </wp:positionV>
          <wp:extent cx="900000" cy="208800"/>
          <wp:effectExtent l="0" t="0" r="0" b="1270"/>
          <wp:wrapNone/>
          <wp:docPr id="9" name="Picture 9"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8D82" w14:textId="77777777" w:rsidR="00100180" w:rsidRDefault="0011352B">
    <w:pPr>
      <w:pStyle w:val="Header"/>
    </w:pPr>
    <w:r>
      <w:rPr>
        <w:noProof/>
      </w:rPr>
      <w:pict w14:anchorId="3AAC3B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7781534" o:spid="_x0000_s1072" type="#_x0000_t136" style="position:absolute;left:0;text-align:left;margin-left:0;margin-top:0;width:497.35pt;height:142.1pt;rotation:315;z-index:-251658233;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B7FF" w14:textId="3617FABB" w:rsidR="00FB222C" w:rsidRDefault="0011352B">
    <w:pPr>
      <w:pStyle w:val="Header"/>
    </w:pPr>
    <w:r>
      <w:rPr>
        <w:noProof/>
      </w:rPr>
      <w:pict w14:anchorId="2720F3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766254" o:spid="_x0000_s1064" type="#_x0000_t136" style="position:absolute;left:0;text-align:left;margin-left:0;margin-top:0;width:497.35pt;height:142.1pt;rotation:315;z-index:-25165822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B1D2" w14:textId="294D2FBA" w:rsidR="00FB222C" w:rsidRDefault="0011352B">
    <w:pPr>
      <w:pStyle w:val="Header"/>
    </w:pPr>
    <w:r>
      <w:rPr>
        <w:noProof/>
      </w:rPr>
      <w:pict w14:anchorId="6D8884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766255" o:spid="_x0000_s1065" type="#_x0000_t136" style="position:absolute;left:0;text-align:left;margin-left:0;margin-top:0;width:497.35pt;height:142.1pt;rotation:315;z-index:-251658228;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r w:rsidR="00FB222C">
      <w:rPr>
        <w:noProof/>
      </w:rPr>
      <w:drawing>
        <wp:anchor distT="0" distB="0" distL="114300" distR="114300" simplePos="0" relativeHeight="251658243" behindDoc="1" locked="0" layoutInCell="1" allowOverlap="1" wp14:anchorId="1F8B2A89" wp14:editId="046122B9">
          <wp:simplePos x="0" y="0"/>
          <wp:positionH relativeFrom="page">
            <wp:posOffset>360045</wp:posOffset>
          </wp:positionH>
          <wp:positionV relativeFrom="page">
            <wp:posOffset>360045</wp:posOffset>
          </wp:positionV>
          <wp:extent cx="900000" cy="208800"/>
          <wp:effectExtent l="0" t="0" r="0" b="1270"/>
          <wp:wrapNone/>
          <wp:docPr id="8" name="Picture 8"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DAC7" w14:textId="4846FDE9" w:rsidR="00FB222C" w:rsidRDefault="0011352B">
    <w:pPr>
      <w:pStyle w:val="Header"/>
    </w:pPr>
    <w:r>
      <w:rPr>
        <w:noProof/>
      </w:rPr>
      <w:pict w14:anchorId="5ABE0E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766253" o:spid="_x0000_s1063" type="#_x0000_t136" style="position:absolute;left:0;text-align:left;margin-left:0;margin-top:0;width:497.35pt;height:142.1pt;rotation:315;z-index:-251658230;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D2A8F11E"/>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70441A6"/>
    <w:multiLevelType w:val="hybridMultilevel"/>
    <w:tmpl w:val="674E86F6"/>
    <w:lvl w:ilvl="0" w:tplc="1254603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564698"/>
    <w:multiLevelType w:val="multilevel"/>
    <w:tmpl w:val="F4F635F0"/>
    <w:styleLink w:val="ListBulle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color w:val="auto"/>
      </w:rPr>
    </w:lvl>
    <w:lvl w:ilvl="2">
      <w:start w:val="1"/>
      <w:numFmt w:val="bullet"/>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lvl>
    <w:lvl w:ilvl="4">
      <w:start w:val="1"/>
      <w:numFmt w:val="none"/>
      <w:suff w:val="nothing"/>
      <w:lvlText w:val="%5"/>
      <w:lvlJc w:val="left"/>
      <w:pPr>
        <w:ind w:left="1420" w:hanging="284"/>
      </w:pPr>
    </w:lvl>
    <w:lvl w:ilvl="5">
      <w:start w:val="1"/>
      <w:numFmt w:val="none"/>
      <w:suff w:val="nothing"/>
      <w:lvlText w:val=""/>
      <w:lvlJc w:val="left"/>
      <w:pPr>
        <w:ind w:left="1704" w:hanging="284"/>
      </w:pPr>
    </w:lvl>
    <w:lvl w:ilvl="6">
      <w:start w:val="1"/>
      <w:numFmt w:val="none"/>
      <w:suff w:val="nothing"/>
      <w:lvlText w:val=""/>
      <w:lvlJc w:val="left"/>
      <w:pPr>
        <w:ind w:left="1988" w:hanging="284"/>
      </w:pPr>
    </w:lvl>
    <w:lvl w:ilvl="7">
      <w:start w:val="1"/>
      <w:numFmt w:val="none"/>
      <w:suff w:val="nothing"/>
      <w:lvlText w:val=""/>
      <w:lvlJc w:val="left"/>
      <w:pPr>
        <w:ind w:left="2272" w:hanging="284"/>
      </w:pPr>
    </w:lvl>
    <w:lvl w:ilvl="8">
      <w:start w:val="1"/>
      <w:numFmt w:val="none"/>
      <w:suff w:val="nothing"/>
      <w:lvlText w:val=""/>
      <w:lvlJc w:val="left"/>
      <w:pPr>
        <w:ind w:left="2556" w:hanging="284"/>
      </w:pPr>
    </w:lvl>
  </w:abstractNum>
  <w:abstractNum w:abstractNumId="5"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6" w15:restartNumberingAfterBreak="0">
    <w:nsid w:val="19D64AA4"/>
    <w:multiLevelType w:val="multilevel"/>
    <w:tmpl w:val="07F81A8C"/>
    <w:styleLink w:val="ListGroupListBullets"/>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7"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8" w15:restartNumberingAfterBreak="0">
    <w:nsid w:val="21A865ED"/>
    <w:multiLevelType w:val="hybridMultilevel"/>
    <w:tmpl w:val="0FE29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7301B7A"/>
    <w:multiLevelType w:val="multilevel"/>
    <w:tmpl w:val="5964D426"/>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9F734FE"/>
    <w:multiLevelType w:val="multilevel"/>
    <w:tmpl w:val="F4F635F0"/>
    <w:numStyleLink w:val="ListBullet"/>
  </w:abstractNum>
  <w:abstractNum w:abstractNumId="13" w15:restartNumberingAfterBreak="0">
    <w:nsid w:val="2D12568C"/>
    <w:multiLevelType w:val="singleLevel"/>
    <w:tmpl w:val="074C6AF4"/>
    <w:lvl w:ilvl="0">
      <w:start w:val="1"/>
      <w:numFmt w:val="bullet"/>
      <w:lvlText w:val=""/>
      <w:lvlJc w:val="left"/>
      <w:pPr>
        <w:ind w:left="360" w:hanging="360"/>
      </w:pPr>
      <w:rPr>
        <w:rFonts w:ascii="Symbol" w:hAnsi="Symbol" w:hint="default"/>
        <w:color w:val="000000" w:themeColor="text1"/>
        <w:sz w:val="18"/>
        <w:szCs w:val="18"/>
      </w:rPr>
    </w:lvl>
  </w:abstractNum>
  <w:abstractNum w:abstractNumId="14"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2790B4B"/>
    <w:multiLevelType w:val="multilevel"/>
    <w:tmpl w:val="A188459C"/>
    <w:numStyleLink w:val="ListGroupHeadings"/>
  </w:abstractNum>
  <w:abstractNum w:abstractNumId="16" w15:restartNumberingAfterBreak="0">
    <w:nsid w:val="3521034A"/>
    <w:multiLevelType w:val="multilevel"/>
    <w:tmpl w:val="E566FE3A"/>
    <w:numStyleLink w:val="ListGroupTableNumber"/>
  </w:abstractNum>
  <w:abstractNum w:abstractNumId="17" w15:restartNumberingAfterBreak="0">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8"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20"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592233F0"/>
    <w:multiLevelType w:val="multilevel"/>
    <w:tmpl w:val="5964D426"/>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9AD65BF"/>
    <w:multiLevelType w:val="hybridMultilevel"/>
    <w:tmpl w:val="90266E30"/>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E92484"/>
    <w:multiLevelType w:val="hybridMultilevel"/>
    <w:tmpl w:val="68D070A4"/>
    <w:lvl w:ilvl="0" w:tplc="FA321D6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742827898">
    <w:abstractNumId w:val="26"/>
  </w:num>
  <w:num w:numId="2" w16cid:durableId="144708233">
    <w:abstractNumId w:val="0"/>
  </w:num>
  <w:num w:numId="3" w16cid:durableId="1621377043">
    <w:abstractNumId w:val="10"/>
  </w:num>
  <w:num w:numId="4" w16cid:durableId="562526157">
    <w:abstractNumId w:val="9"/>
  </w:num>
  <w:num w:numId="5" w16cid:durableId="529076944">
    <w:abstractNumId w:val="14"/>
  </w:num>
  <w:num w:numId="6" w16cid:durableId="225116619">
    <w:abstractNumId w:val="2"/>
  </w:num>
  <w:num w:numId="7" w16cid:durableId="560288877">
    <w:abstractNumId w:val="15"/>
  </w:num>
  <w:num w:numId="8" w16cid:durableId="1549099692">
    <w:abstractNumId w:val="23"/>
  </w:num>
  <w:num w:numId="9" w16cid:durableId="453913582">
    <w:abstractNumId w:val="22"/>
  </w:num>
  <w:num w:numId="10" w16cid:durableId="1100835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1351550">
    <w:abstractNumId w:val="19"/>
  </w:num>
  <w:num w:numId="12" w16cid:durableId="719934682">
    <w:abstractNumId w:val="7"/>
  </w:num>
  <w:num w:numId="13" w16cid:durableId="420951713">
    <w:abstractNumId w:val="19"/>
  </w:num>
  <w:num w:numId="14" w16cid:durableId="241305637">
    <w:abstractNumId w:val="5"/>
  </w:num>
  <w:num w:numId="15" w16cid:durableId="1921255275">
    <w:abstractNumId w:val="6"/>
  </w:num>
  <w:num w:numId="16" w16cid:durableId="1988197697">
    <w:abstractNumId w:val="0"/>
  </w:num>
  <w:num w:numId="17" w16cid:durableId="76831300">
    <w:abstractNumId w:val="18"/>
  </w:num>
  <w:num w:numId="18" w16cid:durableId="1093669874">
    <w:abstractNumId w:val="10"/>
  </w:num>
  <w:num w:numId="19" w16cid:durableId="1369985916">
    <w:abstractNumId w:val="20"/>
  </w:num>
  <w:num w:numId="20" w16cid:durableId="1060206677">
    <w:abstractNumId w:val="10"/>
  </w:num>
  <w:num w:numId="21" w16cid:durableId="1137260710">
    <w:abstractNumId w:val="16"/>
  </w:num>
  <w:num w:numId="22" w16cid:durableId="1410350606">
    <w:abstractNumId w:val="21"/>
  </w:num>
  <w:num w:numId="23" w16cid:durableId="985083956">
    <w:abstractNumId w:val="1"/>
    <w:lvlOverride w:ilvl="0">
      <w:lvl w:ilvl="0">
        <w:start w:val="1"/>
        <w:numFmt w:val="bullet"/>
        <w:lvlText w:val=""/>
        <w:lvlJc w:val="left"/>
        <w:pPr>
          <w:tabs>
            <w:tab w:val="num" w:pos="170"/>
          </w:tabs>
          <w:ind w:left="170" w:hanging="170"/>
        </w:pPr>
        <w:rPr>
          <w:rFonts w:ascii="Symbol" w:hAnsi="Symbol" w:hint="default"/>
          <w:sz w:val="19"/>
          <w:szCs w:val="19"/>
        </w:rPr>
      </w:lvl>
    </w:lvlOverride>
  </w:num>
  <w:num w:numId="24" w16cid:durableId="834689696">
    <w:abstractNumId w:val="11"/>
  </w:num>
  <w:num w:numId="25" w16cid:durableId="405298833">
    <w:abstractNumId w:val="25"/>
  </w:num>
  <w:num w:numId="26" w16cid:durableId="980770262">
    <w:abstractNumId w:val="1"/>
  </w:num>
  <w:num w:numId="27" w16cid:durableId="1212304907">
    <w:abstractNumId w:val="3"/>
  </w:num>
  <w:num w:numId="28" w16cid:durableId="242183958">
    <w:abstractNumId w:val="10"/>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29" w16cid:durableId="1760105033">
    <w:abstractNumId w:val="4"/>
  </w:num>
  <w:num w:numId="30" w16cid:durableId="690375080">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7071787">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97790027">
    <w:abstractNumId w:val="10"/>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33" w16cid:durableId="1893887721">
    <w:abstractNumId w:val="8"/>
  </w:num>
  <w:num w:numId="34" w16cid:durableId="1087574123">
    <w:abstractNumId w:val="12"/>
  </w:num>
  <w:num w:numId="35" w16cid:durableId="374165257">
    <w:abstractNumId w:val="17"/>
  </w:num>
  <w:num w:numId="36" w16cid:durableId="1358115847">
    <w:abstractNumId w:val="13"/>
  </w:num>
  <w:num w:numId="37" w16cid:durableId="1226834391">
    <w:abstractNumId w:val="24"/>
  </w:num>
  <w:num w:numId="38" w16cid:durableId="2557691">
    <w:abstractNumId w:val="10"/>
  </w:num>
  <w:num w:numId="39" w16cid:durableId="1326396730">
    <w:abstractNumId w:val="10"/>
  </w:num>
  <w:num w:numId="40" w16cid:durableId="2130854630">
    <w:abstractNumId w:val="10"/>
  </w:num>
  <w:num w:numId="41" w16cid:durableId="409470916">
    <w:abstractNumId w:val="10"/>
  </w:num>
  <w:num w:numId="42" w16cid:durableId="1465662278">
    <w:abstractNumId w:val="10"/>
  </w:num>
  <w:num w:numId="43" w16cid:durableId="1569225015">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DB"/>
    <w:rsid w:val="00000AD0"/>
    <w:rsid w:val="000048C9"/>
    <w:rsid w:val="00004FC5"/>
    <w:rsid w:val="00005005"/>
    <w:rsid w:val="00006100"/>
    <w:rsid w:val="00007851"/>
    <w:rsid w:val="000120D7"/>
    <w:rsid w:val="00013CDA"/>
    <w:rsid w:val="0001610A"/>
    <w:rsid w:val="0001663F"/>
    <w:rsid w:val="00017312"/>
    <w:rsid w:val="00021492"/>
    <w:rsid w:val="000214BB"/>
    <w:rsid w:val="00024883"/>
    <w:rsid w:val="00025175"/>
    <w:rsid w:val="00031341"/>
    <w:rsid w:val="00031A95"/>
    <w:rsid w:val="0003263A"/>
    <w:rsid w:val="000336FD"/>
    <w:rsid w:val="000344DF"/>
    <w:rsid w:val="000348F4"/>
    <w:rsid w:val="00037045"/>
    <w:rsid w:val="00037DDF"/>
    <w:rsid w:val="00040973"/>
    <w:rsid w:val="0004459E"/>
    <w:rsid w:val="000456B5"/>
    <w:rsid w:val="0004645E"/>
    <w:rsid w:val="0004647D"/>
    <w:rsid w:val="0004665A"/>
    <w:rsid w:val="00047098"/>
    <w:rsid w:val="00047DF6"/>
    <w:rsid w:val="00053659"/>
    <w:rsid w:val="0005479F"/>
    <w:rsid w:val="00056EDF"/>
    <w:rsid w:val="00057821"/>
    <w:rsid w:val="000618F1"/>
    <w:rsid w:val="0006195F"/>
    <w:rsid w:val="00062C3E"/>
    <w:rsid w:val="00062DA2"/>
    <w:rsid w:val="000652B3"/>
    <w:rsid w:val="00066432"/>
    <w:rsid w:val="00071C7D"/>
    <w:rsid w:val="0007233D"/>
    <w:rsid w:val="00072E62"/>
    <w:rsid w:val="000746CC"/>
    <w:rsid w:val="00076F97"/>
    <w:rsid w:val="00077F2D"/>
    <w:rsid w:val="000803DA"/>
    <w:rsid w:val="000808B5"/>
    <w:rsid w:val="000829FE"/>
    <w:rsid w:val="0008318D"/>
    <w:rsid w:val="0008484B"/>
    <w:rsid w:val="00086197"/>
    <w:rsid w:val="0008678D"/>
    <w:rsid w:val="000870BB"/>
    <w:rsid w:val="000871A4"/>
    <w:rsid w:val="00087D93"/>
    <w:rsid w:val="00092214"/>
    <w:rsid w:val="00093A98"/>
    <w:rsid w:val="00093AD6"/>
    <w:rsid w:val="00096EFB"/>
    <w:rsid w:val="000A4CDE"/>
    <w:rsid w:val="000A5DC8"/>
    <w:rsid w:val="000A658E"/>
    <w:rsid w:val="000B1E0E"/>
    <w:rsid w:val="000B3EBE"/>
    <w:rsid w:val="000B6FA1"/>
    <w:rsid w:val="000C0544"/>
    <w:rsid w:val="000C0C22"/>
    <w:rsid w:val="000C1D1E"/>
    <w:rsid w:val="000C576E"/>
    <w:rsid w:val="000C5AB8"/>
    <w:rsid w:val="000C64D7"/>
    <w:rsid w:val="000C71F9"/>
    <w:rsid w:val="000C73E7"/>
    <w:rsid w:val="000C7DA6"/>
    <w:rsid w:val="000D2665"/>
    <w:rsid w:val="000D345D"/>
    <w:rsid w:val="000D6635"/>
    <w:rsid w:val="000E0D44"/>
    <w:rsid w:val="000E0FD1"/>
    <w:rsid w:val="000E1250"/>
    <w:rsid w:val="000E469B"/>
    <w:rsid w:val="000E71D0"/>
    <w:rsid w:val="000F05EE"/>
    <w:rsid w:val="000F1178"/>
    <w:rsid w:val="000F1C8F"/>
    <w:rsid w:val="000F4A35"/>
    <w:rsid w:val="000F5F76"/>
    <w:rsid w:val="000F6A04"/>
    <w:rsid w:val="000F6D02"/>
    <w:rsid w:val="00100180"/>
    <w:rsid w:val="00100813"/>
    <w:rsid w:val="00100A3F"/>
    <w:rsid w:val="00101FBD"/>
    <w:rsid w:val="00103D0F"/>
    <w:rsid w:val="00103EBE"/>
    <w:rsid w:val="0010405A"/>
    <w:rsid w:val="00105362"/>
    <w:rsid w:val="001063C6"/>
    <w:rsid w:val="00106EA8"/>
    <w:rsid w:val="00111674"/>
    <w:rsid w:val="00111E3A"/>
    <w:rsid w:val="00112E35"/>
    <w:rsid w:val="00112F96"/>
    <w:rsid w:val="0011352B"/>
    <w:rsid w:val="00115EC2"/>
    <w:rsid w:val="00121B41"/>
    <w:rsid w:val="00124A1D"/>
    <w:rsid w:val="00131162"/>
    <w:rsid w:val="00131D8F"/>
    <w:rsid w:val="00132157"/>
    <w:rsid w:val="0013218E"/>
    <w:rsid w:val="00133324"/>
    <w:rsid w:val="00133E41"/>
    <w:rsid w:val="0013563D"/>
    <w:rsid w:val="00135AAE"/>
    <w:rsid w:val="00135B84"/>
    <w:rsid w:val="00136F3F"/>
    <w:rsid w:val="0014146A"/>
    <w:rsid w:val="0014501E"/>
    <w:rsid w:val="00145CCD"/>
    <w:rsid w:val="0014693C"/>
    <w:rsid w:val="001505D8"/>
    <w:rsid w:val="00152EE9"/>
    <w:rsid w:val="0015468A"/>
    <w:rsid w:val="00154790"/>
    <w:rsid w:val="00156423"/>
    <w:rsid w:val="001600E5"/>
    <w:rsid w:val="001605B8"/>
    <w:rsid w:val="00163E2A"/>
    <w:rsid w:val="00165988"/>
    <w:rsid w:val="00165DCA"/>
    <w:rsid w:val="00165FBB"/>
    <w:rsid w:val="00170486"/>
    <w:rsid w:val="001762F3"/>
    <w:rsid w:val="001774E7"/>
    <w:rsid w:val="00180618"/>
    <w:rsid w:val="001829A7"/>
    <w:rsid w:val="00183D8B"/>
    <w:rsid w:val="00185154"/>
    <w:rsid w:val="0018531A"/>
    <w:rsid w:val="0018689F"/>
    <w:rsid w:val="0019114D"/>
    <w:rsid w:val="00195549"/>
    <w:rsid w:val="00195F12"/>
    <w:rsid w:val="001A193F"/>
    <w:rsid w:val="001A5839"/>
    <w:rsid w:val="001A5EEA"/>
    <w:rsid w:val="001A6BE8"/>
    <w:rsid w:val="001B26DF"/>
    <w:rsid w:val="001B4733"/>
    <w:rsid w:val="001B68CB"/>
    <w:rsid w:val="001C14B1"/>
    <w:rsid w:val="001C1C8A"/>
    <w:rsid w:val="001C4B05"/>
    <w:rsid w:val="001D4985"/>
    <w:rsid w:val="001E0059"/>
    <w:rsid w:val="001E02F3"/>
    <w:rsid w:val="001E15E3"/>
    <w:rsid w:val="001E6D01"/>
    <w:rsid w:val="001E7D2A"/>
    <w:rsid w:val="001F16CA"/>
    <w:rsid w:val="001F1C59"/>
    <w:rsid w:val="001F2AD3"/>
    <w:rsid w:val="001F3707"/>
    <w:rsid w:val="001F4D99"/>
    <w:rsid w:val="001F6AB0"/>
    <w:rsid w:val="001F6B9D"/>
    <w:rsid w:val="001F75B5"/>
    <w:rsid w:val="001F7D6F"/>
    <w:rsid w:val="00200E9A"/>
    <w:rsid w:val="00202F0B"/>
    <w:rsid w:val="00203A06"/>
    <w:rsid w:val="00203AAA"/>
    <w:rsid w:val="00204F8E"/>
    <w:rsid w:val="002078C1"/>
    <w:rsid w:val="002106C4"/>
    <w:rsid w:val="00210DEF"/>
    <w:rsid w:val="00211E11"/>
    <w:rsid w:val="002124A3"/>
    <w:rsid w:val="00213E32"/>
    <w:rsid w:val="00213FD1"/>
    <w:rsid w:val="00220FFC"/>
    <w:rsid w:val="00222215"/>
    <w:rsid w:val="00225454"/>
    <w:rsid w:val="00225827"/>
    <w:rsid w:val="00226C37"/>
    <w:rsid w:val="002313A1"/>
    <w:rsid w:val="00234C31"/>
    <w:rsid w:val="00236E5E"/>
    <w:rsid w:val="00243476"/>
    <w:rsid w:val="00243AC8"/>
    <w:rsid w:val="00246CEE"/>
    <w:rsid w:val="0024725D"/>
    <w:rsid w:val="00250B39"/>
    <w:rsid w:val="0025119D"/>
    <w:rsid w:val="00252201"/>
    <w:rsid w:val="00254511"/>
    <w:rsid w:val="00254DD8"/>
    <w:rsid w:val="00257842"/>
    <w:rsid w:val="00260CF9"/>
    <w:rsid w:val="00261E1A"/>
    <w:rsid w:val="00264E6F"/>
    <w:rsid w:val="00266880"/>
    <w:rsid w:val="00266D6D"/>
    <w:rsid w:val="00267BAD"/>
    <w:rsid w:val="00270716"/>
    <w:rsid w:val="002715B7"/>
    <w:rsid w:val="00271AD5"/>
    <w:rsid w:val="002721D7"/>
    <w:rsid w:val="00275ED9"/>
    <w:rsid w:val="0027610D"/>
    <w:rsid w:val="00280A45"/>
    <w:rsid w:val="0028162E"/>
    <w:rsid w:val="002822A6"/>
    <w:rsid w:val="00284393"/>
    <w:rsid w:val="00285052"/>
    <w:rsid w:val="002862AA"/>
    <w:rsid w:val="002864BD"/>
    <w:rsid w:val="00286F84"/>
    <w:rsid w:val="00287C3B"/>
    <w:rsid w:val="0029216D"/>
    <w:rsid w:val="00292DD8"/>
    <w:rsid w:val="0029385C"/>
    <w:rsid w:val="002939FA"/>
    <w:rsid w:val="002A165D"/>
    <w:rsid w:val="002A58E7"/>
    <w:rsid w:val="002A5C1B"/>
    <w:rsid w:val="002A6775"/>
    <w:rsid w:val="002A7B1E"/>
    <w:rsid w:val="002B0BB3"/>
    <w:rsid w:val="002B0F86"/>
    <w:rsid w:val="002B1D93"/>
    <w:rsid w:val="002B4003"/>
    <w:rsid w:val="002B725A"/>
    <w:rsid w:val="002C06CF"/>
    <w:rsid w:val="002C13A5"/>
    <w:rsid w:val="002C4049"/>
    <w:rsid w:val="002C5B1C"/>
    <w:rsid w:val="002D4254"/>
    <w:rsid w:val="002D4E6E"/>
    <w:rsid w:val="002D52C5"/>
    <w:rsid w:val="002D704B"/>
    <w:rsid w:val="002D750D"/>
    <w:rsid w:val="002E15E3"/>
    <w:rsid w:val="002E5482"/>
    <w:rsid w:val="002E571D"/>
    <w:rsid w:val="002E6121"/>
    <w:rsid w:val="002E6CEB"/>
    <w:rsid w:val="002E7AF6"/>
    <w:rsid w:val="002E7DB8"/>
    <w:rsid w:val="002F2AA4"/>
    <w:rsid w:val="002F3AC0"/>
    <w:rsid w:val="002F4862"/>
    <w:rsid w:val="002F6855"/>
    <w:rsid w:val="002F6877"/>
    <w:rsid w:val="002F6E28"/>
    <w:rsid w:val="0030133C"/>
    <w:rsid w:val="00301893"/>
    <w:rsid w:val="003031B9"/>
    <w:rsid w:val="0030591E"/>
    <w:rsid w:val="00307A2B"/>
    <w:rsid w:val="00307F9B"/>
    <w:rsid w:val="003135C8"/>
    <w:rsid w:val="00313CB2"/>
    <w:rsid w:val="00314DD0"/>
    <w:rsid w:val="003178C5"/>
    <w:rsid w:val="00320635"/>
    <w:rsid w:val="003206E3"/>
    <w:rsid w:val="00322110"/>
    <w:rsid w:val="003223FC"/>
    <w:rsid w:val="003224B6"/>
    <w:rsid w:val="00323FA2"/>
    <w:rsid w:val="00327195"/>
    <w:rsid w:val="00330DA3"/>
    <w:rsid w:val="0033347E"/>
    <w:rsid w:val="00334A30"/>
    <w:rsid w:val="00337E40"/>
    <w:rsid w:val="003408C4"/>
    <w:rsid w:val="003411DD"/>
    <w:rsid w:val="00344128"/>
    <w:rsid w:val="00344879"/>
    <w:rsid w:val="00344A05"/>
    <w:rsid w:val="00346472"/>
    <w:rsid w:val="003524B6"/>
    <w:rsid w:val="003533E5"/>
    <w:rsid w:val="003553D9"/>
    <w:rsid w:val="0035772F"/>
    <w:rsid w:val="0036014D"/>
    <w:rsid w:val="003611D6"/>
    <w:rsid w:val="0036158F"/>
    <w:rsid w:val="00363ECC"/>
    <w:rsid w:val="00364F74"/>
    <w:rsid w:val="00367400"/>
    <w:rsid w:val="00370C81"/>
    <w:rsid w:val="00371477"/>
    <w:rsid w:val="00372262"/>
    <w:rsid w:val="0037398C"/>
    <w:rsid w:val="0037433D"/>
    <w:rsid w:val="0037618F"/>
    <w:rsid w:val="0038193A"/>
    <w:rsid w:val="0038200C"/>
    <w:rsid w:val="00382722"/>
    <w:rsid w:val="0038294B"/>
    <w:rsid w:val="00383D19"/>
    <w:rsid w:val="00384967"/>
    <w:rsid w:val="00385136"/>
    <w:rsid w:val="003853C1"/>
    <w:rsid w:val="00385818"/>
    <w:rsid w:val="0039091A"/>
    <w:rsid w:val="00391673"/>
    <w:rsid w:val="00391917"/>
    <w:rsid w:val="00391F3F"/>
    <w:rsid w:val="003928A5"/>
    <w:rsid w:val="00392CCF"/>
    <w:rsid w:val="003936F9"/>
    <w:rsid w:val="00393A01"/>
    <w:rsid w:val="0039510D"/>
    <w:rsid w:val="00395F57"/>
    <w:rsid w:val="003A04C1"/>
    <w:rsid w:val="003A087E"/>
    <w:rsid w:val="003A08A5"/>
    <w:rsid w:val="003A2284"/>
    <w:rsid w:val="003A3AD7"/>
    <w:rsid w:val="003A6299"/>
    <w:rsid w:val="003B0945"/>
    <w:rsid w:val="003B097F"/>
    <w:rsid w:val="003B1166"/>
    <w:rsid w:val="003B3915"/>
    <w:rsid w:val="003B3981"/>
    <w:rsid w:val="003B41B5"/>
    <w:rsid w:val="003B4DCF"/>
    <w:rsid w:val="003B50F7"/>
    <w:rsid w:val="003B595E"/>
    <w:rsid w:val="003B6B98"/>
    <w:rsid w:val="003C09E4"/>
    <w:rsid w:val="003C290F"/>
    <w:rsid w:val="003C3E20"/>
    <w:rsid w:val="003C4F27"/>
    <w:rsid w:val="003C58F8"/>
    <w:rsid w:val="003C5F75"/>
    <w:rsid w:val="003C7EAD"/>
    <w:rsid w:val="003D2BB0"/>
    <w:rsid w:val="003D3B71"/>
    <w:rsid w:val="003D56AF"/>
    <w:rsid w:val="003D7770"/>
    <w:rsid w:val="003E0741"/>
    <w:rsid w:val="003E1167"/>
    <w:rsid w:val="003E1EF3"/>
    <w:rsid w:val="003E256E"/>
    <w:rsid w:val="003E5319"/>
    <w:rsid w:val="003E5DA2"/>
    <w:rsid w:val="003E5F1D"/>
    <w:rsid w:val="003F1E32"/>
    <w:rsid w:val="003F6C8E"/>
    <w:rsid w:val="0040339E"/>
    <w:rsid w:val="004037B5"/>
    <w:rsid w:val="00404615"/>
    <w:rsid w:val="00407108"/>
    <w:rsid w:val="00407776"/>
    <w:rsid w:val="00410047"/>
    <w:rsid w:val="00411C51"/>
    <w:rsid w:val="00412450"/>
    <w:rsid w:val="00413C60"/>
    <w:rsid w:val="004178B4"/>
    <w:rsid w:val="00421B24"/>
    <w:rsid w:val="00422E58"/>
    <w:rsid w:val="0042367A"/>
    <w:rsid w:val="00427353"/>
    <w:rsid w:val="00430169"/>
    <w:rsid w:val="004312A2"/>
    <w:rsid w:val="004326B7"/>
    <w:rsid w:val="00432B1F"/>
    <w:rsid w:val="004345D0"/>
    <w:rsid w:val="00434BE8"/>
    <w:rsid w:val="00435406"/>
    <w:rsid w:val="00435407"/>
    <w:rsid w:val="0043564D"/>
    <w:rsid w:val="00435B1E"/>
    <w:rsid w:val="0043628A"/>
    <w:rsid w:val="004363AA"/>
    <w:rsid w:val="0044283B"/>
    <w:rsid w:val="00444AE6"/>
    <w:rsid w:val="004476D1"/>
    <w:rsid w:val="004478FD"/>
    <w:rsid w:val="00447F85"/>
    <w:rsid w:val="00452B81"/>
    <w:rsid w:val="004549C6"/>
    <w:rsid w:val="00457372"/>
    <w:rsid w:val="00461175"/>
    <w:rsid w:val="00461BFB"/>
    <w:rsid w:val="00462166"/>
    <w:rsid w:val="0046417F"/>
    <w:rsid w:val="00464346"/>
    <w:rsid w:val="00465062"/>
    <w:rsid w:val="00465D0B"/>
    <w:rsid w:val="004700B3"/>
    <w:rsid w:val="004701D5"/>
    <w:rsid w:val="004709CC"/>
    <w:rsid w:val="004715A6"/>
    <w:rsid w:val="00471634"/>
    <w:rsid w:val="0047216B"/>
    <w:rsid w:val="00472BDB"/>
    <w:rsid w:val="00475EFD"/>
    <w:rsid w:val="00476876"/>
    <w:rsid w:val="00476F84"/>
    <w:rsid w:val="00477DD6"/>
    <w:rsid w:val="00481C41"/>
    <w:rsid w:val="00484426"/>
    <w:rsid w:val="00484DC0"/>
    <w:rsid w:val="00487002"/>
    <w:rsid w:val="0049040C"/>
    <w:rsid w:val="004908C6"/>
    <w:rsid w:val="00491C59"/>
    <w:rsid w:val="00493846"/>
    <w:rsid w:val="004974CC"/>
    <w:rsid w:val="00497AA3"/>
    <w:rsid w:val="004A2187"/>
    <w:rsid w:val="004A2D0F"/>
    <w:rsid w:val="004A3FBD"/>
    <w:rsid w:val="004A540B"/>
    <w:rsid w:val="004A5C9E"/>
    <w:rsid w:val="004A715D"/>
    <w:rsid w:val="004B0FB8"/>
    <w:rsid w:val="004B3FFD"/>
    <w:rsid w:val="004B4339"/>
    <w:rsid w:val="004B481C"/>
    <w:rsid w:val="004B7DAE"/>
    <w:rsid w:val="004C0617"/>
    <w:rsid w:val="004C4595"/>
    <w:rsid w:val="004C54EB"/>
    <w:rsid w:val="004C562F"/>
    <w:rsid w:val="004C6139"/>
    <w:rsid w:val="004D27BF"/>
    <w:rsid w:val="004D476D"/>
    <w:rsid w:val="004D5F0F"/>
    <w:rsid w:val="004D6A09"/>
    <w:rsid w:val="004D7E14"/>
    <w:rsid w:val="004E0E4B"/>
    <w:rsid w:val="004E3534"/>
    <w:rsid w:val="004E4A29"/>
    <w:rsid w:val="004E4D4F"/>
    <w:rsid w:val="004E725B"/>
    <w:rsid w:val="004E79A4"/>
    <w:rsid w:val="004F0760"/>
    <w:rsid w:val="004F2A3C"/>
    <w:rsid w:val="004F3D6F"/>
    <w:rsid w:val="004F5FE6"/>
    <w:rsid w:val="004F6FBD"/>
    <w:rsid w:val="004F74E6"/>
    <w:rsid w:val="004F7E64"/>
    <w:rsid w:val="00500028"/>
    <w:rsid w:val="00500B96"/>
    <w:rsid w:val="00504F96"/>
    <w:rsid w:val="00506D4E"/>
    <w:rsid w:val="0051056D"/>
    <w:rsid w:val="005126AC"/>
    <w:rsid w:val="00514D1D"/>
    <w:rsid w:val="005176F4"/>
    <w:rsid w:val="0052067E"/>
    <w:rsid w:val="00522656"/>
    <w:rsid w:val="00522FCD"/>
    <w:rsid w:val="00525A99"/>
    <w:rsid w:val="00526F36"/>
    <w:rsid w:val="005317FB"/>
    <w:rsid w:val="005321F2"/>
    <w:rsid w:val="00532847"/>
    <w:rsid w:val="005331C9"/>
    <w:rsid w:val="0053357D"/>
    <w:rsid w:val="00535754"/>
    <w:rsid w:val="00536C72"/>
    <w:rsid w:val="005403E5"/>
    <w:rsid w:val="005472E6"/>
    <w:rsid w:val="0055219D"/>
    <w:rsid w:val="0055353F"/>
    <w:rsid w:val="0055567D"/>
    <w:rsid w:val="0055741B"/>
    <w:rsid w:val="00561651"/>
    <w:rsid w:val="00562B2B"/>
    <w:rsid w:val="00562D35"/>
    <w:rsid w:val="00563598"/>
    <w:rsid w:val="0056633F"/>
    <w:rsid w:val="005666F1"/>
    <w:rsid w:val="00566EDB"/>
    <w:rsid w:val="005713E5"/>
    <w:rsid w:val="00571603"/>
    <w:rsid w:val="00573359"/>
    <w:rsid w:val="0057460D"/>
    <w:rsid w:val="005750C8"/>
    <w:rsid w:val="00582F4E"/>
    <w:rsid w:val="00587E1F"/>
    <w:rsid w:val="00591B60"/>
    <w:rsid w:val="00593846"/>
    <w:rsid w:val="005956C5"/>
    <w:rsid w:val="005968B1"/>
    <w:rsid w:val="005968C0"/>
    <w:rsid w:val="00596A5C"/>
    <w:rsid w:val="005A0AA2"/>
    <w:rsid w:val="005A323F"/>
    <w:rsid w:val="005A3DDC"/>
    <w:rsid w:val="005A435A"/>
    <w:rsid w:val="005A7A1B"/>
    <w:rsid w:val="005A7CB1"/>
    <w:rsid w:val="005A7EF4"/>
    <w:rsid w:val="005B083F"/>
    <w:rsid w:val="005B0C40"/>
    <w:rsid w:val="005B1947"/>
    <w:rsid w:val="005B1B68"/>
    <w:rsid w:val="005B276E"/>
    <w:rsid w:val="005B407F"/>
    <w:rsid w:val="005B6534"/>
    <w:rsid w:val="005C3146"/>
    <w:rsid w:val="005C380A"/>
    <w:rsid w:val="005C5375"/>
    <w:rsid w:val="005C6345"/>
    <w:rsid w:val="005C7289"/>
    <w:rsid w:val="005D2F52"/>
    <w:rsid w:val="005D35EF"/>
    <w:rsid w:val="005D3E02"/>
    <w:rsid w:val="005D59EA"/>
    <w:rsid w:val="005D620B"/>
    <w:rsid w:val="005E1D5D"/>
    <w:rsid w:val="005E259B"/>
    <w:rsid w:val="005E3173"/>
    <w:rsid w:val="005E34D1"/>
    <w:rsid w:val="005E7576"/>
    <w:rsid w:val="005E7838"/>
    <w:rsid w:val="005F3D12"/>
    <w:rsid w:val="005F3E7B"/>
    <w:rsid w:val="005F716F"/>
    <w:rsid w:val="005F7415"/>
    <w:rsid w:val="005F7E01"/>
    <w:rsid w:val="006025ED"/>
    <w:rsid w:val="00603D5B"/>
    <w:rsid w:val="00605262"/>
    <w:rsid w:val="0061089F"/>
    <w:rsid w:val="00612DF7"/>
    <w:rsid w:val="0061311F"/>
    <w:rsid w:val="00620553"/>
    <w:rsid w:val="006215F3"/>
    <w:rsid w:val="00624B6A"/>
    <w:rsid w:val="00633235"/>
    <w:rsid w:val="00642B68"/>
    <w:rsid w:val="006459A3"/>
    <w:rsid w:val="0064613A"/>
    <w:rsid w:val="00646BC2"/>
    <w:rsid w:val="00647C45"/>
    <w:rsid w:val="006506E8"/>
    <w:rsid w:val="0065115E"/>
    <w:rsid w:val="0065325A"/>
    <w:rsid w:val="00653F5D"/>
    <w:rsid w:val="00654EC1"/>
    <w:rsid w:val="00655270"/>
    <w:rsid w:val="00656D58"/>
    <w:rsid w:val="006600E3"/>
    <w:rsid w:val="0066080C"/>
    <w:rsid w:val="00664656"/>
    <w:rsid w:val="00670797"/>
    <w:rsid w:val="0067297B"/>
    <w:rsid w:val="00673F3D"/>
    <w:rsid w:val="00674316"/>
    <w:rsid w:val="00677C0E"/>
    <w:rsid w:val="00683A98"/>
    <w:rsid w:val="00684E74"/>
    <w:rsid w:val="006916C1"/>
    <w:rsid w:val="00692BFB"/>
    <w:rsid w:val="00693612"/>
    <w:rsid w:val="006965C7"/>
    <w:rsid w:val="006A0AEF"/>
    <w:rsid w:val="006A1801"/>
    <w:rsid w:val="006A27DB"/>
    <w:rsid w:val="006A3849"/>
    <w:rsid w:val="006A4BC1"/>
    <w:rsid w:val="006A509F"/>
    <w:rsid w:val="006B25CE"/>
    <w:rsid w:val="006B3A8B"/>
    <w:rsid w:val="006B3E1B"/>
    <w:rsid w:val="006B41C6"/>
    <w:rsid w:val="006B5819"/>
    <w:rsid w:val="006B6031"/>
    <w:rsid w:val="006B7328"/>
    <w:rsid w:val="006C23F9"/>
    <w:rsid w:val="006C2A7D"/>
    <w:rsid w:val="006C4E40"/>
    <w:rsid w:val="006C792A"/>
    <w:rsid w:val="006C79A1"/>
    <w:rsid w:val="006D0212"/>
    <w:rsid w:val="006D1E45"/>
    <w:rsid w:val="006D22C5"/>
    <w:rsid w:val="006D2FE0"/>
    <w:rsid w:val="006D6EAC"/>
    <w:rsid w:val="006D6F9E"/>
    <w:rsid w:val="006D724C"/>
    <w:rsid w:val="006E6EB2"/>
    <w:rsid w:val="006F281E"/>
    <w:rsid w:val="006F65FC"/>
    <w:rsid w:val="00702207"/>
    <w:rsid w:val="00703510"/>
    <w:rsid w:val="00705A7F"/>
    <w:rsid w:val="007065A1"/>
    <w:rsid w:val="00706618"/>
    <w:rsid w:val="007074CE"/>
    <w:rsid w:val="0071058E"/>
    <w:rsid w:val="00712DF7"/>
    <w:rsid w:val="00712FE0"/>
    <w:rsid w:val="00717F8A"/>
    <w:rsid w:val="0072349B"/>
    <w:rsid w:val="00731DB5"/>
    <w:rsid w:val="0073281A"/>
    <w:rsid w:val="00736AF3"/>
    <w:rsid w:val="007375BC"/>
    <w:rsid w:val="00737ED2"/>
    <w:rsid w:val="00740D41"/>
    <w:rsid w:val="00741647"/>
    <w:rsid w:val="007419EB"/>
    <w:rsid w:val="0074275D"/>
    <w:rsid w:val="00744B4C"/>
    <w:rsid w:val="00744FA8"/>
    <w:rsid w:val="00745057"/>
    <w:rsid w:val="00746396"/>
    <w:rsid w:val="00747958"/>
    <w:rsid w:val="0074799C"/>
    <w:rsid w:val="007500F8"/>
    <w:rsid w:val="0075068B"/>
    <w:rsid w:val="007514FC"/>
    <w:rsid w:val="0075228B"/>
    <w:rsid w:val="00756510"/>
    <w:rsid w:val="00756B9C"/>
    <w:rsid w:val="00761537"/>
    <w:rsid w:val="00762760"/>
    <w:rsid w:val="00770BF1"/>
    <w:rsid w:val="00772974"/>
    <w:rsid w:val="00772EA6"/>
    <w:rsid w:val="00774E81"/>
    <w:rsid w:val="0077542A"/>
    <w:rsid w:val="00777A8E"/>
    <w:rsid w:val="00780A50"/>
    <w:rsid w:val="007818C9"/>
    <w:rsid w:val="0078196E"/>
    <w:rsid w:val="00781D8E"/>
    <w:rsid w:val="00782653"/>
    <w:rsid w:val="00784AC5"/>
    <w:rsid w:val="007860D2"/>
    <w:rsid w:val="00787CF1"/>
    <w:rsid w:val="0079336B"/>
    <w:rsid w:val="00794A5F"/>
    <w:rsid w:val="0079627A"/>
    <w:rsid w:val="0079789A"/>
    <w:rsid w:val="007A10BF"/>
    <w:rsid w:val="007A2156"/>
    <w:rsid w:val="007A232D"/>
    <w:rsid w:val="007A26DD"/>
    <w:rsid w:val="007A28B9"/>
    <w:rsid w:val="007A29DC"/>
    <w:rsid w:val="007A2B94"/>
    <w:rsid w:val="007A3D0C"/>
    <w:rsid w:val="007A3F26"/>
    <w:rsid w:val="007A4C10"/>
    <w:rsid w:val="007A5346"/>
    <w:rsid w:val="007A639B"/>
    <w:rsid w:val="007B0633"/>
    <w:rsid w:val="007B2797"/>
    <w:rsid w:val="007B3D4E"/>
    <w:rsid w:val="007B5A2B"/>
    <w:rsid w:val="007B71B4"/>
    <w:rsid w:val="007B7A68"/>
    <w:rsid w:val="007C1328"/>
    <w:rsid w:val="007C2BD5"/>
    <w:rsid w:val="007C35E6"/>
    <w:rsid w:val="007C4DB2"/>
    <w:rsid w:val="007C4E64"/>
    <w:rsid w:val="007C615D"/>
    <w:rsid w:val="007C619D"/>
    <w:rsid w:val="007D2064"/>
    <w:rsid w:val="007D23C2"/>
    <w:rsid w:val="007D2C78"/>
    <w:rsid w:val="007D4D87"/>
    <w:rsid w:val="007D6D64"/>
    <w:rsid w:val="007D79AE"/>
    <w:rsid w:val="007E082F"/>
    <w:rsid w:val="007E0B1E"/>
    <w:rsid w:val="007E3A11"/>
    <w:rsid w:val="007E3B40"/>
    <w:rsid w:val="007E3F19"/>
    <w:rsid w:val="007E3FBD"/>
    <w:rsid w:val="007E4003"/>
    <w:rsid w:val="007E513C"/>
    <w:rsid w:val="007F1BB1"/>
    <w:rsid w:val="007F1F2A"/>
    <w:rsid w:val="007F218A"/>
    <w:rsid w:val="007F5605"/>
    <w:rsid w:val="007F70CB"/>
    <w:rsid w:val="007F79C4"/>
    <w:rsid w:val="00800990"/>
    <w:rsid w:val="00805B8F"/>
    <w:rsid w:val="0080681C"/>
    <w:rsid w:val="00810953"/>
    <w:rsid w:val="00811EA5"/>
    <w:rsid w:val="0081241E"/>
    <w:rsid w:val="00814526"/>
    <w:rsid w:val="00814DDF"/>
    <w:rsid w:val="00821A91"/>
    <w:rsid w:val="00822503"/>
    <w:rsid w:val="00822A21"/>
    <w:rsid w:val="00823078"/>
    <w:rsid w:val="00825094"/>
    <w:rsid w:val="008259D2"/>
    <w:rsid w:val="00826EB1"/>
    <w:rsid w:val="00830940"/>
    <w:rsid w:val="00831436"/>
    <w:rsid w:val="00834196"/>
    <w:rsid w:val="0083774E"/>
    <w:rsid w:val="00843643"/>
    <w:rsid w:val="00844404"/>
    <w:rsid w:val="00844D64"/>
    <w:rsid w:val="00844EF2"/>
    <w:rsid w:val="00845732"/>
    <w:rsid w:val="00845B11"/>
    <w:rsid w:val="008471AF"/>
    <w:rsid w:val="00847A14"/>
    <w:rsid w:val="008502D0"/>
    <w:rsid w:val="0085231A"/>
    <w:rsid w:val="00855402"/>
    <w:rsid w:val="008572D9"/>
    <w:rsid w:val="0085740A"/>
    <w:rsid w:val="0086069D"/>
    <w:rsid w:val="00860BC6"/>
    <w:rsid w:val="00861269"/>
    <w:rsid w:val="00861E13"/>
    <w:rsid w:val="00871959"/>
    <w:rsid w:val="00873436"/>
    <w:rsid w:val="008759D0"/>
    <w:rsid w:val="00880833"/>
    <w:rsid w:val="00880AFB"/>
    <w:rsid w:val="0088163C"/>
    <w:rsid w:val="00883F41"/>
    <w:rsid w:val="008852C8"/>
    <w:rsid w:val="00885585"/>
    <w:rsid w:val="00886C34"/>
    <w:rsid w:val="00890126"/>
    <w:rsid w:val="0089021A"/>
    <w:rsid w:val="00892496"/>
    <w:rsid w:val="00893CF6"/>
    <w:rsid w:val="0089400C"/>
    <w:rsid w:val="00894E4E"/>
    <w:rsid w:val="00896B19"/>
    <w:rsid w:val="00897665"/>
    <w:rsid w:val="008A18F4"/>
    <w:rsid w:val="008A1C6B"/>
    <w:rsid w:val="008A6F22"/>
    <w:rsid w:val="008A7BDD"/>
    <w:rsid w:val="008B014D"/>
    <w:rsid w:val="008B2FB9"/>
    <w:rsid w:val="008B4D71"/>
    <w:rsid w:val="008B5D8F"/>
    <w:rsid w:val="008B6414"/>
    <w:rsid w:val="008C28B0"/>
    <w:rsid w:val="008C5666"/>
    <w:rsid w:val="008C785A"/>
    <w:rsid w:val="008D52A9"/>
    <w:rsid w:val="008E139E"/>
    <w:rsid w:val="008E3900"/>
    <w:rsid w:val="008E3E65"/>
    <w:rsid w:val="008E4CF3"/>
    <w:rsid w:val="008E5CA8"/>
    <w:rsid w:val="008E6DB1"/>
    <w:rsid w:val="008F2311"/>
    <w:rsid w:val="008F377D"/>
    <w:rsid w:val="008F4A97"/>
    <w:rsid w:val="008F4E0B"/>
    <w:rsid w:val="008F522A"/>
    <w:rsid w:val="008F654D"/>
    <w:rsid w:val="008F6F74"/>
    <w:rsid w:val="008F70AE"/>
    <w:rsid w:val="00903B44"/>
    <w:rsid w:val="00903DCD"/>
    <w:rsid w:val="0090544A"/>
    <w:rsid w:val="00907866"/>
    <w:rsid w:val="00907CE9"/>
    <w:rsid w:val="00912B30"/>
    <w:rsid w:val="00915659"/>
    <w:rsid w:val="00917538"/>
    <w:rsid w:val="0092049A"/>
    <w:rsid w:val="009212E1"/>
    <w:rsid w:val="009225C1"/>
    <w:rsid w:val="00922659"/>
    <w:rsid w:val="00924760"/>
    <w:rsid w:val="00926090"/>
    <w:rsid w:val="00926545"/>
    <w:rsid w:val="009332AF"/>
    <w:rsid w:val="00933F3F"/>
    <w:rsid w:val="009342E9"/>
    <w:rsid w:val="009344C6"/>
    <w:rsid w:val="00937D11"/>
    <w:rsid w:val="00940ED4"/>
    <w:rsid w:val="00941572"/>
    <w:rsid w:val="009449D2"/>
    <w:rsid w:val="00944EE0"/>
    <w:rsid w:val="00944F14"/>
    <w:rsid w:val="009453E1"/>
    <w:rsid w:val="00946085"/>
    <w:rsid w:val="009468D8"/>
    <w:rsid w:val="00946E4D"/>
    <w:rsid w:val="00950C3B"/>
    <w:rsid w:val="0095345F"/>
    <w:rsid w:val="009543AC"/>
    <w:rsid w:val="00954632"/>
    <w:rsid w:val="009571D7"/>
    <w:rsid w:val="00957FAB"/>
    <w:rsid w:val="0096050F"/>
    <w:rsid w:val="0096253C"/>
    <w:rsid w:val="00965EC9"/>
    <w:rsid w:val="00966659"/>
    <w:rsid w:val="009669AD"/>
    <w:rsid w:val="0096763B"/>
    <w:rsid w:val="00971792"/>
    <w:rsid w:val="009731EC"/>
    <w:rsid w:val="00974028"/>
    <w:rsid w:val="00981C55"/>
    <w:rsid w:val="00981CF6"/>
    <w:rsid w:val="009901C3"/>
    <w:rsid w:val="009939FB"/>
    <w:rsid w:val="009943C4"/>
    <w:rsid w:val="00994E69"/>
    <w:rsid w:val="00995370"/>
    <w:rsid w:val="009975F5"/>
    <w:rsid w:val="009A04F8"/>
    <w:rsid w:val="009A0B54"/>
    <w:rsid w:val="009A11DC"/>
    <w:rsid w:val="009A199C"/>
    <w:rsid w:val="009A63ED"/>
    <w:rsid w:val="009A6B94"/>
    <w:rsid w:val="009B3812"/>
    <w:rsid w:val="009B387C"/>
    <w:rsid w:val="009B4032"/>
    <w:rsid w:val="009B46EA"/>
    <w:rsid w:val="009B478C"/>
    <w:rsid w:val="009B52D2"/>
    <w:rsid w:val="009B7B63"/>
    <w:rsid w:val="009B7C52"/>
    <w:rsid w:val="009C614F"/>
    <w:rsid w:val="009C6983"/>
    <w:rsid w:val="009C6B17"/>
    <w:rsid w:val="009C7E03"/>
    <w:rsid w:val="009D0E75"/>
    <w:rsid w:val="009D23F7"/>
    <w:rsid w:val="009D2B01"/>
    <w:rsid w:val="009D4051"/>
    <w:rsid w:val="009D670A"/>
    <w:rsid w:val="009E2633"/>
    <w:rsid w:val="009E48AE"/>
    <w:rsid w:val="009E5545"/>
    <w:rsid w:val="009F1794"/>
    <w:rsid w:val="009F3736"/>
    <w:rsid w:val="009F390B"/>
    <w:rsid w:val="009F6529"/>
    <w:rsid w:val="009F6CE7"/>
    <w:rsid w:val="00A01731"/>
    <w:rsid w:val="00A02525"/>
    <w:rsid w:val="00A035B4"/>
    <w:rsid w:val="00A03AB1"/>
    <w:rsid w:val="00A055A4"/>
    <w:rsid w:val="00A05FC8"/>
    <w:rsid w:val="00A07960"/>
    <w:rsid w:val="00A10005"/>
    <w:rsid w:val="00A122AE"/>
    <w:rsid w:val="00A125F5"/>
    <w:rsid w:val="00A12CE8"/>
    <w:rsid w:val="00A16725"/>
    <w:rsid w:val="00A2078C"/>
    <w:rsid w:val="00A25959"/>
    <w:rsid w:val="00A30FD4"/>
    <w:rsid w:val="00A32E8B"/>
    <w:rsid w:val="00A3498C"/>
    <w:rsid w:val="00A34AD0"/>
    <w:rsid w:val="00A35710"/>
    <w:rsid w:val="00A41250"/>
    <w:rsid w:val="00A41D4E"/>
    <w:rsid w:val="00A41D6B"/>
    <w:rsid w:val="00A42335"/>
    <w:rsid w:val="00A43E8F"/>
    <w:rsid w:val="00A510A2"/>
    <w:rsid w:val="00A511C9"/>
    <w:rsid w:val="00A52A8F"/>
    <w:rsid w:val="00A55155"/>
    <w:rsid w:val="00A55826"/>
    <w:rsid w:val="00A577CC"/>
    <w:rsid w:val="00A62E21"/>
    <w:rsid w:val="00A640FF"/>
    <w:rsid w:val="00A666B7"/>
    <w:rsid w:val="00A67B90"/>
    <w:rsid w:val="00A745CE"/>
    <w:rsid w:val="00A756AD"/>
    <w:rsid w:val="00A77E37"/>
    <w:rsid w:val="00A810D8"/>
    <w:rsid w:val="00A83180"/>
    <w:rsid w:val="00A83349"/>
    <w:rsid w:val="00A83B38"/>
    <w:rsid w:val="00A87A37"/>
    <w:rsid w:val="00A906BF"/>
    <w:rsid w:val="00A9554B"/>
    <w:rsid w:val="00A95BC1"/>
    <w:rsid w:val="00AA35C5"/>
    <w:rsid w:val="00AA6010"/>
    <w:rsid w:val="00AB10EE"/>
    <w:rsid w:val="00AB2137"/>
    <w:rsid w:val="00AB2851"/>
    <w:rsid w:val="00AB2DC6"/>
    <w:rsid w:val="00AB48D1"/>
    <w:rsid w:val="00AB5BEA"/>
    <w:rsid w:val="00AB7E56"/>
    <w:rsid w:val="00AC404A"/>
    <w:rsid w:val="00AC50A1"/>
    <w:rsid w:val="00AC5C57"/>
    <w:rsid w:val="00AC5EC2"/>
    <w:rsid w:val="00AC7A15"/>
    <w:rsid w:val="00AD0F27"/>
    <w:rsid w:val="00AD1FD0"/>
    <w:rsid w:val="00AD4BB5"/>
    <w:rsid w:val="00AD6C1F"/>
    <w:rsid w:val="00AD6EC2"/>
    <w:rsid w:val="00AD6F0C"/>
    <w:rsid w:val="00AE195C"/>
    <w:rsid w:val="00AE4C26"/>
    <w:rsid w:val="00AE50BA"/>
    <w:rsid w:val="00AE78CF"/>
    <w:rsid w:val="00AE79B3"/>
    <w:rsid w:val="00AF1DFB"/>
    <w:rsid w:val="00AF2204"/>
    <w:rsid w:val="00AF425E"/>
    <w:rsid w:val="00AF5AEC"/>
    <w:rsid w:val="00AF6C56"/>
    <w:rsid w:val="00B00766"/>
    <w:rsid w:val="00B012F3"/>
    <w:rsid w:val="00B03083"/>
    <w:rsid w:val="00B03129"/>
    <w:rsid w:val="00B03150"/>
    <w:rsid w:val="00B07CD9"/>
    <w:rsid w:val="00B11E28"/>
    <w:rsid w:val="00B123D8"/>
    <w:rsid w:val="00B1273F"/>
    <w:rsid w:val="00B13CE9"/>
    <w:rsid w:val="00B14504"/>
    <w:rsid w:val="00B17ED9"/>
    <w:rsid w:val="00B21716"/>
    <w:rsid w:val="00B21826"/>
    <w:rsid w:val="00B2256F"/>
    <w:rsid w:val="00B22E8A"/>
    <w:rsid w:val="00B2349D"/>
    <w:rsid w:val="00B26BD8"/>
    <w:rsid w:val="00B2798F"/>
    <w:rsid w:val="00B32194"/>
    <w:rsid w:val="00B323E2"/>
    <w:rsid w:val="00B339BF"/>
    <w:rsid w:val="00B3419C"/>
    <w:rsid w:val="00B34366"/>
    <w:rsid w:val="00B43AC2"/>
    <w:rsid w:val="00B45F75"/>
    <w:rsid w:val="00B47EC8"/>
    <w:rsid w:val="00B47F9D"/>
    <w:rsid w:val="00B53493"/>
    <w:rsid w:val="00B55D18"/>
    <w:rsid w:val="00B56CC8"/>
    <w:rsid w:val="00B57C79"/>
    <w:rsid w:val="00B6038A"/>
    <w:rsid w:val="00B61D70"/>
    <w:rsid w:val="00B632A4"/>
    <w:rsid w:val="00B64090"/>
    <w:rsid w:val="00B649A5"/>
    <w:rsid w:val="00B65281"/>
    <w:rsid w:val="00B65924"/>
    <w:rsid w:val="00B668FB"/>
    <w:rsid w:val="00B72C62"/>
    <w:rsid w:val="00B7327B"/>
    <w:rsid w:val="00B76B8E"/>
    <w:rsid w:val="00B80FB7"/>
    <w:rsid w:val="00B819DD"/>
    <w:rsid w:val="00B844DF"/>
    <w:rsid w:val="00B8799B"/>
    <w:rsid w:val="00B92513"/>
    <w:rsid w:val="00B927A6"/>
    <w:rsid w:val="00B92B2B"/>
    <w:rsid w:val="00B957C9"/>
    <w:rsid w:val="00BA1102"/>
    <w:rsid w:val="00BA1AFE"/>
    <w:rsid w:val="00BA40A8"/>
    <w:rsid w:val="00BA45AE"/>
    <w:rsid w:val="00BA4F4A"/>
    <w:rsid w:val="00BA628E"/>
    <w:rsid w:val="00BA66AD"/>
    <w:rsid w:val="00BA7612"/>
    <w:rsid w:val="00BB23D0"/>
    <w:rsid w:val="00BB3CA8"/>
    <w:rsid w:val="00BB3EE1"/>
    <w:rsid w:val="00BB4156"/>
    <w:rsid w:val="00BB425C"/>
    <w:rsid w:val="00BB5620"/>
    <w:rsid w:val="00BB5A6A"/>
    <w:rsid w:val="00BC026C"/>
    <w:rsid w:val="00BC2DD3"/>
    <w:rsid w:val="00BC40A7"/>
    <w:rsid w:val="00BC424B"/>
    <w:rsid w:val="00BC5DF3"/>
    <w:rsid w:val="00BC5FC5"/>
    <w:rsid w:val="00BC67B1"/>
    <w:rsid w:val="00BD154E"/>
    <w:rsid w:val="00BD1882"/>
    <w:rsid w:val="00BD25B0"/>
    <w:rsid w:val="00BD52CF"/>
    <w:rsid w:val="00BD7CF3"/>
    <w:rsid w:val="00BE0D66"/>
    <w:rsid w:val="00BE16D4"/>
    <w:rsid w:val="00BE2DBE"/>
    <w:rsid w:val="00BE3B02"/>
    <w:rsid w:val="00BE439B"/>
    <w:rsid w:val="00BE63B2"/>
    <w:rsid w:val="00BE6453"/>
    <w:rsid w:val="00BF10D6"/>
    <w:rsid w:val="00BF122B"/>
    <w:rsid w:val="00BF2C53"/>
    <w:rsid w:val="00BF2D30"/>
    <w:rsid w:val="00BF44E8"/>
    <w:rsid w:val="00BF4739"/>
    <w:rsid w:val="00BF6E3B"/>
    <w:rsid w:val="00BF7B41"/>
    <w:rsid w:val="00C000C3"/>
    <w:rsid w:val="00C00C4B"/>
    <w:rsid w:val="00C011A8"/>
    <w:rsid w:val="00C01631"/>
    <w:rsid w:val="00C02E60"/>
    <w:rsid w:val="00C0405B"/>
    <w:rsid w:val="00C05F06"/>
    <w:rsid w:val="00C07546"/>
    <w:rsid w:val="00C10095"/>
    <w:rsid w:val="00C11BE9"/>
    <w:rsid w:val="00C13878"/>
    <w:rsid w:val="00C1680B"/>
    <w:rsid w:val="00C20877"/>
    <w:rsid w:val="00C209FB"/>
    <w:rsid w:val="00C214ED"/>
    <w:rsid w:val="00C2320C"/>
    <w:rsid w:val="00C240FD"/>
    <w:rsid w:val="00C24374"/>
    <w:rsid w:val="00C26D4D"/>
    <w:rsid w:val="00C27DD7"/>
    <w:rsid w:val="00C302EF"/>
    <w:rsid w:val="00C33182"/>
    <w:rsid w:val="00C34966"/>
    <w:rsid w:val="00C3511E"/>
    <w:rsid w:val="00C36455"/>
    <w:rsid w:val="00C36A7E"/>
    <w:rsid w:val="00C36C74"/>
    <w:rsid w:val="00C428D9"/>
    <w:rsid w:val="00C42CD8"/>
    <w:rsid w:val="00C476CB"/>
    <w:rsid w:val="00C47AB1"/>
    <w:rsid w:val="00C52774"/>
    <w:rsid w:val="00C53907"/>
    <w:rsid w:val="00C53CA3"/>
    <w:rsid w:val="00C5438B"/>
    <w:rsid w:val="00C54462"/>
    <w:rsid w:val="00C54DCA"/>
    <w:rsid w:val="00C60F00"/>
    <w:rsid w:val="00C6199A"/>
    <w:rsid w:val="00C62147"/>
    <w:rsid w:val="00C63DD3"/>
    <w:rsid w:val="00C65361"/>
    <w:rsid w:val="00C655E7"/>
    <w:rsid w:val="00C65BF0"/>
    <w:rsid w:val="00C666AE"/>
    <w:rsid w:val="00C66C25"/>
    <w:rsid w:val="00C7266A"/>
    <w:rsid w:val="00C73916"/>
    <w:rsid w:val="00C74C53"/>
    <w:rsid w:val="00C7518E"/>
    <w:rsid w:val="00C755AC"/>
    <w:rsid w:val="00C75E92"/>
    <w:rsid w:val="00C7787A"/>
    <w:rsid w:val="00C77987"/>
    <w:rsid w:val="00C86663"/>
    <w:rsid w:val="00C871A7"/>
    <w:rsid w:val="00C93094"/>
    <w:rsid w:val="00C941F0"/>
    <w:rsid w:val="00C955B4"/>
    <w:rsid w:val="00C97431"/>
    <w:rsid w:val="00C9759C"/>
    <w:rsid w:val="00CA1E3B"/>
    <w:rsid w:val="00CA3A82"/>
    <w:rsid w:val="00CA3CD8"/>
    <w:rsid w:val="00CA4149"/>
    <w:rsid w:val="00CA6411"/>
    <w:rsid w:val="00CB1269"/>
    <w:rsid w:val="00CB13BC"/>
    <w:rsid w:val="00CB3226"/>
    <w:rsid w:val="00CB345E"/>
    <w:rsid w:val="00CB4D9B"/>
    <w:rsid w:val="00CB5A23"/>
    <w:rsid w:val="00CB6822"/>
    <w:rsid w:val="00CC0517"/>
    <w:rsid w:val="00CC1C27"/>
    <w:rsid w:val="00CC1FA9"/>
    <w:rsid w:val="00CC2521"/>
    <w:rsid w:val="00CC3354"/>
    <w:rsid w:val="00CC34F0"/>
    <w:rsid w:val="00CC4A5D"/>
    <w:rsid w:val="00CC69F9"/>
    <w:rsid w:val="00CC764A"/>
    <w:rsid w:val="00CD0686"/>
    <w:rsid w:val="00CD2C86"/>
    <w:rsid w:val="00CD2CED"/>
    <w:rsid w:val="00CD5119"/>
    <w:rsid w:val="00CD5D44"/>
    <w:rsid w:val="00CD69E1"/>
    <w:rsid w:val="00CE0B17"/>
    <w:rsid w:val="00CE0E66"/>
    <w:rsid w:val="00CE122A"/>
    <w:rsid w:val="00CE1EFF"/>
    <w:rsid w:val="00CE24DE"/>
    <w:rsid w:val="00CE2CD1"/>
    <w:rsid w:val="00CE42BB"/>
    <w:rsid w:val="00CE512D"/>
    <w:rsid w:val="00CE5561"/>
    <w:rsid w:val="00CE5A34"/>
    <w:rsid w:val="00CE5BE8"/>
    <w:rsid w:val="00CF2844"/>
    <w:rsid w:val="00CF3BC2"/>
    <w:rsid w:val="00D00835"/>
    <w:rsid w:val="00D0228B"/>
    <w:rsid w:val="00D03E01"/>
    <w:rsid w:val="00D10356"/>
    <w:rsid w:val="00D11EDB"/>
    <w:rsid w:val="00D14121"/>
    <w:rsid w:val="00D15CA1"/>
    <w:rsid w:val="00D23587"/>
    <w:rsid w:val="00D241D3"/>
    <w:rsid w:val="00D253E1"/>
    <w:rsid w:val="00D27FA8"/>
    <w:rsid w:val="00D32946"/>
    <w:rsid w:val="00D3370B"/>
    <w:rsid w:val="00D34DB1"/>
    <w:rsid w:val="00D365D3"/>
    <w:rsid w:val="00D40A2C"/>
    <w:rsid w:val="00D4214A"/>
    <w:rsid w:val="00D42A82"/>
    <w:rsid w:val="00D42F7B"/>
    <w:rsid w:val="00D44F08"/>
    <w:rsid w:val="00D46A5D"/>
    <w:rsid w:val="00D476F1"/>
    <w:rsid w:val="00D517FE"/>
    <w:rsid w:val="00D54B87"/>
    <w:rsid w:val="00D55089"/>
    <w:rsid w:val="00D55233"/>
    <w:rsid w:val="00D561D6"/>
    <w:rsid w:val="00D56417"/>
    <w:rsid w:val="00D57B2D"/>
    <w:rsid w:val="00D63051"/>
    <w:rsid w:val="00D65684"/>
    <w:rsid w:val="00D67C5B"/>
    <w:rsid w:val="00D75157"/>
    <w:rsid w:val="00D7617F"/>
    <w:rsid w:val="00D779AF"/>
    <w:rsid w:val="00D80594"/>
    <w:rsid w:val="00D8267C"/>
    <w:rsid w:val="00D82B9B"/>
    <w:rsid w:val="00D83394"/>
    <w:rsid w:val="00D833EC"/>
    <w:rsid w:val="00D85352"/>
    <w:rsid w:val="00D85460"/>
    <w:rsid w:val="00D8621C"/>
    <w:rsid w:val="00D86BFC"/>
    <w:rsid w:val="00D86F91"/>
    <w:rsid w:val="00D92418"/>
    <w:rsid w:val="00D93336"/>
    <w:rsid w:val="00D93991"/>
    <w:rsid w:val="00D94430"/>
    <w:rsid w:val="00D96A2F"/>
    <w:rsid w:val="00DA1E8A"/>
    <w:rsid w:val="00DA1F13"/>
    <w:rsid w:val="00DA3998"/>
    <w:rsid w:val="00DA462F"/>
    <w:rsid w:val="00DA5CE6"/>
    <w:rsid w:val="00DA67E0"/>
    <w:rsid w:val="00DA76FA"/>
    <w:rsid w:val="00DB1E93"/>
    <w:rsid w:val="00DB2B49"/>
    <w:rsid w:val="00DB4BF5"/>
    <w:rsid w:val="00DB50C7"/>
    <w:rsid w:val="00DB63CA"/>
    <w:rsid w:val="00DB7279"/>
    <w:rsid w:val="00DC0230"/>
    <w:rsid w:val="00DC23ED"/>
    <w:rsid w:val="00DC28FE"/>
    <w:rsid w:val="00DC290C"/>
    <w:rsid w:val="00DC33B4"/>
    <w:rsid w:val="00DC40DB"/>
    <w:rsid w:val="00DC4162"/>
    <w:rsid w:val="00DC4F7D"/>
    <w:rsid w:val="00DC5165"/>
    <w:rsid w:val="00DC658B"/>
    <w:rsid w:val="00DC6EB0"/>
    <w:rsid w:val="00DD0620"/>
    <w:rsid w:val="00DD1047"/>
    <w:rsid w:val="00DD10FD"/>
    <w:rsid w:val="00DD1170"/>
    <w:rsid w:val="00DD2003"/>
    <w:rsid w:val="00DD3C3D"/>
    <w:rsid w:val="00DD4656"/>
    <w:rsid w:val="00DD64E1"/>
    <w:rsid w:val="00DD72AF"/>
    <w:rsid w:val="00DE05CB"/>
    <w:rsid w:val="00DE2978"/>
    <w:rsid w:val="00DE7B34"/>
    <w:rsid w:val="00DF01DF"/>
    <w:rsid w:val="00DF0684"/>
    <w:rsid w:val="00DF5755"/>
    <w:rsid w:val="00E01851"/>
    <w:rsid w:val="00E018FB"/>
    <w:rsid w:val="00E029D4"/>
    <w:rsid w:val="00E05DC4"/>
    <w:rsid w:val="00E135C8"/>
    <w:rsid w:val="00E14D6E"/>
    <w:rsid w:val="00E16F29"/>
    <w:rsid w:val="00E20589"/>
    <w:rsid w:val="00E20C01"/>
    <w:rsid w:val="00E20C50"/>
    <w:rsid w:val="00E21778"/>
    <w:rsid w:val="00E21DC0"/>
    <w:rsid w:val="00E23031"/>
    <w:rsid w:val="00E2398A"/>
    <w:rsid w:val="00E23AF0"/>
    <w:rsid w:val="00E24058"/>
    <w:rsid w:val="00E26499"/>
    <w:rsid w:val="00E30CD3"/>
    <w:rsid w:val="00E31F63"/>
    <w:rsid w:val="00E347CE"/>
    <w:rsid w:val="00E35419"/>
    <w:rsid w:val="00E35834"/>
    <w:rsid w:val="00E3662C"/>
    <w:rsid w:val="00E4012F"/>
    <w:rsid w:val="00E4035B"/>
    <w:rsid w:val="00E412F8"/>
    <w:rsid w:val="00E4527A"/>
    <w:rsid w:val="00E456C3"/>
    <w:rsid w:val="00E463E0"/>
    <w:rsid w:val="00E5112B"/>
    <w:rsid w:val="00E52254"/>
    <w:rsid w:val="00E52573"/>
    <w:rsid w:val="00E53767"/>
    <w:rsid w:val="00E53E3A"/>
    <w:rsid w:val="00E570F7"/>
    <w:rsid w:val="00E57CF3"/>
    <w:rsid w:val="00E62730"/>
    <w:rsid w:val="00E6495D"/>
    <w:rsid w:val="00E66951"/>
    <w:rsid w:val="00E6730E"/>
    <w:rsid w:val="00E6763B"/>
    <w:rsid w:val="00E67F6F"/>
    <w:rsid w:val="00E70DFB"/>
    <w:rsid w:val="00E72D69"/>
    <w:rsid w:val="00E73A08"/>
    <w:rsid w:val="00E74D81"/>
    <w:rsid w:val="00E75612"/>
    <w:rsid w:val="00E80AE6"/>
    <w:rsid w:val="00E82926"/>
    <w:rsid w:val="00E83C12"/>
    <w:rsid w:val="00E85DE6"/>
    <w:rsid w:val="00E86EE4"/>
    <w:rsid w:val="00E909EB"/>
    <w:rsid w:val="00E9167E"/>
    <w:rsid w:val="00E93206"/>
    <w:rsid w:val="00E93E1D"/>
    <w:rsid w:val="00E94E7B"/>
    <w:rsid w:val="00E96D33"/>
    <w:rsid w:val="00E975EA"/>
    <w:rsid w:val="00EB111F"/>
    <w:rsid w:val="00EB22AE"/>
    <w:rsid w:val="00EB275C"/>
    <w:rsid w:val="00EB3264"/>
    <w:rsid w:val="00EB56C6"/>
    <w:rsid w:val="00EB58BD"/>
    <w:rsid w:val="00EC01C2"/>
    <w:rsid w:val="00EC0CF0"/>
    <w:rsid w:val="00EC0FFC"/>
    <w:rsid w:val="00EC1872"/>
    <w:rsid w:val="00EC2974"/>
    <w:rsid w:val="00EC40F3"/>
    <w:rsid w:val="00EC512E"/>
    <w:rsid w:val="00EC520E"/>
    <w:rsid w:val="00EC6959"/>
    <w:rsid w:val="00EC6AD2"/>
    <w:rsid w:val="00EC7184"/>
    <w:rsid w:val="00EC7ED4"/>
    <w:rsid w:val="00ED0825"/>
    <w:rsid w:val="00ED2E33"/>
    <w:rsid w:val="00ED3024"/>
    <w:rsid w:val="00ED340A"/>
    <w:rsid w:val="00ED3D13"/>
    <w:rsid w:val="00ED4322"/>
    <w:rsid w:val="00ED4A74"/>
    <w:rsid w:val="00ED6217"/>
    <w:rsid w:val="00ED71B6"/>
    <w:rsid w:val="00EE10F3"/>
    <w:rsid w:val="00EE39C5"/>
    <w:rsid w:val="00EE52F3"/>
    <w:rsid w:val="00EE5474"/>
    <w:rsid w:val="00EE701C"/>
    <w:rsid w:val="00EE7F9D"/>
    <w:rsid w:val="00EF026B"/>
    <w:rsid w:val="00EF0CB6"/>
    <w:rsid w:val="00EF0E10"/>
    <w:rsid w:val="00EF1236"/>
    <w:rsid w:val="00EF15C2"/>
    <w:rsid w:val="00EF2076"/>
    <w:rsid w:val="00EF2AFB"/>
    <w:rsid w:val="00EF48D4"/>
    <w:rsid w:val="00EF7D84"/>
    <w:rsid w:val="00EF7F35"/>
    <w:rsid w:val="00F02069"/>
    <w:rsid w:val="00F10EDD"/>
    <w:rsid w:val="00F123CF"/>
    <w:rsid w:val="00F12A59"/>
    <w:rsid w:val="00F131FC"/>
    <w:rsid w:val="00F13695"/>
    <w:rsid w:val="00F24EC6"/>
    <w:rsid w:val="00F2572C"/>
    <w:rsid w:val="00F25EB6"/>
    <w:rsid w:val="00F30238"/>
    <w:rsid w:val="00F31B81"/>
    <w:rsid w:val="00F32866"/>
    <w:rsid w:val="00F32CA3"/>
    <w:rsid w:val="00F33D5C"/>
    <w:rsid w:val="00F3402F"/>
    <w:rsid w:val="00F367CE"/>
    <w:rsid w:val="00F40151"/>
    <w:rsid w:val="00F416EC"/>
    <w:rsid w:val="00F42111"/>
    <w:rsid w:val="00F431FB"/>
    <w:rsid w:val="00F45626"/>
    <w:rsid w:val="00F45F61"/>
    <w:rsid w:val="00F461A3"/>
    <w:rsid w:val="00F46B1B"/>
    <w:rsid w:val="00F503D1"/>
    <w:rsid w:val="00F53ACB"/>
    <w:rsid w:val="00F53D38"/>
    <w:rsid w:val="00F54C5F"/>
    <w:rsid w:val="00F5637F"/>
    <w:rsid w:val="00F60E46"/>
    <w:rsid w:val="00F6184E"/>
    <w:rsid w:val="00F626B4"/>
    <w:rsid w:val="00F67A2A"/>
    <w:rsid w:val="00F67EE3"/>
    <w:rsid w:val="00F72013"/>
    <w:rsid w:val="00F728F2"/>
    <w:rsid w:val="00F74535"/>
    <w:rsid w:val="00F75395"/>
    <w:rsid w:val="00F77CCB"/>
    <w:rsid w:val="00F8007E"/>
    <w:rsid w:val="00F81C8A"/>
    <w:rsid w:val="00F81CD3"/>
    <w:rsid w:val="00F8200F"/>
    <w:rsid w:val="00F845BE"/>
    <w:rsid w:val="00F84805"/>
    <w:rsid w:val="00F8552C"/>
    <w:rsid w:val="00F855C2"/>
    <w:rsid w:val="00F872FC"/>
    <w:rsid w:val="00F87763"/>
    <w:rsid w:val="00F9158B"/>
    <w:rsid w:val="00FA05BB"/>
    <w:rsid w:val="00FA09B2"/>
    <w:rsid w:val="00FA0B91"/>
    <w:rsid w:val="00FA12CC"/>
    <w:rsid w:val="00FA1BAD"/>
    <w:rsid w:val="00FA2026"/>
    <w:rsid w:val="00FA2B02"/>
    <w:rsid w:val="00FA32C4"/>
    <w:rsid w:val="00FA6154"/>
    <w:rsid w:val="00FB10C1"/>
    <w:rsid w:val="00FB1115"/>
    <w:rsid w:val="00FB18F6"/>
    <w:rsid w:val="00FB1B97"/>
    <w:rsid w:val="00FB222C"/>
    <w:rsid w:val="00FB2C51"/>
    <w:rsid w:val="00FB4AE4"/>
    <w:rsid w:val="00FB7C13"/>
    <w:rsid w:val="00FC1F9B"/>
    <w:rsid w:val="00FC4473"/>
    <w:rsid w:val="00FC5968"/>
    <w:rsid w:val="00FC5994"/>
    <w:rsid w:val="00FD07C7"/>
    <w:rsid w:val="00FD3C09"/>
    <w:rsid w:val="00FD578B"/>
    <w:rsid w:val="00FE1DB3"/>
    <w:rsid w:val="00FE46E6"/>
    <w:rsid w:val="00FE7A02"/>
    <w:rsid w:val="00FE7E99"/>
    <w:rsid w:val="00FF150C"/>
    <w:rsid w:val="00FF2A75"/>
    <w:rsid w:val="00FF316E"/>
    <w:rsid w:val="00FF6455"/>
    <w:rsid w:val="00FF781B"/>
    <w:rsid w:val="00FF7C38"/>
    <w:rsid w:val="00FF7EE9"/>
    <w:rsid w:val="388B7D9D"/>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B01D64"/>
  <w15:docId w15:val="{1F1C23BF-4EEA-4E96-A16F-7223069D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15"/>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0">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5"/>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C34966"/>
    <w:pPr>
      <w:spacing w:before="60" w:after="60" w:line="252" w:lineRule="auto"/>
    </w:pPr>
    <w:rPr>
      <w:b/>
      <w:sz w:val="20"/>
    </w:rPr>
  </w:style>
  <w:style w:type="paragraph" w:customStyle="1" w:styleId="Tabletext">
    <w:name w:val="Table text"/>
    <w:basedOn w:val="Normal"/>
    <w:link w:val="TabletextChar"/>
    <w:uiPriority w:val="9"/>
    <w:qFormat/>
    <w:rsid w:val="00C34966"/>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6"/>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C3496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0"/>
    <w:uiPriority w:val="4"/>
    <w:qFormat/>
    <w:rsid w:val="00E14D6E"/>
    <w:pPr>
      <w:numPr>
        <w:ilvl w:val="1"/>
      </w:numPr>
    </w:pPr>
  </w:style>
  <w:style w:type="paragraph" w:styleId="ListBullet3">
    <w:name w:val="List Bullet 3"/>
    <w:basedOn w:val="ListBullet0"/>
    <w:uiPriority w:val="4"/>
    <w:qFormat/>
    <w:rsid w:val="00E14D6E"/>
    <w:pPr>
      <w:numPr>
        <w:ilvl w:val="2"/>
      </w:numPr>
    </w:pPr>
  </w:style>
  <w:style w:type="paragraph" w:styleId="ListBullet4">
    <w:name w:val="List Bullet 4"/>
    <w:basedOn w:val="ListBullet0"/>
    <w:uiPriority w:val="99"/>
    <w:rsid w:val="00D8621C"/>
    <w:pPr>
      <w:numPr>
        <w:ilvl w:val="3"/>
      </w:numPr>
      <w:tabs>
        <w:tab w:val="clear" w:pos="851"/>
        <w:tab w:val="left" w:pos="1134"/>
      </w:tabs>
    </w:pPr>
  </w:style>
  <w:style w:type="paragraph" w:styleId="ListBullet5">
    <w:name w:val="List Bullet 5"/>
    <w:basedOn w:val="ListBullet0"/>
    <w:uiPriority w:val="4"/>
    <w:semiHidden/>
    <w:rsid w:val="00BF7B41"/>
    <w:pPr>
      <w:numPr>
        <w:ilvl w:val="4"/>
        <w:numId w:val="12"/>
      </w:numPr>
    </w:pPr>
  </w:style>
  <w:style w:type="paragraph" w:customStyle="1" w:styleId="ListBullet6">
    <w:name w:val="List Bullet 6"/>
    <w:basedOn w:val="ListBullet0"/>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0D345D"/>
    <w:pPr>
      <w:numPr>
        <w:ilvl w:val="1"/>
        <w:numId w:val="20"/>
      </w:numPr>
      <w:tabs>
        <w:tab w:val="clear" w:pos="170"/>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0"/>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C3496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C34966"/>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C3496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C3496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C34966"/>
    <w:rPr>
      <w:rFonts w:ascii="Arial" w:eastAsia="Times New Roman" w:hAnsi="Arial" w:cs="Times New Roman"/>
      <w:sz w:val="19"/>
      <w:szCs w:val="21"/>
      <w:lang w:eastAsia="en-AU"/>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C34966"/>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character" w:customStyle="1" w:styleId="shadingdifferences">
    <w:name w:val="shading differences"/>
    <w:uiPriority w:val="3"/>
    <w:qFormat/>
    <w:rsid w:val="00226C37"/>
    <w:rPr>
      <w:rFonts w:asciiTheme="minorHAnsi" w:hAnsiTheme="minorHAnsi"/>
      <w:u w:val="dotted"/>
      <w:bdr w:val="none" w:sz="0" w:space="0" w:color="auto"/>
      <w:shd w:val="clear" w:color="auto" w:fill="FFE2C6"/>
    </w:rPr>
  </w:style>
  <w:style w:type="numbering" w:customStyle="1" w:styleId="ListTableBullet">
    <w:name w:val="List_Table Bullet"/>
    <w:uiPriority w:val="99"/>
    <w:rsid w:val="008E6DB1"/>
    <w:pPr>
      <w:numPr>
        <w:numId w:val="26"/>
      </w:numPr>
    </w:pPr>
  </w:style>
  <w:style w:type="paragraph" w:customStyle="1" w:styleId="TableHeading0">
    <w:name w:val="Table Heading"/>
    <w:basedOn w:val="Normal"/>
    <w:uiPriority w:val="3"/>
    <w:qFormat/>
    <w:rsid w:val="008E6DB1"/>
    <w:pPr>
      <w:spacing w:before="40" w:after="40" w:line="264" w:lineRule="auto"/>
    </w:pPr>
    <w:rPr>
      <w:rFonts w:asciiTheme="majorHAnsi" w:eastAsia="Times New Roman" w:hAnsiTheme="majorHAnsi" w:cs="Times New Roman"/>
      <w:b/>
      <w:sz w:val="20"/>
      <w:szCs w:val="21"/>
    </w:rPr>
  </w:style>
  <w:style w:type="numbering" w:customStyle="1" w:styleId="ListTableNumber">
    <w:name w:val="List_TableNumber"/>
    <w:uiPriority w:val="99"/>
    <w:rsid w:val="008E6DB1"/>
    <w:pPr>
      <w:numPr>
        <w:numId w:val="24"/>
      </w:numPr>
    </w:pPr>
  </w:style>
  <w:style w:type="paragraph" w:styleId="ListParagraph">
    <w:name w:val="List Paragraph"/>
    <w:basedOn w:val="Normal"/>
    <w:uiPriority w:val="99"/>
    <w:semiHidden/>
    <w:rsid w:val="008E6DB1"/>
    <w:pPr>
      <w:ind w:left="720"/>
      <w:contextualSpacing/>
    </w:pPr>
  </w:style>
  <w:style w:type="table" w:customStyle="1" w:styleId="TextLayout">
    <w:name w:val="Text Layout"/>
    <w:basedOn w:val="TableNormal"/>
    <w:uiPriority w:val="99"/>
    <w:rsid w:val="005A0AA2"/>
    <w:pPr>
      <w:spacing w:before="0" w:after="0" w:line="249" w:lineRule="auto"/>
    </w:pPr>
    <w:rPr>
      <w:rFonts w:ascii="Arial" w:eastAsia="Times New Roman" w:hAnsi="Arial" w:cs="Times New Roman"/>
      <w:sz w:val="21"/>
      <w:szCs w:val="21"/>
      <w:lang w:eastAsia="en-AU"/>
    </w:rPr>
    <w:tblPr>
      <w:tblInd w:w="0" w:type="nil"/>
      <w:tblCellMar>
        <w:left w:w="0" w:type="dxa"/>
        <w:right w:w="0" w:type="dxa"/>
      </w:tblCellMar>
    </w:tblPr>
  </w:style>
  <w:style w:type="numbering" w:customStyle="1" w:styleId="ListBullet">
    <w:name w:val="List_Bullet"/>
    <w:uiPriority w:val="99"/>
    <w:rsid w:val="005A0AA2"/>
    <w:pPr>
      <w:numPr>
        <w:numId w:val="29"/>
      </w:numPr>
    </w:pPr>
  </w:style>
  <w:style w:type="numbering" w:customStyle="1" w:styleId="ListTableBullet1">
    <w:name w:val="List_Table Bullet1"/>
    <w:uiPriority w:val="99"/>
    <w:rsid w:val="004A3FBD"/>
  </w:style>
  <w:style w:type="table" w:customStyle="1" w:styleId="QCAAtablestyle41">
    <w:name w:val="QCAA table style 41"/>
    <w:basedOn w:val="TableGrid"/>
    <w:rsid w:val="00C34966"/>
    <w:pPr>
      <w:spacing w:before="0"/>
    </w:pPr>
    <w:rPr>
      <w:rFonts w:eastAsia="Times New Roman" w:cs="Times New Roman"/>
      <w:sz w:val="19"/>
      <w:szCs w:val="21"/>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0" w:beforeAutospacing="0" w:afterLines="0" w:after="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paragraph" w:customStyle="1" w:styleId="Checklistchecked">
    <w:name w:val="Checklist checked"/>
    <w:basedOn w:val="Checklist"/>
    <w:uiPriority w:val="8"/>
    <w:qFormat/>
    <w:rsid w:val="00DC6EB0"/>
    <w:pPr>
      <w:numPr>
        <w:numId w:val="35"/>
      </w:numPr>
      <w:spacing w:line="240" w:lineRule="auto"/>
      <w:ind w:left="397" w:hanging="397"/>
    </w:pPr>
    <w:rPr>
      <w:rFonts w:eastAsiaTheme="minorHAnsi" w:cstheme="minorBidi"/>
      <w:szCs w:val="22"/>
      <w:lang w:eastAsia="en-US"/>
    </w:rPr>
  </w:style>
  <w:style w:type="numbering" w:customStyle="1" w:styleId="BulletsList1">
    <w:name w:val="BulletsList1"/>
    <w:uiPriority w:val="99"/>
    <w:rsid w:val="00DC6EB0"/>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1148">
      <w:bodyDiv w:val="1"/>
      <w:marLeft w:val="0"/>
      <w:marRight w:val="0"/>
      <w:marTop w:val="0"/>
      <w:marBottom w:val="0"/>
      <w:divBdr>
        <w:top w:val="none" w:sz="0" w:space="0" w:color="auto"/>
        <w:left w:val="none" w:sz="0" w:space="0" w:color="auto"/>
        <w:bottom w:val="none" w:sz="0" w:space="0" w:color="auto"/>
        <w:right w:val="none" w:sz="0" w:space="0" w:color="auto"/>
      </w:divBdr>
      <w:divsChild>
        <w:div w:id="1785691528">
          <w:marLeft w:val="0"/>
          <w:marRight w:val="0"/>
          <w:marTop w:val="0"/>
          <w:marBottom w:val="0"/>
          <w:divBdr>
            <w:top w:val="none" w:sz="0" w:space="0" w:color="auto"/>
            <w:left w:val="none" w:sz="0" w:space="0" w:color="auto"/>
            <w:bottom w:val="none" w:sz="0" w:space="0" w:color="auto"/>
            <w:right w:val="none" w:sz="0" w:space="0" w:color="auto"/>
          </w:divBdr>
        </w:div>
      </w:divsChild>
    </w:div>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178203146">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573009667">
      <w:bodyDiv w:val="1"/>
      <w:marLeft w:val="0"/>
      <w:marRight w:val="0"/>
      <w:marTop w:val="0"/>
      <w:marBottom w:val="0"/>
      <w:divBdr>
        <w:top w:val="none" w:sz="0" w:space="0" w:color="auto"/>
        <w:left w:val="none" w:sz="0" w:space="0" w:color="auto"/>
        <w:bottom w:val="none" w:sz="0" w:space="0" w:color="auto"/>
        <w:right w:val="none" w:sz="0" w:space="0" w:color="auto"/>
      </w:divBdr>
    </w:div>
    <w:div w:id="665743056">
      <w:bodyDiv w:val="1"/>
      <w:marLeft w:val="0"/>
      <w:marRight w:val="0"/>
      <w:marTop w:val="0"/>
      <w:marBottom w:val="0"/>
      <w:divBdr>
        <w:top w:val="none" w:sz="0" w:space="0" w:color="auto"/>
        <w:left w:val="none" w:sz="0" w:space="0" w:color="auto"/>
        <w:bottom w:val="none" w:sz="0" w:space="0" w:color="auto"/>
        <w:right w:val="none" w:sz="0" w:space="0" w:color="auto"/>
      </w:divBdr>
    </w:div>
    <w:div w:id="907618582">
      <w:bodyDiv w:val="1"/>
      <w:marLeft w:val="0"/>
      <w:marRight w:val="0"/>
      <w:marTop w:val="0"/>
      <w:marBottom w:val="0"/>
      <w:divBdr>
        <w:top w:val="none" w:sz="0" w:space="0" w:color="auto"/>
        <w:left w:val="none" w:sz="0" w:space="0" w:color="auto"/>
        <w:bottom w:val="none" w:sz="0" w:space="0" w:color="auto"/>
        <w:right w:val="none" w:sz="0" w:space="0" w:color="auto"/>
      </w:divBdr>
      <w:divsChild>
        <w:div w:id="531380863">
          <w:marLeft w:val="0"/>
          <w:marRight w:val="0"/>
          <w:marTop w:val="0"/>
          <w:marBottom w:val="0"/>
          <w:divBdr>
            <w:top w:val="none" w:sz="0" w:space="0" w:color="auto"/>
            <w:left w:val="none" w:sz="0" w:space="0" w:color="auto"/>
            <w:bottom w:val="none" w:sz="0" w:space="0" w:color="auto"/>
            <w:right w:val="none" w:sz="0" w:space="0" w:color="auto"/>
          </w:divBdr>
        </w:div>
      </w:divsChild>
    </w:div>
    <w:div w:id="928735660">
      <w:bodyDiv w:val="1"/>
      <w:marLeft w:val="0"/>
      <w:marRight w:val="0"/>
      <w:marTop w:val="0"/>
      <w:marBottom w:val="0"/>
      <w:divBdr>
        <w:top w:val="none" w:sz="0" w:space="0" w:color="auto"/>
        <w:left w:val="none" w:sz="0" w:space="0" w:color="auto"/>
        <w:bottom w:val="none" w:sz="0" w:space="0" w:color="auto"/>
        <w:right w:val="none" w:sz="0" w:space="0" w:color="auto"/>
      </w:divBdr>
      <w:divsChild>
        <w:div w:id="1021468230">
          <w:marLeft w:val="0"/>
          <w:marRight w:val="0"/>
          <w:marTop w:val="0"/>
          <w:marBottom w:val="0"/>
          <w:divBdr>
            <w:top w:val="none" w:sz="0" w:space="0" w:color="auto"/>
            <w:left w:val="none" w:sz="0" w:space="0" w:color="auto"/>
            <w:bottom w:val="none" w:sz="0" w:space="0" w:color="auto"/>
            <w:right w:val="none" w:sz="0" w:space="0" w:color="auto"/>
          </w:divBdr>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24927688">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15384908">
      <w:bodyDiv w:val="1"/>
      <w:marLeft w:val="0"/>
      <w:marRight w:val="0"/>
      <w:marTop w:val="0"/>
      <w:marBottom w:val="0"/>
      <w:divBdr>
        <w:top w:val="none" w:sz="0" w:space="0" w:color="auto"/>
        <w:left w:val="none" w:sz="0" w:space="0" w:color="auto"/>
        <w:bottom w:val="none" w:sz="0" w:space="0" w:color="auto"/>
        <w:right w:val="none" w:sz="0" w:space="0" w:color="auto"/>
      </w:divBdr>
    </w:div>
    <w:div w:id="1295602891">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mathematics/year-7?view=quick&amp;detailed-content-descriptions=0&amp;hide-ccp=0&amp;hide-gc=0&amp;side-by-side=1&amp;strands-start-index=0&amp;subjects-start-index=0&amp;load-extra-subject=MATMATY7&amp;achievement-standard=03c879d2-7f52-4094-9156-a76c87cfeaf3" TargetMode="External"/><Relationship Id="rId26" Type="http://schemas.openxmlformats.org/officeDocument/2006/relationships/header" Target="header9.xm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australiancurriculum.edu.au/"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yperlink" Target="http://www.qcaa.qld.edu.au/copyright"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image" Target="media/image2.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8.xml"/><Relationship Id="rId32" Type="http://schemas.openxmlformats.org/officeDocument/2006/relationships/hyperlink" Target="https://www.qcaa.qld.edu.au/copyright" TargetMode="External"/><Relationship Id="rId37" Type="http://schemas.openxmlformats.org/officeDocument/2006/relationships/header" Target="header1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yperlink" Target="https://www.qcaa.qld.edu.au/copyright" TargetMode="External"/><Relationship Id="rId36" Type="http://schemas.openxmlformats.org/officeDocument/2006/relationships/header" Target="header10.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s://v9.australiancurriculum.edu.au/content/dam/en/curriculum/ac-version-9/downloads/mathematics/mathematics-glossary-v9.docx" TargetMode="External"/><Relationship Id="rId30" Type="http://schemas.openxmlformats.org/officeDocument/2006/relationships/image" Target="media/image3.svg"/><Relationship Id="rId35" Type="http://schemas.openxmlformats.org/officeDocument/2006/relationships/hyperlink" Target="http://www.australiancurriculum.edu.au/copyright-and-terms-of-us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w\Desktop\SEs%20Mathematics\AC_v9_Year_1_SE_Mathematics_3101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E84EB0E18A4D5CB25657C7CD2900F3"/>
        <w:category>
          <w:name w:val="General"/>
          <w:gallery w:val="placeholder"/>
        </w:category>
        <w:types>
          <w:type w:val="bbPlcHdr"/>
        </w:types>
        <w:behaviors>
          <w:behavior w:val="content"/>
        </w:behaviors>
        <w:guid w:val="{67EE10EC-B34F-4BCE-B076-6E3098F2FFB9}"/>
      </w:docPartPr>
      <w:docPartBody>
        <w:p w:rsidR="003C290F" w:rsidRDefault="003C290F">
          <w:pPr>
            <w:pStyle w:val="F3E84EB0E18A4D5CB25657C7CD2900F3"/>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4228ADEEF9574B9E9D1BA339B90E14A5"/>
        <w:category>
          <w:name w:val="General"/>
          <w:gallery w:val="placeholder"/>
        </w:category>
        <w:types>
          <w:type w:val="bbPlcHdr"/>
        </w:types>
        <w:behaviors>
          <w:behavior w:val="content"/>
        </w:behaviors>
        <w:guid w:val="{E023ED16-114B-41A8-A3C3-236561A9D9E9}"/>
      </w:docPartPr>
      <w:docPartBody>
        <w:p w:rsidR="003C290F" w:rsidRDefault="003C290F">
          <w:pPr>
            <w:pStyle w:val="4228ADEEF9574B9E9D1BA339B90E14A5"/>
          </w:pPr>
          <w:r w:rsidRPr="00AF425E">
            <w:rPr>
              <w:shd w:val="clear" w:color="auto" w:fill="70AD47" w:themeFill="accent6"/>
            </w:rPr>
            <w:t>[Subject]</w:t>
          </w:r>
        </w:p>
      </w:docPartBody>
    </w:docPart>
    <w:docPart>
      <w:docPartPr>
        <w:name w:val="A22B6C0E88614128B8F459555299F6BB"/>
        <w:category>
          <w:name w:val="General"/>
          <w:gallery w:val="placeholder"/>
        </w:category>
        <w:types>
          <w:type w:val="bbPlcHdr"/>
        </w:types>
        <w:behaviors>
          <w:behavior w:val="content"/>
        </w:behaviors>
        <w:guid w:val="{C7B31DDE-817D-4A9A-80EE-9FE9D935D05A}"/>
      </w:docPartPr>
      <w:docPartBody>
        <w:p w:rsidR="003C290F" w:rsidRDefault="003C290F">
          <w:pPr>
            <w:pStyle w:val="A22B6C0E88614128B8F459555299F6BB"/>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487305353F5A43FEB4D937371B23FE77"/>
        <w:category>
          <w:name w:val="General"/>
          <w:gallery w:val="placeholder"/>
        </w:category>
        <w:types>
          <w:type w:val="bbPlcHdr"/>
        </w:types>
        <w:behaviors>
          <w:behavior w:val="content"/>
        </w:behaviors>
        <w:guid w:val="{77E8FE02-D4BE-4A44-B61D-B689D9E1014F}"/>
      </w:docPartPr>
      <w:docPartBody>
        <w:p w:rsidR="003C290F" w:rsidRDefault="003C290F">
          <w:pPr>
            <w:pStyle w:val="487305353F5A43FEB4D937371B23FE77"/>
          </w:pPr>
          <w:r w:rsidRPr="00B123D8">
            <w:rPr>
              <w:shd w:val="clear" w:color="auto" w:fill="70AD47" w:themeFill="accent6"/>
            </w:rPr>
            <w:t>[Subject]</w:t>
          </w:r>
        </w:p>
      </w:docPartBody>
    </w:docPart>
    <w:docPart>
      <w:docPartPr>
        <w:name w:val="C112A2DEA1984D5094C27B04E3EAE5D5"/>
        <w:category>
          <w:name w:val="General"/>
          <w:gallery w:val="placeholder"/>
        </w:category>
        <w:types>
          <w:type w:val="bbPlcHdr"/>
        </w:types>
        <w:behaviors>
          <w:behavior w:val="content"/>
        </w:behaviors>
        <w:guid w:val="{6FBEF1A8-F639-46C3-940D-DC5EF2902CD3}"/>
      </w:docPartPr>
      <w:docPartBody>
        <w:p w:rsidR="003C290F" w:rsidRDefault="003C290F">
          <w:pPr>
            <w:pStyle w:val="C112A2DEA1984D5094C27B04E3EAE5D5"/>
          </w:pPr>
          <w:r w:rsidRPr="002E6121">
            <w:rPr>
              <w:shd w:val="clear" w:color="auto" w:fill="70AD47" w:themeFill="accent6"/>
            </w:rPr>
            <w:t>[Title]</w:t>
          </w:r>
        </w:p>
      </w:docPartBody>
    </w:docPart>
    <w:docPart>
      <w:docPartPr>
        <w:name w:val="F3D0DEAE4FF24C878A32E52CA8AE619C"/>
        <w:category>
          <w:name w:val="General"/>
          <w:gallery w:val="placeholder"/>
        </w:category>
        <w:types>
          <w:type w:val="bbPlcHdr"/>
        </w:types>
        <w:behaviors>
          <w:behavior w:val="content"/>
        </w:behaviors>
        <w:guid w:val="{AC6ED3D8-0AF5-4EBA-B49F-1AD48790A904}"/>
      </w:docPartPr>
      <w:docPartBody>
        <w:p w:rsidR="003C290F" w:rsidRDefault="003C290F">
          <w:pPr>
            <w:pStyle w:val="F3D0DEAE4FF24C878A32E52CA8AE619C"/>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5BF80E98D474B59BCDD6AE186236672"/>
        <w:category>
          <w:name w:val="General"/>
          <w:gallery w:val="placeholder"/>
        </w:category>
        <w:types>
          <w:type w:val="bbPlcHdr"/>
        </w:types>
        <w:behaviors>
          <w:behavior w:val="content"/>
        </w:behaviors>
        <w:guid w:val="{0C7B6D6F-7FF1-4F9A-84C4-A007E5BDF845}"/>
      </w:docPartPr>
      <w:docPartBody>
        <w:p w:rsidR="003C290F" w:rsidRDefault="0086797A" w:rsidP="0086797A">
          <w:pPr>
            <w:pStyle w:val="55BF80E98D474B59BCDD6AE186236672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9E8EA58F040F4A649394DBDFEABA0168"/>
        <w:category>
          <w:name w:val="General"/>
          <w:gallery w:val="placeholder"/>
        </w:category>
        <w:types>
          <w:type w:val="bbPlcHdr"/>
        </w:types>
        <w:behaviors>
          <w:behavior w:val="content"/>
        </w:behaviors>
        <w:guid w:val="{79E1794E-0B20-4884-900B-692BB14834A7}"/>
      </w:docPartPr>
      <w:docPartBody>
        <w:p w:rsidR="003975D6" w:rsidRDefault="003C290F">
          <w:pPr>
            <w:pStyle w:val="9E8EA58F040F4A649394DBDFEABA0168"/>
          </w:pPr>
          <w:r w:rsidRPr="00392CCF">
            <w:rPr>
              <w:i/>
              <w:iCs/>
              <w:shd w:val="clear" w:color="auto" w:fill="70AD47" w:themeFill="accent6"/>
            </w:rPr>
            <w:t>[Subject]</w:t>
          </w:r>
        </w:p>
      </w:docPartBody>
    </w:docPart>
    <w:docPart>
      <w:docPartPr>
        <w:name w:val="52C336FAFEC44CA6BA0468502C113089"/>
        <w:category>
          <w:name w:val="General"/>
          <w:gallery w:val="placeholder"/>
        </w:category>
        <w:types>
          <w:type w:val="bbPlcHdr"/>
        </w:types>
        <w:behaviors>
          <w:behavior w:val="content"/>
        </w:behaviors>
        <w:guid w:val="{2C858C09-1C6F-4362-82BB-E44ACE6C151E}"/>
      </w:docPartPr>
      <w:docPartBody>
        <w:p w:rsidR="007632CF" w:rsidRDefault="00C66C25" w:rsidP="00C66C25">
          <w:pPr>
            <w:pStyle w:val="52C336FAFEC44CA6BA0468502C113089"/>
          </w:pPr>
          <w:r w:rsidRPr="002E6121">
            <w:rPr>
              <w:shd w:val="clear" w:color="auto" w:fill="70AD47" w:themeFill="accent6"/>
            </w:rPr>
            <w:t>[Title]</w:t>
          </w:r>
        </w:p>
      </w:docPartBody>
    </w:docPart>
    <w:docPart>
      <w:docPartPr>
        <w:name w:val="1BA8449CB68A4304B74822D70F7CA709"/>
        <w:category>
          <w:name w:val="General"/>
          <w:gallery w:val="placeholder"/>
        </w:category>
        <w:types>
          <w:type w:val="bbPlcHdr"/>
        </w:types>
        <w:behaviors>
          <w:behavior w:val="content"/>
        </w:behaviors>
        <w:guid w:val="{A4117F4E-E5DB-4049-B8C3-B5056DA43A6C}"/>
      </w:docPartPr>
      <w:docPartBody>
        <w:p w:rsidR="007632CF" w:rsidRDefault="00C66C25" w:rsidP="00C66C25">
          <w:pPr>
            <w:pStyle w:val="1BA8449CB68A4304B74822D70F7CA709"/>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E67F0B8F624D49D7AEF7BB6586E99E6F"/>
        <w:category>
          <w:name w:val="General"/>
          <w:gallery w:val="placeholder"/>
        </w:category>
        <w:types>
          <w:type w:val="bbPlcHdr"/>
        </w:types>
        <w:behaviors>
          <w:behavior w:val="content"/>
        </w:behaviors>
        <w:guid w:val="{B4A5B68D-D34D-4F8F-871B-E47C53BD7C39}"/>
      </w:docPartPr>
      <w:docPartBody>
        <w:p w:rsidR="007632CF" w:rsidRDefault="0086797A" w:rsidP="0086797A">
          <w:pPr>
            <w:pStyle w:val="E67F0B8F624D49D7AEF7BB6586E99E6F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CCD7F3BE0BBD4BDABEC1CA1BA0D5B758"/>
        <w:category>
          <w:name w:val="General"/>
          <w:gallery w:val="placeholder"/>
        </w:category>
        <w:types>
          <w:type w:val="bbPlcHdr"/>
        </w:types>
        <w:behaviors>
          <w:behavior w:val="content"/>
        </w:behaviors>
        <w:guid w:val="{9E59BEAA-FA1A-4BA1-AA81-621CC5D16D75}"/>
      </w:docPartPr>
      <w:docPartBody>
        <w:p w:rsidR="0038087F" w:rsidRDefault="009D68EF" w:rsidP="009D68EF">
          <w:pPr>
            <w:pStyle w:val="CCD7F3BE0BBD4BDABEC1CA1BA0D5B758"/>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C8"/>
    <w:rsid w:val="001E67CF"/>
    <w:rsid w:val="00215E7B"/>
    <w:rsid w:val="00256EBF"/>
    <w:rsid w:val="00260D66"/>
    <w:rsid w:val="00312A08"/>
    <w:rsid w:val="003250C8"/>
    <w:rsid w:val="00327169"/>
    <w:rsid w:val="00352AE9"/>
    <w:rsid w:val="0038087F"/>
    <w:rsid w:val="003975D6"/>
    <w:rsid w:val="003A6494"/>
    <w:rsid w:val="003B30D8"/>
    <w:rsid w:val="003C290F"/>
    <w:rsid w:val="00402BCF"/>
    <w:rsid w:val="00561962"/>
    <w:rsid w:val="00611354"/>
    <w:rsid w:val="006316F8"/>
    <w:rsid w:val="006317A5"/>
    <w:rsid w:val="00651772"/>
    <w:rsid w:val="00724B62"/>
    <w:rsid w:val="007448C2"/>
    <w:rsid w:val="00747F17"/>
    <w:rsid w:val="007632CF"/>
    <w:rsid w:val="00822F39"/>
    <w:rsid w:val="00861247"/>
    <w:rsid w:val="0086797A"/>
    <w:rsid w:val="00886711"/>
    <w:rsid w:val="00912C62"/>
    <w:rsid w:val="00932164"/>
    <w:rsid w:val="00983816"/>
    <w:rsid w:val="009D68EF"/>
    <w:rsid w:val="009E541B"/>
    <w:rsid w:val="00A43499"/>
    <w:rsid w:val="00A91A53"/>
    <w:rsid w:val="00AE4204"/>
    <w:rsid w:val="00B84211"/>
    <w:rsid w:val="00C66C25"/>
    <w:rsid w:val="00C9530E"/>
    <w:rsid w:val="00CD22DF"/>
    <w:rsid w:val="00D40020"/>
    <w:rsid w:val="00DF30D0"/>
    <w:rsid w:val="00EC2339"/>
    <w:rsid w:val="00EF6496"/>
    <w:rsid w:val="00F775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15E479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E84EB0E18A4D5CB25657C7CD2900F3">
    <w:name w:val="F3E84EB0E18A4D5CB25657C7CD2900F3"/>
  </w:style>
  <w:style w:type="paragraph" w:customStyle="1" w:styleId="4228ADEEF9574B9E9D1BA339B90E14A5">
    <w:name w:val="4228ADEEF9574B9E9D1BA339B90E14A5"/>
  </w:style>
  <w:style w:type="paragraph" w:customStyle="1" w:styleId="A22B6C0E88614128B8F459555299F6BB">
    <w:name w:val="A22B6C0E88614128B8F459555299F6BB"/>
  </w:style>
  <w:style w:type="paragraph" w:customStyle="1" w:styleId="487305353F5A43FEB4D937371B23FE77">
    <w:name w:val="487305353F5A43FEB4D937371B23FE77"/>
  </w:style>
  <w:style w:type="paragraph" w:customStyle="1" w:styleId="C112A2DEA1984D5094C27B04E3EAE5D5">
    <w:name w:val="C112A2DEA1984D5094C27B04E3EAE5D5"/>
  </w:style>
  <w:style w:type="paragraph" w:customStyle="1" w:styleId="F3D0DEAE4FF24C878A32E52CA8AE619C">
    <w:name w:val="F3D0DEAE4FF24C878A32E52CA8AE619C"/>
  </w:style>
  <w:style w:type="paragraph" w:customStyle="1" w:styleId="9E8EA58F040F4A649394DBDFEABA0168">
    <w:name w:val="9E8EA58F040F4A649394DBDFEABA0168"/>
    <w:rPr>
      <w:lang w:val="en-US" w:eastAsia="en-US"/>
    </w:rPr>
  </w:style>
  <w:style w:type="paragraph" w:customStyle="1" w:styleId="52C336FAFEC44CA6BA0468502C113089">
    <w:name w:val="52C336FAFEC44CA6BA0468502C113089"/>
    <w:rsid w:val="00C66C25"/>
  </w:style>
  <w:style w:type="paragraph" w:customStyle="1" w:styleId="1BA8449CB68A4304B74822D70F7CA709">
    <w:name w:val="1BA8449CB68A4304B74822D70F7CA709"/>
    <w:rsid w:val="00C66C25"/>
  </w:style>
  <w:style w:type="character" w:styleId="PlaceholderText">
    <w:name w:val="Placeholder Text"/>
    <w:basedOn w:val="DefaultParagraphFont"/>
    <w:uiPriority w:val="51"/>
    <w:rsid w:val="0086797A"/>
    <w:rPr>
      <w:color w:val="808080"/>
      <w14:numForm w14:val="lining"/>
    </w:rPr>
  </w:style>
  <w:style w:type="paragraph" w:customStyle="1" w:styleId="55BF80E98D474B59BCDD6AE1862366721">
    <w:name w:val="55BF80E98D474B59BCDD6AE1862366721"/>
    <w:rsid w:val="0086797A"/>
    <w:pPr>
      <w:tabs>
        <w:tab w:val="right" w:pos="9639"/>
      </w:tabs>
      <w:spacing w:after="0" w:line="264" w:lineRule="auto"/>
    </w:pPr>
    <w:rPr>
      <w:rFonts w:eastAsiaTheme="minorHAnsi"/>
      <w:color w:val="808080"/>
      <w:sz w:val="16"/>
      <w:lang w:eastAsia="en-US"/>
    </w:rPr>
  </w:style>
  <w:style w:type="paragraph" w:customStyle="1" w:styleId="E67F0B8F624D49D7AEF7BB6586E99E6F1">
    <w:name w:val="E67F0B8F624D49D7AEF7BB6586E99E6F1"/>
    <w:rsid w:val="0086797A"/>
    <w:pPr>
      <w:tabs>
        <w:tab w:val="right" w:pos="9639"/>
      </w:tabs>
      <w:spacing w:after="0" w:line="264" w:lineRule="auto"/>
    </w:pPr>
    <w:rPr>
      <w:rFonts w:eastAsiaTheme="minorHAnsi"/>
      <w:color w:val="808080"/>
      <w:sz w:val="16"/>
      <w:lang w:eastAsia="en-US"/>
    </w:rPr>
  </w:style>
  <w:style w:type="paragraph" w:customStyle="1" w:styleId="CCD7F3BE0BBD4BDABEC1CA1BA0D5B758">
    <w:name w:val="CCD7F3BE0BBD4BDABEC1CA1BA0D5B758"/>
    <w:rsid w:val="009D68E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2024-01-14T00:00:00</DocumentDate>
  <DocumentTitle>Year 7 standard elaborations — Australian Curriculum v9.0:</DocumentTitle>
  <DocumentSubtitle/>
  <DocumentJobNumber/>
  <DocumentField1/>
  <DocumentField2/>
  <DocumentField3/>
  <DocumentField4/>
</QCAA>
</file>

<file path=customXml/item2.xml><?xml version="1.0" encoding="utf-8"?>
<QCAA xmlns="http://QCAA.qld.edu.au">
  <DocumentDate>2024-01-14T00:00:00</DocumentDate>
  <DocumentTitle>Year 7 standard elaborations — Australian Curriculum v9.0:</DocumentTitle>
  <DocumentSubtitle/>
  <DocumentJobNumber/>
  <DocumentField1/>
  <DocumentField2/>
  <DocumentField3/>
  <DocumentField4/>
  <DocumentField5/>
  <DocumentField6/>
  <DocumentField7/>
  <DocumentField8>Mathematics</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6" ma:contentTypeDescription="Create a new document." ma:contentTypeScope="" ma:versionID="57730078c86942a9ab9658e8d230a2a4">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851b4e2b2e1a0d7dd8efd12b10a41e0b"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4.xml><?xml version="1.0" encoding="utf-8"?>
<ds:datastoreItem xmlns:ds="http://schemas.openxmlformats.org/officeDocument/2006/customXml" ds:itemID="{0D10BB24-A653-487C-82EF-3AD619F54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6.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docProps/app.xml><?xml version="1.0" encoding="utf-8"?>
<Properties xmlns="http://schemas.openxmlformats.org/officeDocument/2006/extended-properties" xmlns:vt="http://schemas.openxmlformats.org/officeDocument/2006/docPropsVTypes">
  <Template>AC_v9_Year_1_SE_Mathematics_310123</Template>
  <TotalTime>1</TotalTime>
  <Pages>11</Pages>
  <Words>3795</Words>
  <Characters>21632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Year 7 standard elaborations</vt:lpstr>
    </vt:vector>
  </TitlesOfParts>
  <Company>Queensland Curriculum and Assessment Authority</Company>
  <LinksUpToDate>false</LinksUpToDate>
  <CharactersWithSpaces>25377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standard elaborations</dc:title>
  <dc:subject>Australian Curriculum v9.0: Mathematics</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Libby Foley</cp:lastModifiedBy>
  <cp:revision>5</cp:revision>
  <cp:lastPrinted>2023-10-06T04:27:00Z</cp:lastPrinted>
  <dcterms:created xsi:type="dcterms:W3CDTF">2024-01-23T05:49:00Z</dcterms:created>
  <dcterms:modified xsi:type="dcterms:W3CDTF">2024-01-23T22:44:00Z</dcterms:modified>
  <cp:category>230309-11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