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7F26F803"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D04AA3">
                  <w:t>Economics and Business</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02B4804C"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3F9BF8E1" w:rsidR="0028569D" w:rsidRPr="0028569D" w:rsidRDefault="00D66723"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xml:space="preserve">: </w:t>
      </w:r>
      <w:r>
        <w:rPr>
          <w:rStyle w:val="InstructiontowritersChar"/>
        </w:rPr>
        <w:t>Economics and Business</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045F1D"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A77B64">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2D94D1CC" w:rsidR="00D470A7" w:rsidRDefault="00D470A7" w:rsidP="0025418D">
            <w:pPr>
              <w:pStyle w:val="Tableheading"/>
            </w:pPr>
            <w:r>
              <w:t xml:space="preserve"> L</w:t>
            </w:r>
            <w:r w:rsidRPr="009A061A">
              <w:t>evel description</w:t>
            </w:r>
            <w:r>
              <w:t xml:space="preserve"> —</w:t>
            </w:r>
            <w:r w:rsidR="00C568C8">
              <w:t xml:space="preserve"> Year 8</w:t>
            </w:r>
          </w:p>
        </w:tc>
        <w:tc>
          <w:tcPr>
            <w:tcW w:w="1249" w:type="pct"/>
          </w:tcPr>
          <w:p w14:paraId="477D79EB" w14:textId="0AA15DF3" w:rsidR="00D470A7" w:rsidRPr="009A061A" w:rsidRDefault="00D470A7" w:rsidP="0025418D">
            <w:pPr>
              <w:pStyle w:val="Tableheading"/>
            </w:pPr>
            <w:r>
              <w:t xml:space="preserve"> 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681366E9" w:rsidR="00D470A7" w:rsidRDefault="00D470A7" w:rsidP="0025418D">
            <w:pPr>
              <w:pStyle w:val="Tableheading"/>
            </w:pPr>
            <w:r>
              <w:t xml:space="preserve"> L</w:t>
            </w:r>
            <w:r w:rsidRPr="009A061A">
              <w:t>evel description</w:t>
            </w:r>
            <w:r>
              <w:t xml:space="preserve"> —</w:t>
            </w:r>
            <w:r w:rsidR="00C568C8">
              <w:t xml:space="preserve"> Year 10</w:t>
            </w:r>
          </w:p>
        </w:tc>
      </w:tr>
      <w:tr w:rsidR="00D470A7" w14:paraId="69E24F12" w14:textId="77777777" w:rsidTr="00D470A7">
        <w:trPr>
          <w:trHeight w:val="1979"/>
        </w:trPr>
        <w:tc>
          <w:tcPr>
            <w:tcW w:w="1251" w:type="pct"/>
          </w:tcPr>
          <w:p w14:paraId="29B24309" w14:textId="77777777" w:rsidR="00D04AA3" w:rsidRDefault="00D04AA3" w:rsidP="00D04AA3">
            <w:pPr>
              <w:pStyle w:val="Tabletextpadded"/>
              <w:rPr>
                <w:rFonts w:eastAsiaTheme="minorHAnsi"/>
              </w:rPr>
            </w:pPr>
            <w:r w:rsidRPr="009B7A9C">
              <w:rPr>
                <w:rFonts w:eastAsiaTheme="minorHAnsi"/>
              </w:rPr>
              <w:t xml:space="preserve">The focus of learning in Year 7 is the topic </w:t>
            </w:r>
            <w:r w:rsidRPr="007D243D">
              <w:rPr>
                <w:rFonts w:eastAsiaTheme="minorHAnsi"/>
                <w:b/>
                <w:bCs/>
              </w:rPr>
              <w:t>"individuals, businesses and entrepreneurs"</w:t>
            </w:r>
            <w:r w:rsidRPr="009B7A9C">
              <w:rPr>
                <w:rFonts w:eastAsiaTheme="minorHAnsi"/>
              </w:rPr>
              <w:t xml:space="preserve"> within a personal, community and national context.</w:t>
            </w:r>
          </w:p>
          <w:p w14:paraId="70CA7A5E" w14:textId="77777777" w:rsidR="00816817" w:rsidRDefault="00D04AA3" w:rsidP="00D04AA3">
            <w:pPr>
              <w:pStyle w:val="Tabletextpadded"/>
              <w:rPr>
                <w:rFonts w:eastAsiaTheme="minorHAnsi"/>
              </w:rPr>
            </w:pPr>
            <w:r w:rsidRPr="009B7A9C">
              <w:rPr>
                <w:rFonts w:eastAsiaTheme="minorHAnsi"/>
              </w:rPr>
              <w:t>In Year 7, students investigate the nature and purpose of informed and responsible decision-making by individuals and businesses, with attention to the allocation of limited resources to meet unlimited needs and wants, types of businesses, how entrepreneurial characteristics contribute to business success, and the ways work is undertaken. They also examine the rights and responsibilities that individuals and businesses have within consumer and financial contexts.</w:t>
            </w:r>
            <w:r>
              <w:rPr>
                <w:rFonts w:eastAsiaTheme="minorHAnsi"/>
              </w:rPr>
              <w:t xml:space="preserve"> </w:t>
            </w:r>
          </w:p>
          <w:p w14:paraId="5B0C0176" w14:textId="6D4741F0" w:rsidR="00D04AA3" w:rsidRPr="009B7A9C" w:rsidRDefault="00D04AA3" w:rsidP="00CD4C60">
            <w:pPr>
              <w:pStyle w:val="Tabletextpadded"/>
              <w:rPr>
                <w:rFonts w:eastAsiaTheme="minorHAnsi"/>
              </w:rPr>
            </w:pPr>
            <w:r w:rsidRPr="009B7A9C">
              <w:rPr>
                <w:rFonts w:eastAsiaTheme="minorHAnsi"/>
              </w:rPr>
              <w:t>Inquiry questions provide a framework for developing students’ knowledge, understanding and skills.</w:t>
            </w:r>
            <w:r w:rsidR="00816817">
              <w:rPr>
                <w:rFonts w:eastAsiaTheme="minorHAnsi"/>
              </w:rPr>
              <w:t xml:space="preserve"> </w:t>
            </w:r>
            <w:r w:rsidRPr="009B7A9C">
              <w:rPr>
                <w:rFonts w:eastAsiaTheme="minorHAnsi"/>
              </w:rPr>
              <w:t>The following inquiry questions are examples only and may be used or adapted to suit local contexts:</w:t>
            </w:r>
          </w:p>
          <w:p w14:paraId="76A0F942" w14:textId="77777777" w:rsidR="00D04AA3" w:rsidRPr="009B7A9C" w:rsidRDefault="00D04AA3" w:rsidP="00D04AA3">
            <w:pPr>
              <w:pStyle w:val="TableBullet"/>
              <w:numPr>
                <w:ilvl w:val="0"/>
                <w:numId w:val="4"/>
              </w:numPr>
              <w:ind w:left="170" w:hanging="170"/>
            </w:pPr>
            <w:r w:rsidRPr="009B7A9C">
              <w:t>How and why are economic decisions made to allocate limited resources to meet unlimited needs and wants in the Australian economy?</w:t>
            </w:r>
          </w:p>
          <w:p w14:paraId="188760AD" w14:textId="77777777" w:rsidR="00D04AA3" w:rsidRPr="009B7A9C" w:rsidRDefault="00D04AA3" w:rsidP="00D04AA3">
            <w:pPr>
              <w:pStyle w:val="TableBullet"/>
              <w:numPr>
                <w:ilvl w:val="0"/>
                <w:numId w:val="4"/>
              </w:numPr>
              <w:ind w:left="170" w:hanging="170"/>
            </w:pPr>
            <w:r w:rsidRPr="009B7A9C">
              <w:t>What are the different types of businesses that provide goods and/or services?</w:t>
            </w:r>
          </w:p>
          <w:p w14:paraId="1C947E87" w14:textId="77777777" w:rsidR="00D04AA3" w:rsidRPr="009B7A9C" w:rsidRDefault="00D04AA3" w:rsidP="00D04AA3">
            <w:pPr>
              <w:pStyle w:val="TableBullet"/>
              <w:numPr>
                <w:ilvl w:val="0"/>
                <w:numId w:val="4"/>
              </w:numPr>
              <w:ind w:left="170" w:hanging="170"/>
            </w:pPr>
            <w:r w:rsidRPr="009B7A9C">
              <w:t>What is entrepreneurship and how do entrepreneurial characteristics contribute to the success of a business?</w:t>
            </w:r>
          </w:p>
          <w:p w14:paraId="75BF773F" w14:textId="77777777" w:rsidR="00D04AA3" w:rsidRDefault="00D04AA3" w:rsidP="00D04AA3">
            <w:pPr>
              <w:pStyle w:val="TableBullet"/>
              <w:numPr>
                <w:ilvl w:val="0"/>
                <w:numId w:val="4"/>
              </w:numPr>
              <w:ind w:left="170" w:hanging="170"/>
            </w:pPr>
            <w:r w:rsidRPr="009B7A9C">
              <w:t>Why do individuals contribute to their community and how do they derive an income?</w:t>
            </w:r>
          </w:p>
          <w:p w14:paraId="414CF9CE" w14:textId="1B2857DD" w:rsidR="00D470A7" w:rsidRPr="00D04AA3" w:rsidRDefault="00D04AA3" w:rsidP="00A6340F">
            <w:pPr>
              <w:pStyle w:val="TableBullet"/>
              <w:numPr>
                <w:ilvl w:val="0"/>
                <w:numId w:val="4"/>
              </w:numPr>
              <w:ind w:left="170" w:hanging="170"/>
            </w:pPr>
            <w:r w:rsidRPr="009B7A9C">
              <w:t>Why do consumers and businesses have both rights and responsibilities?</w:t>
            </w:r>
          </w:p>
        </w:tc>
        <w:tc>
          <w:tcPr>
            <w:tcW w:w="1251" w:type="pct"/>
          </w:tcPr>
          <w:p w14:paraId="4A4232AA" w14:textId="77777777" w:rsidR="00D04AA3" w:rsidRPr="003C3CBB" w:rsidRDefault="00D04AA3" w:rsidP="00D04AA3">
            <w:pPr>
              <w:pStyle w:val="Tabletextpadded"/>
            </w:pPr>
            <w:r w:rsidRPr="003C3CBB">
              <w:t xml:space="preserve">The focus of learning in Year 8 is the topic </w:t>
            </w:r>
            <w:r w:rsidRPr="00A77B64">
              <w:rPr>
                <w:b/>
                <w:bCs/>
              </w:rPr>
              <w:t>"Australian markets"</w:t>
            </w:r>
            <w:r w:rsidRPr="003C3CBB">
              <w:t xml:space="preserve"> within a national context.</w:t>
            </w:r>
          </w:p>
          <w:p w14:paraId="689E8F6D" w14:textId="77777777" w:rsidR="00D04AA3" w:rsidRPr="003C3CBB" w:rsidRDefault="00D04AA3" w:rsidP="00D04AA3">
            <w:pPr>
              <w:pStyle w:val="Tabletextpadded"/>
            </w:pPr>
            <w:r w:rsidRPr="003C3CBB">
              <w:t>Students investigate a range of factors that influence decision-making by individuals and business. These include the allocation of resources to produce goods and services in the operation of markets, and the different ways that businesses may adapt to opportunities in markets or respond to the changing nature of work.</w:t>
            </w:r>
          </w:p>
          <w:p w14:paraId="25F1497A" w14:textId="77777777" w:rsidR="00D04AA3" w:rsidRPr="003C3CBB" w:rsidRDefault="00D04AA3" w:rsidP="00D04AA3">
            <w:pPr>
              <w:pStyle w:val="Tabletextpadded"/>
            </w:pPr>
            <w:r w:rsidRPr="003C3CBB">
              <w:t>Students also examine the influences on decision-making within consumer and financial contexts through a focus on the role of Australia’s system of taxation, particularly in relation to spending by individuals and businesses, support for the common good, and the importance of goal-setting, budgeting and planning.</w:t>
            </w:r>
          </w:p>
          <w:p w14:paraId="7572C7D8" w14:textId="535E58C9" w:rsidR="00D04AA3" w:rsidRPr="00440759" w:rsidRDefault="00D04AA3" w:rsidP="00CD4C60">
            <w:pPr>
              <w:pStyle w:val="Tabletextpadded"/>
            </w:pPr>
            <w:r w:rsidRPr="003C3CBB">
              <w:t>Inquiry questions provide a framework for developing students’ knowledge, understanding and skills.</w:t>
            </w:r>
            <w:r w:rsidR="00816817">
              <w:t xml:space="preserve"> </w:t>
            </w:r>
            <w:r w:rsidRPr="00440759">
              <w:t>The following inquiry questions are examples only and may be used or adapted to suit local contexts:</w:t>
            </w:r>
          </w:p>
          <w:p w14:paraId="4F69A16E" w14:textId="77777777" w:rsidR="00D04AA3" w:rsidRPr="003C3CBB" w:rsidRDefault="00D04AA3" w:rsidP="00D04AA3">
            <w:pPr>
              <w:pStyle w:val="TableBullet"/>
              <w:numPr>
                <w:ilvl w:val="0"/>
                <w:numId w:val="4"/>
              </w:numPr>
              <w:ind w:left="170" w:hanging="170"/>
            </w:pPr>
            <w:r w:rsidRPr="003C3CBB">
              <w:t>How do markets influence decision-making about the allocation of resources to the production of goods and services?</w:t>
            </w:r>
          </w:p>
          <w:p w14:paraId="2262CB76" w14:textId="77777777" w:rsidR="00D04AA3" w:rsidRPr="003C3CBB" w:rsidRDefault="00D04AA3" w:rsidP="00D04AA3">
            <w:pPr>
              <w:pStyle w:val="TableBullet"/>
              <w:numPr>
                <w:ilvl w:val="0"/>
                <w:numId w:val="4"/>
              </w:numPr>
              <w:ind w:left="170" w:hanging="170"/>
            </w:pPr>
            <w:r w:rsidRPr="003C3CBB">
              <w:t>How do businesses develop or adapt to opportunities in the market and changes in the workplace?</w:t>
            </w:r>
          </w:p>
          <w:p w14:paraId="7DBB108B" w14:textId="77777777" w:rsidR="00D04AA3" w:rsidRDefault="00D04AA3" w:rsidP="00D04AA3">
            <w:pPr>
              <w:pStyle w:val="TableBullet"/>
              <w:numPr>
                <w:ilvl w:val="0"/>
                <w:numId w:val="4"/>
              </w:numPr>
              <w:ind w:left="170" w:hanging="170"/>
            </w:pPr>
            <w:r w:rsidRPr="003C3CBB">
              <w:t>What is the role of Australia’s taxation system and how does it support individuals and business?</w:t>
            </w:r>
          </w:p>
          <w:p w14:paraId="48FC4D2B" w14:textId="756D50A0" w:rsidR="00D470A7" w:rsidRPr="00D04AA3" w:rsidRDefault="00D04AA3" w:rsidP="00A6340F">
            <w:pPr>
              <w:pStyle w:val="TableBullet"/>
              <w:numPr>
                <w:ilvl w:val="0"/>
                <w:numId w:val="4"/>
              </w:numPr>
              <w:ind w:left="170" w:hanging="170"/>
            </w:pPr>
            <w:r w:rsidRPr="003C3CBB">
              <w:t>Why are financial planning and budgeting important processes for individuals and businesses?</w:t>
            </w:r>
          </w:p>
        </w:tc>
        <w:tc>
          <w:tcPr>
            <w:tcW w:w="1249" w:type="pct"/>
          </w:tcPr>
          <w:p w14:paraId="32C5225C" w14:textId="77777777" w:rsidR="00D04AA3" w:rsidRDefault="00D04AA3" w:rsidP="00D04AA3">
            <w:pPr>
              <w:pStyle w:val="Tabletextpadded"/>
            </w:pPr>
            <w:r>
              <w:t xml:space="preserve">The focus of learning in Year 9 is the topic </w:t>
            </w:r>
            <w:r w:rsidRPr="007C1ACE">
              <w:rPr>
                <w:b/>
                <w:bCs/>
              </w:rPr>
              <w:t>"international trade and interdependence"</w:t>
            </w:r>
            <w:r>
              <w:t xml:space="preserve"> within a global context, including trade with the countries of Asia.</w:t>
            </w:r>
          </w:p>
          <w:p w14:paraId="4FC3FBB0" w14:textId="77777777" w:rsidR="00D04AA3" w:rsidRDefault="00D04AA3" w:rsidP="00D04AA3">
            <w:pPr>
              <w:pStyle w:val="Tabletextpadded"/>
            </w:pPr>
            <w:r>
              <w:t>Students investigate what it means for Australia to be part of the global economy, particularly through trade with the countries of Asia and the influence on the allocation of resources, and how businesses create and maintain competitive advantage. They examine the implications of interdependence of participants in the global economy for decision-making.</w:t>
            </w:r>
          </w:p>
          <w:p w14:paraId="2C9B67BB" w14:textId="77777777" w:rsidR="00D04AA3" w:rsidRDefault="00D04AA3" w:rsidP="00D04AA3">
            <w:pPr>
              <w:pStyle w:val="Tabletextpadded"/>
            </w:pPr>
            <w:r>
              <w:t>Students focus on consumer and financial risks and rewards. They examine the influence of Australia’s financial sector on economic decision-making for how it contributes to a prosperous economy and responds to challenges impacting on peoples’ lives and choices.</w:t>
            </w:r>
          </w:p>
          <w:p w14:paraId="60E72DC6" w14:textId="77777777" w:rsidR="00D04AA3" w:rsidRDefault="00D04AA3" w:rsidP="00D04AA3">
            <w:pPr>
              <w:pStyle w:val="Tabletext"/>
            </w:pPr>
            <w:r>
              <w:t>Inquiry questions provide a framework for developing students’ knowledge, understanding and skills. The following inquiry questions are examples only and may be used or adapted to suit local contexts:</w:t>
            </w:r>
          </w:p>
          <w:p w14:paraId="1FD3F1A7" w14:textId="77777777" w:rsidR="00D04AA3" w:rsidRPr="007C1ACE" w:rsidRDefault="00D04AA3" w:rsidP="00D04AA3">
            <w:pPr>
              <w:pStyle w:val="TableBullet"/>
              <w:numPr>
                <w:ilvl w:val="0"/>
                <w:numId w:val="4"/>
              </w:numPr>
              <w:ind w:left="170" w:hanging="170"/>
            </w:pPr>
            <w:r w:rsidRPr="007C1ACE">
              <w:t>Why does Australia trade with other nations?</w:t>
            </w:r>
          </w:p>
          <w:p w14:paraId="20EA5CA6" w14:textId="77777777" w:rsidR="00D04AA3" w:rsidRPr="007C1ACE" w:rsidRDefault="00D04AA3" w:rsidP="00D04AA3">
            <w:pPr>
              <w:pStyle w:val="TableBullet"/>
              <w:numPr>
                <w:ilvl w:val="0"/>
                <w:numId w:val="4"/>
              </w:numPr>
              <w:ind w:left="170" w:hanging="170"/>
            </w:pPr>
            <w:r w:rsidRPr="007C1ACE">
              <w:t>How do participants in the global economy interact?</w:t>
            </w:r>
          </w:p>
          <w:p w14:paraId="59F122FF" w14:textId="77777777" w:rsidR="00D04AA3" w:rsidRPr="007C1ACE" w:rsidRDefault="00D04AA3" w:rsidP="00D04AA3">
            <w:pPr>
              <w:pStyle w:val="TableBullet"/>
              <w:numPr>
                <w:ilvl w:val="0"/>
                <w:numId w:val="4"/>
              </w:numPr>
              <w:ind w:left="170" w:hanging="170"/>
            </w:pPr>
            <w:r w:rsidRPr="007C1ACE">
              <w:t>What is the role of the financial sector in the Australian economy?</w:t>
            </w:r>
          </w:p>
          <w:p w14:paraId="1CCA412D" w14:textId="77777777" w:rsidR="00D04AA3" w:rsidRDefault="00D04AA3" w:rsidP="00D04AA3">
            <w:pPr>
              <w:pStyle w:val="TableBullet"/>
              <w:numPr>
                <w:ilvl w:val="0"/>
                <w:numId w:val="4"/>
              </w:numPr>
              <w:ind w:left="170" w:hanging="170"/>
            </w:pPr>
            <w:r w:rsidRPr="007C1ACE">
              <w:t>How does creating and maintaining a competitive advantage benefit businesses?</w:t>
            </w:r>
          </w:p>
          <w:p w14:paraId="411834CB" w14:textId="547EBA9F" w:rsidR="00D470A7" w:rsidRPr="00D04AA3" w:rsidRDefault="00D04AA3" w:rsidP="00A6340F">
            <w:pPr>
              <w:pStyle w:val="TableBullet"/>
              <w:numPr>
                <w:ilvl w:val="0"/>
                <w:numId w:val="4"/>
              </w:numPr>
              <w:ind w:left="170" w:hanging="170"/>
            </w:pPr>
            <w:r w:rsidRPr="007C1ACE">
              <w:t>What processes can be used to manage financial risks and rewards?</w:t>
            </w:r>
          </w:p>
        </w:tc>
        <w:tc>
          <w:tcPr>
            <w:tcW w:w="1249" w:type="pct"/>
          </w:tcPr>
          <w:p w14:paraId="3A448314" w14:textId="77777777" w:rsidR="00D04AA3" w:rsidRDefault="00D04AA3" w:rsidP="00D04AA3">
            <w:pPr>
              <w:pStyle w:val="Tabletextpadded"/>
            </w:pPr>
            <w:r>
              <w:t xml:space="preserve">The focus of learning in Year 10 is the topic </w:t>
            </w:r>
            <w:r w:rsidRPr="00F41E92">
              <w:rPr>
                <w:b/>
                <w:bCs/>
              </w:rPr>
              <w:t>"productivity, growth and living standards"</w:t>
            </w:r>
            <w:r>
              <w:t xml:space="preserve"> within a national context.</w:t>
            </w:r>
          </w:p>
          <w:p w14:paraId="716578A5" w14:textId="77777777" w:rsidR="00D04AA3" w:rsidRDefault="00D04AA3" w:rsidP="00D04AA3">
            <w:pPr>
              <w:pStyle w:val="Tabletextpadded"/>
            </w:pPr>
            <w:r>
              <w:t>Students investigate a range of factors that influence individual, financial and economic decision-making. They examine the government’s management of the economy to improve economic growth and living standards. They also study the responses of business to changing economic conditions, including the way they improve productivity and manage their workforce.</w:t>
            </w:r>
          </w:p>
          <w:p w14:paraId="5CD23EBC" w14:textId="77777777" w:rsidR="00D04AA3" w:rsidRDefault="00D04AA3" w:rsidP="00D04AA3">
            <w:pPr>
              <w:pStyle w:val="Tabletextpadded"/>
            </w:pPr>
            <w:r>
              <w:t>Australia’s superannuation system and the factors that influence major consumer and financial decisions are also considered for how they contribute to human and financial wellbeing and the common good of society.</w:t>
            </w:r>
          </w:p>
          <w:p w14:paraId="08BDA89D" w14:textId="77777777" w:rsidR="00D04AA3" w:rsidRDefault="00D04AA3" w:rsidP="00D04AA3">
            <w:pPr>
              <w:pStyle w:val="Tabletext"/>
            </w:pPr>
            <w:r>
              <w:t>Inquiry questions provide a framework for developing students’ knowledge, understanding and skills. The following inquiry questions are examples only and may be used or adapted to suit local contexts:</w:t>
            </w:r>
          </w:p>
          <w:p w14:paraId="6EFA3B3E" w14:textId="77777777" w:rsidR="00D04AA3" w:rsidRPr="00F41E92" w:rsidRDefault="00D04AA3" w:rsidP="00D04AA3">
            <w:pPr>
              <w:pStyle w:val="TableBullet"/>
              <w:numPr>
                <w:ilvl w:val="0"/>
                <w:numId w:val="4"/>
              </w:numPr>
              <w:ind w:left="170" w:hanging="170"/>
            </w:pPr>
            <w:r w:rsidRPr="00F41E92">
              <w:t>What processes do governments use to manage economic decision-making?</w:t>
            </w:r>
          </w:p>
          <w:p w14:paraId="10BF99CF" w14:textId="77777777" w:rsidR="00D04AA3" w:rsidRPr="00F41E92" w:rsidRDefault="00D04AA3" w:rsidP="00D04AA3">
            <w:pPr>
              <w:pStyle w:val="TableBullet"/>
              <w:numPr>
                <w:ilvl w:val="0"/>
                <w:numId w:val="4"/>
              </w:numPr>
              <w:ind w:left="170" w:hanging="170"/>
            </w:pPr>
            <w:r w:rsidRPr="00F41E92">
              <w:t>How does the government intervene in the economy to improve economic performance and living standards?</w:t>
            </w:r>
          </w:p>
          <w:p w14:paraId="217C5D69" w14:textId="77777777" w:rsidR="00D04AA3" w:rsidRPr="00F41E92" w:rsidRDefault="00D04AA3" w:rsidP="00D04AA3">
            <w:pPr>
              <w:pStyle w:val="TableBullet"/>
              <w:numPr>
                <w:ilvl w:val="0"/>
                <w:numId w:val="4"/>
              </w:numPr>
              <w:ind w:left="170" w:hanging="170"/>
            </w:pPr>
            <w:r w:rsidRPr="00F41E92">
              <w:t>Why is a continuing focus on workforce efficiency and productivity important for the success of business?</w:t>
            </w:r>
          </w:p>
          <w:p w14:paraId="12AD2231" w14:textId="77777777" w:rsidR="00D04AA3" w:rsidRDefault="00D04AA3" w:rsidP="00D04AA3">
            <w:pPr>
              <w:pStyle w:val="TableBullet"/>
              <w:numPr>
                <w:ilvl w:val="0"/>
                <w:numId w:val="4"/>
              </w:numPr>
              <w:ind w:left="170" w:hanging="170"/>
            </w:pPr>
            <w:r w:rsidRPr="00F41E92">
              <w:t>How does Australia’s superannuation system support human wellbeing, a prosperous economy and the common good?</w:t>
            </w:r>
          </w:p>
          <w:p w14:paraId="28206E75" w14:textId="044CD5A7" w:rsidR="00D470A7" w:rsidRPr="00D04AA3" w:rsidRDefault="00D04AA3" w:rsidP="007559CB">
            <w:pPr>
              <w:pStyle w:val="TableBullet"/>
              <w:numPr>
                <w:ilvl w:val="0"/>
                <w:numId w:val="4"/>
              </w:numPr>
              <w:ind w:left="170" w:hanging="170"/>
            </w:pPr>
            <w:r w:rsidRPr="00F41E92">
              <w:t>What factors influence decision-making within consumer and financial contexts, and how are participants impacted?</w:t>
            </w:r>
          </w:p>
        </w:tc>
      </w:tr>
    </w:tbl>
    <w:p w14:paraId="46C48149" w14:textId="77777777" w:rsidR="00F020AA" w:rsidRPr="00F020AA" w:rsidRDefault="00F020AA" w:rsidP="00F020AA"/>
    <w:p w14:paraId="5E32BB3B" w14:textId="77777777" w:rsidR="00F020AA" w:rsidRDefault="00F020AA">
      <w:pPr>
        <w:spacing w:before="80" w:after="80"/>
        <w:rPr>
          <w:rFonts w:ascii="Arial" w:eastAsia="Times New Roman" w:hAnsi="Arial" w:cs="Times New Roman"/>
          <w:b/>
          <w:bCs/>
          <w:sz w:val="18"/>
          <w:szCs w:val="21"/>
        </w:rPr>
      </w:pPr>
      <w:r>
        <w:rPr>
          <w:b/>
          <w:bCs/>
        </w:rPr>
        <w:br w:type="page"/>
      </w:r>
    </w:p>
    <w:p w14:paraId="04B2246E" w14:textId="7BA0ADA6"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69DCC5AD" w:rsidR="006C33F2" w:rsidRPr="001D3F77" w:rsidRDefault="00045F1D" w:rsidP="006C33F2">
            <w:pPr>
              <w:pStyle w:val="Tabletext"/>
            </w:pPr>
            <w:sdt>
              <w:sdtPr>
                <w:rPr>
                  <w:rStyle w:val="TabletextChar"/>
                </w:rPr>
                <w:id w:val="-109595421"/>
                <w:placeholder>
                  <w:docPart w:val="D122700A4C5242C2AB2499FF8FDFF515"/>
                </w:placeholder>
                <w:temporary/>
                <w:showingPlcHdr/>
              </w:sdtPr>
              <w:sdtEndPr>
                <w:rPr>
                  <w:rStyle w:val="DefaultParagraphFont"/>
                  <w:sz w:val="21"/>
                </w:rPr>
              </w:sdtEndPr>
              <w:sdtContent>
                <w:r w:rsidR="00C629AD" w:rsidRPr="00CD2E67">
                  <w:rPr>
                    <w:shd w:val="clear" w:color="auto" w:fill="F7EA9F" w:themeFill="accent6"/>
                  </w:rPr>
                  <w:t xml:space="preserve">[Insert </w:t>
                </w:r>
                <w:r w:rsidR="00C629AD">
                  <w:rPr>
                    <w:shd w:val="clear" w:color="auto" w:fill="F7EA9F" w:themeFill="accent6"/>
                  </w:rPr>
                  <w:t>unit description and learning focus</w:t>
                </w:r>
                <w:r w:rsidR="00C629AD" w:rsidRPr="00CD2E67">
                  <w:rPr>
                    <w:shd w:val="clear" w:color="auto" w:fill="F7EA9F" w:themeFill="accent6"/>
                  </w:rPr>
                  <w:t>]</w:t>
                </w:r>
              </w:sdtContent>
            </w:sdt>
          </w:p>
        </w:tc>
        <w:tc>
          <w:tcPr>
            <w:tcW w:w="1157" w:type="pct"/>
          </w:tcPr>
          <w:p w14:paraId="61300A19" w14:textId="77777777" w:rsidR="006C33F2" w:rsidRPr="001D3F77" w:rsidRDefault="00045F1D"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045F1D"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045F1D"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0E55BA" w:rsidRPr="009A061A" w14:paraId="48A176B2" w14:textId="77777777" w:rsidTr="003E725F">
        <w:trPr>
          <w:trHeight w:val="170"/>
        </w:trPr>
        <w:tc>
          <w:tcPr>
            <w:tcW w:w="371" w:type="pct"/>
            <w:shd w:val="clear" w:color="auto" w:fill="E6E6E6" w:themeFill="background2"/>
          </w:tcPr>
          <w:p w14:paraId="15FE7CE7" w14:textId="57878F09" w:rsidR="000E55BA" w:rsidRPr="00C568C8" w:rsidRDefault="000E55BA" w:rsidP="000E55BA">
            <w:pPr>
              <w:pStyle w:val="Tableheading"/>
            </w:pPr>
            <w:bookmarkStart w:id="3" w:name="_Hlk143002818"/>
            <w:r>
              <w:t>Year 7</w:t>
            </w:r>
          </w:p>
        </w:tc>
        <w:tc>
          <w:tcPr>
            <w:tcW w:w="1157" w:type="pct"/>
          </w:tcPr>
          <w:p w14:paraId="5F0A663C" w14:textId="4A37FAF2" w:rsidR="000E55BA" w:rsidRDefault="000E55BA" w:rsidP="000E55BA">
            <w:pPr>
              <w:pStyle w:val="Instructiontowriters"/>
              <w:rPr>
                <w:rStyle w:val="TabletextChar"/>
              </w:rPr>
            </w:pPr>
            <w:r>
              <w:t xml:space="preserve">Insert relevant aspects of the achievement standard. </w:t>
            </w:r>
          </w:p>
        </w:tc>
        <w:tc>
          <w:tcPr>
            <w:tcW w:w="1157" w:type="pct"/>
          </w:tcPr>
          <w:p w14:paraId="2D00EE1B" w14:textId="6530B828" w:rsidR="000E55BA" w:rsidRDefault="000E55BA" w:rsidP="000E55BA">
            <w:pPr>
              <w:pStyle w:val="Instructiontowriters"/>
              <w:rPr>
                <w:rStyle w:val="TabletextChar"/>
              </w:rPr>
            </w:pPr>
            <w:r>
              <w:t xml:space="preserve">Insert relevant aspects of the achievement standard. </w:t>
            </w:r>
          </w:p>
        </w:tc>
        <w:tc>
          <w:tcPr>
            <w:tcW w:w="1157" w:type="pct"/>
          </w:tcPr>
          <w:p w14:paraId="17BB4147" w14:textId="70BFD6CF" w:rsidR="000E55BA" w:rsidRDefault="000E55BA" w:rsidP="000E55BA">
            <w:pPr>
              <w:pStyle w:val="Instructiontowriters"/>
              <w:rPr>
                <w:rStyle w:val="TabletextChar"/>
              </w:rPr>
            </w:pPr>
            <w:r>
              <w:t xml:space="preserve">Insert relevant aspects of the achievement standard. </w:t>
            </w:r>
          </w:p>
        </w:tc>
        <w:tc>
          <w:tcPr>
            <w:tcW w:w="1157" w:type="pct"/>
          </w:tcPr>
          <w:p w14:paraId="05C3EE81" w14:textId="53AEC12A" w:rsidR="000E55BA" w:rsidRDefault="000E55BA" w:rsidP="000E55BA">
            <w:pPr>
              <w:pStyle w:val="Instructiontowriters"/>
              <w:rPr>
                <w:rStyle w:val="TabletextChar"/>
              </w:rPr>
            </w:pPr>
            <w:r>
              <w:t xml:space="preserve">Insert relevant aspects of the achievement standard. </w:t>
            </w:r>
          </w:p>
        </w:tc>
      </w:tr>
      <w:bookmarkEnd w:id="3"/>
      <w:tr w:rsidR="000E55BA" w:rsidRPr="009A061A" w14:paraId="7792F733" w14:textId="77777777" w:rsidTr="003E725F">
        <w:trPr>
          <w:trHeight w:val="170"/>
        </w:trPr>
        <w:tc>
          <w:tcPr>
            <w:tcW w:w="371" w:type="pct"/>
            <w:shd w:val="clear" w:color="auto" w:fill="E6E6E6" w:themeFill="background2"/>
          </w:tcPr>
          <w:p w14:paraId="5C420488" w14:textId="75ADE303" w:rsidR="000E55BA" w:rsidRPr="00C568C8" w:rsidRDefault="000E55BA" w:rsidP="000E55BA">
            <w:pPr>
              <w:pStyle w:val="Tableheading"/>
            </w:pPr>
            <w:r>
              <w:t>Year 8</w:t>
            </w:r>
          </w:p>
        </w:tc>
        <w:tc>
          <w:tcPr>
            <w:tcW w:w="1157" w:type="pct"/>
          </w:tcPr>
          <w:p w14:paraId="6BB4B17E" w14:textId="7ED9BA66" w:rsidR="000E55BA" w:rsidRPr="00C91FEC" w:rsidRDefault="000E55BA" w:rsidP="000E55BA">
            <w:pPr>
              <w:pStyle w:val="Instructiontowriters"/>
            </w:pPr>
            <w:r>
              <w:t xml:space="preserve">Insert relevant aspects of the achievement standard. </w:t>
            </w:r>
          </w:p>
        </w:tc>
        <w:tc>
          <w:tcPr>
            <w:tcW w:w="1157" w:type="pct"/>
          </w:tcPr>
          <w:p w14:paraId="0E0A11AF" w14:textId="44670580" w:rsidR="000E55BA" w:rsidRDefault="000E55BA" w:rsidP="000E55BA">
            <w:pPr>
              <w:pStyle w:val="Instructiontowriters"/>
              <w:rPr>
                <w:rStyle w:val="TabletextChar"/>
              </w:rPr>
            </w:pPr>
            <w:r>
              <w:t xml:space="preserve">Insert relevant aspects of the achievement standard. </w:t>
            </w:r>
          </w:p>
        </w:tc>
        <w:tc>
          <w:tcPr>
            <w:tcW w:w="1157" w:type="pct"/>
          </w:tcPr>
          <w:p w14:paraId="3355110F" w14:textId="346FB391" w:rsidR="000E55BA" w:rsidRDefault="000E55BA" w:rsidP="000E55BA">
            <w:pPr>
              <w:pStyle w:val="Instructiontowriters"/>
              <w:rPr>
                <w:rStyle w:val="TabletextChar"/>
              </w:rPr>
            </w:pPr>
            <w:r>
              <w:t xml:space="preserve">Insert relevant aspects of the achievement standard. </w:t>
            </w:r>
          </w:p>
        </w:tc>
        <w:tc>
          <w:tcPr>
            <w:tcW w:w="1157" w:type="pct"/>
          </w:tcPr>
          <w:p w14:paraId="617C45E9" w14:textId="4843AB78" w:rsidR="000E55BA" w:rsidRDefault="000E55BA" w:rsidP="000E55BA">
            <w:pPr>
              <w:pStyle w:val="Instructiontowriters"/>
              <w:rPr>
                <w:rStyle w:val="TabletextChar"/>
              </w:rPr>
            </w:pPr>
            <w:r>
              <w:t xml:space="preserve">Insert relevant aspects of the achievement standard. </w:t>
            </w:r>
          </w:p>
        </w:tc>
      </w:tr>
      <w:tr w:rsidR="000E55BA" w:rsidRPr="009A061A" w14:paraId="6E74546A" w14:textId="77777777" w:rsidTr="003E725F">
        <w:trPr>
          <w:trHeight w:val="207"/>
        </w:trPr>
        <w:tc>
          <w:tcPr>
            <w:tcW w:w="371" w:type="pct"/>
            <w:shd w:val="clear" w:color="auto" w:fill="E6E6E6" w:themeFill="background2"/>
          </w:tcPr>
          <w:p w14:paraId="47706D61" w14:textId="1C9BE758" w:rsidR="000E55BA" w:rsidRPr="00C568C8" w:rsidRDefault="000E55BA" w:rsidP="000E55BA">
            <w:pPr>
              <w:pStyle w:val="Tableheading"/>
            </w:pPr>
            <w:r>
              <w:t>Year 9</w:t>
            </w:r>
          </w:p>
        </w:tc>
        <w:tc>
          <w:tcPr>
            <w:tcW w:w="1157" w:type="pct"/>
          </w:tcPr>
          <w:p w14:paraId="3F210212" w14:textId="525480B7" w:rsidR="000E55BA" w:rsidRDefault="000E55BA" w:rsidP="000E55BA">
            <w:pPr>
              <w:pStyle w:val="Instructiontowriters"/>
              <w:rPr>
                <w:rStyle w:val="TabletextChar"/>
                <w:b/>
              </w:rPr>
            </w:pPr>
            <w:r>
              <w:t xml:space="preserve">Insert relevant aspects of the achievement standard. </w:t>
            </w:r>
          </w:p>
        </w:tc>
        <w:tc>
          <w:tcPr>
            <w:tcW w:w="1157" w:type="pct"/>
          </w:tcPr>
          <w:p w14:paraId="70595297" w14:textId="7DB71E43" w:rsidR="000E55BA" w:rsidRDefault="000E55BA" w:rsidP="000E55BA">
            <w:pPr>
              <w:pStyle w:val="Instructiontowriters"/>
              <w:rPr>
                <w:rStyle w:val="TabletextChar"/>
              </w:rPr>
            </w:pPr>
            <w:r>
              <w:t xml:space="preserve">Insert relevant aspects of the achievement standard. </w:t>
            </w:r>
          </w:p>
        </w:tc>
        <w:tc>
          <w:tcPr>
            <w:tcW w:w="1157" w:type="pct"/>
          </w:tcPr>
          <w:p w14:paraId="2DC253D5" w14:textId="2689CF01" w:rsidR="000E55BA" w:rsidRDefault="000E55BA" w:rsidP="000E55BA">
            <w:pPr>
              <w:pStyle w:val="Instructiontowriters"/>
              <w:rPr>
                <w:rStyle w:val="TabletextChar"/>
              </w:rPr>
            </w:pPr>
            <w:r>
              <w:t xml:space="preserve">Insert relevant aspects of the achievement standard. </w:t>
            </w:r>
          </w:p>
        </w:tc>
        <w:tc>
          <w:tcPr>
            <w:tcW w:w="1157" w:type="pct"/>
          </w:tcPr>
          <w:p w14:paraId="1316D84A" w14:textId="48FA5B6E" w:rsidR="000E55BA" w:rsidRDefault="000E55BA" w:rsidP="000E55BA">
            <w:pPr>
              <w:pStyle w:val="Instructiontowriters"/>
              <w:rPr>
                <w:rStyle w:val="TabletextChar"/>
              </w:rPr>
            </w:pPr>
            <w:r>
              <w:t xml:space="preserve">Insert relevant aspects of the achievement standard. </w:t>
            </w:r>
          </w:p>
        </w:tc>
      </w:tr>
      <w:tr w:rsidR="000E55BA" w:rsidRPr="009A061A" w14:paraId="4668D862" w14:textId="77777777" w:rsidTr="003E725F">
        <w:trPr>
          <w:trHeight w:val="65"/>
        </w:trPr>
        <w:tc>
          <w:tcPr>
            <w:tcW w:w="371" w:type="pct"/>
            <w:shd w:val="clear" w:color="auto" w:fill="E6E6E6" w:themeFill="background2"/>
          </w:tcPr>
          <w:p w14:paraId="59744E05" w14:textId="1A4F3D4F" w:rsidR="000E55BA" w:rsidRPr="00C568C8" w:rsidRDefault="000E55BA" w:rsidP="000E55BA">
            <w:pPr>
              <w:pStyle w:val="Tableheading"/>
            </w:pPr>
            <w:r>
              <w:t>Year 10</w:t>
            </w:r>
          </w:p>
        </w:tc>
        <w:tc>
          <w:tcPr>
            <w:tcW w:w="1157" w:type="pct"/>
          </w:tcPr>
          <w:p w14:paraId="5DE1F712" w14:textId="58768405" w:rsidR="000E55BA" w:rsidRDefault="000E55BA" w:rsidP="000E55BA">
            <w:pPr>
              <w:pStyle w:val="Instructiontowriters"/>
              <w:rPr>
                <w:rStyle w:val="TabletextChar"/>
                <w:b/>
              </w:rPr>
            </w:pPr>
            <w:r>
              <w:t xml:space="preserve">Insert relevant aspects of the achievement standard. </w:t>
            </w:r>
          </w:p>
        </w:tc>
        <w:tc>
          <w:tcPr>
            <w:tcW w:w="1157" w:type="pct"/>
          </w:tcPr>
          <w:p w14:paraId="40D064E6" w14:textId="65F7A490" w:rsidR="000E55BA" w:rsidRDefault="000E55BA" w:rsidP="000E55BA">
            <w:pPr>
              <w:pStyle w:val="Instructiontowriters"/>
              <w:rPr>
                <w:rStyle w:val="TabletextChar"/>
              </w:rPr>
            </w:pPr>
            <w:r>
              <w:t xml:space="preserve">Insert relevant aspects of the achievement standard. </w:t>
            </w:r>
          </w:p>
        </w:tc>
        <w:tc>
          <w:tcPr>
            <w:tcW w:w="1157" w:type="pct"/>
          </w:tcPr>
          <w:p w14:paraId="15BBB2F5" w14:textId="52F09DE4" w:rsidR="000E55BA" w:rsidRDefault="000E55BA" w:rsidP="000E55BA">
            <w:pPr>
              <w:pStyle w:val="Instructiontowriters"/>
              <w:rPr>
                <w:rStyle w:val="TabletextChar"/>
              </w:rPr>
            </w:pPr>
            <w:r>
              <w:t xml:space="preserve">Insert relevant aspects of the achievement standard. </w:t>
            </w:r>
          </w:p>
        </w:tc>
        <w:tc>
          <w:tcPr>
            <w:tcW w:w="1157" w:type="pct"/>
          </w:tcPr>
          <w:p w14:paraId="5CCD2DF4" w14:textId="5BEC27B0" w:rsidR="000E55BA" w:rsidRDefault="000E55BA" w:rsidP="000E55BA">
            <w:pPr>
              <w:pStyle w:val="Instructiontowriters"/>
              <w:rPr>
                <w:rStyle w:val="TabletextChar"/>
              </w:rPr>
            </w:pPr>
            <w:r>
              <w:t xml:space="preserve">Insert relevant aspects of the achievement standard. </w:t>
            </w:r>
          </w:p>
        </w:tc>
      </w:tr>
    </w:tbl>
    <w:p w14:paraId="08F07C69" w14:textId="77777777" w:rsidR="007559CB" w:rsidRDefault="007559CB" w:rsidP="00701F81">
      <w:pPr>
        <w:pStyle w:val="Heading1"/>
      </w:pPr>
    </w:p>
    <w:p w14:paraId="40985CB6" w14:textId="77777777" w:rsidR="007559CB" w:rsidRDefault="007559CB">
      <w:pPr>
        <w:spacing w:before="80" w:after="80"/>
        <w:rPr>
          <w:rFonts w:asciiTheme="majorHAnsi" w:eastAsia="Times New Roman" w:hAnsiTheme="majorHAnsi" w:cs="Arial"/>
          <w:b/>
          <w:bCs/>
          <w:sz w:val="44"/>
          <w:szCs w:val="32"/>
          <w:lang w:eastAsia="en-AU"/>
        </w:rPr>
      </w:pPr>
      <w:r>
        <w:br w:type="page"/>
      </w:r>
    </w:p>
    <w:p w14:paraId="1BDC95CB" w14:textId="0CE176D4" w:rsidR="00615B2C" w:rsidRDefault="00701F81" w:rsidP="00701F81">
      <w:pPr>
        <w:pStyle w:val="Heading1"/>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62"/>
        <w:gridCol w:w="4048"/>
        <w:gridCol w:w="1002"/>
        <w:gridCol w:w="4136"/>
        <w:gridCol w:w="913"/>
        <w:gridCol w:w="4136"/>
        <w:gridCol w:w="913"/>
        <w:gridCol w:w="4136"/>
        <w:gridCol w:w="913"/>
      </w:tblGrid>
      <w:tr w:rsidR="00701F81" w:rsidRPr="00CD2E67" w14:paraId="124FD829" w14:textId="77777777" w:rsidTr="00701F81">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240EA548" w:rsidR="00701F81" w:rsidRPr="00CD2E67" w:rsidRDefault="00701F81" w:rsidP="008D598F">
            <w:pPr>
              <w:pStyle w:val="Tableheading"/>
            </w:pPr>
          </w:p>
        </w:tc>
        <w:tc>
          <w:tcPr>
            <w:tcW w:w="5049" w:type="dxa"/>
            <w:gridSpan w:val="2"/>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9" w:type="dxa"/>
            <w:gridSpan w:val="2"/>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9" w:type="dxa"/>
            <w:gridSpan w:val="2"/>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9" w:type="dxa"/>
            <w:gridSpan w:val="2"/>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0961020A" w14:textId="77777777" w:rsidTr="00701F81">
        <w:trPr>
          <w:trHeight w:val="319"/>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2C942B9B" w:rsidR="00701F81" w:rsidRPr="00CD2E67" w:rsidRDefault="00701F81" w:rsidP="00594F3D">
            <w:pPr>
              <w:pStyle w:val="Tabletext"/>
            </w:pPr>
          </w:p>
        </w:tc>
        <w:tc>
          <w:tcPr>
            <w:tcW w:w="4047" w:type="dxa"/>
            <w:shd w:val="clear" w:color="auto" w:fill="E6E6E6" w:themeFill="background2"/>
          </w:tcPr>
          <w:p w14:paraId="3B063D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A129EA3C77F4DD2A5847EF159A23D13"/>
                </w:placeholder>
                <w:temporary/>
                <w:showingPlcHdr/>
                <w:text w:multiLine="1"/>
              </w:sdtPr>
              <w:sdtEndPr/>
              <w:sdtContent>
                <w:r w:rsidRPr="00CD2E67">
                  <w:rPr>
                    <w:shd w:val="clear" w:color="auto" w:fill="F7EA9F" w:themeFill="accent6"/>
                  </w:rPr>
                  <w:t>[Insert assessment title]</w:t>
                </w:r>
              </w:sdtContent>
            </w:sdt>
          </w:p>
        </w:tc>
        <w:tc>
          <w:tcPr>
            <w:tcW w:w="1002" w:type="dxa"/>
            <w:shd w:val="clear" w:color="auto" w:fill="E6E6E6" w:themeFill="background2"/>
          </w:tcPr>
          <w:p w14:paraId="796BDAB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4D6527565EB4B9CB20C4F374272EF2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D45D521"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74E6040E1B884442BD0360FF2512A4CB"/>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5D2A8CA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4C1346EF504E4FB5A500A8DC2018206E"/>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CB2FB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12F2996C" w14:textId="77777777" w:rsidTr="00701F81">
        <w:trPr>
          <w:cantSplit/>
          <w:trHeight w:val="230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7" w:type="dxa"/>
          </w:tcPr>
          <w:p w14:paraId="047B9C55" w14:textId="77777777" w:rsidR="00701F81" w:rsidRPr="001A4872" w:rsidRDefault="00045F1D"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045F1D"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045F1D"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1002" w:type="dxa"/>
          </w:tcPr>
          <w:p w14:paraId="17C4138E" w14:textId="77777777" w:rsidR="00701F81" w:rsidRPr="002E5A67" w:rsidRDefault="00045F1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6" w:type="dxa"/>
          </w:tcPr>
          <w:p w14:paraId="582EF099" w14:textId="77777777" w:rsidR="00701F81" w:rsidRPr="004D089C" w:rsidRDefault="00045F1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045F1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B728358" w14:textId="77777777" w:rsidR="00701F81" w:rsidRPr="002E5A67" w:rsidRDefault="00045F1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0325B1AC" w14:textId="77777777" w:rsidR="00701F81" w:rsidRPr="004D089C" w:rsidRDefault="00045F1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045F1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15EFA305" w14:textId="77777777" w:rsidR="00701F81" w:rsidRPr="00CD2E67" w:rsidRDefault="00045F1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254DA31A" w14:textId="77777777" w:rsidR="00701F81" w:rsidRPr="004D089C" w:rsidRDefault="00045F1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045F1D"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045F1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ECFBF81" w14:textId="77777777" w:rsidR="00701F81" w:rsidRPr="002E5A67" w:rsidRDefault="00045F1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43C2D2BC" w14:textId="77777777" w:rsidTr="00701F81">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38D2E9B9" w:rsidR="00701F81" w:rsidRPr="00CD2E67" w:rsidRDefault="00701F81" w:rsidP="00645BAA">
            <w:pPr>
              <w:pStyle w:val="Tablesubhead"/>
              <w:ind w:left="113" w:right="113"/>
              <w:jc w:val="center"/>
            </w:pPr>
            <w:bookmarkStart w:id="4" w:name="_Hlk119397428"/>
            <w:r w:rsidRPr="00CD2E67">
              <w:t>Achievement standard</w:t>
            </w:r>
          </w:p>
        </w:tc>
        <w:tc>
          <w:tcPr>
            <w:tcW w:w="5049" w:type="dxa"/>
            <w:gridSpan w:val="2"/>
          </w:tcPr>
          <w:p w14:paraId="3E97D11E" w14:textId="2C2D5BE8" w:rsidR="00D04AA3" w:rsidRPr="00132929" w:rsidRDefault="00D04AA3" w:rsidP="00F020A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637B71F0" w14:textId="613E4C68" w:rsidR="00701F81" w:rsidRPr="00FA39B8"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c>
          <w:tcPr>
            <w:tcW w:w="5049" w:type="dxa"/>
            <w:gridSpan w:val="2"/>
          </w:tcPr>
          <w:p w14:paraId="64529107" w14:textId="11E41DC1" w:rsidR="00D04AA3" w:rsidRPr="00132929" w:rsidRDefault="00D04AA3" w:rsidP="00F020A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11CEF901" w14:textId="4E92ABCF" w:rsidR="00701F81" w:rsidRPr="002E5A67"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c>
          <w:tcPr>
            <w:tcW w:w="5049" w:type="dxa"/>
            <w:gridSpan w:val="2"/>
          </w:tcPr>
          <w:p w14:paraId="0E7257AC" w14:textId="3ACD76B4" w:rsidR="00D04AA3" w:rsidRPr="00132929" w:rsidRDefault="00D04AA3" w:rsidP="00F020A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4C3355A8" w14:textId="539A14CF" w:rsidR="00701F81" w:rsidRPr="00CD2E67"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c>
          <w:tcPr>
            <w:tcW w:w="5049" w:type="dxa"/>
            <w:gridSpan w:val="2"/>
          </w:tcPr>
          <w:p w14:paraId="267F686B" w14:textId="0D736481" w:rsidR="00D04AA3" w:rsidRPr="00132929" w:rsidRDefault="00D04AA3" w:rsidP="00F020A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6869F402" w14:textId="00D59D14" w:rsidR="00701F81" w:rsidRPr="00F33FF5"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r>
      <w:bookmarkEnd w:id="4"/>
      <w:tr w:rsidR="00701F81" w:rsidRPr="00CD2E67" w14:paraId="3F997FA1" w14:textId="77777777" w:rsidTr="00701F81">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5989FEF" w:rsidR="00701F81" w:rsidRPr="00CD2E67" w:rsidRDefault="00701F81" w:rsidP="00F33FF5">
            <w:pPr>
              <w:pStyle w:val="Tablesubhead"/>
              <w:ind w:left="113" w:right="113"/>
              <w:jc w:val="center"/>
            </w:pPr>
            <w:r w:rsidRPr="00CD2E67">
              <w:t>Moderation</w:t>
            </w:r>
          </w:p>
        </w:tc>
        <w:tc>
          <w:tcPr>
            <w:tcW w:w="5049" w:type="dxa"/>
            <w:gridSpan w:val="2"/>
          </w:tcPr>
          <w:p w14:paraId="447CBBCE" w14:textId="77777777" w:rsidR="00701F81" w:rsidRPr="00F33FF5" w:rsidRDefault="00045F1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08BB8D292CD4ED8AB30EE6035A0FE4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003D9E8A" w14:textId="77777777" w:rsidR="00701F81" w:rsidRPr="00F33FF5" w:rsidRDefault="00045F1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C91AEFCB5E54059AE34D43108D8212E"/>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56F7B94C" w14:textId="77777777" w:rsidR="00701F81" w:rsidRPr="00F33FF5" w:rsidRDefault="00045F1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2546F3A64846AF91A3CA51EE58E2E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788C760B" w14:textId="77777777" w:rsidR="00701F81" w:rsidRPr="00F33FF5" w:rsidRDefault="00045F1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6DE22AAD71EC40E495523CD82FE757B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7A1FF6E7" w14:textId="1F9D1644"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4" w:type="pct"/>
        <w:tblInd w:w="-6" w:type="dxa"/>
        <w:tblLayout w:type="fixed"/>
        <w:tblLook w:val="04A0" w:firstRow="1" w:lastRow="0" w:firstColumn="1" w:lastColumn="0" w:noHBand="0" w:noVBand="1"/>
      </w:tblPr>
      <w:tblGrid>
        <w:gridCol w:w="8081"/>
        <w:gridCol w:w="673"/>
        <w:gridCol w:w="673"/>
        <w:gridCol w:w="673"/>
        <w:gridCol w:w="674"/>
        <w:gridCol w:w="7513"/>
        <w:gridCol w:w="673"/>
        <w:gridCol w:w="673"/>
        <w:gridCol w:w="673"/>
        <w:gridCol w:w="673"/>
      </w:tblGrid>
      <w:tr w:rsidR="00D04AA3" w:rsidRPr="00CD2E67" w14:paraId="0DF29A7C" w14:textId="77777777" w:rsidTr="00697F87">
        <w:trPr>
          <w:cnfStyle w:val="100000000000" w:firstRow="1" w:lastRow="0" w:firstColumn="0" w:lastColumn="0" w:oddVBand="0" w:evenVBand="0" w:oddHBand="0" w:evenHBand="0" w:firstRowFirstColumn="0" w:firstRowLastColumn="0" w:lastRowFirstColumn="0" w:lastRowLastColumn="0"/>
          <w:trHeight w:val="253"/>
          <w:tblHeader/>
        </w:trPr>
        <w:tc>
          <w:tcPr>
            <w:tcW w:w="8081" w:type="dxa"/>
          </w:tcPr>
          <w:p w14:paraId="2C5B0EA7" w14:textId="77777777" w:rsidR="00D04AA3" w:rsidRPr="00CD2E67" w:rsidRDefault="00D04AA3" w:rsidP="00697F87">
            <w:pPr>
              <w:pStyle w:val="Tableheading"/>
              <w:keepNext/>
              <w:keepLines/>
            </w:pPr>
            <w:r w:rsidRPr="00CD2E67">
              <w:t>Content descriptions</w:t>
            </w:r>
          </w:p>
        </w:tc>
        <w:tc>
          <w:tcPr>
            <w:tcW w:w="2693" w:type="dxa"/>
            <w:gridSpan w:val="4"/>
          </w:tcPr>
          <w:p w14:paraId="3C4DEA12" w14:textId="77777777" w:rsidR="00D04AA3" w:rsidRPr="00CD2E67" w:rsidRDefault="00D04AA3" w:rsidP="00697F87">
            <w:pPr>
              <w:pStyle w:val="Tableheading"/>
              <w:keepNext/>
              <w:keepLines/>
              <w:jc w:val="center"/>
            </w:pPr>
            <w:r>
              <w:t>Units</w:t>
            </w:r>
          </w:p>
        </w:tc>
        <w:tc>
          <w:tcPr>
            <w:tcW w:w="7513" w:type="dxa"/>
          </w:tcPr>
          <w:p w14:paraId="1419805F" w14:textId="77777777" w:rsidR="00D04AA3" w:rsidRPr="00CD2E67" w:rsidRDefault="00D04AA3" w:rsidP="00697F87">
            <w:pPr>
              <w:pStyle w:val="Tableheading"/>
              <w:keepNext/>
              <w:keepLines/>
            </w:pPr>
            <w:r w:rsidRPr="00CD2E67">
              <w:t>Content descriptions</w:t>
            </w:r>
          </w:p>
        </w:tc>
        <w:tc>
          <w:tcPr>
            <w:tcW w:w="2692" w:type="dxa"/>
            <w:gridSpan w:val="4"/>
          </w:tcPr>
          <w:p w14:paraId="315E6918" w14:textId="77777777" w:rsidR="00D04AA3" w:rsidRPr="00CD2E67" w:rsidRDefault="00D04AA3" w:rsidP="00697F87">
            <w:pPr>
              <w:pStyle w:val="Tableheading"/>
              <w:keepNext/>
              <w:keepLines/>
              <w:jc w:val="center"/>
            </w:pPr>
            <w:r>
              <w:t>Units</w:t>
            </w:r>
          </w:p>
        </w:tc>
      </w:tr>
      <w:tr w:rsidR="00D04AA3" w:rsidRPr="00CD2E67" w14:paraId="390D5F2D" w14:textId="77777777" w:rsidTr="00697F87">
        <w:trPr>
          <w:trHeight w:val="241"/>
        </w:trPr>
        <w:tc>
          <w:tcPr>
            <w:tcW w:w="8081" w:type="dxa"/>
            <w:shd w:val="clear" w:color="auto" w:fill="E6E7E8"/>
          </w:tcPr>
          <w:p w14:paraId="2F1D3594" w14:textId="77777777" w:rsidR="00D04AA3" w:rsidRPr="007A2FAE" w:rsidRDefault="00D04AA3" w:rsidP="00697F87">
            <w:pPr>
              <w:pStyle w:val="Tablesubhead"/>
              <w:keepNext/>
              <w:keepLines/>
            </w:pPr>
            <w:r>
              <w:t>Knowledge and understanding</w:t>
            </w:r>
          </w:p>
        </w:tc>
        <w:tc>
          <w:tcPr>
            <w:tcW w:w="673" w:type="dxa"/>
            <w:shd w:val="clear" w:color="auto" w:fill="E6E7E8"/>
            <w:vAlign w:val="center"/>
          </w:tcPr>
          <w:p w14:paraId="0E9D40E4" w14:textId="77777777" w:rsidR="00D04AA3" w:rsidRPr="00CD2E67" w:rsidRDefault="00D04AA3" w:rsidP="00697F87">
            <w:pPr>
              <w:pStyle w:val="Tablesubhead"/>
              <w:keepNext/>
              <w:keepLines/>
              <w:jc w:val="center"/>
            </w:pPr>
            <w:r w:rsidRPr="00CD2E67">
              <w:t>1</w:t>
            </w:r>
          </w:p>
        </w:tc>
        <w:tc>
          <w:tcPr>
            <w:tcW w:w="673" w:type="dxa"/>
            <w:shd w:val="clear" w:color="auto" w:fill="E6E7E8"/>
            <w:vAlign w:val="center"/>
          </w:tcPr>
          <w:p w14:paraId="41CF214D" w14:textId="77777777" w:rsidR="00D04AA3" w:rsidRPr="00CD2E67" w:rsidRDefault="00D04AA3" w:rsidP="00697F87">
            <w:pPr>
              <w:pStyle w:val="Tablesubhead"/>
              <w:keepNext/>
              <w:keepLines/>
              <w:jc w:val="center"/>
            </w:pPr>
            <w:r w:rsidRPr="00CD2E67">
              <w:t>2</w:t>
            </w:r>
          </w:p>
        </w:tc>
        <w:tc>
          <w:tcPr>
            <w:tcW w:w="673" w:type="dxa"/>
            <w:shd w:val="clear" w:color="auto" w:fill="E6E7E8"/>
            <w:vAlign w:val="center"/>
          </w:tcPr>
          <w:p w14:paraId="423D62D6" w14:textId="77777777" w:rsidR="00D04AA3" w:rsidRPr="00CD2E67" w:rsidRDefault="00D04AA3" w:rsidP="00697F87">
            <w:pPr>
              <w:pStyle w:val="Tablesubhead"/>
              <w:keepNext/>
              <w:keepLines/>
              <w:jc w:val="center"/>
            </w:pPr>
            <w:r w:rsidRPr="00CD2E67">
              <w:t>3</w:t>
            </w:r>
          </w:p>
        </w:tc>
        <w:tc>
          <w:tcPr>
            <w:tcW w:w="674" w:type="dxa"/>
            <w:shd w:val="clear" w:color="auto" w:fill="E6E7E8"/>
            <w:vAlign w:val="center"/>
          </w:tcPr>
          <w:p w14:paraId="480579BE" w14:textId="77777777" w:rsidR="00D04AA3" w:rsidRPr="00CD2E67" w:rsidRDefault="00D04AA3" w:rsidP="00697F87">
            <w:pPr>
              <w:pStyle w:val="Tablesubhead"/>
              <w:keepNext/>
              <w:keepLines/>
              <w:jc w:val="center"/>
            </w:pPr>
            <w:r w:rsidRPr="00CD2E67">
              <w:t>4</w:t>
            </w:r>
          </w:p>
        </w:tc>
        <w:tc>
          <w:tcPr>
            <w:tcW w:w="7513" w:type="dxa"/>
            <w:shd w:val="clear" w:color="auto" w:fill="E6E7E8"/>
          </w:tcPr>
          <w:p w14:paraId="151C4B3D" w14:textId="77777777" w:rsidR="00D04AA3" w:rsidRPr="00CD2E67" w:rsidRDefault="00D04AA3" w:rsidP="00697F87">
            <w:pPr>
              <w:pStyle w:val="Tablesubhead"/>
              <w:keepNext/>
              <w:keepLines/>
            </w:pPr>
            <w:r>
              <w:t>Skills</w:t>
            </w:r>
          </w:p>
        </w:tc>
        <w:tc>
          <w:tcPr>
            <w:tcW w:w="673" w:type="dxa"/>
            <w:shd w:val="clear" w:color="auto" w:fill="E6E7E8"/>
            <w:vAlign w:val="center"/>
          </w:tcPr>
          <w:p w14:paraId="797F1522" w14:textId="77777777" w:rsidR="00D04AA3" w:rsidRPr="00CD2E67" w:rsidRDefault="00D04AA3" w:rsidP="00697F87">
            <w:pPr>
              <w:pStyle w:val="Tablesubhead"/>
              <w:keepNext/>
              <w:keepLines/>
              <w:jc w:val="center"/>
            </w:pPr>
            <w:r w:rsidRPr="00CD2E67">
              <w:t>1</w:t>
            </w:r>
          </w:p>
        </w:tc>
        <w:tc>
          <w:tcPr>
            <w:tcW w:w="673" w:type="dxa"/>
            <w:shd w:val="clear" w:color="auto" w:fill="E6E7E8"/>
            <w:vAlign w:val="center"/>
          </w:tcPr>
          <w:p w14:paraId="1B5ABF7A" w14:textId="77777777" w:rsidR="00D04AA3" w:rsidRPr="00CD2E67" w:rsidRDefault="00D04AA3" w:rsidP="00697F87">
            <w:pPr>
              <w:pStyle w:val="Tablesubhead"/>
              <w:keepNext/>
              <w:keepLines/>
              <w:jc w:val="center"/>
            </w:pPr>
            <w:r w:rsidRPr="00CD2E67">
              <w:t>2</w:t>
            </w:r>
          </w:p>
        </w:tc>
        <w:tc>
          <w:tcPr>
            <w:tcW w:w="673" w:type="dxa"/>
            <w:shd w:val="clear" w:color="auto" w:fill="E6E7E8"/>
            <w:vAlign w:val="center"/>
          </w:tcPr>
          <w:p w14:paraId="03706432" w14:textId="77777777" w:rsidR="00D04AA3" w:rsidRPr="00CD2E67" w:rsidRDefault="00D04AA3" w:rsidP="00697F87">
            <w:pPr>
              <w:pStyle w:val="Tablesubhead"/>
              <w:keepNext/>
              <w:keepLines/>
              <w:jc w:val="center"/>
            </w:pPr>
            <w:r w:rsidRPr="00CD2E67">
              <w:t>3</w:t>
            </w:r>
          </w:p>
        </w:tc>
        <w:tc>
          <w:tcPr>
            <w:tcW w:w="673" w:type="dxa"/>
            <w:shd w:val="clear" w:color="auto" w:fill="E6E7E8"/>
            <w:vAlign w:val="center"/>
          </w:tcPr>
          <w:p w14:paraId="09C08079" w14:textId="77777777" w:rsidR="00D04AA3" w:rsidRPr="00CD2E67" w:rsidRDefault="00D04AA3" w:rsidP="00697F87">
            <w:pPr>
              <w:pStyle w:val="Tablesubhead"/>
              <w:keepNext/>
              <w:keepLines/>
              <w:jc w:val="center"/>
            </w:pPr>
            <w:r w:rsidRPr="00CD2E67">
              <w:t>4</w:t>
            </w:r>
          </w:p>
        </w:tc>
      </w:tr>
      <w:tr w:rsidR="00D04AA3" w:rsidRPr="00CD2E67" w14:paraId="472A1FC4" w14:textId="77777777" w:rsidTr="00697F87">
        <w:trPr>
          <w:trHeight w:val="241"/>
        </w:trPr>
        <w:tc>
          <w:tcPr>
            <w:tcW w:w="8081" w:type="dxa"/>
            <w:shd w:val="clear" w:color="auto" w:fill="FFFFFF" w:themeFill="background1"/>
          </w:tcPr>
          <w:p w14:paraId="5109042F" w14:textId="77777777" w:rsidR="00D04AA3" w:rsidRDefault="00D04AA3" w:rsidP="00697F87">
            <w:pPr>
              <w:pStyle w:val="Tabletext"/>
              <w:keepNext/>
              <w:keepLines/>
            </w:pPr>
            <w:r w:rsidRPr="00F4680F">
              <w:t>why opportunity cost exists as decisions are made to allocate limited resources to meet unlimited needs and wants</w:t>
            </w:r>
          </w:p>
          <w:p w14:paraId="61F259D0" w14:textId="77777777" w:rsidR="00D04AA3" w:rsidRPr="00CD2E67" w:rsidRDefault="00D04AA3" w:rsidP="00697F87">
            <w:pPr>
              <w:pStyle w:val="Tabletext"/>
              <w:keepNext/>
              <w:keepLines/>
            </w:pPr>
            <w:r w:rsidRPr="00F4680F">
              <w:t>AC9HE7K01</w:t>
            </w:r>
          </w:p>
        </w:tc>
        <w:tc>
          <w:tcPr>
            <w:tcW w:w="673" w:type="dxa"/>
            <w:shd w:val="clear" w:color="auto" w:fill="FFFFFF" w:themeFill="background1"/>
            <w:vAlign w:val="center"/>
          </w:tcPr>
          <w:p w14:paraId="296C5921" w14:textId="77777777" w:rsidR="00D04AA3" w:rsidRPr="00CD2E67" w:rsidRDefault="00045F1D" w:rsidP="00697F87">
            <w:pPr>
              <w:pStyle w:val="Tabletext"/>
              <w:keepNext/>
              <w:keepLines/>
              <w:jc w:val="center"/>
            </w:pPr>
            <w:sdt>
              <w:sdtPr>
                <w:id w:val="-1326040125"/>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3CA4154A" w14:textId="77777777" w:rsidR="00D04AA3" w:rsidRPr="00CD2E67" w:rsidRDefault="00045F1D" w:rsidP="00697F87">
            <w:pPr>
              <w:pStyle w:val="Tabletext"/>
              <w:keepNext/>
              <w:keepLines/>
              <w:jc w:val="center"/>
            </w:pPr>
            <w:sdt>
              <w:sdtPr>
                <w:id w:val="92886"/>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7DD18A9A" w14:textId="77777777" w:rsidR="00D04AA3" w:rsidRPr="00CD2E67" w:rsidRDefault="00045F1D" w:rsidP="00697F87">
            <w:pPr>
              <w:pStyle w:val="Tabletext"/>
              <w:keepNext/>
              <w:keepLines/>
              <w:jc w:val="center"/>
            </w:pPr>
            <w:sdt>
              <w:sdtPr>
                <w:id w:val="-168565096"/>
                <w14:checkbox>
                  <w14:checked w14:val="0"/>
                  <w14:checkedState w14:val="0052" w14:font="Wingdings 2"/>
                  <w14:uncheckedState w14:val="00A3" w14:font="Wingdings 2"/>
                </w14:checkbox>
              </w:sdtPr>
              <w:sdtEndPr/>
              <w:sdtContent>
                <w:r w:rsidR="00D04AA3" w:rsidRPr="00CC07DB">
                  <w:rPr>
                    <w:rFonts w:ascii="Wingdings 2" w:eastAsia="Wingdings 2" w:hAnsi="Wingdings 2" w:cs="Wingdings 2"/>
                  </w:rPr>
                  <w:t>£</w:t>
                </w:r>
              </w:sdtContent>
            </w:sdt>
          </w:p>
        </w:tc>
        <w:tc>
          <w:tcPr>
            <w:tcW w:w="674" w:type="dxa"/>
            <w:shd w:val="clear" w:color="auto" w:fill="FFFFFF" w:themeFill="background1"/>
            <w:vAlign w:val="center"/>
          </w:tcPr>
          <w:p w14:paraId="6ABF242A" w14:textId="77777777" w:rsidR="00D04AA3" w:rsidRPr="00CD2E67" w:rsidRDefault="00045F1D" w:rsidP="00697F87">
            <w:pPr>
              <w:pStyle w:val="Tabletext"/>
              <w:keepNext/>
              <w:keepLines/>
              <w:jc w:val="center"/>
            </w:pPr>
            <w:sdt>
              <w:sdtPr>
                <w:id w:val="-827361550"/>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7513" w:type="dxa"/>
            <w:shd w:val="clear" w:color="auto" w:fill="FFFFFF" w:themeFill="background1"/>
          </w:tcPr>
          <w:p w14:paraId="41DB4097" w14:textId="77777777" w:rsidR="00D04AA3" w:rsidRPr="006324DC" w:rsidRDefault="00D04AA3" w:rsidP="006324DC">
            <w:pPr>
              <w:pStyle w:val="Tabletext"/>
              <w:rPr>
                <w:b/>
                <w:bCs/>
              </w:rPr>
            </w:pPr>
            <w:r w:rsidRPr="006324DC">
              <w:rPr>
                <w:b/>
                <w:bCs/>
              </w:rPr>
              <w:t xml:space="preserve">Questioning and researching </w:t>
            </w:r>
          </w:p>
          <w:p w14:paraId="1349B8D3" w14:textId="77777777" w:rsidR="00D04AA3" w:rsidRDefault="00D04AA3" w:rsidP="00697F87">
            <w:pPr>
              <w:pStyle w:val="Tabletext"/>
              <w:keepNext/>
              <w:keepLines/>
            </w:pPr>
            <w:r w:rsidRPr="00733F9E">
              <w:t>develop questions to investigate a contemporary economic and business issue</w:t>
            </w:r>
          </w:p>
          <w:p w14:paraId="0E443393" w14:textId="77777777" w:rsidR="00D04AA3" w:rsidRPr="00CD2E67" w:rsidRDefault="00D04AA3" w:rsidP="00697F87">
            <w:pPr>
              <w:pStyle w:val="Tabletext"/>
              <w:keepNext/>
              <w:keepLines/>
            </w:pPr>
            <w:r w:rsidRPr="00733F9E">
              <w:t>AC9HE7S01</w:t>
            </w:r>
          </w:p>
        </w:tc>
        <w:tc>
          <w:tcPr>
            <w:tcW w:w="673" w:type="dxa"/>
            <w:shd w:val="clear" w:color="auto" w:fill="FFFFFF" w:themeFill="background1"/>
            <w:vAlign w:val="center"/>
          </w:tcPr>
          <w:p w14:paraId="697B355D" w14:textId="77777777" w:rsidR="00D04AA3" w:rsidRPr="00CD2E67" w:rsidRDefault="00045F1D" w:rsidP="00697F87">
            <w:pPr>
              <w:pStyle w:val="Tabletext"/>
              <w:keepNext/>
              <w:keepLines/>
              <w:jc w:val="center"/>
            </w:pPr>
            <w:sdt>
              <w:sdtPr>
                <w:id w:val="-2032947581"/>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36BB1C02" w14:textId="77777777" w:rsidR="00D04AA3" w:rsidRPr="00CD2E67" w:rsidRDefault="00045F1D" w:rsidP="00697F87">
            <w:pPr>
              <w:pStyle w:val="Tabletext"/>
              <w:keepNext/>
              <w:keepLines/>
              <w:jc w:val="center"/>
            </w:pPr>
            <w:sdt>
              <w:sdtPr>
                <w:id w:val="812218338"/>
                <w14:checkbox>
                  <w14:checked w14:val="0"/>
                  <w14:checkedState w14:val="0052" w14:font="Wingdings 2"/>
                  <w14:uncheckedState w14:val="00A3" w14:font="Wingdings 2"/>
                </w14:checkbox>
              </w:sdtPr>
              <w:sdtEndPr/>
              <w:sdtContent>
                <w:r w:rsidR="00D04AA3" w:rsidRPr="00CC07DB">
                  <w:rPr>
                    <w:rFonts w:ascii="Wingdings 2" w:eastAsia="Wingdings 2" w:hAnsi="Wingdings 2" w:cs="Wingdings 2"/>
                  </w:rPr>
                  <w:t>£</w:t>
                </w:r>
              </w:sdtContent>
            </w:sdt>
          </w:p>
        </w:tc>
        <w:tc>
          <w:tcPr>
            <w:tcW w:w="673" w:type="dxa"/>
            <w:shd w:val="clear" w:color="auto" w:fill="FFFFFF" w:themeFill="background1"/>
            <w:vAlign w:val="center"/>
          </w:tcPr>
          <w:p w14:paraId="432E4FCB" w14:textId="77777777" w:rsidR="00D04AA3" w:rsidRPr="00CD2E67" w:rsidRDefault="00045F1D" w:rsidP="00697F87">
            <w:pPr>
              <w:pStyle w:val="Tabletext"/>
              <w:keepNext/>
              <w:keepLines/>
              <w:jc w:val="center"/>
            </w:pPr>
            <w:sdt>
              <w:sdtPr>
                <w:id w:val="-2093548635"/>
                <w14:checkbox>
                  <w14:checked w14:val="0"/>
                  <w14:checkedState w14:val="0052" w14:font="Wingdings 2"/>
                  <w14:uncheckedState w14:val="00A3" w14:font="Wingdings 2"/>
                </w14:checkbox>
              </w:sdtPr>
              <w:sdtEndPr/>
              <w:sdtContent>
                <w:r w:rsidR="00D04AA3" w:rsidRPr="00CC07DB">
                  <w:rPr>
                    <w:rFonts w:ascii="Wingdings 2" w:eastAsia="Wingdings 2" w:hAnsi="Wingdings 2" w:cs="Wingdings 2"/>
                  </w:rPr>
                  <w:t>£</w:t>
                </w:r>
              </w:sdtContent>
            </w:sdt>
          </w:p>
        </w:tc>
        <w:tc>
          <w:tcPr>
            <w:tcW w:w="673" w:type="dxa"/>
            <w:shd w:val="clear" w:color="auto" w:fill="FFFFFF" w:themeFill="background1"/>
            <w:vAlign w:val="center"/>
          </w:tcPr>
          <w:p w14:paraId="62B7FB22" w14:textId="77777777" w:rsidR="00D04AA3" w:rsidRPr="00CD2E67" w:rsidRDefault="00045F1D" w:rsidP="00697F87">
            <w:pPr>
              <w:pStyle w:val="Tabletext"/>
              <w:keepNext/>
              <w:keepLines/>
              <w:jc w:val="center"/>
            </w:pPr>
            <w:sdt>
              <w:sdtPr>
                <w:id w:val="1513500068"/>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r>
      <w:tr w:rsidR="00D04AA3" w:rsidRPr="00CD2E67" w14:paraId="17B223D2" w14:textId="77777777" w:rsidTr="00697F87">
        <w:trPr>
          <w:trHeight w:val="253"/>
        </w:trPr>
        <w:tc>
          <w:tcPr>
            <w:tcW w:w="8081" w:type="dxa"/>
            <w:shd w:val="clear" w:color="auto" w:fill="FFFFFF" w:themeFill="background1"/>
          </w:tcPr>
          <w:p w14:paraId="361188EE" w14:textId="77777777" w:rsidR="00D04AA3" w:rsidRDefault="00D04AA3" w:rsidP="00697F87">
            <w:pPr>
              <w:pStyle w:val="Tabletext"/>
            </w:pPr>
            <w:r>
              <w:t>the reasons businesses exist and how different types of businesses provide goods and services</w:t>
            </w:r>
          </w:p>
          <w:p w14:paraId="59BEED6C" w14:textId="77777777" w:rsidR="00D04AA3" w:rsidRPr="00CD2E67" w:rsidRDefault="00D04AA3" w:rsidP="00697F87">
            <w:pPr>
              <w:pStyle w:val="Tabletext"/>
            </w:pPr>
            <w:r>
              <w:t>AC9HE7K02</w:t>
            </w:r>
          </w:p>
        </w:tc>
        <w:tc>
          <w:tcPr>
            <w:tcW w:w="673" w:type="dxa"/>
            <w:shd w:val="clear" w:color="auto" w:fill="FFFFFF" w:themeFill="background1"/>
            <w:vAlign w:val="center"/>
          </w:tcPr>
          <w:p w14:paraId="0CA735B5" w14:textId="2818DDB1" w:rsidR="00D04AA3" w:rsidRPr="00CD2E67" w:rsidRDefault="00045F1D" w:rsidP="00697F87">
            <w:pPr>
              <w:pStyle w:val="Tabletext"/>
              <w:jc w:val="center"/>
            </w:pPr>
            <w:sdt>
              <w:sdtPr>
                <w:id w:val="748242232"/>
                <w14:checkbox>
                  <w14:checked w14:val="0"/>
                  <w14:checkedState w14:val="0052" w14:font="Wingdings 2"/>
                  <w14:uncheckedState w14:val="00A3" w14:font="Wingdings 2"/>
                </w14:checkbox>
              </w:sdtPr>
              <w:sdtEndPr/>
              <w:sdtContent>
                <w:r w:rsidR="000C4A3C">
                  <w:sym w:font="Wingdings 2" w:char="F0A3"/>
                </w:r>
              </w:sdtContent>
            </w:sdt>
          </w:p>
        </w:tc>
        <w:tc>
          <w:tcPr>
            <w:tcW w:w="673" w:type="dxa"/>
            <w:shd w:val="clear" w:color="auto" w:fill="FFFFFF" w:themeFill="background1"/>
            <w:vAlign w:val="center"/>
          </w:tcPr>
          <w:p w14:paraId="05C422B2" w14:textId="77777777" w:rsidR="00D04AA3" w:rsidRPr="00CD2E67" w:rsidRDefault="00045F1D" w:rsidP="00697F87">
            <w:pPr>
              <w:pStyle w:val="Tabletext"/>
              <w:jc w:val="center"/>
            </w:pPr>
            <w:sdt>
              <w:sdtPr>
                <w:id w:val="-1106575159"/>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5073B425" w14:textId="77777777" w:rsidR="00D04AA3" w:rsidRPr="00CD2E67" w:rsidRDefault="00045F1D" w:rsidP="00697F87">
            <w:pPr>
              <w:pStyle w:val="Tabletext"/>
              <w:jc w:val="center"/>
            </w:pPr>
            <w:sdt>
              <w:sdtPr>
                <w:id w:val="1512645436"/>
                <w14:checkbox>
                  <w14:checked w14:val="0"/>
                  <w14:checkedState w14:val="0052" w14:font="Wingdings 2"/>
                  <w14:uncheckedState w14:val="00A3" w14:font="Wingdings 2"/>
                </w14:checkbox>
              </w:sdtPr>
              <w:sdtEndPr/>
              <w:sdtContent>
                <w:r w:rsidR="00D04AA3" w:rsidRPr="00CC07DB">
                  <w:rPr>
                    <w:rFonts w:ascii="Wingdings 2" w:eastAsia="Wingdings 2" w:hAnsi="Wingdings 2" w:cs="Wingdings 2"/>
                  </w:rPr>
                  <w:t>£</w:t>
                </w:r>
              </w:sdtContent>
            </w:sdt>
          </w:p>
        </w:tc>
        <w:tc>
          <w:tcPr>
            <w:tcW w:w="674" w:type="dxa"/>
            <w:shd w:val="clear" w:color="auto" w:fill="FFFFFF" w:themeFill="background1"/>
            <w:vAlign w:val="center"/>
          </w:tcPr>
          <w:p w14:paraId="01D2D31A" w14:textId="77777777" w:rsidR="00D04AA3" w:rsidRPr="00CD2E67" w:rsidRDefault="00045F1D" w:rsidP="00697F87">
            <w:pPr>
              <w:pStyle w:val="Tabletext"/>
              <w:jc w:val="center"/>
            </w:pPr>
            <w:sdt>
              <w:sdtPr>
                <w:id w:val="251778088"/>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7513" w:type="dxa"/>
            <w:shd w:val="clear" w:color="auto" w:fill="FFFFFF" w:themeFill="background1"/>
          </w:tcPr>
          <w:p w14:paraId="0FF92FE4" w14:textId="77777777" w:rsidR="00D04AA3" w:rsidRPr="00733F9E" w:rsidRDefault="00D04AA3" w:rsidP="00697F87">
            <w:pPr>
              <w:pStyle w:val="Tabletext"/>
            </w:pPr>
            <w:r w:rsidRPr="00733F9E">
              <w:t>locate, select and organise information and data from a range of sources</w:t>
            </w:r>
          </w:p>
          <w:p w14:paraId="65AEEE15" w14:textId="77777777" w:rsidR="00D04AA3" w:rsidRPr="00CD2E67" w:rsidRDefault="00D04AA3" w:rsidP="00697F87">
            <w:pPr>
              <w:pStyle w:val="Tabletext"/>
            </w:pPr>
            <w:r w:rsidRPr="00733F9E">
              <w:t>AC9HE7S02</w:t>
            </w:r>
          </w:p>
        </w:tc>
        <w:tc>
          <w:tcPr>
            <w:tcW w:w="673" w:type="dxa"/>
            <w:shd w:val="clear" w:color="auto" w:fill="FFFFFF" w:themeFill="background1"/>
            <w:vAlign w:val="center"/>
          </w:tcPr>
          <w:p w14:paraId="02F08B93" w14:textId="77777777" w:rsidR="00D04AA3" w:rsidRPr="00CD2E67" w:rsidRDefault="00045F1D" w:rsidP="00697F87">
            <w:pPr>
              <w:pStyle w:val="Tabletext"/>
              <w:jc w:val="center"/>
            </w:pPr>
            <w:sdt>
              <w:sdtPr>
                <w:id w:val="1844590028"/>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6127481D" w14:textId="77777777" w:rsidR="00D04AA3" w:rsidRPr="00CD2E67" w:rsidRDefault="00045F1D" w:rsidP="00697F87">
            <w:pPr>
              <w:pStyle w:val="Tabletext"/>
              <w:jc w:val="center"/>
            </w:pPr>
            <w:sdt>
              <w:sdtPr>
                <w:id w:val="493608251"/>
                <w14:checkbox>
                  <w14:checked w14:val="0"/>
                  <w14:checkedState w14:val="0052" w14:font="Wingdings 2"/>
                  <w14:uncheckedState w14:val="00A3" w14:font="Wingdings 2"/>
                </w14:checkbox>
              </w:sdtPr>
              <w:sdtEndPr/>
              <w:sdtContent>
                <w:r w:rsidR="00D04AA3" w:rsidRPr="00CC07DB">
                  <w:rPr>
                    <w:rFonts w:ascii="Wingdings 2" w:eastAsia="Wingdings 2" w:hAnsi="Wingdings 2" w:cs="Wingdings 2"/>
                  </w:rPr>
                  <w:t>£</w:t>
                </w:r>
              </w:sdtContent>
            </w:sdt>
          </w:p>
        </w:tc>
        <w:tc>
          <w:tcPr>
            <w:tcW w:w="673" w:type="dxa"/>
            <w:shd w:val="clear" w:color="auto" w:fill="FFFFFF" w:themeFill="background1"/>
            <w:vAlign w:val="center"/>
          </w:tcPr>
          <w:p w14:paraId="3B0665D7" w14:textId="77777777" w:rsidR="00D04AA3" w:rsidRPr="00CD2E67" w:rsidRDefault="00045F1D" w:rsidP="00697F87">
            <w:pPr>
              <w:pStyle w:val="Tabletext"/>
              <w:jc w:val="center"/>
            </w:pPr>
            <w:sdt>
              <w:sdtPr>
                <w:id w:val="-1912918668"/>
                <w14:checkbox>
                  <w14:checked w14:val="0"/>
                  <w14:checkedState w14:val="0052" w14:font="Wingdings 2"/>
                  <w14:uncheckedState w14:val="00A3" w14:font="Wingdings 2"/>
                </w14:checkbox>
              </w:sdtPr>
              <w:sdtEndPr/>
              <w:sdtContent>
                <w:r w:rsidR="00D04AA3" w:rsidRPr="00CC07DB">
                  <w:rPr>
                    <w:rFonts w:ascii="Wingdings 2" w:eastAsia="Wingdings 2" w:hAnsi="Wingdings 2" w:cs="Wingdings 2"/>
                  </w:rPr>
                  <w:t>£</w:t>
                </w:r>
              </w:sdtContent>
            </w:sdt>
          </w:p>
        </w:tc>
        <w:tc>
          <w:tcPr>
            <w:tcW w:w="673" w:type="dxa"/>
            <w:shd w:val="clear" w:color="auto" w:fill="FFFFFF" w:themeFill="background1"/>
            <w:vAlign w:val="center"/>
          </w:tcPr>
          <w:p w14:paraId="7F7DC9C2" w14:textId="77777777" w:rsidR="00D04AA3" w:rsidRPr="00CD2E67" w:rsidRDefault="00045F1D" w:rsidP="00697F87">
            <w:pPr>
              <w:pStyle w:val="Tabletext"/>
              <w:jc w:val="center"/>
            </w:pPr>
            <w:sdt>
              <w:sdtPr>
                <w:id w:val="-114299522"/>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r>
      <w:tr w:rsidR="00D04AA3" w:rsidRPr="00CD2E67" w14:paraId="5D7B0252" w14:textId="77777777" w:rsidTr="00697F87">
        <w:trPr>
          <w:cantSplit/>
          <w:trHeight w:val="253"/>
        </w:trPr>
        <w:tc>
          <w:tcPr>
            <w:tcW w:w="8081" w:type="dxa"/>
            <w:shd w:val="clear" w:color="auto" w:fill="FFFFFF" w:themeFill="background1"/>
          </w:tcPr>
          <w:p w14:paraId="2814EB02" w14:textId="77777777" w:rsidR="00D04AA3" w:rsidRPr="00F4680F" w:rsidRDefault="00D04AA3" w:rsidP="00697F87">
            <w:pPr>
              <w:pStyle w:val="Tabletext"/>
            </w:pPr>
            <w:r w:rsidRPr="00F4680F">
              <w:lastRenderedPageBreak/>
              <w:t>characteristics of entrepreneurs and how these influence the success of a business</w:t>
            </w:r>
          </w:p>
          <w:p w14:paraId="45887CA6" w14:textId="77777777" w:rsidR="00D04AA3" w:rsidRPr="00CD2E67" w:rsidRDefault="00D04AA3" w:rsidP="00697F87">
            <w:pPr>
              <w:pStyle w:val="Tabletext"/>
            </w:pPr>
            <w:r w:rsidRPr="00F4680F">
              <w:t>AC9HE7K03</w:t>
            </w:r>
          </w:p>
        </w:tc>
        <w:tc>
          <w:tcPr>
            <w:tcW w:w="673" w:type="dxa"/>
            <w:shd w:val="clear" w:color="auto" w:fill="FFFFFF" w:themeFill="background1"/>
            <w:vAlign w:val="center"/>
          </w:tcPr>
          <w:p w14:paraId="2022CCBD" w14:textId="77777777" w:rsidR="00D04AA3" w:rsidRDefault="00045F1D" w:rsidP="00697F87">
            <w:pPr>
              <w:pStyle w:val="Tabletext"/>
              <w:jc w:val="center"/>
            </w:pPr>
            <w:sdt>
              <w:sdtPr>
                <w:id w:val="-2144345832"/>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72153FBB" w14:textId="77777777" w:rsidR="00D04AA3" w:rsidRDefault="00045F1D" w:rsidP="00697F87">
            <w:pPr>
              <w:pStyle w:val="Tabletext"/>
              <w:jc w:val="center"/>
            </w:pPr>
            <w:sdt>
              <w:sdtPr>
                <w:id w:val="-584303734"/>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343AD74E" w14:textId="77777777" w:rsidR="00D04AA3" w:rsidRDefault="00045F1D" w:rsidP="00697F87">
            <w:pPr>
              <w:pStyle w:val="Tabletext"/>
              <w:jc w:val="center"/>
            </w:pPr>
            <w:sdt>
              <w:sdtPr>
                <w:id w:val="1543090547"/>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4" w:type="dxa"/>
            <w:shd w:val="clear" w:color="auto" w:fill="FFFFFF" w:themeFill="background1"/>
            <w:vAlign w:val="center"/>
          </w:tcPr>
          <w:p w14:paraId="5062943E" w14:textId="77777777" w:rsidR="00D04AA3" w:rsidRDefault="00045F1D" w:rsidP="00697F87">
            <w:pPr>
              <w:pStyle w:val="Tabletext"/>
              <w:jc w:val="center"/>
            </w:pPr>
            <w:sdt>
              <w:sdtPr>
                <w:id w:val="132370764"/>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7513" w:type="dxa"/>
            <w:shd w:val="clear" w:color="auto" w:fill="FFFFFF" w:themeFill="background1"/>
          </w:tcPr>
          <w:p w14:paraId="70DDDE3F" w14:textId="77777777" w:rsidR="00D04AA3" w:rsidRDefault="00D04AA3" w:rsidP="00697F87">
            <w:pPr>
              <w:pStyle w:val="Tabletext"/>
            </w:pPr>
            <w:r>
              <w:rPr>
                <w:rStyle w:val="Strong"/>
              </w:rPr>
              <w:t>Interpreting and analysing</w:t>
            </w:r>
            <w:r>
              <w:t xml:space="preserve"> </w:t>
            </w:r>
          </w:p>
          <w:p w14:paraId="0AA3FAEB" w14:textId="77777777" w:rsidR="00D04AA3" w:rsidRDefault="00D04AA3" w:rsidP="00697F87">
            <w:pPr>
              <w:pStyle w:val="Tabletext"/>
            </w:pPr>
            <w:r w:rsidRPr="00733F9E">
              <w:t>interpret information and data to identify economic and business issues, trends and economic cause-and-effect relationships</w:t>
            </w:r>
          </w:p>
          <w:p w14:paraId="4FDDCFBA" w14:textId="77777777" w:rsidR="00D04AA3" w:rsidRPr="00CD2E67" w:rsidRDefault="00D04AA3" w:rsidP="00697F87">
            <w:pPr>
              <w:pStyle w:val="Tabletext"/>
            </w:pPr>
            <w:r w:rsidRPr="00733F9E">
              <w:t>AC9HE7S03</w:t>
            </w:r>
          </w:p>
        </w:tc>
        <w:tc>
          <w:tcPr>
            <w:tcW w:w="673" w:type="dxa"/>
            <w:shd w:val="clear" w:color="auto" w:fill="FFFFFF" w:themeFill="background1"/>
            <w:vAlign w:val="center"/>
          </w:tcPr>
          <w:p w14:paraId="0B7701EB" w14:textId="77777777" w:rsidR="00D04AA3" w:rsidRDefault="00045F1D" w:rsidP="00697F87">
            <w:pPr>
              <w:pStyle w:val="Tabletext"/>
              <w:jc w:val="center"/>
            </w:pPr>
            <w:sdt>
              <w:sdtPr>
                <w:id w:val="-1930338795"/>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6F9144B3" w14:textId="77777777" w:rsidR="00D04AA3" w:rsidRDefault="00045F1D" w:rsidP="00697F87">
            <w:pPr>
              <w:pStyle w:val="Tabletext"/>
              <w:jc w:val="center"/>
            </w:pPr>
            <w:sdt>
              <w:sdtPr>
                <w:id w:val="-148832758"/>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330566F0" w14:textId="77777777" w:rsidR="00D04AA3" w:rsidRDefault="00045F1D" w:rsidP="00697F87">
            <w:pPr>
              <w:pStyle w:val="Tabletext"/>
              <w:jc w:val="center"/>
            </w:pPr>
            <w:sdt>
              <w:sdtPr>
                <w:id w:val="-197778247"/>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714ACBD8" w14:textId="77777777" w:rsidR="00D04AA3" w:rsidRDefault="00045F1D" w:rsidP="00697F87">
            <w:pPr>
              <w:pStyle w:val="Tabletext"/>
              <w:jc w:val="center"/>
            </w:pPr>
            <w:sdt>
              <w:sdtPr>
                <w:id w:val="1855611130"/>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r>
      <w:tr w:rsidR="00D04AA3" w:rsidRPr="00CD2E67" w14:paraId="6CCAF577" w14:textId="77777777" w:rsidTr="00697F87">
        <w:trPr>
          <w:trHeight w:val="253"/>
        </w:trPr>
        <w:tc>
          <w:tcPr>
            <w:tcW w:w="8081" w:type="dxa"/>
            <w:shd w:val="clear" w:color="auto" w:fill="FFFFFF" w:themeFill="background1"/>
          </w:tcPr>
          <w:p w14:paraId="5314F082" w14:textId="77777777" w:rsidR="00D04AA3" w:rsidRPr="00F4680F" w:rsidRDefault="00D04AA3" w:rsidP="00697F87">
            <w:pPr>
              <w:pStyle w:val="Tabletext"/>
            </w:pPr>
            <w:r w:rsidRPr="00F4680F">
              <w:t>the reasons individuals work, the types of work they are involved in, and how they may derive an income</w:t>
            </w:r>
          </w:p>
          <w:p w14:paraId="655B9A91" w14:textId="77777777" w:rsidR="00D04AA3" w:rsidRPr="00CD2E67" w:rsidRDefault="00D04AA3" w:rsidP="00697F87">
            <w:pPr>
              <w:pStyle w:val="Tabletext"/>
            </w:pPr>
            <w:r w:rsidRPr="00F4680F">
              <w:t>AC9HE7K04</w:t>
            </w:r>
          </w:p>
        </w:tc>
        <w:tc>
          <w:tcPr>
            <w:tcW w:w="673" w:type="dxa"/>
            <w:shd w:val="clear" w:color="auto" w:fill="FFFFFF" w:themeFill="background1"/>
            <w:vAlign w:val="center"/>
          </w:tcPr>
          <w:p w14:paraId="0645A9BC" w14:textId="77777777" w:rsidR="00D04AA3" w:rsidRDefault="00045F1D" w:rsidP="00697F87">
            <w:pPr>
              <w:pStyle w:val="Tabletext"/>
              <w:jc w:val="center"/>
            </w:pPr>
            <w:sdt>
              <w:sdtPr>
                <w:id w:val="1634756089"/>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398D4AD8" w14:textId="77777777" w:rsidR="00D04AA3" w:rsidRDefault="00045F1D" w:rsidP="00697F87">
            <w:pPr>
              <w:pStyle w:val="Tabletext"/>
              <w:jc w:val="center"/>
            </w:pPr>
            <w:sdt>
              <w:sdtPr>
                <w:id w:val="410668008"/>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7C7D071F" w14:textId="77777777" w:rsidR="00D04AA3" w:rsidRDefault="00045F1D" w:rsidP="00697F87">
            <w:pPr>
              <w:pStyle w:val="Tabletext"/>
              <w:jc w:val="center"/>
            </w:pPr>
            <w:sdt>
              <w:sdtPr>
                <w:id w:val="-759452406"/>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4" w:type="dxa"/>
            <w:shd w:val="clear" w:color="auto" w:fill="FFFFFF" w:themeFill="background1"/>
            <w:vAlign w:val="center"/>
          </w:tcPr>
          <w:p w14:paraId="63873B7A" w14:textId="77777777" w:rsidR="00D04AA3" w:rsidRDefault="00045F1D" w:rsidP="00697F87">
            <w:pPr>
              <w:pStyle w:val="Tabletext"/>
              <w:jc w:val="center"/>
            </w:pPr>
            <w:sdt>
              <w:sdtPr>
                <w:id w:val="1565997935"/>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7513" w:type="dxa"/>
            <w:shd w:val="clear" w:color="auto" w:fill="FFFFFF" w:themeFill="background1"/>
          </w:tcPr>
          <w:p w14:paraId="5601A40A" w14:textId="77777777" w:rsidR="00D04AA3" w:rsidRPr="006324DC" w:rsidRDefault="00D04AA3" w:rsidP="006324DC">
            <w:pPr>
              <w:pStyle w:val="Tabletext"/>
              <w:rPr>
                <w:b/>
                <w:bCs/>
              </w:rPr>
            </w:pPr>
            <w:r w:rsidRPr="006324DC">
              <w:rPr>
                <w:b/>
                <w:bCs/>
              </w:rPr>
              <w:t xml:space="preserve">Evaluating, concluding and decision-making </w:t>
            </w:r>
          </w:p>
          <w:p w14:paraId="17FF02FB" w14:textId="77777777" w:rsidR="00D04AA3" w:rsidRDefault="00D04AA3" w:rsidP="00697F87">
            <w:pPr>
              <w:pStyle w:val="Tabletext"/>
            </w:pPr>
            <w:r w:rsidRPr="00733F9E">
              <w:t>develop a response to an economic and business issue, identifying potential costs and benefits</w:t>
            </w:r>
          </w:p>
          <w:p w14:paraId="2D220784" w14:textId="77777777" w:rsidR="00D04AA3" w:rsidRPr="00CD2E67" w:rsidRDefault="00D04AA3" w:rsidP="00697F87">
            <w:pPr>
              <w:pStyle w:val="Tabletext"/>
            </w:pPr>
            <w:r w:rsidRPr="00733F9E">
              <w:t>AC9HE7S04</w:t>
            </w:r>
          </w:p>
        </w:tc>
        <w:tc>
          <w:tcPr>
            <w:tcW w:w="673" w:type="dxa"/>
            <w:shd w:val="clear" w:color="auto" w:fill="FFFFFF" w:themeFill="background1"/>
            <w:vAlign w:val="center"/>
          </w:tcPr>
          <w:p w14:paraId="0D870C80" w14:textId="77777777" w:rsidR="00D04AA3" w:rsidRDefault="00045F1D" w:rsidP="00697F87">
            <w:pPr>
              <w:pStyle w:val="Tabletext"/>
              <w:jc w:val="center"/>
            </w:pPr>
            <w:sdt>
              <w:sdtPr>
                <w:id w:val="-1395962388"/>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10F75129" w14:textId="77777777" w:rsidR="00D04AA3" w:rsidRDefault="00045F1D" w:rsidP="00697F87">
            <w:pPr>
              <w:pStyle w:val="Tabletext"/>
              <w:jc w:val="center"/>
            </w:pPr>
            <w:sdt>
              <w:sdtPr>
                <w:id w:val="-1684043787"/>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7AF15062" w14:textId="77777777" w:rsidR="00D04AA3" w:rsidRDefault="00045F1D" w:rsidP="00697F87">
            <w:pPr>
              <w:pStyle w:val="Tabletext"/>
              <w:jc w:val="center"/>
            </w:pPr>
            <w:sdt>
              <w:sdtPr>
                <w:id w:val="-2043967075"/>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16A5AC2D" w14:textId="77777777" w:rsidR="00D04AA3" w:rsidRDefault="00045F1D" w:rsidP="00697F87">
            <w:pPr>
              <w:pStyle w:val="Tabletext"/>
              <w:jc w:val="center"/>
            </w:pPr>
            <w:sdt>
              <w:sdtPr>
                <w:id w:val="32928030"/>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r>
      <w:tr w:rsidR="00D04AA3" w:rsidRPr="00CD2E67" w14:paraId="0303E28B" w14:textId="77777777" w:rsidTr="00697F87">
        <w:trPr>
          <w:trHeight w:val="253"/>
        </w:trPr>
        <w:tc>
          <w:tcPr>
            <w:tcW w:w="8081" w:type="dxa"/>
            <w:shd w:val="clear" w:color="auto" w:fill="FFFFFF" w:themeFill="background1"/>
          </w:tcPr>
          <w:p w14:paraId="4137BC22" w14:textId="77777777" w:rsidR="00D04AA3" w:rsidRPr="00733F9E" w:rsidRDefault="00D04AA3" w:rsidP="00697F87">
            <w:pPr>
              <w:pStyle w:val="Tabletext"/>
            </w:pPr>
            <w:r w:rsidRPr="00733F9E">
              <w:t>the rights and responsibilities of individuals and businesses in relation to consumer and financial products and services</w:t>
            </w:r>
          </w:p>
          <w:p w14:paraId="12393F64" w14:textId="77777777" w:rsidR="00D04AA3" w:rsidRPr="00F4680F" w:rsidRDefault="00D04AA3" w:rsidP="00697F87">
            <w:pPr>
              <w:pStyle w:val="Tabletext"/>
            </w:pPr>
            <w:r w:rsidRPr="00733F9E">
              <w:t>AC9HE7K05</w:t>
            </w:r>
          </w:p>
        </w:tc>
        <w:tc>
          <w:tcPr>
            <w:tcW w:w="673" w:type="dxa"/>
            <w:shd w:val="clear" w:color="auto" w:fill="FFFFFF" w:themeFill="background1"/>
            <w:vAlign w:val="center"/>
          </w:tcPr>
          <w:p w14:paraId="3941AD67" w14:textId="77777777" w:rsidR="00D04AA3" w:rsidRDefault="00045F1D" w:rsidP="00697F87">
            <w:pPr>
              <w:pStyle w:val="Tabletext"/>
              <w:jc w:val="center"/>
            </w:pPr>
            <w:sdt>
              <w:sdtPr>
                <w:id w:val="1634514746"/>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c>
          <w:tcPr>
            <w:tcW w:w="673" w:type="dxa"/>
            <w:shd w:val="clear" w:color="auto" w:fill="FFFFFF" w:themeFill="background1"/>
            <w:vAlign w:val="center"/>
          </w:tcPr>
          <w:p w14:paraId="27A62C99" w14:textId="77777777" w:rsidR="00D04AA3" w:rsidRDefault="00045F1D" w:rsidP="00697F87">
            <w:pPr>
              <w:pStyle w:val="Tabletext"/>
              <w:jc w:val="center"/>
            </w:pPr>
            <w:sdt>
              <w:sdtPr>
                <w:id w:val="-107051025"/>
                <w14:checkbox>
                  <w14:checked w14:val="0"/>
                  <w14:checkedState w14:val="0052" w14:font="Wingdings 2"/>
                  <w14:uncheckedState w14:val="00A3" w14:font="Wingdings 2"/>
                </w14:checkbox>
              </w:sdtPr>
              <w:sdtEndPr/>
              <w:sdtContent>
                <w:r w:rsidR="00D04AA3" w:rsidRPr="00733F9E">
                  <w:rPr>
                    <w:rFonts w:ascii="Wingdings 2" w:eastAsia="Wingdings 2" w:hAnsi="Wingdings 2" w:cs="Wingdings 2"/>
                  </w:rPr>
                  <w:t>£</w:t>
                </w:r>
              </w:sdtContent>
            </w:sdt>
          </w:p>
        </w:tc>
        <w:tc>
          <w:tcPr>
            <w:tcW w:w="673" w:type="dxa"/>
            <w:shd w:val="clear" w:color="auto" w:fill="FFFFFF" w:themeFill="background1"/>
            <w:vAlign w:val="center"/>
          </w:tcPr>
          <w:p w14:paraId="2D09BDCE" w14:textId="77777777" w:rsidR="00D04AA3" w:rsidRDefault="00045F1D" w:rsidP="00697F87">
            <w:pPr>
              <w:pStyle w:val="Tabletext"/>
              <w:jc w:val="center"/>
            </w:pPr>
            <w:sdt>
              <w:sdtPr>
                <w:id w:val="-1443294173"/>
                <w14:checkbox>
                  <w14:checked w14:val="0"/>
                  <w14:checkedState w14:val="0052" w14:font="Wingdings 2"/>
                  <w14:uncheckedState w14:val="00A3" w14:font="Wingdings 2"/>
                </w14:checkbox>
              </w:sdtPr>
              <w:sdtEndPr/>
              <w:sdtContent>
                <w:r w:rsidR="00D04AA3" w:rsidRPr="00733F9E">
                  <w:rPr>
                    <w:rFonts w:ascii="Wingdings 2" w:eastAsia="Wingdings 2" w:hAnsi="Wingdings 2" w:cs="Wingdings 2"/>
                  </w:rPr>
                  <w:t>£</w:t>
                </w:r>
              </w:sdtContent>
            </w:sdt>
          </w:p>
        </w:tc>
        <w:tc>
          <w:tcPr>
            <w:tcW w:w="674" w:type="dxa"/>
            <w:shd w:val="clear" w:color="auto" w:fill="FFFFFF" w:themeFill="background1"/>
            <w:vAlign w:val="center"/>
          </w:tcPr>
          <w:p w14:paraId="69C3419A" w14:textId="77777777" w:rsidR="00D04AA3" w:rsidRDefault="00045F1D" w:rsidP="00697F87">
            <w:pPr>
              <w:pStyle w:val="Tabletext"/>
              <w:jc w:val="center"/>
            </w:pPr>
            <w:sdt>
              <w:sdtPr>
                <w:id w:val="-1133716963"/>
                <w14:checkbox>
                  <w14:checked w14:val="0"/>
                  <w14:checkedState w14:val="0052" w14:font="Wingdings 2"/>
                  <w14:uncheckedState w14:val="00A3" w14:font="Wingdings 2"/>
                </w14:checkbox>
              </w:sdtPr>
              <w:sdtEndPr/>
              <w:sdtContent>
                <w:r w:rsidR="00D04AA3" w:rsidRPr="00733F9E">
                  <w:rPr>
                    <w:rFonts w:ascii="Wingdings 2" w:eastAsia="Wingdings 2" w:hAnsi="Wingdings 2" w:cs="Wingdings 2"/>
                  </w:rPr>
                  <w:t>£</w:t>
                </w:r>
              </w:sdtContent>
            </w:sdt>
          </w:p>
        </w:tc>
        <w:tc>
          <w:tcPr>
            <w:tcW w:w="7513" w:type="dxa"/>
            <w:shd w:val="clear" w:color="auto" w:fill="FFFFFF" w:themeFill="background1"/>
          </w:tcPr>
          <w:p w14:paraId="02B8B2E0" w14:textId="77777777" w:rsidR="00D04AA3" w:rsidRPr="006324DC" w:rsidRDefault="00D04AA3" w:rsidP="006324DC">
            <w:pPr>
              <w:pStyle w:val="Tabletext"/>
              <w:rPr>
                <w:b/>
                <w:bCs/>
              </w:rPr>
            </w:pPr>
            <w:r w:rsidRPr="006324DC">
              <w:rPr>
                <w:b/>
                <w:bCs/>
              </w:rPr>
              <w:t xml:space="preserve">Communicating </w:t>
            </w:r>
          </w:p>
          <w:p w14:paraId="02B2ED82" w14:textId="77777777" w:rsidR="00D04AA3" w:rsidRDefault="00D04AA3" w:rsidP="00697F87">
            <w:pPr>
              <w:pStyle w:val="Tabletext"/>
            </w:pPr>
            <w:r w:rsidRPr="00733F9E">
              <w:t>create descriptions and explanations, using economic and business knowledge, concepts and terms, and referencing information and data from sources</w:t>
            </w:r>
          </w:p>
          <w:p w14:paraId="254E3533" w14:textId="77777777" w:rsidR="00D04AA3" w:rsidRPr="00CD2E67" w:rsidRDefault="00D04AA3" w:rsidP="00697F87">
            <w:pPr>
              <w:pStyle w:val="Tabletext"/>
            </w:pPr>
            <w:r w:rsidRPr="00733F9E">
              <w:t>AC9HE7S05</w:t>
            </w:r>
          </w:p>
        </w:tc>
        <w:tc>
          <w:tcPr>
            <w:tcW w:w="673" w:type="dxa"/>
            <w:shd w:val="clear" w:color="auto" w:fill="FFFFFF" w:themeFill="background1"/>
            <w:vAlign w:val="center"/>
          </w:tcPr>
          <w:p w14:paraId="445BAD01" w14:textId="77777777" w:rsidR="00D04AA3" w:rsidRDefault="00045F1D" w:rsidP="00697F87">
            <w:pPr>
              <w:pStyle w:val="Tabletext"/>
              <w:jc w:val="center"/>
            </w:pPr>
            <w:sdt>
              <w:sdtPr>
                <w:id w:val="-779498414"/>
                <w14:checkbox>
                  <w14:checked w14:val="0"/>
                  <w14:checkedState w14:val="0052" w14:font="Wingdings 2"/>
                  <w14:uncheckedState w14:val="00A3" w14:font="Wingdings 2"/>
                </w14:checkbox>
              </w:sdtPr>
              <w:sdtEndPr/>
              <w:sdtContent>
                <w:r w:rsidR="00D04AA3" w:rsidRPr="00974668">
                  <w:rPr>
                    <w:rFonts w:ascii="Wingdings 2" w:eastAsia="Wingdings 2" w:hAnsi="Wingdings 2" w:cs="Wingdings 2"/>
                  </w:rPr>
                  <w:t>£</w:t>
                </w:r>
              </w:sdtContent>
            </w:sdt>
          </w:p>
        </w:tc>
        <w:tc>
          <w:tcPr>
            <w:tcW w:w="673" w:type="dxa"/>
            <w:shd w:val="clear" w:color="auto" w:fill="FFFFFF" w:themeFill="background1"/>
            <w:vAlign w:val="center"/>
          </w:tcPr>
          <w:p w14:paraId="0C08DC81" w14:textId="77777777" w:rsidR="00D04AA3" w:rsidRDefault="00045F1D" w:rsidP="00697F87">
            <w:pPr>
              <w:pStyle w:val="Tabletext"/>
              <w:jc w:val="center"/>
            </w:pPr>
            <w:sdt>
              <w:sdtPr>
                <w:id w:val="1240366006"/>
                <w14:checkbox>
                  <w14:checked w14:val="0"/>
                  <w14:checkedState w14:val="0052" w14:font="Wingdings 2"/>
                  <w14:uncheckedState w14:val="00A3" w14:font="Wingdings 2"/>
                </w14:checkbox>
              </w:sdtPr>
              <w:sdtEndPr/>
              <w:sdtContent>
                <w:r w:rsidR="00D04AA3" w:rsidRPr="00974668">
                  <w:rPr>
                    <w:rFonts w:ascii="Wingdings 2" w:eastAsia="Wingdings 2" w:hAnsi="Wingdings 2" w:cs="Wingdings 2"/>
                  </w:rPr>
                  <w:t>£</w:t>
                </w:r>
              </w:sdtContent>
            </w:sdt>
          </w:p>
        </w:tc>
        <w:tc>
          <w:tcPr>
            <w:tcW w:w="673" w:type="dxa"/>
            <w:shd w:val="clear" w:color="auto" w:fill="FFFFFF" w:themeFill="background1"/>
            <w:vAlign w:val="center"/>
          </w:tcPr>
          <w:p w14:paraId="4AFFEBDF" w14:textId="77777777" w:rsidR="00D04AA3" w:rsidRDefault="00045F1D" w:rsidP="00697F87">
            <w:pPr>
              <w:pStyle w:val="Tabletext"/>
              <w:jc w:val="center"/>
            </w:pPr>
            <w:sdt>
              <w:sdtPr>
                <w:id w:val="723566606"/>
                <w14:checkbox>
                  <w14:checked w14:val="0"/>
                  <w14:checkedState w14:val="0052" w14:font="Wingdings 2"/>
                  <w14:uncheckedState w14:val="00A3" w14:font="Wingdings 2"/>
                </w14:checkbox>
              </w:sdtPr>
              <w:sdtEndPr/>
              <w:sdtContent>
                <w:r w:rsidR="00D04AA3" w:rsidRPr="00974668">
                  <w:rPr>
                    <w:rFonts w:ascii="Wingdings 2" w:eastAsia="Wingdings 2" w:hAnsi="Wingdings 2" w:cs="Wingdings 2"/>
                  </w:rPr>
                  <w:t>£</w:t>
                </w:r>
              </w:sdtContent>
            </w:sdt>
          </w:p>
        </w:tc>
        <w:tc>
          <w:tcPr>
            <w:tcW w:w="673" w:type="dxa"/>
            <w:shd w:val="clear" w:color="auto" w:fill="FFFFFF" w:themeFill="background1"/>
            <w:vAlign w:val="center"/>
          </w:tcPr>
          <w:p w14:paraId="5708ADE4" w14:textId="77777777" w:rsidR="00D04AA3" w:rsidRDefault="00045F1D" w:rsidP="00697F87">
            <w:pPr>
              <w:pStyle w:val="Tabletext"/>
              <w:jc w:val="center"/>
            </w:pPr>
            <w:sdt>
              <w:sdtPr>
                <w:id w:val="821933441"/>
                <w14:checkbox>
                  <w14:checked w14:val="0"/>
                  <w14:checkedState w14:val="0052" w14:font="Wingdings 2"/>
                  <w14:uncheckedState w14:val="00A3" w14:font="Wingdings 2"/>
                </w14:checkbox>
              </w:sdtPr>
              <w:sdtEndPr/>
              <w:sdtContent>
                <w:r w:rsidR="00D04AA3">
                  <w:rPr>
                    <w:rFonts w:ascii="Wingdings 2" w:eastAsia="Wingdings 2" w:hAnsi="Wingdings 2" w:cs="Wingdings 2"/>
                  </w:rPr>
                  <w:t>£</w:t>
                </w:r>
              </w:sdtContent>
            </w:sdt>
          </w:p>
        </w:tc>
      </w:tr>
    </w:tbl>
    <w:p w14:paraId="79C8FF44" w14:textId="77777777" w:rsidR="002F2ADC" w:rsidRDefault="002F2ADC" w:rsidP="00701F81">
      <w:pPr>
        <w:pStyle w:val="Heading1"/>
      </w:pPr>
    </w:p>
    <w:p w14:paraId="2745433D" w14:textId="77777777" w:rsidR="002F2ADC" w:rsidRDefault="002F2ADC">
      <w:pPr>
        <w:spacing w:before="80" w:after="80"/>
        <w:rPr>
          <w:rFonts w:asciiTheme="majorHAnsi" w:eastAsia="Times New Roman" w:hAnsiTheme="majorHAnsi" w:cs="Arial"/>
          <w:b/>
          <w:bCs/>
          <w:sz w:val="44"/>
          <w:szCs w:val="32"/>
          <w:lang w:eastAsia="en-AU"/>
        </w:rPr>
      </w:pPr>
      <w:r>
        <w:br w:type="page"/>
      </w:r>
    </w:p>
    <w:p w14:paraId="3303FE70" w14:textId="2EF5D04F" w:rsidR="00701F81" w:rsidRPr="00701F81" w:rsidRDefault="00701F81" w:rsidP="00701F81">
      <w:pPr>
        <w:pStyle w:val="Heading1"/>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701F81">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8" w:type="dxa"/>
            <w:tcBorders>
              <w:bottom w:val="nil"/>
            </w:tcBorders>
            <w:shd w:val="clear" w:color="auto" w:fill="auto"/>
          </w:tcPr>
          <w:p w14:paraId="0BC02723" w14:textId="359533B8" w:rsidR="00701F81" w:rsidRPr="00CD2E67" w:rsidRDefault="00701F81" w:rsidP="004A12D2">
            <w:pPr>
              <w:pStyle w:val="Tableheading"/>
              <w:keepNext/>
              <w:keepLines/>
            </w:pPr>
          </w:p>
        </w:tc>
        <w:tc>
          <w:tcPr>
            <w:tcW w:w="5032" w:type="dxa"/>
            <w:gridSpan w:val="2"/>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701F81">
        <w:trPr>
          <w:trHeight w:val="319"/>
        </w:trPr>
        <w:tc>
          <w:tcPr>
            <w:cnfStyle w:val="001000000000" w:firstRow="0" w:lastRow="0" w:firstColumn="1" w:lastColumn="0" w:oddVBand="0" w:evenVBand="0" w:oddHBand="0" w:evenHBand="0" w:firstRowFirstColumn="0" w:firstRowLastColumn="0" w:lastRowFirstColumn="0" w:lastRowLastColumn="0"/>
            <w:tcW w:w="758" w:type="dxa"/>
            <w:tcBorders>
              <w:top w:val="nil"/>
              <w:left w:val="nil"/>
            </w:tcBorders>
            <w:shd w:val="clear" w:color="auto" w:fill="auto"/>
          </w:tcPr>
          <w:p w14:paraId="16A9DC92" w14:textId="3D0C64DF" w:rsidR="00701F81" w:rsidRPr="00CD2E67" w:rsidRDefault="00701F81" w:rsidP="004A12D2">
            <w:pPr>
              <w:pStyle w:val="Tabletext"/>
              <w:keepNext/>
              <w:keepLines/>
            </w:pPr>
          </w:p>
        </w:tc>
        <w:tc>
          <w:tcPr>
            <w:tcW w:w="4122" w:type="dxa"/>
            <w:shd w:val="clear" w:color="auto" w:fill="E6E6E6" w:themeFill="background2"/>
          </w:tcPr>
          <w:p w14:paraId="0D7F9619"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74295138"/>
                <w:placeholder>
                  <w:docPart w:val="A82F445A9B7543E584E699A0CF94CB6E"/>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72ADF460"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685090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85296421"/>
                <w:placeholder>
                  <w:docPart w:val="C2A9DEBB8B3A44058220F57AEA960083"/>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08B818A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996809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8792686"/>
                <w:placeholder>
                  <w:docPart w:val="C2C45B0D185D4B578AC577321ED2BE28"/>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3DD08E2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04EA51D4"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45675178"/>
                <w:placeholder>
                  <w:docPart w:val="354BFB98BB644DDA9EE87A0E6DF72A18"/>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2C51D57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2C2F7A4" w14:textId="77777777" w:rsidTr="00701F81">
        <w:trPr>
          <w:cantSplit/>
          <w:trHeight w:val="2302"/>
        </w:trPr>
        <w:tc>
          <w:tcPr>
            <w:cnfStyle w:val="001000000000" w:firstRow="0" w:lastRow="0" w:firstColumn="1" w:lastColumn="0" w:oddVBand="0" w:evenVBand="0" w:oddHBand="0" w:evenHBand="0" w:firstRowFirstColumn="0" w:firstRowLastColumn="0" w:lastRowFirstColumn="0" w:lastRowLastColumn="0"/>
            <w:tcW w:w="758" w:type="dxa"/>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Pr>
          <w:p w14:paraId="7C201BAA" w14:textId="77777777" w:rsidR="00701F81" w:rsidRPr="001A4872"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5EA89F08"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Pr>
          <w:p w14:paraId="05E9E9E6"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4F781E27"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4E2996F5"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00E66F2B"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23437E2B"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2F797D26"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0BE652BE" w14:textId="77777777" w:rsidTr="00701F81">
        <w:trPr>
          <w:cantSplit/>
          <w:trHeight w:val="2030"/>
        </w:trPr>
        <w:tc>
          <w:tcPr>
            <w:cnfStyle w:val="001000000000" w:firstRow="0" w:lastRow="0" w:firstColumn="1" w:lastColumn="0" w:oddVBand="0" w:evenVBand="0" w:oddHBand="0" w:evenHBand="0" w:firstRowFirstColumn="0" w:firstRowLastColumn="0" w:lastRowFirstColumn="0" w:lastRowLastColumn="0"/>
            <w:tcW w:w="758" w:type="dxa"/>
            <w:shd w:val="clear" w:color="auto" w:fill="E6E6E6" w:themeFill="background2"/>
            <w:textDirection w:val="btLr"/>
          </w:tcPr>
          <w:p w14:paraId="6CA32A70" w14:textId="3A076F7D" w:rsidR="00701F81" w:rsidRPr="00CD2E67" w:rsidRDefault="00701F81" w:rsidP="0093607F">
            <w:pPr>
              <w:pStyle w:val="Tablesubhead"/>
              <w:ind w:left="113" w:right="113"/>
              <w:jc w:val="center"/>
            </w:pPr>
            <w:r w:rsidRPr="00CD2E67">
              <w:t>Achievement standard</w:t>
            </w:r>
          </w:p>
        </w:tc>
        <w:tc>
          <w:tcPr>
            <w:tcW w:w="5032" w:type="dxa"/>
            <w:gridSpan w:val="2"/>
          </w:tcPr>
          <w:p w14:paraId="1D9BC13C" w14:textId="77777777" w:rsidR="00D04AA3"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4A9FFF0D" w14:textId="7B50D191" w:rsidR="00701F81" w:rsidRPr="00FA39B8" w:rsidRDefault="00D04AA3" w:rsidP="00D04AA3">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c>
          <w:tcPr>
            <w:tcW w:w="5032" w:type="dxa"/>
            <w:gridSpan w:val="2"/>
          </w:tcPr>
          <w:p w14:paraId="766ACEDF" w14:textId="77777777" w:rsidR="00D04AA3"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77087301" w14:textId="7A8F2BB5" w:rsidR="00701F81" w:rsidRPr="002E5A67" w:rsidRDefault="00D04AA3" w:rsidP="00D04AA3">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c>
          <w:tcPr>
            <w:tcW w:w="5032" w:type="dxa"/>
            <w:gridSpan w:val="2"/>
          </w:tcPr>
          <w:p w14:paraId="5309C056" w14:textId="77777777" w:rsidR="00D04AA3"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1A30F30A" w14:textId="3824894C" w:rsidR="00701F81" w:rsidRPr="00CD2E67" w:rsidRDefault="00D04AA3" w:rsidP="00D04AA3">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c>
          <w:tcPr>
            <w:tcW w:w="5032" w:type="dxa"/>
            <w:gridSpan w:val="2"/>
          </w:tcPr>
          <w:p w14:paraId="435E3FD1" w14:textId="77777777" w:rsidR="00D04AA3"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62E87BE8" w14:textId="11C31CB4" w:rsidR="00701F81" w:rsidRPr="00F33FF5" w:rsidRDefault="00D04AA3" w:rsidP="00D04AA3">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r>
      <w:tr w:rsidR="00701F81" w:rsidRPr="00CD2E67" w14:paraId="482ECB99" w14:textId="77777777" w:rsidTr="00701F81">
        <w:trPr>
          <w:cantSplit/>
          <w:trHeight w:val="1388"/>
        </w:trPr>
        <w:tc>
          <w:tcPr>
            <w:cnfStyle w:val="001000000000" w:firstRow="0" w:lastRow="0" w:firstColumn="1" w:lastColumn="0" w:oddVBand="0" w:evenVBand="0" w:oddHBand="0" w:evenHBand="0" w:firstRowFirstColumn="0" w:firstRowLastColumn="0" w:lastRowFirstColumn="0" w:lastRowLastColumn="0"/>
            <w:tcW w:w="758" w:type="dxa"/>
            <w:shd w:val="clear" w:color="auto" w:fill="E6E6E6" w:themeFill="background2"/>
            <w:textDirection w:val="btLr"/>
          </w:tcPr>
          <w:p w14:paraId="1E01063D" w14:textId="0456F24D" w:rsidR="00701F81" w:rsidRPr="00CD2E67" w:rsidRDefault="00701F81" w:rsidP="0093607F">
            <w:pPr>
              <w:pStyle w:val="Tablesubhead"/>
              <w:ind w:left="113" w:right="113"/>
              <w:jc w:val="center"/>
            </w:pPr>
            <w:r w:rsidRPr="00CD2E67">
              <w:t>Moderation</w:t>
            </w:r>
          </w:p>
        </w:tc>
        <w:tc>
          <w:tcPr>
            <w:tcW w:w="5032" w:type="dxa"/>
            <w:gridSpan w:val="2"/>
          </w:tcPr>
          <w:p w14:paraId="28590304"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8C3B96B8E15846ED92F941E1ED183115"/>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5BC1656EA65B407BBD04E85B627E56A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4BF27CDBDB8244F0883204FD9CC97FAD"/>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F9A7AF457E7B442A946787314ABECD0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4A5FB54A" w14:textId="77D040A8" w:rsidR="007C4A7A" w:rsidRDefault="007C4A7A" w:rsidP="007C4A7A">
      <w:pPr>
        <w:pStyle w:val="Instructiontowriters"/>
        <w:keepNext/>
        <w:keepLines/>
        <w:rPr>
          <w:rStyle w:val="InstructiontowritersChar"/>
          <w:rFonts w:eastAsiaTheme="minorHAnsi"/>
        </w:rPr>
      </w:pPr>
      <w:bookmarkStart w:id="5"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5"/>
    </w:p>
    <w:tbl>
      <w:tblPr>
        <w:tblStyle w:val="QCAAtablestyle11"/>
        <w:tblW w:w="5038" w:type="pct"/>
        <w:tblInd w:w="-6" w:type="dxa"/>
        <w:tblLayout w:type="fixed"/>
        <w:tblLook w:val="04A0" w:firstRow="1" w:lastRow="0" w:firstColumn="1" w:lastColumn="0" w:noHBand="0" w:noVBand="1"/>
      </w:tblPr>
      <w:tblGrid>
        <w:gridCol w:w="8223"/>
        <w:gridCol w:w="673"/>
        <w:gridCol w:w="673"/>
        <w:gridCol w:w="673"/>
        <w:gridCol w:w="674"/>
        <w:gridCol w:w="7513"/>
        <w:gridCol w:w="673"/>
        <w:gridCol w:w="673"/>
        <w:gridCol w:w="673"/>
        <w:gridCol w:w="673"/>
      </w:tblGrid>
      <w:tr w:rsidR="00D04AA3" w:rsidRPr="00CD2E67" w14:paraId="3F602CCF" w14:textId="77777777" w:rsidTr="00697F87">
        <w:trPr>
          <w:cnfStyle w:val="100000000000" w:firstRow="1" w:lastRow="0" w:firstColumn="0" w:lastColumn="0" w:oddVBand="0" w:evenVBand="0" w:oddHBand="0" w:evenHBand="0" w:firstRowFirstColumn="0" w:firstRowLastColumn="0" w:lastRowFirstColumn="0" w:lastRowLastColumn="0"/>
          <w:trHeight w:val="253"/>
          <w:tblHeader/>
        </w:trPr>
        <w:tc>
          <w:tcPr>
            <w:tcW w:w="8223" w:type="dxa"/>
          </w:tcPr>
          <w:p w14:paraId="2F17127C" w14:textId="77777777" w:rsidR="00D04AA3" w:rsidRPr="00CD2E67" w:rsidRDefault="00D04AA3" w:rsidP="00697F87">
            <w:pPr>
              <w:pStyle w:val="Tableheading"/>
              <w:keepNext/>
              <w:keepLines/>
            </w:pPr>
            <w:r w:rsidRPr="00CD2E67">
              <w:t>Content descriptions</w:t>
            </w:r>
          </w:p>
        </w:tc>
        <w:tc>
          <w:tcPr>
            <w:tcW w:w="2693" w:type="dxa"/>
            <w:gridSpan w:val="4"/>
          </w:tcPr>
          <w:p w14:paraId="232CFD9C" w14:textId="77777777" w:rsidR="00D04AA3" w:rsidRPr="00CD2E67" w:rsidRDefault="00D04AA3" w:rsidP="00697F87">
            <w:pPr>
              <w:pStyle w:val="Tableheading"/>
              <w:keepNext/>
              <w:keepLines/>
              <w:jc w:val="center"/>
            </w:pPr>
            <w:r>
              <w:t>Units</w:t>
            </w:r>
          </w:p>
        </w:tc>
        <w:tc>
          <w:tcPr>
            <w:tcW w:w="7513" w:type="dxa"/>
          </w:tcPr>
          <w:p w14:paraId="100A05FE" w14:textId="77777777" w:rsidR="00D04AA3" w:rsidRPr="00CD2E67" w:rsidRDefault="00D04AA3" w:rsidP="00697F87">
            <w:pPr>
              <w:pStyle w:val="Tableheading"/>
              <w:keepNext/>
              <w:keepLines/>
            </w:pPr>
            <w:r w:rsidRPr="00CD2E67">
              <w:t>Content descriptions</w:t>
            </w:r>
          </w:p>
        </w:tc>
        <w:tc>
          <w:tcPr>
            <w:tcW w:w="2692" w:type="dxa"/>
            <w:gridSpan w:val="4"/>
          </w:tcPr>
          <w:p w14:paraId="6B949D37" w14:textId="77777777" w:rsidR="00D04AA3" w:rsidRPr="00CD2E67" w:rsidRDefault="00D04AA3" w:rsidP="00697F87">
            <w:pPr>
              <w:pStyle w:val="Tableheading"/>
              <w:keepNext/>
              <w:keepLines/>
              <w:jc w:val="center"/>
            </w:pPr>
            <w:r>
              <w:t>Units</w:t>
            </w:r>
          </w:p>
        </w:tc>
      </w:tr>
      <w:tr w:rsidR="00D04AA3" w:rsidRPr="00CD2E67" w14:paraId="7874339E" w14:textId="77777777" w:rsidTr="00697F87">
        <w:trPr>
          <w:trHeight w:val="241"/>
        </w:trPr>
        <w:tc>
          <w:tcPr>
            <w:tcW w:w="8223" w:type="dxa"/>
            <w:shd w:val="clear" w:color="auto" w:fill="E6E7E8"/>
          </w:tcPr>
          <w:p w14:paraId="67A3D557" w14:textId="77777777" w:rsidR="00D04AA3" w:rsidRPr="007A2FAE" w:rsidRDefault="00D04AA3" w:rsidP="00697F87">
            <w:pPr>
              <w:pStyle w:val="Tablesubhead"/>
              <w:keepNext/>
              <w:keepLines/>
            </w:pPr>
            <w:r>
              <w:t>Knowledge and understanding</w:t>
            </w:r>
          </w:p>
        </w:tc>
        <w:tc>
          <w:tcPr>
            <w:tcW w:w="673" w:type="dxa"/>
            <w:shd w:val="clear" w:color="auto" w:fill="E6E7E8"/>
            <w:vAlign w:val="center"/>
          </w:tcPr>
          <w:p w14:paraId="133C6A23" w14:textId="77777777" w:rsidR="00D04AA3" w:rsidRPr="00CD2E67" w:rsidRDefault="00D04AA3" w:rsidP="00697F87">
            <w:pPr>
              <w:pStyle w:val="Tablesubhead"/>
              <w:keepNext/>
              <w:keepLines/>
              <w:jc w:val="center"/>
            </w:pPr>
            <w:r w:rsidRPr="00CD2E67">
              <w:t>1</w:t>
            </w:r>
          </w:p>
        </w:tc>
        <w:tc>
          <w:tcPr>
            <w:tcW w:w="673" w:type="dxa"/>
            <w:shd w:val="clear" w:color="auto" w:fill="E6E7E8"/>
            <w:vAlign w:val="center"/>
          </w:tcPr>
          <w:p w14:paraId="0FC07A0A" w14:textId="77777777" w:rsidR="00D04AA3" w:rsidRPr="00CD2E67" w:rsidRDefault="00D04AA3" w:rsidP="00697F87">
            <w:pPr>
              <w:pStyle w:val="Tablesubhead"/>
              <w:keepNext/>
              <w:keepLines/>
              <w:jc w:val="center"/>
            </w:pPr>
            <w:r w:rsidRPr="00CD2E67">
              <w:t>2</w:t>
            </w:r>
          </w:p>
        </w:tc>
        <w:tc>
          <w:tcPr>
            <w:tcW w:w="673" w:type="dxa"/>
            <w:shd w:val="clear" w:color="auto" w:fill="E6E7E8"/>
            <w:vAlign w:val="center"/>
          </w:tcPr>
          <w:p w14:paraId="66168362" w14:textId="77777777" w:rsidR="00D04AA3" w:rsidRPr="00CD2E67" w:rsidRDefault="00D04AA3" w:rsidP="00697F87">
            <w:pPr>
              <w:pStyle w:val="Tablesubhead"/>
              <w:keepNext/>
              <w:keepLines/>
              <w:jc w:val="center"/>
            </w:pPr>
            <w:r w:rsidRPr="00CD2E67">
              <w:t>3</w:t>
            </w:r>
          </w:p>
        </w:tc>
        <w:tc>
          <w:tcPr>
            <w:tcW w:w="674" w:type="dxa"/>
            <w:shd w:val="clear" w:color="auto" w:fill="E6E7E8"/>
            <w:vAlign w:val="center"/>
          </w:tcPr>
          <w:p w14:paraId="08BB37D2" w14:textId="77777777" w:rsidR="00D04AA3" w:rsidRPr="00CD2E67" w:rsidRDefault="00D04AA3" w:rsidP="00697F87">
            <w:pPr>
              <w:pStyle w:val="Tablesubhead"/>
              <w:keepNext/>
              <w:keepLines/>
              <w:jc w:val="center"/>
            </w:pPr>
            <w:r w:rsidRPr="00CD2E67">
              <w:t>4</w:t>
            </w:r>
          </w:p>
        </w:tc>
        <w:tc>
          <w:tcPr>
            <w:tcW w:w="7513" w:type="dxa"/>
            <w:shd w:val="clear" w:color="auto" w:fill="E6E7E8"/>
          </w:tcPr>
          <w:p w14:paraId="11593860" w14:textId="77777777" w:rsidR="00D04AA3" w:rsidRPr="00CD2E67" w:rsidRDefault="00D04AA3" w:rsidP="00697F87">
            <w:pPr>
              <w:pStyle w:val="Tablesubhead"/>
              <w:keepNext/>
              <w:keepLines/>
            </w:pPr>
            <w:r>
              <w:t>Skills</w:t>
            </w:r>
          </w:p>
        </w:tc>
        <w:tc>
          <w:tcPr>
            <w:tcW w:w="673" w:type="dxa"/>
            <w:shd w:val="clear" w:color="auto" w:fill="E6E7E8"/>
            <w:vAlign w:val="center"/>
          </w:tcPr>
          <w:p w14:paraId="26D4807C" w14:textId="77777777" w:rsidR="00D04AA3" w:rsidRPr="00CD2E67" w:rsidRDefault="00D04AA3" w:rsidP="00697F87">
            <w:pPr>
              <w:pStyle w:val="Tablesubhead"/>
              <w:keepNext/>
              <w:keepLines/>
              <w:jc w:val="center"/>
            </w:pPr>
            <w:r w:rsidRPr="00CD2E67">
              <w:t>1</w:t>
            </w:r>
          </w:p>
        </w:tc>
        <w:tc>
          <w:tcPr>
            <w:tcW w:w="673" w:type="dxa"/>
            <w:shd w:val="clear" w:color="auto" w:fill="E6E7E8"/>
            <w:vAlign w:val="center"/>
          </w:tcPr>
          <w:p w14:paraId="4151E512" w14:textId="77777777" w:rsidR="00D04AA3" w:rsidRPr="00CD2E67" w:rsidRDefault="00D04AA3" w:rsidP="00697F87">
            <w:pPr>
              <w:pStyle w:val="Tablesubhead"/>
              <w:keepNext/>
              <w:keepLines/>
              <w:jc w:val="center"/>
            </w:pPr>
            <w:r w:rsidRPr="00CD2E67">
              <w:t>2</w:t>
            </w:r>
          </w:p>
        </w:tc>
        <w:tc>
          <w:tcPr>
            <w:tcW w:w="673" w:type="dxa"/>
            <w:shd w:val="clear" w:color="auto" w:fill="E6E7E8"/>
            <w:vAlign w:val="center"/>
          </w:tcPr>
          <w:p w14:paraId="7DCDBD13" w14:textId="77777777" w:rsidR="00D04AA3" w:rsidRPr="00CD2E67" w:rsidRDefault="00D04AA3" w:rsidP="00697F87">
            <w:pPr>
              <w:pStyle w:val="Tablesubhead"/>
              <w:keepNext/>
              <w:keepLines/>
              <w:jc w:val="center"/>
            </w:pPr>
            <w:r w:rsidRPr="00CD2E67">
              <w:t>3</w:t>
            </w:r>
          </w:p>
        </w:tc>
        <w:tc>
          <w:tcPr>
            <w:tcW w:w="673" w:type="dxa"/>
            <w:shd w:val="clear" w:color="auto" w:fill="E6E7E8"/>
            <w:vAlign w:val="center"/>
          </w:tcPr>
          <w:p w14:paraId="58DB846D" w14:textId="77777777" w:rsidR="00D04AA3" w:rsidRPr="00CD2E67" w:rsidRDefault="00D04AA3" w:rsidP="00697F87">
            <w:pPr>
              <w:pStyle w:val="Tablesubhead"/>
              <w:keepNext/>
              <w:keepLines/>
              <w:jc w:val="center"/>
            </w:pPr>
            <w:r w:rsidRPr="00CD2E67">
              <w:t>4</w:t>
            </w:r>
          </w:p>
        </w:tc>
      </w:tr>
      <w:tr w:rsidR="00D04AA3" w:rsidRPr="00CD2E67" w14:paraId="07CAF5E0" w14:textId="77777777" w:rsidTr="00697F87">
        <w:trPr>
          <w:trHeight w:val="241"/>
        </w:trPr>
        <w:tc>
          <w:tcPr>
            <w:tcW w:w="8223" w:type="dxa"/>
            <w:shd w:val="clear" w:color="auto" w:fill="FFFFFF"/>
          </w:tcPr>
          <w:p w14:paraId="1CED356D" w14:textId="77777777" w:rsidR="00D04AA3" w:rsidRPr="003C3CBB" w:rsidRDefault="00D04AA3" w:rsidP="00697F87">
            <w:pPr>
              <w:pStyle w:val="Tabletext"/>
              <w:keepNext/>
              <w:keepLines/>
            </w:pPr>
            <w:r w:rsidRPr="003C3CBB">
              <w:t>how markets influence decisions about the allocation of resources to the production of goods and services, and the effect of prices on these decisions</w:t>
            </w:r>
          </w:p>
          <w:p w14:paraId="53276858" w14:textId="77777777" w:rsidR="00D04AA3" w:rsidRPr="00CD2E67" w:rsidRDefault="00D04AA3" w:rsidP="00697F87">
            <w:pPr>
              <w:pStyle w:val="Tabletext"/>
              <w:keepNext/>
              <w:keepLines/>
            </w:pPr>
            <w:r w:rsidRPr="003C3CBB">
              <w:t>AC9HE8K01</w:t>
            </w:r>
          </w:p>
        </w:tc>
        <w:tc>
          <w:tcPr>
            <w:tcW w:w="673" w:type="dxa"/>
            <w:shd w:val="clear" w:color="auto" w:fill="FFFFFF"/>
            <w:vAlign w:val="center"/>
          </w:tcPr>
          <w:p w14:paraId="29DAD854" w14:textId="0C979FA0" w:rsidR="00D04AA3" w:rsidRPr="00CD2E67" w:rsidRDefault="00045F1D" w:rsidP="00697F87">
            <w:pPr>
              <w:pStyle w:val="Tabletext"/>
              <w:keepNext/>
              <w:keepLines/>
              <w:jc w:val="center"/>
            </w:pPr>
            <w:sdt>
              <w:sdtPr>
                <w:id w:val="1735669211"/>
                <w14:checkbox>
                  <w14:checked w14:val="0"/>
                  <w14:checkedState w14:val="0052" w14:font="Wingdings 2"/>
                  <w14:uncheckedState w14:val="00A3" w14:font="Wingdings 2"/>
                </w14:checkbox>
              </w:sdtPr>
              <w:sdtEndPr/>
              <w:sdtContent>
                <w:r w:rsidR="000C4A3C">
                  <w:sym w:font="Wingdings 2" w:char="F0A3"/>
                </w:r>
              </w:sdtContent>
            </w:sdt>
          </w:p>
        </w:tc>
        <w:tc>
          <w:tcPr>
            <w:tcW w:w="673" w:type="dxa"/>
            <w:shd w:val="clear" w:color="auto" w:fill="FFFFFF"/>
            <w:vAlign w:val="center"/>
          </w:tcPr>
          <w:p w14:paraId="4BA9D89F" w14:textId="77777777" w:rsidR="00D04AA3" w:rsidRPr="00CD2E67" w:rsidRDefault="00045F1D" w:rsidP="00697F87">
            <w:pPr>
              <w:pStyle w:val="Tabletext"/>
              <w:keepNext/>
              <w:keepLines/>
              <w:jc w:val="center"/>
            </w:pPr>
            <w:sdt>
              <w:sdtPr>
                <w:id w:val="1560126114"/>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4DE817E3" w14:textId="77777777" w:rsidR="00D04AA3" w:rsidRPr="00CD2E67" w:rsidRDefault="00045F1D" w:rsidP="00697F87">
            <w:pPr>
              <w:pStyle w:val="Tabletext"/>
              <w:keepNext/>
              <w:keepLines/>
              <w:jc w:val="center"/>
            </w:pPr>
            <w:sdt>
              <w:sdtPr>
                <w:id w:val="-1949149209"/>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4" w:type="dxa"/>
            <w:shd w:val="clear" w:color="auto" w:fill="FFFFFF"/>
            <w:vAlign w:val="center"/>
          </w:tcPr>
          <w:p w14:paraId="5BE94E48" w14:textId="77777777" w:rsidR="00D04AA3" w:rsidRPr="00CD2E67" w:rsidRDefault="00045F1D" w:rsidP="00697F87">
            <w:pPr>
              <w:pStyle w:val="Tabletext"/>
              <w:keepNext/>
              <w:keepLines/>
              <w:jc w:val="center"/>
            </w:pPr>
            <w:sdt>
              <w:sdtPr>
                <w:id w:val="2147318484"/>
                <w14:checkbox>
                  <w14:checked w14:val="0"/>
                  <w14:checkedState w14:val="0052" w14:font="Wingdings 2"/>
                  <w14:uncheckedState w14:val="00A3" w14:font="Wingdings 2"/>
                </w14:checkbox>
              </w:sdtPr>
              <w:sdtEndPr/>
              <w:sdtContent>
                <w:r w:rsidR="00D04AA3">
                  <w:sym w:font="Wingdings 2" w:char="F0A3"/>
                </w:r>
              </w:sdtContent>
            </w:sdt>
          </w:p>
        </w:tc>
        <w:tc>
          <w:tcPr>
            <w:tcW w:w="7513" w:type="dxa"/>
            <w:shd w:val="clear" w:color="auto" w:fill="FFFFFF"/>
          </w:tcPr>
          <w:p w14:paraId="206D12CC" w14:textId="77777777" w:rsidR="00D04AA3" w:rsidRPr="00DB503E" w:rsidRDefault="00D04AA3" w:rsidP="00DB503E">
            <w:pPr>
              <w:pStyle w:val="Tabletext"/>
              <w:rPr>
                <w:b/>
                <w:bCs/>
              </w:rPr>
            </w:pPr>
            <w:r w:rsidRPr="00DB503E">
              <w:rPr>
                <w:b/>
                <w:bCs/>
              </w:rPr>
              <w:t xml:space="preserve">Questioning and researching </w:t>
            </w:r>
          </w:p>
          <w:p w14:paraId="1376F281" w14:textId="77777777" w:rsidR="00D04AA3" w:rsidRDefault="00D04AA3" w:rsidP="00697F87">
            <w:pPr>
              <w:pStyle w:val="Tabletext"/>
              <w:keepNext/>
              <w:keepLines/>
            </w:pPr>
            <w:r w:rsidRPr="003C3CBB">
              <w:t>develop questions to investigate a contemporary economic and business issue</w:t>
            </w:r>
          </w:p>
          <w:p w14:paraId="554202E6" w14:textId="77777777" w:rsidR="00D04AA3" w:rsidRPr="00CD2E67" w:rsidRDefault="00D04AA3" w:rsidP="00697F87">
            <w:pPr>
              <w:pStyle w:val="Tabletext"/>
              <w:keepNext/>
              <w:keepLines/>
            </w:pPr>
            <w:r>
              <w:t>AC9HE8S01</w:t>
            </w:r>
          </w:p>
        </w:tc>
        <w:tc>
          <w:tcPr>
            <w:tcW w:w="673" w:type="dxa"/>
            <w:shd w:val="clear" w:color="auto" w:fill="FFFFFF"/>
            <w:vAlign w:val="center"/>
          </w:tcPr>
          <w:p w14:paraId="607608B2" w14:textId="77777777" w:rsidR="00D04AA3" w:rsidRPr="00CD2E67" w:rsidRDefault="00045F1D" w:rsidP="00697F87">
            <w:pPr>
              <w:pStyle w:val="Tabletext"/>
              <w:keepNext/>
              <w:keepLines/>
              <w:jc w:val="center"/>
            </w:pPr>
            <w:sdt>
              <w:sdtPr>
                <w:id w:val="2092345430"/>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2B387805" w14:textId="77777777" w:rsidR="00D04AA3" w:rsidRPr="00CD2E67" w:rsidRDefault="00045F1D" w:rsidP="00697F87">
            <w:pPr>
              <w:pStyle w:val="Tabletext"/>
              <w:keepNext/>
              <w:keepLines/>
              <w:jc w:val="center"/>
            </w:pPr>
            <w:sdt>
              <w:sdtPr>
                <w:id w:val="1205441469"/>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3" w:type="dxa"/>
            <w:shd w:val="clear" w:color="auto" w:fill="FFFFFF"/>
            <w:vAlign w:val="center"/>
          </w:tcPr>
          <w:p w14:paraId="30612C1D" w14:textId="77777777" w:rsidR="00D04AA3" w:rsidRPr="00CD2E67" w:rsidRDefault="00045F1D" w:rsidP="00697F87">
            <w:pPr>
              <w:pStyle w:val="Tabletext"/>
              <w:keepNext/>
              <w:keepLines/>
              <w:jc w:val="center"/>
            </w:pPr>
            <w:sdt>
              <w:sdtPr>
                <w:id w:val="190124378"/>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3" w:type="dxa"/>
            <w:shd w:val="clear" w:color="auto" w:fill="FFFFFF"/>
            <w:vAlign w:val="center"/>
          </w:tcPr>
          <w:p w14:paraId="1AE61547" w14:textId="77777777" w:rsidR="00D04AA3" w:rsidRPr="00CD2E67" w:rsidRDefault="00045F1D" w:rsidP="00697F87">
            <w:pPr>
              <w:pStyle w:val="Tabletext"/>
              <w:keepNext/>
              <w:keepLines/>
              <w:jc w:val="center"/>
            </w:pPr>
            <w:sdt>
              <w:sdtPr>
                <w:id w:val="-225378870"/>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29579E27" w14:textId="77777777" w:rsidTr="00697F87">
        <w:trPr>
          <w:trHeight w:val="253"/>
        </w:trPr>
        <w:tc>
          <w:tcPr>
            <w:tcW w:w="8223" w:type="dxa"/>
            <w:shd w:val="clear" w:color="auto" w:fill="FFFFFF"/>
          </w:tcPr>
          <w:p w14:paraId="104744E1" w14:textId="77777777" w:rsidR="00D04AA3" w:rsidRDefault="00D04AA3" w:rsidP="00697F87">
            <w:pPr>
              <w:pStyle w:val="Tabletext"/>
            </w:pPr>
            <w:r w:rsidRPr="003C3CBB">
              <w:t>different ways that businesses adapt to opportunities in the market and respond to the changing nature of work</w:t>
            </w:r>
          </w:p>
          <w:p w14:paraId="192A2F8D" w14:textId="77777777" w:rsidR="00D04AA3" w:rsidRPr="00CD2E67" w:rsidRDefault="00D04AA3" w:rsidP="00697F87">
            <w:pPr>
              <w:pStyle w:val="Tabletext"/>
            </w:pPr>
            <w:r w:rsidRPr="003C3CBB">
              <w:t>AC9HE8K02</w:t>
            </w:r>
          </w:p>
        </w:tc>
        <w:tc>
          <w:tcPr>
            <w:tcW w:w="673" w:type="dxa"/>
            <w:shd w:val="clear" w:color="auto" w:fill="FFFFFF"/>
            <w:vAlign w:val="center"/>
          </w:tcPr>
          <w:p w14:paraId="026EF677" w14:textId="53AA59A9" w:rsidR="00D04AA3" w:rsidRPr="00CD2E67" w:rsidRDefault="00045F1D" w:rsidP="00697F87">
            <w:pPr>
              <w:pStyle w:val="Tabletext"/>
              <w:jc w:val="center"/>
            </w:pPr>
            <w:sdt>
              <w:sdtPr>
                <w:id w:val="-1648349882"/>
                <w14:checkbox>
                  <w14:checked w14:val="0"/>
                  <w14:checkedState w14:val="0052" w14:font="Wingdings 2"/>
                  <w14:uncheckedState w14:val="00A3" w14:font="Wingdings 2"/>
                </w14:checkbox>
              </w:sdtPr>
              <w:sdtEndPr/>
              <w:sdtContent>
                <w:r w:rsidR="00210E2D">
                  <w:sym w:font="Wingdings 2" w:char="F0A3"/>
                </w:r>
              </w:sdtContent>
            </w:sdt>
          </w:p>
        </w:tc>
        <w:tc>
          <w:tcPr>
            <w:tcW w:w="673" w:type="dxa"/>
            <w:shd w:val="clear" w:color="auto" w:fill="FFFFFF"/>
            <w:vAlign w:val="center"/>
          </w:tcPr>
          <w:p w14:paraId="75F1D638" w14:textId="77777777" w:rsidR="00D04AA3" w:rsidRPr="00CD2E67" w:rsidRDefault="00045F1D" w:rsidP="00697F87">
            <w:pPr>
              <w:pStyle w:val="Tabletext"/>
              <w:jc w:val="center"/>
            </w:pPr>
            <w:sdt>
              <w:sdtPr>
                <w:id w:val="735596310"/>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59B41BE1" w14:textId="77777777" w:rsidR="00D04AA3" w:rsidRPr="00CD2E67" w:rsidRDefault="00045F1D" w:rsidP="00697F87">
            <w:pPr>
              <w:pStyle w:val="Tabletext"/>
              <w:jc w:val="center"/>
            </w:pPr>
            <w:sdt>
              <w:sdtPr>
                <w:id w:val="1636766582"/>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4" w:type="dxa"/>
            <w:shd w:val="clear" w:color="auto" w:fill="FFFFFF"/>
            <w:vAlign w:val="center"/>
          </w:tcPr>
          <w:p w14:paraId="6D9E691E" w14:textId="77777777" w:rsidR="00D04AA3" w:rsidRPr="00CD2E67" w:rsidRDefault="00045F1D" w:rsidP="00697F87">
            <w:pPr>
              <w:pStyle w:val="Tabletext"/>
              <w:jc w:val="center"/>
            </w:pPr>
            <w:sdt>
              <w:sdtPr>
                <w:id w:val="-742260957"/>
                <w14:checkbox>
                  <w14:checked w14:val="0"/>
                  <w14:checkedState w14:val="0052" w14:font="Wingdings 2"/>
                  <w14:uncheckedState w14:val="00A3" w14:font="Wingdings 2"/>
                </w14:checkbox>
              </w:sdtPr>
              <w:sdtEndPr/>
              <w:sdtContent>
                <w:r w:rsidR="00D04AA3">
                  <w:sym w:font="Wingdings 2" w:char="F0A3"/>
                </w:r>
              </w:sdtContent>
            </w:sdt>
          </w:p>
        </w:tc>
        <w:tc>
          <w:tcPr>
            <w:tcW w:w="7513" w:type="dxa"/>
            <w:shd w:val="clear" w:color="auto" w:fill="FFFFFF"/>
          </w:tcPr>
          <w:p w14:paraId="713390B1" w14:textId="77777777" w:rsidR="00D04AA3" w:rsidRDefault="00D04AA3" w:rsidP="00697F87">
            <w:pPr>
              <w:pStyle w:val="Tabletext"/>
            </w:pPr>
            <w:r w:rsidRPr="003C3CBB">
              <w:t>locate, select and organise information and data from a range of sources</w:t>
            </w:r>
          </w:p>
          <w:p w14:paraId="6242CC9C" w14:textId="77777777" w:rsidR="00D04AA3" w:rsidRPr="00CD2E67" w:rsidRDefault="00D04AA3" w:rsidP="00697F87">
            <w:pPr>
              <w:pStyle w:val="Tabletext"/>
            </w:pPr>
            <w:r w:rsidRPr="003C3CBB">
              <w:t>AC9HE8S02</w:t>
            </w:r>
          </w:p>
        </w:tc>
        <w:tc>
          <w:tcPr>
            <w:tcW w:w="673" w:type="dxa"/>
            <w:shd w:val="clear" w:color="auto" w:fill="FFFFFF"/>
            <w:vAlign w:val="center"/>
          </w:tcPr>
          <w:p w14:paraId="37B075AF" w14:textId="77777777" w:rsidR="00D04AA3" w:rsidRPr="00CD2E67" w:rsidRDefault="00045F1D" w:rsidP="00697F87">
            <w:pPr>
              <w:pStyle w:val="Tabletext"/>
              <w:jc w:val="center"/>
            </w:pPr>
            <w:sdt>
              <w:sdtPr>
                <w:id w:val="1455671776"/>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079F7B77" w14:textId="77777777" w:rsidR="00D04AA3" w:rsidRPr="00CD2E67" w:rsidRDefault="00045F1D" w:rsidP="00697F87">
            <w:pPr>
              <w:pStyle w:val="Tabletext"/>
              <w:jc w:val="center"/>
            </w:pPr>
            <w:sdt>
              <w:sdtPr>
                <w:id w:val="92290500"/>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3" w:type="dxa"/>
            <w:shd w:val="clear" w:color="auto" w:fill="FFFFFF"/>
            <w:vAlign w:val="center"/>
          </w:tcPr>
          <w:p w14:paraId="0C504340" w14:textId="77777777" w:rsidR="00D04AA3" w:rsidRPr="00CD2E67" w:rsidRDefault="00045F1D" w:rsidP="00697F87">
            <w:pPr>
              <w:pStyle w:val="Tabletext"/>
              <w:jc w:val="center"/>
            </w:pPr>
            <w:sdt>
              <w:sdtPr>
                <w:id w:val="-440148457"/>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3" w:type="dxa"/>
            <w:shd w:val="clear" w:color="auto" w:fill="FFFFFF"/>
            <w:vAlign w:val="center"/>
          </w:tcPr>
          <w:p w14:paraId="7E309882" w14:textId="2C543C07" w:rsidR="00D04AA3" w:rsidRPr="00CD2E67" w:rsidRDefault="00045F1D" w:rsidP="00697F87">
            <w:pPr>
              <w:pStyle w:val="Tabletext"/>
              <w:jc w:val="center"/>
            </w:pPr>
            <w:sdt>
              <w:sdtPr>
                <w:id w:val="2011716802"/>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2FCFFA24" w14:textId="77777777" w:rsidTr="00697F87">
        <w:trPr>
          <w:trHeight w:val="253"/>
        </w:trPr>
        <w:tc>
          <w:tcPr>
            <w:tcW w:w="8223" w:type="dxa"/>
            <w:shd w:val="clear" w:color="auto" w:fill="FFFFFF"/>
          </w:tcPr>
          <w:p w14:paraId="215AF970" w14:textId="77777777" w:rsidR="00D04AA3" w:rsidRDefault="00D04AA3" w:rsidP="00DB503E">
            <w:pPr>
              <w:pStyle w:val="Tabletext"/>
              <w:pageBreakBefore/>
            </w:pPr>
            <w:r w:rsidRPr="003C3CBB">
              <w:lastRenderedPageBreak/>
              <w:t>how First Nations Australian businesses and entrepreneurs develop opportunities in the market</w:t>
            </w:r>
          </w:p>
          <w:p w14:paraId="3A200B2A" w14:textId="77777777" w:rsidR="00D04AA3" w:rsidRPr="00CD2E67" w:rsidRDefault="00D04AA3" w:rsidP="00697F87">
            <w:pPr>
              <w:pStyle w:val="Tabletext"/>
            </w:pPr>
            <w:r w:rsidRPr="003C3CBB">
              <w:t>AC9HE8K03</w:t>
            </w:r>
          </w:p>
        </w:tc>
        <w:tc>
          <w:tcPr>
            <w:tcW w:w="673" w:type="dxa"/>
            <w:shd w:val="clear" w:color="auto" w:fill="FFFFFF"/>
            <w:vAlign w:val="center"/>
          </w:tcPr>
          <w:p w14:paraId="7A591D0D" w14:textId="77777777" w:rsidR="00D04AA3" w:rsidRDefault="00045F1D" w:rsidP="00697F87">
            <w:pPr>
              <w:pStyle w:val="Tabletext"/>
              <w:jc w:val="center"/>
            </w:pPr>
            <w:sdt>
              <w:sdtPr>
                <w:id w:val="-674337378"/>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47BC70E9" w14:textId="77777777" w:rsidR="00D04AA3" w:rsidRDefault="00045F1D" w:rsidP="00697F87">
            <w:pPr>
              <w:pStyle w:val="Tabletext"/>
              <w:jc w:val="center"/>
            </w:pPr>
            <w:sdt>
              <w:sdtPr>
                <w:id w:val="-1771850730"/>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234477C8" w14:textId="77777777" w:rsidR="00D04AA3" w:rsidRDefault="00045F1D" w:rsidP="00697F87">
            <w:pPr>
              <w:pStyle w:val="Tabletext"/>
              <w:jc w:val="center"/>
            </w:pPr>
            <w:sdt>
              <w:sdtPr>
                <w:id w:val="636381057"/>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14B40508" w14:textId="77777777" w:rsidR="00D04AA3" w:rsidRDefault="00045F1D" w:rsidP="00697F87">
            <w:pPr>
              <w:pStyle w:val="Tabletext"/>
              <w:jc w:val="center"/>
            </w:pPr>
            <w:sdt>
              <w:sdtPr>
                <w:id w:val="490065620"/>
                <w14:checkbox>
                  <w14:checked w14:val="0"/>
                  <w14:checkedState w14:val="0052" w14:font="Wingdings 2"/>
                  <w14:uncheckedState w14:val="00A3" w14:font="Wingdings 2"/>
                </w14:checkbox>
              </w:sdtPr>
              <w:sdtEndPr/>
              <w:sdtContent>
                <w:r w:rsidR="00D04AA3">
                  <w:sym w:font="Wingdings 2" w:char="F0A3"/>
                </w:r>
              </w:sdtContent>
            </w:sdt>
          </w:p>
        </w:tc>
        <w:tc>
          <w:tcPr>
            <w:tcW w:w="7513" w:type="dxa"/>
            <w:shd w:val="clear" w:color="auto" w:fill="FFFFFF"/>
          </w:tcPr>
          <w:p w14:paraId="5931C16C" w14:textId="77777777" w:rsidR="00D04AA3" w:rsidRPr="00DB503E" w:rsidRDefault="00D04AA3" w:rsidP="00DB503E">
            <w:pPr>
              <w:pStyle w:val="Tabletext"/>
              <w:rPr>
                <w:b/>
                <w:bCs/>
              </w:rPr>
            </w:pPr>
            <w:r w:rsidRPr="00DB503E">
              <w:rPr>
                <w:b/>
                <w:bCs/>
              </w:rPr>
              <w:t xml:space="preserve">Interpreting and analysing </w:t>
            </w:r>
          </w:p>
          <w:p w14:paraId="64D62AF1" w14:textId="77777777" w:rsidR="00D04AA3" w:rsidRDefault="00D04AA3" w:rsidP="00697F87">
            <w:pPr>
              <w:pStyle w:val="Tabletext"/>
            </w:pPr>
            <w:r w:rsidRPr="003C3CBB">
              <w:t>interpret information and data to identify economic and business issues, trends and economic cause-and-effect relationships</w:t>
            </w:r>
          </w:p>
          <w:p w14:paraId="073A502C" w14:textId="77777777" w:rsidR="00D04AA3" w:rsidRPr="00CD2E67" w:rsidRDefault="00D04AA3" w:rsidP="00697F87">
            <w:pPr>
              <w:pStyle w:val="Tabletext"/>
            </w:pPr>
            <w:r w:rsidRPr="003C3CBB">
              <w:t>AC9HE8S03</w:t>
            </w:r>
          </w:p>
        </w:tc>
        <w:tc>
          <w:tcPr>
            <w:tcW w:w="673" w:type="dxa"/>
            <w:shd w:val="clear" w:color="auto" w:fill="FFFFFF"/>
            <w:vAlign w:val="center"/>
          </w:tcPr>
          <w:p w14:paraId="63225BAF" w14:textId="77777777" w:rsidR="00D04AA3" w:rsidRDefault="00045F1D" w:rsidP="00697F87">
            <w:pPr>
              <w:pStyle w:val="Tabletext"/>
              <w:jc w:val="center"/>
            </w:pPr>
            <w:sdt>
              <w:sdtPr>
                <w:id w:val="-139347314"/>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38242F27" w14:textId="77777777" w:rsidR="00D04AA3" w:rsidRDefault="00045F1D" w:rsidP="00697F87">
            <w:pPr>
              <w:pStyle w:val="Tabletext"/>
              <w:jc w:val="center"/>
            </w:pPr>
            <w:sdt>
              <w:sdtPr>
                <w:id w:val="907195214"/>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5F31B831" w14:textId="77777777" w:rsidR="00D04AA3" w:rsidRDefault="00045F1D" w:rsidP="00697F87">
            <w:pPr>
              <w:pStyle w:val="Tabletext"/>
              <w:jc w:val="center"/>
            </w:pPr>
            <w:sdt>
              <w:sdtPr>
                <w:id w:val="709385577"/>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11742584" w14:textId="77777777" w:rsidR="00D04AA3" w:rsidRDefault="00045F1D" w:rsidP="00697F87">
            <w:pPr>
              <w:pStyle w:val="Tabletext"/>
              <w:jc w:val="center"/>
            </w:pPr>
            <w:sdt>
              <w:sdtPr>
                <w:id w:val="-895362373"/>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6FD0B7F6" w14:textId="77777777" w:rsidTr="00697F87">
        <w:trPr>
          <w:trHeight w:val="253"/>
        </w:trPr>
        <w:tc>
          <w:tcPr>
            <w:tcW w:w="8223" w:type="dxa"/>
            <w:shd w:val="clear" w:color="auto" w:fill="FFFFFF"/>
          </w:tcPr>
          <w:p w14:paraId="58BC11F7" w14:textId="77777777" w:rsidR="00D04AA3" w:rsidRDefault="00D04AA3" w:rsidP="00697F87">
            <w:pPr>
              <w:pStyle w:val="Tabletext"/>
            </w:pPr>
            <w:r w:rsidRPr="003C3CBB">
              <w:t>the importance of Australia’s system of taxation and how this system affects decision-making by individuals and businesses</w:t>
            </w:r>
          </w:p>
          <w:p w14:paraId="420A173C" w14:textId="77777777" w:rsidR="00D04AA3" w:rsidRPr="00CD2E67" w:rsidRDefault="00D04AA3" w:rsidP="00697F87">
            <w:pPr>
              <w:pStyle w:val="Tabletext"/>
            </w:pPr>
            <w:r w:rsidRPr="003C3CBB">
              <w:t>AC9HE8K04</w:t>
            </w:r>
          </w:p>
        </w:tc>
        <w:tc>
          <w:tcPr>
            <w:tcW w:w="673" w:type="dxa"/>
            <w:shd w:val="clear" w:color="auto" w:fill="FFFFFF"/>
            <w:vAlign w:val="center"/>
          </w:tcPr>
          <w:p w14:paraId="182A1EDC" w14:textId="77777777" w:rsidR="00D04AA3" w:rsidRDefault="00045F1D" w:rsidP="00697F87">
            <w:pPr>
              <w:pStyle w:val="Tabletext"/>
              <w:jc w:val="center"/>
            </w:pPr>
            <w:sdt>
              <w:sdtPr>
                <w:id w:val="916216164"/>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22EE8B08" w14:textId="77777777" w:rsidR="00D04AA3" w:rsidRDefault="00045F1D" w:rsidP="00697F87">
            <w:pPr>
              <w:pStyle w:val="Tabletext"/>
              <w:jc w:val="center"/>
            </w:pPr>
            <w:sdt>
              <w:sdtPr>
                <w:id w:val="-1497020803"/>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345872B8" w14:textId="77777777" w:rsidR="00D04AA3" w:rsidRDefault="00045F1D" w:rsidP="00697F87">
            <w:pPr>
              <w:pStyle w:val="Tabletext"/>
              <w:jc w:val="center"/>
            </w:pPr>
            <w:sdt>
              <w:sdtPr>
                <w:id w:val="1814134129"/>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4035DB41" w14:textId="77777777" w:rsidR="00D04AA3" w:rsidRDefault="00045F1D" w:rsidP="00697F87">
            <w:pPr>
              <w:pStyle w:val="Tabletext"/>
              <w:jc w:val="center"/>
            </w:pPr>
            <w:sdt>
              <w:sdtPr>
                <w:id w:val="-1189138352"/>
                <w14:checkbox>
                  <w14:checked w14:val="0"/>
                  <w14:checkedState w14:val="0052" w14:font="Wingdings 2"/>
                  <w14:uncheckedState w14:val="00A3" w14:font="Wingdings 2"/>
                </w14:checkbox>
              </w:sdtPr>
              <w:sdtEndPr/>
              <w:sdtContent>
                <w:r w:rsidR="00D04AA3">
                  <w:sym w:font="Wingdings 2" w:char="F0A3"/>
                </w:r>
              </w:sdtContent>
            </w:sdt>
          </w:p>
        </w:tc>
        <w:tc>
          <w:tcPr>
            <w:tcW w:w="7513" w:type="dxa"/>
            <w:shd w:val="clear" w:color="auto" w:fill="FFFFFF"/>
          </w:tcPr>
          <w:p w14:paraId="6D29215B" w14:textId="77777777" w:rsidR="00D04AA3" w:rsidRPr="00DB503E" w:rsidRDefault="00D04AA3" w:rsidP="00DB503E">
            <w:pPr>
              <w:pStyle w:val="Tabletext"/>
              <w:rPr>
                <w:b/>
                <w:bCs/>
              </w:rPr>
            </w:pPr>
            <w:r w:rsidRPr="00DB503E">
              <w:rPr>
                <w:b/>
                <w:bCs/>
              </w:rPr>
              <w:t xml:space="preserve">Evaluating, concluding and decision-making </w:t>
            </w:r>
          </w:p>
          <w:p w14:paraId="5DF18A9B" w14:textId="77777777" w:rsidR="00D04AA3" w:rsidRDefault="00D04AA3" w:rsidP="00697F87">
            <w:pPr>
              <w:pStyle w:val="Tabletext"/>
            </w:pPr>
            <w:r w:rsidRPr="003C3CBB">
              <w:t>develop a response to an economic and business issue, identifying potential costs and benefits</w:t>
            </w:r>
          </w:p>
          <w:p w14:paraId="165F418A" w14:textId="77777777" w:rsidR="00D04AA3" w:rsidRPr="00CD2E67" w:rsidRDefault="00D04AA3" w:rsidP="00697F87">
            <w:pPr>
              <w:pStyle w:val="Tabletext"/>
            </w:pPr>
            <w:r w:rsidRPr="003C3CBB">
              <w:t>AC9HE8S04</w:t>
            </w:r>
          </w:p>
        </w:tc>
        <w:tc>
          <w:tcPr>
            <w:tcW w:w="673" w:type="dxa"/>
            <w:shd w:val="clear" w:color="auto" w:fill="FFFFFF"/>
            <w:vAlign w:val="center"/>
          </w:tcPr>
          <w:p w14:paraId="5F620DD1" w14:textId="77777777" w:rsidR="00D04AA3" w:rsidRDefault="00045F1D" w:rsidP="00697F87">
            <w:pPr>
              <w:pStyle w:val="Tabletext"/>
              <w:jc w:val="center"/>
            </w:pPr>
            <w:sdt>
              <w:sdtPr>
                <w:id w:val="-1338843958"/>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4FB8FE17" w14:textId="77777777" w:rsidR="00D04AA3" w:rsidRDefault="00045F1D" w:rsidP="00697F87">
            <w:pPr>
              <w:pStyle w:val="Tabletext"/>
              <w:jc w:val="center"/>
            </w:pPr>
            <w:sdt>
              <w:sdtPr>
                <w:id w:val="-1424718450"/>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06F8992B" w14:textId="77777777" w:rsidR="00D04AA3" w:rsidRDefault="00045F1D" w:rsidP="00697F87">
            <w:pPr>
              <w:pStyle w:val="Tabletext"/>
              <w:jc w:val="center"/>
            </w:pPr>
            <w:sdt>
              <w:sdtPr>
                <w:id w:val="-254365772"/>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0A18ADD0" w14:textId="77777777" w:rsidR="00D04AA3" w:rsidRDefault="00045F1D" w:rsidP="00697F87">
            <w:pPr>
              <w:pStyle w:val="Tabletext"/>
              <w:jc w:val="center"/>
            </w:pPr>
            <w:sdt>
              <w:sdtPr>
                <w:id w:val="-509687189"/>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463A17C1" w14:textId="77777777" w:rsidTr="00697F87">
        <w:trPr>
          <w:trHeight w:val="253"/>
        </w:trPr>
        <w:tc>
          <w:tcPr>
            <w:tcW w:w="8223" w:type="dxa"/>
            <w:shd w:val="clear" w:color="auto" w:fill="FFFFFF"/>
          </w:tcPr>
          <w:p w14:paraId="352E496F" w14:textId="77777777" w:rsidR="00D04AA3" w:rsidRDefault="00D04AA3" w:rsidP="00697F87">
            <w:pPr>
              <w:pStyle w:val="Tabletext"/>
            </w:pPr>
            <w:r w:rsidRPr="003C3CBB">
              <w:t>processes that individuals and/or businesses use to plan and budget to achieve short-term and long-term financial objectives</w:t>
            </w:r>
          </w:p>
          <w:p w14:paraId="4BC404E9" w14:textId="77777777" w:rsidR="00D04AA3" w:rsidRPr="00F4680F" w:rsidRDefault="00D04AA3" w:rsidP="00697F87">
            <w:pPr>
              <w:pStyle w:val="Tabletext"/>
            </w:pPr>
            <w:r w:rsidRPr="003C3CBB">
              <w:t>AC9HE8K05</w:t>
            </w:r>
          </w:p>
        </w:tc>
        <w:tc>
          <w:tcPr>
            <w:tcW w:w="673" w:type="dxa"/>
            <w:shd w:val="clear" w:color="auto" w:fill="FFFFFF"/>
            <w:vAlign w:val="center"/>
          </w:tcPr>
          <w:p w14:paraId="39FD3377" w14:textId="77777777" w:rsidR="00D04AA3" w:rsidRDefault="00045F1D" w:rsidP="00697F87">
            <w:pPr>
              <w:pStyle w:val="Tabletext"/>
              <w:jc w:val="center"/>
            </w:pPr>
            <w:sdt>
              <w:sdtPr>
                <w:id w:val="-558790026"/>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41AC2762" w14:textId="77777777" w:rsidR="00D04AA3" w:rsidRDefault="00045F1D" w:rsidP="00697F87">
            <w:pPr>
              <w:pStyle w:val="Tabletext"/>
              <w:jc w:val="center"/>
            </w:pPr>
            <w:sdt>
              <w:sdtPr>
                <w:id w:val="565834660"/>
                <w14:checkbox>
                  <w14:checked w14:val="0"/>
                  <w14:checkedState w14:val="0052" w14:font="Wingdings 2"/>
                  <w14:uncheckedState w14:val="00A3" w14:font="Wingdings 2"/>
                </w14:checkbox>
              </w:sdtPr>
              <w:sdtEndPr/>
              <w:sdtContent>
                <w:r w:rsidR="00D04AA3" w:rsidRPr="00733F9E">
                  <w:sym w:font="Wingdings 2" w:char="F0A3"/>
                </w:r>
              </w:sdtContent>
            </w:sdt>
          </w:p>
        </w:tc>
        <w:tc>
          <w:tcPr>
            <w:tcW w:w="673" w:type="dxa"/>
            <w:shd w:val="clear" w:color="auto" w:fill="FFFFFF"/>
            <w:vAlign w:val="center"/>
          </w:tcPr>
          <w:p w14:paraId="046FBB90" w14:textId="77777777" w:rsidR="00D04AA3" w:rsidRDefault="00045F1D" w:rsidP="00697F87">
            <w:pPr>
              <w:pStyle w:val="Tabletext"/>
              <w:jc w:val="center"/>
            </w:pPr>
            <w:sdt>
              <w:sdtPr>
                <w:id w:val="1279837820"/>
                <w14:checkbox>
                  <w14:checked w14:val="0"/>
                  <w14:checkedState w14:val="0052" w14:font="Wingdings 2"/>
                  <w14:uncheckedState w14:val="00A3" w14:font="Wingdings 2"/>
                </w14:checkbox>
              </w:sdtPr>
              <w:sdtEndPr/>
              <w:sdtContent>
                <w:r w:rsidR="00D04AA3" w:rsidRPr="00733F9E">
                  <w:sym w:font="Wingdings 2" w:char="F0A3"/>
                </w:r>
              </w:sdtContent>
            </w:sdt>
          </w:p>
        </w:tc>
        <w:tc>
          <w:tcPr>
            <w:tcW w:w="674" w:type="dxa"/>
            <w:shd w:val="clear" w:color="auto" w:fill="FFFFFF"/>
            <w:vAlign w:val="center"/>
          </w:tcPr>
          <w:p w14:paraId="4D7B3870" w14:textId="77777777" w:rsidR="00D04AA3" w:rsidRDefault="00045F1D" w:rsidP="00697F87">
            <w:pPr>
              <w:pStyle w:val="Tabletext"/>
              <w:jc w:val="center"/>
            </w:pPr>
            <w:sdt>
              <w:sdtPr>
                <w:id w:val="-165490238"/>
                <w14:checkbox>
                  <w14:checked w14:val="0"/>
                  <w14:checkedState w14:val="0052" w14:font="Wingdings 2"/>
                  <w14:uncheckedState w14:val="00A3" w14:font="Wingdings 2"/>
                </w14:checkbox>
              </w:sdtPr>
              <w:sdtEndPr/>
              <w:sdtContent>
                <w:r w:rsidR="00D04AA3">
                  <w:sym w:font="Wingdings 2" w:char="F0A3"/>
                </w:r>
              </w:sdtContent>
            </w:sdt>
          </w:p>
        </w:tc>
        <w:tc>
          <w:tcPr>
            <w:tcW w:w="7513" w:type="dxa"/>
            <w:shd w:val="clear" w:color="auto" w:fill="FFFFFF"/>
          </w:tcPr>
          <w:p w14:paraId="0B30F237" w14:textId="77777777" w:rsidR="00D04AA3" w:rsidRPr="00DB503E" w:rsidRDefault="00D04AA3" w:rsidP="00DB503E">
            <w:pPr>
              <w:pStyle w:val="Tabletext"/>
              <w:rPr>
                <w:b/>
                <w:bCs/>
              </w:rPr>
            </w:pPr>
            <w:r w:rsidRPr="00DB503E">
              <w:rPr>
                <w:b/>
                <w:bCs/>
              </w:rPr>
              <w:t xml:space="preserve">Communicating </w:t>
            </w:r>
          </w:p>
          <w:p w14:paraId="6FC8CD11" w14:textId="77777777" w:rsidR="00D04AA3" w:rsidRDefault="00D04AA3" w:rsidP="00697F87">
            <w:pPr>
              <w:pStyle w:val="Tabletext"/>
            </w:pPr>
            <w:r w:rsidRPr="003C3CBB">
              <w:t>create descriptions and explanations, using economic and business knowledge, concepts and terms, and referencing information and data from sources</w:t>
            </w:r>
          </w:p>
          <w:p w14:paraId="05700203" w14:textId="77777777" w:rsidR="00D04AA3" w:rsidRPr="00CD2E67" w:rsidRDefault="00D04AA3" w:rsidP="00697F87">
            <w:pPr>
              <w:pStyle w:val="Tabletext"/>
            </w:pPr>
            <w:r w:rsidRPr="003C3CBB">
              <w:t>AC9HE8S05</w:t>
            </w:r>
          </w:p>
        </w:tc>
        <w:tc>
          <w:tcPr>
            <w:tcW w:w="673" w:type="dxa"/>
            <w:shd w:val="clear" w:color="auto" w:fill="FFFFFF"/>
            <w:vAlign w:val="center"/>
          </w:tcPr>
          <w:p w14:paraId="3509D1E1" w14:textId="77777777" w:rsidR="00D04AA3" w:rsidRDefault="00045F1D" w:rsidP="00697F87">
            <w:pPr>
              <w:pStyle w:val="Tabletext"/>
              <w:jc w:val="center"/>
            </w:pPr>
            <w:sdt>
              <w:sdtPr>
                <w:id w:val="1304806272"/>
                <w14:checkbox>
                  <w14:checked w14:val="0"/>
                  <w14:checkedState w14:val="0052" w14:font="Wingdings 2"/>
                  <w14:uncheckedState w14:val="00A3" w14:font="Wingdings 2"/>
                </w14:checkbox>
              </w:sdtPr>
              <w:sdtEndPr/>
              <w:sdtContent>
                <w:r w:rsidR="00D04AA3" w:rsidRPr="00C52D1E">
                  <w:sym w:font="Wingdings 2" w:char="F0A3"/>
                </w:r>
              </w:sdtContent>
            </w:sdt>
          </w:p>
        </w:tc>
        <w:tc>
          <w:tcPr>
            <w:tcW w:w="673" w:type="dxa"/>
            <w:shd w:val="clear" w:color="auto" w:fill="FFFFFF"/>
            <w:vAlign w:val="center"/>
          </w:tcPr>
          <w:p w14:paraId="54C585B2" w14:textId="77777777" w:rsidR="00D04AA3" w:rsidRDefault="00045F1D" w:rsidP="00697F87">
            <w:pPr>
              <w:pStyle w:val="Tabletext"/>
              <w:jc w:val="center"/>
            </w:pPr>
            <w:sdt>
              <w:sdtPr>
                <w:id w:val="51278538"/>
                <w14:checkbox>
                  <w14:checked w14:val="0"/>
                  <w14:checkedState w14:val="0052" w14:font="Wingdings 2"/>
                  <w14:uncheckedState w14:val="00A3" w14:font="Wingdings 2"/>
                </w14:checkbox>
              </w:sdtPr>
              <w:sdtEndPr/>
              <w:sdtContent>
                <w:r w:rsidR="00D04AA3" w:rsidRPr="00C52D1E">
                  <w:sym w:font="Wingdings 2" w:char="F0A3"/>
                </w:r>
              </w:sdtContent>
            </w:sdt>
          </w:p>
        </w:tc>
        <w:tc>
          <w:tcPr>
            <w:tcW w:w="673" w:type="dxa"/>
            <w:shd w:val="clear" w:color="auto" w:fill="FFFFFF"/>
            <w:vAlign w:val="center"/>
          </w:tcPr>
          <w:p w14:paraId="38A6D927" w14:textId="77777777" w:rsidR="00D04AA3" w:rsidRDefault="00045F1D" w:rsidP="00697F87">
            <w:pPr>
              <w:pStyle w:val="Tabletext"/>
              <w:jc w:val="center"/>
            </w:pPr>
            <w:sdt>
              <w:sdtPr>
                <w:id w:val="-1653208305"/>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73E57EB0" w14:textId="77777777" w:rsidR="00D04AA3" w:rsidRDefault="00045F1D" w:rsidP="00697F87">
            <w:pPr>
              <w:pStyle w:val="Tabletext"/>
              <w:jc w:val="center"/>
            </w:pPr>
            <w:sdt>
              <w:sdtPr>
                <w:id w:val="175319863"/>
                <w14:checkbox>
                  <w14:checked w14:val="0"/>
                  <w14:checkedState w14:val="0052" w14:font="Wingdings 2"/>
                  <w14:uncheckedState w14:val="00A3" w14:font="Wingdings 2"/>
                </w14:checkbox>
              </w:sdtPr>
              <w:sdtEndPr/>
              <w:sdtContent>
                <w:r w:rsidR="00D04AA3">
                  <w:sym w:font="Wingdings 2" w:char="F0A3"/>
                </w:r>
              </w:sdtContent>
            </w:sdt>
          </w:p>
        </w:tc>
      </w:tr>
    </w:tbl>
    <w:p w14:paraId="09EA15B6" w14:textId="77777777" w:rsidR="00D04AA3" w:rsidRDefault="00D04AA3" w:rsidP="00701F81">
      <w:pPr>
        <w:pStyle w:val="Heading1"/>
      </w:pPr>
    </w:p>
    <w:p w14:paraId="2B861AEE" w14:textId="77777777" w:rsidR="00D04AA3" w:rsidRDefault="00D04AA3">
      <w:pPr>
        <w:spacing w:before="80" w:after="80"/>
        <w:rPr>
          <w:rFonts w:asciiTheme="majorHAnsi" w:eastAsia="Times New Roman" w:hAnsiTheme="majorHAnsi" w:cs="Arial"/>
          <w:b/>
          <w:bCs/>
          <w:sz w:val="44"/>
          <w:szCs w:val="32"/>
          <w:lang w:eastAsia="en-AU"/>
        </w:rPr>
      </w:pPr>
      <w:r>
        <w:br w:type="page"/>
      </w:r>
    </w:p>
    <w:p w14:paraId="1B3D915E" w14:textId="744F914D" w:rsidR="00701F81" w:rsidRPr="00701F81" w:rsidRDefault="00701F81" w:rsidP="00701F81">
      <w:pPr>
        <w:pStyle w:val="Heading1"/>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701F81">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16940F8D" w14:textId="191FA804" w:rsidR="00701F81" w:rsidRPr="00CD2E67" w:rsidRDefault="00701F81" w:rsidP="004A12D2">
            <w:pPr>
              <w:pStyle w:val="Tableheading"/>
              <w:keepNext/>
              <w:keepLines/>
            </w:pPr>
          </w:p>
        </w:tc>
        <w:tc>
          <w:tcPr>
            <w:tcW w:w="5054" w:type="dxa"/>
            <w:gridSpan w:val="2"/>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4" w:type="dxa"/>
            <w:gridSpan w:val="2"/>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4" w:type="dxa"/>
            <w:gridSpan w:val="2"/>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4" w:type="dxa"/>
            <w:gridSpan w:val="2"/>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126945D6" w14:textId="77777777" w:rsidTr="00701F81">
        <w:trPr>
          <w:trHeight w:val="314"/>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FB880A7" w14:textId="5CF5D4AE" w:rsidR="00701F81" w:rsidRPr="00CD2E67" w:rsidRDefault="00701F81" w:rsidP="004A12D2">
            <w:pPr>
              <w:pStyle w:val="Tabletext"/>
              <w:keepNext/>
              <w:keepLines/>
            </w:pPr>
          </w:p>
        </w:tc>
        <w:tc>
          <w:tcPr>
            <w:tcW w:w="4140" w:type="dxa"/>
            <w:shd w:val="clear" w:color="auto" w:fill="E6E6E6" w:themeFill="background2"/>
          </w:tcPr>
          <w:p w14:paraId="042C4CA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4623079"/>
                <w:placeholder>
                  <w:docPart w:val="9AA7C6DD1B294C9D83D7D2BD9CA0F59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2856F2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06AFE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69076084"/>
                <w:placeholder>
                  <w:docPart w:val="377C8FB61F5B470C97D8912D7CAC5614"/>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F97A86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0824760D"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83756212"/>
                <w:placeholder>
                  <w:docPart w:val="1E9EC53AF3D24162A678EEC1439BFB6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9D183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75A12C02"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72449377"/>
                <w:placeholder>
                  <w:docPart w:val="CA4D1E097FBC4E0A8C6DA8993F8E945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322357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AB1C1AA" w14:textId="77777777" w:rsidTr="00701F81">
        <w:trPr>
          <w:cantSplit/>
          <w:trHeight w:val="226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40" w:type="dxa"/>
          </w:tcPr>
          <w:p w14:paraId="47C18D6B" w14:textId="77777777" w:rsidR="00701F81" w:rsidRPr="001A4872"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7B70B48"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40" w:type="dxa"/>
          </w:tcPr>
          <w:p w14:paraId="543892F6"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6911F0EA"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40" w:type="dxa"/>
          </w:tcPr>
          <w:p w14:paraId="70543119"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6A4BCF57"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40" w:type="dxa"/>
          </w:tcPr>
          <w:p w14:paraId="795E1B50"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658998A4"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3B919EC" w14:textId="77777777" w:rsidTr="00701F81">
        <w:trPr>
          <w:cantSplit/>
          <w:trHeight w:val="1999"/>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05F7ACA" w14:textId="6656CE4F" w:rsidR="00701F81" w:rsidRPr="00CD2E67" w:rsidRDefault="00701F81" w:rsidP="0093607F">
            <w:pPr>
              <w:pStyle w:val="Tablesubhead"/>
              <w:ind w:left="113" w:right="113"/>
              <w:jc w:val="center"/>
            </w:pPr>
            <w:r w:rsidRPr="00CD2E67">
              <w:t>Achievement standard</w:t>
            </w:r>
          </w:p>
        </w:tc>
        <w:tc>
          <w:tcPr>
            <w:tcW w:w="5054" w:type="dxa"/>
            <w:gridSpan w:val="2"/>
          </w:tcPr>
          <w:p w14:paraId="02EE0E4A" w14:textId="77777777" w:rsidR="00D04AA3" w:rsidRPr="007C1ACE"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29F65DAB" w14:textId="01A6E0BD" w:rsidR="00701F81" w:rsidRPr="00FA39B8"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r>
              <w:t>.</w:t>
            </w:r>
          </w:p>
        </w:tc>
        <w:tc>
          <w:tcPr>
            <w:tcW w:w="5054" w:type="dxa"/>
            <w:gridSpan w:val="2"/>
          </w:tcPr>
          <w:p w14:paraId="4AA6FD81" w14:textId="77777777" w:rsidR="00D04AA3" w:rsidRPr="007C1ACE"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6B742B21" w14:textId="0358148F" w:rsidR="00701F81" w:rsidRPr="002E5A67"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p>
        </w:tc>
        <w:tc>
          <w:tcPr>
            <w:tcW w:w="5054" w:type="dxa"/>
            <w:gridSpan w:val="2"/>
          </w:tcPr>
          <w:p w14:paraId="277D4BA2" w14:textId="77777777" w:rsidR="00D04AA3" w:rsidRPr="007C1ACE"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62A7922A" w14:textId="0CCB4E3C" w:rsidR="00701F81" w:rsidRPr="00CD2E67"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r>
              <w:t>.</w:t>
            </w:r>
          </w:p>
        </w:tc>
        <w:tc>
          <w:tcPr>
            <w:tcW w:w="5054" w:type="dxa"/>
            <w:gridSpan w:val="2"/>
          </w:tcPr>
          <w:p w14:paraId="07462A47" w14:textId="77777777" w:rsidR="00D04AA3" w:rsidRPr="007C1ACE"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519F34CA" w14:textId="29D0A5C9" w:rsidR="00701F81" w:rsidRPr="00F33FF5" w:rsidRDefault="00D04AA3" w:rsidP="00D04AA3">
            <w:pPr>
              <w:pStyle w:val="Tabletext"/>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p>
        </w:tc>
      </w:tr>
      <w:tr w:rsidR="00701F81" w:rsidRPr="00CD2E67" w14:paraId="01AF179E" w14:textId="77777777" w:rsidTr="00701F81">
        <w:trPr>
          <w:cantSplit/>
          <w:trHeight w:val="136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F246C31" w14:textId="41CD12E8" w:rsidR="00701F81" w:rsidRPr="00CD2E67" w:rsidRDefault="00701F81" w:rsidP="0093607F">
            <w:pPr>
              <w:pStyle w:val="Tablesubhead"/>
              <w:ind w:left="113" w:right="113"/>
              <w:jc w:val="center"/>
            </w:pPr>
            <w:r w:rsidRPr="00CD2E67">
              <w:t>Moderation</w:t>
            </w:r>
          </w:p>
        </w:tc>
        <w:tc>
          <w:tcPr>
            <w:tcW w:w="5054" w:type="dxa"/>
            <w:gridSpan w:val="2"/>
          </w:tcPr>
          <w:p w14:paraId="43577E80"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40AE0634204B4FB981BD3C2F2BBE7A98"/>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4" w:type="dxa"/>
            <w:gridSpan w:val="2"/>
          </w:tcPr>
          <w:p w14:paraId="0E9CC128"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CFD827790C924400B30431A431466E6F"/>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4" w:type="dxa"/>
            <w:gridSpan w:val="2"/>
          </w:tcPr>
          <w:p w14:paraId="2EAAC80A"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B8CC7AC5AEFD475DA7B7A3335269428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4" w:type="dxa"/>
            <w:gridSpan w:val="2"/>
          </w:tcPr>
          <w:p w14:paraId="68C8FD6C" w14:textId="77777777" w:rsidR="00701F81" w:rsidRPr="00F33FF5" w:rsidRDefault="00045F1D"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0BBBAFFEA9824F3CA96627D14A65DDC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3C3DBBE7" w14:textId="16B6DF47"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97"/>
        <w:gridCol w:w="697"/>
        <w:gridCol w:w="697"/>
        <w:gridCol w:w="602"/>
        <w:gridCol w:w="95"/>
        <w:gridCol w:w="7560"/>
        <w:gridCol w:w="673"/>
        <w:gridCol w:w="674"/>
        <w:gridCol w:w="673"/>
        <w:gridCol w:w="674"/>
      </w:tblGrid>
      <w:tr w:rsidR="00D04AA3" w:rsidRPr="00CD2E67" w14:paraId="4985123F" w14:textId="77777777" w:rsidTr="00697F87">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2FA3513A" w14:textId="77777777" w:rsidR="00D04AA3" w:rsidRPr="00CD2E67" w:rsidRDefault="00D04AA3" w:rsidP="00697F87">
            <w:pPr>
              <w:pStyle w:val="Tableheading"/>
              <w:keepNext/>
              <w:keepLines/>
            </w:pPr>
            <w:r w:rsidRPr="00CD2E67">
              <w:t>Content descriptions</w:t>
            </w:r>
          </w:p>
        </w:tc>
        <w:tc>
          <w:tcPr>
            <w:tcW w:w="2693" w:type="dxa"/>
            <w:gridSpan w:val="4"/>
          </w:tcPr>
          <w:p w14:paraId="276FFA89" w14:textId="77777777" w:rsidR="00D04AA3" w:rsidRPr="00CD2E67" w:rsidRDefault="00D04AA3" w:rsidP="00697F87">
            <w:pPr>
              <w:pStyle w:val="Tableheading"/>
              <w:keepNext/>
              <w:keepLines/>
              <w:jc w:val="center"/>
            </w:pPr>
            <w:r>
              <w:t>Units</w:t>
            </w:r>
          </w:p>
        </w:tc>
        <w:tc>
          <w:tcPr>
            <w:tcW w:w="7655" w:type="dxa"/>
            <w:gridSpan w:val="2"/>
          </w:tcPr>
          <w:p w14:paraId="0DEB12CB" w14:textId="77777777" w:rsidR="00D04AA3" w:rsidRPr="00CD2E67" w:rsidRDefault="00D04AA3" w:rsidP="00697F87">
            <w:pPr>
              <w:pStyle w:val="Tableheading"/>
              <w:keepNext/>
              <w:keepLines/>
            </w:pPr>
            <w:r w:rsidRPr="00CD2E67">
              <w:t>Content descriptions</w:t>
            </w:r>
          </w:p>
        </w:tc>
        <w:tc>
          <w:tcPr>
            <w:tcW w:w="2694" w:type="dxa"/>
            <w:gridSpan w:val="4"/>
          </w:tcPr>
          <w:p w14:paraId="0E3CB1FE" w14:textId="77777777" w:rsidR="00D04AA3" w:rsidRPr="00CD2E67" w:rsidRDefault="00D04AA3" w:rsidP="00697F87">
            <w:pPr>
              <w:pStyle w:val="Tableheading"/>
              <w:keepNext/>
              <w:keepLines/>
              <w:jc w:val="center"/>
            </w:pPr>
            <w:r>
              <w:t>Units</w:t>
            </w:r>
          </w:p>
        </w:tc>
      </w:tr>
      <w:tr w:rsidR="00D04AA3" w:rsidRPr="00CD2E67" w14:paraId="1C5B90B0" w14:textId="77777777" w:rsidTr="00697F87">
        <w:trPr>
          <w:trHeight w:val="241"/>
        </w:trPr>
        <w:tc>
          <w:tcPr>
            <w:tcW w:w="8079" w:type="dxa"/>
            <w:shd w:val="clear" w:color="auto" w:fill="E6E7E8"/>
          </w:tcPr>
          <w:p w14:paraId="1119E4D7" w14:textId="77777777" w:rsidR="00D04AA3" w:rsidRPr="007A2FAE" w:rsidRDefault="00D04AA3" w:rsidP="00697F87">
            <w:pPr>
              <w:pStyle w:val="Tablesubhead"/>
              <w:keepNext/>
              <w:keepLines/>
            </w:pPr>
            <w:r>
              <w:t>Knowledge and understanding</w:t>
            </w:r>
          </w:p>
        </w:tc>
        <w:tc>
          <w:tcPr>
            <w:tcW w:w="697" w:type="dxa"/>
            <w:shd w:val="clear" w:color="auto" w:fill="E6E7E8"/>
            <w:vAlign w:val="center"/>
          </w:tcPr>
          <w:p w14:paraId="296CB970" w14:textId="77777777" w:rsidR="00D04AA3" w:rsidRPr="00CD2E67" w:rsidRDefault="00D04AA3" w:rsidP="00697F87">
            <w:pPr>
              <w:pStyle w:val="Tablesubhead"/>
              <w:keepNext/>
              <w:keepLines/>
              <w:jc w:val="center"/>
            </w:pPr>
            <w:r w:rsidRPr="00CD2E67">
              <w:t>1</w:t>
            </w:r>
          </w:p>
        </w:tc>
        <w:tc>
          <w:tcPr>
            <w:tcW w:w="697" w:type="dxa"/>
            <w:shd w:val="clear" w:color="auto" w:fill="E6E7E8"/>
            <w:vAlign w:val="center"/>
          </w:tcPr>
          <w:p w14:paraId="4B12D368" w14:textId="77777777" w:rsidR="00D04AA3" w:rsidRPr="00CD2E67" w:rsidRDefault="00D04AA3" w:rsidP="00697F87">
            <w:pPr>
              <w:pStyle w:val="Tablesubhead"/>
              <w:keepNext/>
              <w:keepLines/>
              <w:jc w:val="center"/>
            </w:pPr>
            <w:r w:rsidRPr="00CD2E67">
              <w:t>2</w:t>
            </w:r>
          </w:p>
        </w:tc>
        <w:tc>
          <w:tcPr>
            <w:tcW w:w="697" w:type="dxa"/>
            <w:shd w:val="clear" w:color="auto" w:fill="E6E7E8"/>
            <w:vAlign w:val="center"/>
          </w:tcPr>
          <w:p w14:paraId="2C450ED4" w14:textId="77777777" w:rsidR="00D04AA3" w:rsidRPr="00CD2E67" w:rsidRDefault="00D04AA3" w:rsidP="00697F87">
            <w:pPr>
              <w:pStyle w:val="Tablesubhead"/>
              <w:keepNext/>
              <w:keepLines/>
              <w:jc w:val="center"/>
            </w:pPr>
            <w:r w:rsidRPr="00CD2E67">
              <w:t>3</w:t>
            </w:r>
          </w:p>
        </w:tc>
        <w:tc>
          <w:tcPr>
            <w:tcW w:w="697" w:type="dxa"/>
            <w:gridSpan w:val="2"/>
            <w:shd w:val="clear" w:color="auto" w:fill="E6E7E8"/>
            <w:vAlign w:val="center"/>
          </w:tcPr>
          <w:p w14:paraId="7056B0E1" w14:textId="77777777" w:rsidR="00D04AA3" w:rsidRPr="00CD2E67" w:rsidRDefault="00D04AA3" w:rsidP="00697F87">
            <w:pPr>
              <w:pStyle w:val="Tablesubhead"/>
              <w:keepNext/>
              <w:keepLines/>
              <w:jc w:val="center"/>
            </w:pPr>
            <w:r w:rsidRPr="00CD2E67">
              <w:t>4</w:t>
            </w:r>
          </w:p>
        </w:tc>
        <w:tc>
          <w:tcPr>
            <w:tcW w:w="7560" w:type="dxa"/>
            <w:shd w:val="clear" w:color="auto" w:fill="E6E7E8"/>
          </w:tcPr>
          <w:p w14:paraId="48CCAE16" w14:textId="77777777" w:rsidR="00D04AA3" w:rsidRPr="00CD2E67" w:rsidRDefault="00D04AA3" w:rsidP="00697F87">
            <w:pPr>
              <w:pStyle w:val="Tablesubhead"/>
              <w:keepNext/>
              <w:keepLines/>
            </w:pPr>
            <w:r>
              <w:t>Skills</w:t>
            </w:r>
          </w:p>
        </w:tc>
        <w:tc>
          <w:tcPr>
            <w:tcW w:w="673" w:type="dxa"/>
            <w:shd w:val="clear" w:color="auto" w:fill="E6E7E8"/>
            <w:vAlign w:val="center"/>
          </w:tcPr>
          <w:p w14:paraId="6F3F4FB1" w14:textId="77777777" w:rsidR="00D04AA3" w:rsidRPr="00CD2E67" w:rsidRDefault="00D04AA3" w:rsidP="00697F87">
            <w:pPr>
              <w:pStyle w:val="Tablesubhead"/>
              <w:keepNext/>
              <w:keepLines/>
              <w:jc w:val="center"/>
            </w:pPr>
            <w:r w:rsidRPr="00CD2E67">
              <w:t>1</w:t>
            </w:r>
          </w:p>
        </w:tc>
        <w:tc>
          <w:tcPr>
            <w:tcW w:w="674" w:type="dxa"/>
            <w:shd w:val="clear" w:color="auto" w:fill="E6E7E8"/>
            <w:vAlign w:val="center"/>
          </w:tcPr>
          <w:p w14:paraId="6AE12100" w14:textId="77777777" w:rsidR="00D04AA3" w:rsidRPr="00CD2E67" w:rsidRDefault="00D04AA3" w:rsidP="00697F87">
            <w:pPr>
              <w:pStyle w:val="Tablesubhead"/>
              <w:keepNext/>
              <w:keepLines/>
              <w:jc w:val="center"/>
            </w:pPr>
            <w:r w:rsidRPr="00CD2E67">
              <w:t>2</w:t>
            </w:r>
          </w:p>
        </w:tc>
        <w:tc>
          <w:tcPr>
            <w:tcW w:w="673" w:type="dxa"/>
            <w:shd w:val="clear" w:color="auto" w:fill="E6E7E8"/>
            <w:vAlign w:val="center"/>
          </w:tcPr>
          <w:p w14:paraId="59BBE5D3" w14:textId="77777777" w:rsidR="00D04AA3" w:rsidRPr="00CD2E67" w:rsidRDefault="00D04AA3" w:rsidP="00697F87">
            <w:pPr>
              <w:pStyle w:val="Tablesubhead"/>
              <w:keepNext/>
              <w:keepLines/>
              <w:jc w:val="center"/>
            </w:pPr>
            <w:r w:rsidRPr="00CD2E67">
              <w:t>3</w:t>
            </w:r>
          </w:p>
        </w:tc>
        <w:tc>
          <w:tcPr>
            <w:tcW w:w="674" w:type="dxa"/>
            <w:shd w:val="clear" w:color="auto" w:fill="E6E7E8"/>
            <w:vAlign w:val="center"/>
          </w:tcPr>
          <w:p w14:paraId="186CADFD" w14:textId="77777777" w:rsidR="00D04AA3" w:rsidRPr="00CD2E67" w:rsidRDefault="00D04AA3" w:rsidP="00697F87">
            <w:pPr>
              <w:pStyle w:val="Tablesubhead"/>
              <w:keepNext/>
              <w:keepLines/>
              <w:jc w:val="center"/>
            </w:pPr>
            <w:r w:rsidRPr="00CD2E67">
              <w:t>4</w:t>
            </w:r>
          </w:p>
        </w:tc>
      </w:tr>
      <w:tr w:rsidR="00D04AA3" w:rsidRPr="00CD2E67" w14:paraId="13510356" w14:textId="77777777" w:rsidTr="00697F87">
        <w:trPr>
          <w:trHeight w:val="241"/>
        </w:trPr>
        <w:tc>
          <w:tcPr>
            <w:tcW w:w="8079" w:type="dxa"/>
            <w:shd w:val="clear" w:color="auto" w:fill="FFFFFF"/>
          </w:tcPr>
          <w:p w14:paraId="7FCA783D" w14:textId="77777777" w:rsidR="00D04AA3" w:rsidRDefault="00D04AA3" w:rsidP="00697F87">
            <w:pPr>
              <w:pStyle w:val="Tabletext"/>
              <w:keepNext/>
              <w:keepLines/>
            </w:pPr>
            <w:r w:rsidRPr="007C1ACE">
              <w:t>the role of Australia’s financial sector and its effect on economic decision-making by individuals, businesses and global markets</w:t>
            </w:r>
          </w:p>
          <w:p w14:paraId="1573C73B" w14:textId="77777777" w:rsidR="00D04AA3" w:rsidRPr="007C1ACE" w:rsidRDefault="00D04AA3" w:rsidP="00697F87">
            <w:pPr>
              <w:pStyle w:val="Tabletext"/>
              <w:keepNext/>
              <w:keepLines/>
            </w:pPr>
            <w:r w:rsidRPr="007C1ACE">
              <w:t>AC9HE9K01</w:t>
            </w:r>
          </w:p>
        </w:tc>
        <w:tc>
          <w:tcPr>
            <w:tcW w:w="697" w:type="dxa"/>
            <w:shd w:val="clear" w:color="auto" w:fill="FFFFFF"/>
            <w:vAlign w:val="center"/>
          </w:tcPr>
          <w:p w14:paraId="15AEDAB5" w14:textId="77777777" w:rsidR="00D04AA3" w:rsidRPr="00CD2E67" w:rsidRDefault="00045F1D" w:rsidP="00697F87">
            <w:pPr>
              <w:pStyle w:val="Tabletext"/>
              <w:keepNext/>
              <w:keepLines/>
              <w:jc w:val="center"/>
            </w:pPr>
            <w:sdt>
              <w:sdtPr>
                <w:id w:val="-1203244299"/>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70091509" w14:textId="77777777" w:rsidR="00D04AA3" w:rsidRPr="00CD2E67" w:rsidRDefault="00045F1D" w:rsidP="00697F87">
            <w:pPr>
              <w:pStyle w:val="Tabletext"/>
              <w:keepNext/>
              <w:keepLines/>
              <w:jc w:val="center"/>
            </w:pPr>
            <w:sdt>
              <w:sdtPr>
                <w:id w:val="-7222159"/>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2778FED2" w14:textId="77777777" w:rsidR="00D04AA3" w:rsidRPr="00CD2E67" w:rsidRDefault="00045F1D" w:rsidP="00697F87">
            <w:pPr>
              <w:pStyle w:val="Tabletext"/>
              <w:keepNext/>
              <w:keepLines/>
              <w:jc w:val="center"/>
            </w:pPr>
            <w:sdt>
              <w:sdtPr>
                <w:id w:val="1940874074"/>
                <w14:checkbox>
                  <w14:checked w14:val="0"/>
                  <w14:checkedState w14:val="0052" w14:font="Wingdings 2"/>
                  <w14:uncheckedState w14:val="00A3" w14:font="Wingdings 2"/>
                </w14:checkbox>
              </w:sdtPr>
              <w:sdtEndPr/>
              <w:sdtContent>
                <w:r w:rsidR="00D04AA3" w:rsidRPr="00CC07DB">
                  <w:sym w:font="Wingdings 2" w:char="F0A3"/>
                </w:r>
              </w:sdtContent>
            </w:sdt>
          </w:p>
        </w:tc>
        <w:tc>
          <w:tcPr>
            <w:tcW w:w="697" w:type="dxa"/>
            <w:gridSpan w:val="2"/>
            <w:shd w:val="clear" w:color="auto" w:fill="FFFFFF"/>
            <w:vAlign w:val="center"/>
          </w:tcPr>
          <w:p w14:paraId="67D47E33" w14:textId="77777777" w:rsidR="00D04AA3" w:rsidRPr="00CD2E67" w:rsidRDefault="00045F1D" w:rsidP="00697F87">
            <w:pPr>
              <w:pStyle w:val="Tabletext"/>
              <w:keepNext/>
              <w:keepLines/>
              <w:jc w:val="center"/>
            </w:pPr>
            <w:sdt>
              <w:sdtPr>
                <w:id w:val="-648126552"/>
                <w14:checkbox>
                  <w14:checked w14:val="0"/>
                  <w14:checkedState w14:val="0052" w14:font="Wingdings 2"/>
                  <w14:uncheckedState w14:val="00A3" w14:font="Wingdings 2"/>
                </w14:checkbox>
              </w:sdtPr>
              <w:sdtEndPr/>
              <w:sdtContent>
                <w:r w:rsidR="00D04AA3">
                  <w:sym w:font="Wingdings 2" w:char="F0A3"/>
                </w:r>
              </w:sdtContent>
            </w:sdt>
          </w:p>
        </w:tc>
        <w:tc>
          <w:tcPr>
            <w:tcW w:w="7560" w:type="dxa"/>
            <w:shd w:val="clear" w:color="auto" w:fill="FFFFFF"/>
          </w:tcPr>
          <w:p w14:paraId="5DFA6868" w14:textId="77777777" w:rsidR="00D04AA3" w:rsidRPr="00DB503E" w:rsidRDefault="00D04AA3" w:rsidP="00DB503E">
            <w:pPr>
              <w:pStyle w:val="Tabletext"/>
              <w:rPr>
                <w:b/>
                <w:bCs/>
              </w:rPr>
            </w:pPr>
            <w:r w:rsidRPr="00DB503E">
              <w:rPr>
                <w:b/>
                <w:bCs/>
              </w:rPr>
              <w:t xml:space="preserve">Questioning and researching </w:t>
            </w:r>
          </w:p>
          <w:p w14:paraId="6A843D9D" w14:textId="77777777" w:rsidR="00D04AA3" w:rsidRDefault="00D04AA3" w:rsidP="00697F87">
            <w:pPr>
              <w:pStyle w:val="Tabletext"/>
              <w:keepNext/>
              <w:keepLines/>
            </w:pPr>
            <w:r w:rsidRPr="007C1ACE">
              <w:t>develop and modify questions to investigate a contemporary economic and business issue</w:t>
            </w:r>
          </w:p>
          <w:p w14:paraId="6E3C9616" w14:textId="77777777" w:rsidR="00D04AA3" w:rsidRPr="00CD2E67" w:rsidRDefault="00D04AA3" w:rsidP="00697F87">
            <w:pPr>
              <w:pStyle w:val="Tabletext"/>
              <w:keepNext/>
              <w:keepLines/>
            </w:pPr>
            <w:r w:rsidRPr="007C1ACE">
              <w:t>AC9HE9S01</w:t>
            </w:r>
          </w:p>
        </w:tc>
        <w:tc>
          <w:tcPr>
            <w:tcW w:w="673" w:type="dxa"/>
            <w:shd w:val="clear" w:color="auto" w:fill="FFFFFF"/>
            <w:vAlign w:val="center"/>
          </w:tcPr>
          <w:p w14:paraId="2556B2F8" w14:textId="77777777" w:rsidR="00D04AA3" w:rsidRPr="00CD2E67" w:rsidRDefault="00045F1D" w:rsidP="00697F87">
            <w:pPr>
              <w:pStyle w:val="Tabletext"/>
              <w:keepNext/>
              <w:keepLines/>
              <w:jc w:val="center"/>
            </w:pPr>
            <w:sdt>
              <w:sdtPr>
                <w:id w:val="368573037"/>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0A1C9A01" w14:textId="77777777" w:rsidR="00D04AA3" w:rsidRPr="00CD2E67" w:rsidRDefault="00045F1D" w:rsidP="00697F87">
            <w:pPr>
              <w:pStyle w:val="Tabletext"/>
              <w:keepNext/>
              <w:keepLines/>
              <w:jc w:val="center"/>
            </w:pPr>
            <w:sdt>
              <w:sdtPr>
                <w:id w:val="-2084823943"/>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3" w:type="dxa"/>
            <w:shd w:val="clear" w:color="auto" w:fill="FFFFFF"/>
            <w:vAlign w:val="center"/>
          </w:tcPr>
          <w:p w14:paraId="064CDDE7" w14:textId="77777777" w:rsidR="00D04AA3" w:rsidRPr="00CD2E67" w:rsidRDefault="00045F1D" w:rsidP="00697F87">
            <w:pPr>
              <w:pStyle w:val="Tabletext"/>
              <w:keepNext/>
              <w:keepLines/>
              <w:jc w:val="center"/>
            </w:pPr>
            <w:sdt>
              <w:sdtPr>
                <w:id w:val="-1994483673"/>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4" w:type="dxa"/>
            <w:shd w:val="clear" w:color="auto" w:fill="FFFFFF"/>
            <w:vAlign w:val="center"/>
          </w:tcPr>
          <w:p w14:paraId="4DE9899C" w14:textId="77777777" w:rsidR="00D04AA3" w:rsidRPr="00CD2E67" w:rsidRDefault="00045F1D" w:rsidP="00697F87">
            <w:pPr>
              <w:pStyle w:val="Tabletext"/>
              <w:keepNext/>
              <w:keepLines/>
              <w:jc w:val="center"/>
            </w:pPr>
            <w:sdt>
              <w:sdtPr>
                <w:id w:val="2115396894"/>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4FAF8727" w14:textId="77777777" w:rsidTr="00697F87">
        <w:trPr>
          <w:trHeight w:val="253"/>
        </w:trPr>
        <w:tc>
          <w:tcPr>
            <w:tcW w:w="8079" w:type="dxa"/>
            <w:shd w:val="clear" w:color="auto" w:fill="FFFFFF"/>
          </w:tcPr>
          <w:p w14:paraId="25F9AFAB" w14:textId="77777777" w:rsidR="00D04AA3" w:rsidRDefault="00D04AA3" w:rsidP="00697F87">
            <w:pPr>
              <w:pStyle w:val="Tabletext"/>
            </w:pPr>
            <w:r w:rsidRPr="007C1ACE">
              <w:t>how economic decision-making involves the interdependence of consumers, businesses, the financial sector and government</w:t>
            </w:r>
          </w:p>
          <w:p w14:paraId="76D4FA26" w14:textId="77777777" w:rsidR="00D04AA3" w:rsidRPr="00CD2E67" w:rsidRDefault="00D04AA3" w:rsidP="00697F87">
            <w:pPr>
              <w:pStyle w:val="Tabletext"/>
            </w:pPr>
            <w:r w:rsidRPr="007C1ACE">
              <w:t>AC9HE9K02</w:t>
            </w:r>
          </w:p>
        </w:tc>
        <w:tc>
          <w:tcPr>
            <w:tcW w:w="697" w:type="dxa"/>
            <w:shd w:val="clear" w:color="auto" w:fill="FFFFFF"/>
            <w:vAlign w:val="center"/>
          </w:tcPr>
          <w:p w14:paraId="638D8B7F" w14:textId="77777777" w:rsidR="00D04AA3" w:rsidRPr="00CD2E67" w:rsidRDefault="00045F1D" w:rsidP="00697F87">
            <w:pPr>
              <w:pStyle w:val="Tabletext"/>
              <w:jc w:val="center"/>
            </w:pPr>
            <w:sdt>
              <w:sdtPr>
                <w:id w:val="1983420692"/>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482D858A" w14:textId="0C9D886F" w:rsidR="00D04AA3" w:rsidRPr="00CD2E67" w:rsidRDefault="00045F1D" w:rsidP="00697F87">
            <w:pPr>
              <w:pStyle w:val="Tabletext"/>
              <w:jc w:val="center"/>
            </w:pPr>
            <w:sdt>
              <w:sdtPr>
                <w:id w:val="-143670598"/>
                <w14:checkbox>
                  <w14:checked w14:val="0"/>
                  <w14:checkedState w14:val="0052" w14:font="Wingdings 2"/>
                  <w14:uncheckedState w14:val="00A3" w14:font="Wingdings 2"/>
                </w14:checkbox>
              </w:sdtPr>
              <w:sdtEndPr/>
              <w:sdtContent>
                <w:r w:rsidR="000C4A3C">
                  <w:sym w:font="Wingdings 2" w:char="F0A3"/>
                </w:r>
              </w:sdtContent>
            </w:sdt>
          </w:p>
        </w:tc>
        <w:tc>
          <w:tcPr>
            <w:tcW w:w="697" w:type="dxa"/>
            <w:shd w:val="clear" w:color="auto" w:fill="FFFFFF"/>
            <w:vAlign w:val="center"/>
          </w:tcPr>
          <w:p w14:paraId="1568E962" w14:textId="77777777" w:rsidR="00D04AA3" w:rsidRPr="00CD2E67" w:rsidRDefault="00045F1D" w:rsidP="00697F87">
            <w:pPr>
              <w:pStyle w:val="Tabletext"/>
              <w:jc w:val="center"/>
            </w:pPr>
            <w:sdt>
              <w:sdtPr>
                <w:id w:val="-893739591"/>
                <w14:checkbox>
                  <w14:checked w14:val="0"/>
                  <w14:checkedState w14:val="0052" w14:font="Wingdings 2"/>
                  <w14:uncheckedState w14:val="00A3" w14:font="Wingdings 2"/>
                </w14:checkbox>
              </w:sdtPr>
              <w:sdtEndPr/>
              <w:sdtContent>
                <w:r w:rsidR="00D04AA3" w:rsidRPr="00CC07DB">
                  <w:sym w:font="Wingdings 2" w:char="F0A3"/>
                </w:r>
              </w:sdtContent>
            </w:sdt>
          </w:p>
        </w:tc>
        <w:tc>
          <w:tcPr>
            <w:tcW w:w="697" w:type="dxa"/>
            <w:gridSpan w:val="2"/>
            <w:shd w:val="clear" w:color="auto" w:fill="FFFFFF"/>
            <w:vAlign w:val="center"/>
          </w:tcPr>
          <w:p w14:paraId="74CE1DCE" w14:textId="77777777" w:rsidR="00D04AA3" w:rsidRPr="00CD2E67" w:rsidRDefault="00045F1D" w:rsidP="00697F87">
            <w:pPr>
              <w:pStyle w:val="Tabletext"/>
              <w:jc w:val="center"/>
            </w:pPr>
            <w:sdt>
              <w:sdtPr>
                <w:id w:val="782613879"/>
                <w14:checkbox>
                  <w14:checked w14:val="0"/>
                  <w14:checkedState w14:val="0052" w14:font="Wingdings 2"/>
                  <w14:uncheckedState w14:val="00A3" w14:font="Wingdings 2"/>
                </w14:checkbox>
              </w:sdtPr>
              <w:sdtEndPr/>
              <w:sdtContent>
                <w:r w:rsidR="00D04AA3">
                  <w:sym w:font="Wingdings 2" w:char="F0A3"/>
                </w:r>
              </w:sdtContent>
            </w:sdt>
          </w:p>
        </w:tc>
        <w:tc>
          <w:tcPr>
            <w:tcW w:w="7560" w:type="dxa"/>
            <w:shd w:val="clear" w:color="auto" w:fill="FFFFFF"/>
          </w:tcPr>
          <w:p w14:paraId="225A536F" w14:textId="77777777" w:rsidR="00D04AA3" w:rsidRDefault="00D04AA3" w:rsidP="00697F87">
            <w:pPr>
              <w:pStyle w:val="Tabletext"/>
            </w:pPr>
            <w:r w:rsidRPr="007C1ACE">
              <w:t>locate, select and analyse information and data from a range of sources</w:t>
            </w:r>
          </w:p>
          <w:p w14:paraId="7E3F9CDE" w14:textId="77777777" w:rsidR="00D04AA3" w:rsidRPr="00CD2E67" w:rsidRDefault="00D04AA3" w:rsidP="00697F87">
            <w:pPr>
              <w:pStyle w:val="Tabletext"/>
            </w:pPr>
            <w:r w:rsidRPr="007C1ACE">
              <w:t>AC9HE9S02</w:t>
            </w:r>
          </w:p>
        </w:tc>
        <w:tc>
          <w:tcPr>
            <w:tcW w:w="673" w:type="dxa"/>
            <w:shd w:val="clear" w:color="auto" w:fill="FFFFFF"/>
            <w:vAlign w:val="center"/>
          </w:tcPr>
          <w:p w14:paraId="6971DECA" w14:textId="77777777" w:rsidR="00D04AA3" w:rsidRPr="00CD2E67" w:rsidRDefault="00045F1D" w:rsidP="00697F87">
            <w:pPr>
              <w:pStyle w:val="Tabletext"/>
              <w:jc w:val="center"/>
            </w:pPr>
            <w:sdt>
              <w:sdtPr>
                <w:id w:val="-254664941"/>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507CEC2F" w14:textId="77777777" w:rsidR="00D04AA3" w:rsidRPr="00CD2E67" w:rsidRDefault="00045F1D" w:rsidP="00697F87">
            <w:pPr>
              <w:pStyle w:val="Tabletext"/>
              <w:jc w:val="center"/>
            </w:pPr>
            <w:sdt>
              <w:sdtPr>
                <w:id w:val="1876504462"/>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3" w:type="dxa"/>
            <w:shd w:val="clear" w:color="auto" w:fill="FFFFFF"/>
            <w:vAlign w:val="center"/>
          </w:tcPr>
          <w:p w14:paraId="637DAA21" w14:textId="77777777" w:rsidR="00D04AA3" w:rsidRPr="00CD2E67" w:rsidRDefault="00045F1D" w:rsidP="00697F87">
            <w:pPr>
              <w:pStyle w:val="Tabletext"/>
              <w:jc w:val="center"/>
            </w:pPr>
            <w:sdt>
              <w:sdtPr>
                <w:id w:val="-1153913664"/>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4" w:type="dxa"/>
            <w:shd w:val="clear" w:color="auto" w:fill="FFFFFF"/>
            <w:vAlign w:val="center"/>
          </w:tcPr>
          <w:p w14:paraId="66F492C5" w14:textId="77777777" w:rsidR="00D04AA3" w:rsidRPr="00CD2E67" w:rsidRDefault="00045F1D" w:rsidP="00697F87">
            <w:pPr>
              <w:pStyle w:val="Tabletext"/>
              <w:jc w:val="center"/>
            </w:pPr>
            <w:sdt>
              <w:sdtPr>
                <w:id w:val="-1318654871"/>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5625918A" w14:textId="77777777" w:rsidTr="00697F87">
        <w:trPr>
          <w:trHeight w:val="253"/>
        </w:trPr>
        <w:tc>
          <w:tcPr>
            <w:tcW w:w="8079" w:type="dxa"/>
            <w:shd w:val="clear" w:color="auto" w:fill="FFFFFF"/>
          </w:tcPr>
          <w:p w14:paraId="1BE0B91D" w14:textId="77777777" w:rsidR="00D04AA3" w:rsidRDefault="00D04AA3" w:rsidP="00697F87">
            <w:pPr>
              <w:pStyle w:val="Tabletext"/>
            </w:pPr>
            <w:r w:rsidRPr="007C1ACE">
              <w:t>the reasons Australia trades with other nations, and the patterns of trade between Australia and Asia</w:t>
            </w:r>
          </w:p>
          <w:p w14:paraId="172A4E20" w14:textId="77777777" w:rsidR="00D04AA3" w:rsidRPr="00CD2E67" w:rsidRDefault="00D04AA3" w:rsidP="00697F87">
            <w:pPr>
              <w:pStyle w:val="Tabletext"/>
            </w:pPr>
            <w:r w:rsidRPr="007C1ACE">
              <w:t>AC9HE9K03</w:t>
            </w:r>
          </w:p>
        </w:tc>
        <w:tc>
          <w:tcPr>
            <w:tcW w:w="697" w:type="dxa"/>
            <w:shd w:val="clear" w:color="auto" w:fill="FFFFFF"/>
            <w:vAlign w:val="center"/>
          </w:tcPr>
          <w:p w14:paraId="4D03EB21" w14:textId="77777777" w:rsidR="00D04AA3" w:rsidRDefault="00045F1D" w:rsidP="00697F87">
            <w:pPr>
              <w:pStyle w:val="Tabletext"/>
              <w:jc w:val="center"/>
            </w:pPr>
            <w:sdt>
              <w:sdtPr>
                <w:id w:val="-463267464"/>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2A603219" w14:textId="77777777" w:rsidR="00D04AA3" w:rsidRDefault="00045F1D" w:rsidP="00697F87">
            <w:pPr>
              <w:pStyle w:val="Tabletext"/>
              <w:jc w:val="center"/>
            </w:pPr>
            <w:sdt>
              <w:sdtPr>
                <w:id w:val="1732194090"/>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476EAC25" w14:textId="77777777" w:rsidR="00D04AA3" w:rsidRDefault="00045F1D" w:rsidP="00697F87">
            <w:pPr>
              <w:pStyle w:val="Tabletext"/>
              <w:jc w:val="center"/>
            </w:pPr>
            <w:sdt>
              <w:sdtPr>
                <w:id w:val="-1359266847"/>
                <w14:checkbox>
                  <w14:checked w14:val="0"/>
                  <w14:checkedState w14:val="0052" w14:font="Wingdings 2"/>
                  <w14:uncheckedState w14:val="00A3" w14:font="Wingdings 2"/>
                </w14:checkbox>
              </w:sdtPr>
              <w:sdtEndPr/>
              <w:sdtContent>
                <w:r w:rsidR="00D04AA3">
                  <w:sym w:font="Wingdings 2" w:char="F0A3"/>
                </w:r>
              </w:sdtContent>
            </w:sdt>
          </w:p>
        </w:tc>
        <w:tc>
          <w:tcPr>
            <w:tcW w:w="697" w:type="dxa"/>
            <w:gridSpan w:val="2"/>
            <w:shd w:val="clear" w:color="auto" w:fill="FFFFFF"/>
            <w:vAlign w:val="center"/>
          </w:tcPr>
          <w:p w14:paraId="7BCED0B8" w14:textId="77777777" w:rsidR="00D04AA3" w:rsidRDefault="00045F1D" w:rsidP="00697F87">
            <w:pPr>
              <w:pStyle w:val="Tabletext"/>
              <w:jc w:val="center"/>
            </w:pPr>
            <w:sdt>
              <w:sdtPr>
                <w:id w:val="1745140062"/>
                <w14:checkbox>
                  <w14:checked w14:val="0"/>
                  <w14:checkedState w14:val="0052" w14:font="Wingdings 2"/>
                  <w14:uncheckedState w14:val="00A3" w14:font="Wingdings 2"/>
                </w14:checkbox>
              </w:sdtPr>
              <w:sdtEndPr/>
              <w:sdtContent>
                <w:r w:rsidR="00D04AA3">
                  <w:sym w:font="Wingdings 2" w:char="F0A3"/>
                </w:r>
              </w:sdtContent>
            </w:sdt>
          </w:p>
        </w:tc>
        <w:tc>
          <w:tcPr>
            <w:tcW w:w="7560" w:type="dxa"/>
            <w:shd w:val="clear" w:color="auto" w:fill="FFFFFF"/>
          </w:tcPr>
          <w:p w14:paraId="482A1569" w14:textId="77777777" w:rsidR="00D04AA3" w:rsidRPr="00DB503E" w:rsidRDefault="00D04AA3" w:rsidP="00DB503E">
            <w:pPr>
              <w:pStyle w:val="Tabletext"/>
              <w:rPr>
                <w:b/>
                <w:bCs/>
              </w:rPr>
            </w:pPr>
            <w:r w:rsidRPr="00DB503E">
              <w:rPr>
                <w:b/>
                <w:bCs/>
              </w:rPr>
              <w:t xml:space="preserve">Interpreting and analysing </w:t>
            </w:r>
          </w:p>
          <w:p w14:paraId="11842CA6" w14:textId="77777777" w:rsidR="00D04AA3" w:rsidRDefault="00D04AA3" w:rsidP="00697F87">
            <w:pPr>
              <w:pStyle w:val="Tabletext"/>
            </w:pPr>
            <w:r w:rsidRPr="007C1ACE">
              <w:t>interpret information and data, explaining economic and business issues, trends and economic cause-and-effect relationships, and make predictions about consumer and financial impacts</w:t>
            </w:r>
          </w:p>
          <w:p w14:paraId="16B18512" w14:textId="77777777" w:rsidR="00D04AA3" w:rsidRPr="00CD2E67" w:rsidRDefault="00D04AA3" w:rsidP="00697F87">
            <w:pPr>
              <w:pStyle w:val="Tabletext"/>
            </w:pPr>
            <w:r w:rsidRPr="007C1ACE">
              <w:t>AC9HE9S03</w:t>
            </w:r>
          </w:p>
        </w:tc>
        <w:tc>
          <w:tcPr>
            <w:tcW w:w="673" w:type="dxa"/>
            <w:shd w:val="clear" w:color="auto" w:fill="FFFFFF"/>
            <w:vAlign w:val="center"/>
          </w:tcPr>
          <w:p w14:paraId="334AAFD3" w14:textId="77777777" w:rsidR="00D04AA3" w:rsidRDefault="00045F1D" w:rsidP="00697F87">
            <w:pPr>
              <w:pStyle w:val="Tabletext"/>
              <w:jc w:val="center"/>
            </w:pPr>
            <w:sdt>
              <w:sdtPr>
                <w:id w:val="-1398125872"/>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5347F28A" w14:textId="77777777" w:rsidR="00D04AA3" w:rsidRDefault="00045F1D" w:rsidP="00697F87">
            <w:pPr>
              <w:pStyle w:val="Tabletext"/>
              <w:jc w:val="center"/>
            </w:pPr>
            <w:sdt>
              <w:sdtPr>
                <w:id w:val="1856760101"/>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0A307D84" w14:textId="77777777" w:rsidR="00D04AA3" w:rsidRDefault="00045F1D" w:rsidP="00697F87">
            <w:pPr>
              <w:pStyle w:val="Tabletext"/>
              <w:jc w:val="center"/>
            </w:pPr>
            <w:sdt>
              <w:sdtPr>
                <w:id w:val="-1968345497"/>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014BDB38" w14:textId="77777777" w:rsidR="00D04AA3" w:rsidRDefault="00045F1D" w:rsidP="00697F87">
            <w:pPr>
              <w:pStyle w:val="Tabletext"/>
              <w:jc w:val="center"/>
            </w:pPr>
            <w:sdt>
              <w:sdtPr>
                <w:id w:val="-1103646752"/>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6C2D80BB" w14:textId="77777777" w:rsidTr="00697F87">
        <w:trPr>
          <w:trHeight w:val="253"/>
        </w:trPr>
        <w:tc>
          <w:tcPr>
            <w:tcW w:w="8079" w:type="dxa"/>
            <w:shd w:val="clear" w:color="auto" w:fill="FFFFFF"/>
          </w:tcPr>
          <w:p w14:paraId="7A4D3CB0" w14:textId="77777777" w:rsidR="00D04AA3" w:rsidRDefault="00D04AA3" w:rsidP="00697F87">
            <w:pPr>
              <w:pStyle w:val="Tabletext"/>
            </w:pPr>
            <w:r w:rsidRPr="007C1ACE">
              <w:t>processes that businesses use to create and maintain competitive advantage, including the role of entrepreneurs</w:t>
            </w:r>
          </w:p>
          <w:p w14:paraId="001E2447" w14:textId="77777777" w:rsidR="00D04AA3" w:rsidRPr="00CD2E67" w:rsidRDefault="00D04AA3" w:rsidP="00697F87">
            <w:pPr>
              <w:pStyle w:val="Tabletext"/>
            </w:pPr>
            <w:r w:rsidRPr="007C1ACE">
              <w:t>AC9HE9K04</w:t>
            </w:r>
          </w:p>
        </w:tc>
        <w:tc>
          <w:tcPr>
            <w:tcW w:w="697" w:type="dxa"/>
            <w:shd w:val="clear" w:color="auto" w:fill="FFFFFF"/>
            <w:vAlign w:val="center"/>
          </w:tcPr>
          <w:p w14:paraId="1F62607B" w14:textId="77777777" w:rsidR="00D04AA3" w:rsidRDefault="00045F1D" w:rsidP="00697F87">
            <w:pPr>
              <w:pStyle w:val="Tabletext"/>
              <w:jc w:val="center"/>
            </w:pPr>
            <w:sdt>
              <w:sdtPr>
                <w:id w:val="2010327941"/>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1C1C1A5D" w14:textId="77777777" w:rsidR="00D04AA3" w:rsidRDefault="00045F1D" w:rsidP="00697F87">
            <w:pPr>
              <w:pStyle w:val="Tabletext"/>
              <w:jc w:val="center"/>
            </w:pPr>
            <w:sdt>
              <w:sdtPr>
                <w:id w:val="-808090098"/>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7D2C352D" w14:textId="77777777" w:rsidR="00D04AA3" w:rsidRDefault="00045F1D" w:rsidP="00697F87">
            <w:pPr>
              <w:pStyle w:val="Tabletext"/>
              <w:jc w:val="center"/>
            </w:pPr>
            <w:sdt>
              <w:sdtPr>
                <w:id w:val="617107383"/>
                <w14:checkbox>
                  <w14:checked w14:val="0"/>
                  <w14:checkedState w14:val="0052" w14:font="Wingdings 2"/>
                  <w14:uncheckedState w14:val="00A3" w14:font="Wingdings 2"/>
                </w14:checkbox>
              </w:sdtPr>
              <w:sdtEndPr/>
              <w:sdtContent>
                <w:r w:rsidR="00D04AA3">
                  <w:sym w:font="Wingdings 2" w:char="F0A3"/>
                </w:r>
              </w:sdtContent>
            </w:sdt>
          </w:p>
        </w:tc>
        <w:tc>
          <w:tcPr>
            <w:tcW w:w="697" w:type="dxa"/>
            <w:gridSpan w:val="2"/>
            <w:shd w:val="clear" w:color="auto" w:fill="FFFFFF"/>
            <w:vAlign w:val="center"/>
          </w:tcPr>
          <w:p w14:paraId="240105EC" w14:textId="77777777" w:rsidR="00D04AA3" w:rsidRDefault="00045F1D" w:rsidP="00697F87">
            <w:pPr>
              <w:pStyle w:val="Tabletext"/>
              <w:jc w:val="center"/>
            </w:pPr>
            <w:sdt>
              <w:sdtPr>
                <w:id w:val="1889062713"/>
                <w14:checkbox>
                  <w14:checked w14:val="0"/>
                  <w14:checkedState w14:val="0052" w14:font="Wingdings 2"/>
                  <w14:uncheckedState w14:val="00A3" w14:font="Wingdings 2"/>
                </w14:checkbox>
              </w:sdtPr>
              <w:sdtEndPr/>
              <w:sdtContent>
                <w:r w:rsidR="00D04AA3">
                  <w:sym w:font="Wingdings 2" w:char="F0A3"/>
                </w:r>
              </w:sdtContent>
            </w:sdt>
          </w:p>
        </w:tc>
        <w:tc>
          <w:tcPr>
            <w:tcW w:w="7560" w:type="dxa"/>
            <w:shd w:val="clear" w:color="auto" w:fill="FFFFFF"/>
          </w:tcPr>
          <w:p w14:paraId="564CEAE7" w14:textId="77777777" w:rsidR="00D04AA3" w:rsidRPr="00DB503E" w:rsidRDefault="00D04AA3" w:rsidP="00DB503E">
            <w:pPr>
              <w:pStyle w:val="Tabletext"/>
              <w:rPr>
                <w:b/>
                <w:bCs/>
              </w:rPr>
            </w:pPr>
            <w:r w:rsidRPr="00DB503E">
              <w:rPr>
                <w:b/>
                <w:bCs/>
              </w:rPr>
              <w:t xml:space="preserve">Evaluating, concluding and decision-making </w:t>
            </w:r>
          </w:p>
          <w:p w14:paraId="5FDC7449" w14:textId="77777777" w:rsidR="00D04AA3" w:rsidRDefault="00D04AA3" w:rsidP="00697F87">
            <w:pPr>
              <w:pStyle w:val="Tabletext"/>
            </w:pPr>
            <w:r w:rsidRPr="007C1ACE">
              <w:t>develop and evaluate a response to an economic and business issue, using cost-benefit analysis or criteria to decide on a course of action</w:t>
            </w:r>
          </w:p>
          <w:p w14:paraId="27660297" w14:textId="77777777" w:rsidR="00D04AA3" w:rsidRPr="00CD2E67" w:rsidRDefault="00D04AA3" w:rsidP="00697F87">
            <w:pPr>
              <w:pStyle w:val="Tabletext"/>
            </w:pPr>
            <w:r w:rsidRPr="007C1ACE">
              <w:t>AC9HE9S04</w:t>
            </w:r>
          </w:p>
        </w:tc>
        <w:tc>
          <w:tcPr>
            <w:tcW w:w="673" w:type="dxa"/>
            <w:shd w:val="clear" w:color="auto" w:fill="FFFFFF"/>
            <w:vAlign w:val="center"/>
          </w:tcPr>
          <w:p w14:paraId="0F7E2E2E" w14:textId="77777777" w:rsidR="00D04AA3" w:rsidRDefault="00045F1D" w:rsidP="00697F87">
            <w:pPr>
              <w:pStyle w:val="Tabletext"/>
              <w:jc w:val="center"/>
            </w:pPr>
            <w:sdt>
              <w:sdtPr>
                <w:id w:val="884838129"/>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76BE4D96" w14:textId="77777777" w:rsidR="00D04AA3" w:rsidRDefault="00045F1D" w:rsidP="00697F87">
            <w:pPr>
              <w:pStyle w:val="Tabletext"/>
              <w:jc w:val="center"/>
            </w:pPr>
            <w:sdt>
              <w:sdtPr>
                <w:id w:val="232506866"/>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7DB35A24" w14:textId="77777777" w:rsidR="00D04AA3" w:rsidRDefault="00045F1D" w:rsidP="00697F87">
            <w:pPr>
              <w:pStyle w:val="Tabletext"/>
              <w:jc w:val="center"/>
            </w:pPr>
            <w:sdt>
              <w:sdtPr>
                <w:id w:val="1287393657"/>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64961195" w14:textId="77777777" w:rsidR="00D04AA3" w:rsidRDefault="00045F1D" w:rsidP="00697F87">
            <w:pPr>
              <w:pStyle w:val="Tabletext"/>
              <w:jc w:val="center"/>
            </w:pPr>
            <w:sdt>
              <w:sdtPr>
                <w:id w:val="-1436897582"/>
                <w14:checkbox>
                  <w14:checked w14:val="0"/>
                  <w14:checkedState w14:val="0052" w14:font="Wingdings 2"/>
                  <w14:uncheckedState w14:val="00A3" w14:font="Wingdings 2"/>
                </w14:checkbox>
              </w:sdtPr>
              <w:sdtEndPr/>
              <w:sdtContent>
                <w:r w:rsidR="00D04AA3">
                  <w:sym w:font="Wingdings 2" w:char="F0A3"/>
                </w:r>
              </w:sdtContent>
            </w:sdt>
          </w:p>
        </w:tc>
      </w:tr>
      <w:tr w:rsidR="00D04AA3" w:rsidRPr="00CD2E67" w14:paraId="2733DCFF" w14:textId="77777777" w:rsidTr="00697F87">
        <w:trPr>
          <w:trHeight w:val="253"/>
        </w:trPr>
        <w:tc>
          <w:tcPr>
            <w:tcW w:w="8079" w:type="dxa"/>
            <w:shd w:val="clear" w:color="auto" w:fill="FFFFFF"/>
          </w:tcPr>
          <w:p w14:paraId="28B06C96" w14:textId="77777777" w:rsidR="00D04AA3" w:rsidRDefault="00D04AA3" w:rsidP="00697F87">
            <w:pPr>
              <w:pStyle w:val="Tabletext"/>
            </w:pPr>
            <w:r w:rsidRPr="007C1ACE">
              <w:t>how individuals and businesses manage consumer and financial risks and rewards</w:t>
            </w:r>
          </w:p>
          <w:p w14:paraId="13428AA4" w14:textId="77777777" w:rsidR="00D04AA3" w:rsidRPr="00F4680F" w:rsidRDefault="00D04AA3" w:rsidP="00697F87">
            <w:pPr>
              <w:pStyle w:val="Tabletext"/>
            </w:pPr>
            <w:r w:rsidRPr="007C1ACE">
              <w:t>AC9HE9K05</w:t>
            </w:r>
          </w:p>
        </w:tc>
        <w:tc>
          <w:tcPr>
            <w:tcW w:w="697" w:type="dxa"/>
            <w:shd w:val="clear" w:color="auto" w:fill="FFFFFF"/>
            <w:vAlign w:val="center"/>
          </w:tcPr>
          <w:p w14:paraId="7ACD6860" w14:textId="77777777" w:rsidR="00D04AA3" w:rsidRDefault="00045F1D" w:rsidP="00697F87">
            <w:pPr>
              <w:pStyle w:val="Tabletext"/>
              <w:jc w:val="center"/>
            </w:pPr>
            <w:sdt>
              <w:sdtPr>
                <w:id w:val="43878320"/>
                <w14:checkbox>
                  <w14:checked w14:val="0"/>
                  <w14:checkedState w14:val="0052" w14:font="Wingdings 2"/>
                  <w14:uncheckedState w14:val="00A3" w14:font="Wingdings 2"/>
                </w14:checkbox>
              </w:sdtPr>
              <w:sdtEndPr/>
              <w:sdtContent>
                <w:r w:rsidR="00D04AA3">
                  <w:sym w:font="Wingdings 2" w:char="F0A3"/>
                </w:r>
              </w:sdtContent>
            </w:sdt>
          </w:p>
        </w:tc>
        <w:tc>
          <w:tcPr>
            <w:tcW w:w="697" w:type="dxa"/>
            <w:shd w:val="clear" w:color="auto" w:fill="FFFFFF"/>
            <w:vAlign w:val="center"/>
          </w:tcPr>
          <w:p w14:paraId="352A30EC" w14:textId="77777777" w:rsidR="00D04AA3" w:rsidRDefault="00045F1D" w:rsidP="00697F87">
            <w:pPr>
              <w:pStyle w:val="Tabletext"/>
              <w:jc w:val="center"/>
            </w:pPr>
            <w:sdt>
              <w:sdtPr>
                <w:id w:val="-817501569"/>
                <w14:checkbox>
                  <w14:checked w14:val="0"/>
                  <w14:checkedState w14:val="0052" w14:font="Wingdings 2"/>
                  <w14:uncheckedState w14:val="00A3" w14:font="Wingdings 2"/>
                </w14:checkbox>
              </w:sdtPr>
              <w:sdtEndPr/>
              <w:sdtContent>
                <w:r w:rsidR="00D04AA3" w:rsidRPr="00733F9E">
                  <w:sym w:font="Wingdings 2" w:char="F0A3"/>
                </w:r>
              </w:sdtContent>
            </w:sdt>
          </w:p>
        </w:tc>
        <w:tc>
          <w:tcPr>
            <w:tcW w:w="697" w:type="dxa"/>
            <w:shd w:val="clear" w:color="auto" w:fill="FFFFFF"/>
            <w:vAlign w:val="center"/>
          </w:tcPr>
          <w:p w14:paraId="2EA3A5ED" w14:textId="77777777" w:rsidR="00D04AA3" w:rsidRDefault="00045F1D" w:rsidP="00697F87">
            <w:pPr>
              <w:pStyle w:val="Tabletext"/>
              <w:jc w:val="center"/>
            </w:pPr>
            <w:sdt>
              <w:sdtPr>
                <w:id w:val="2047100817"/>
                <w14:checkbox>
                  <w14:checked w14:val="0"/>
                  <w14:checkedState w14:val="0052" w14:font="Wingdings 2"/>
                  <w14:uncheckedState w14:val="00A3" w14:font="Wingdings 2"/>
                </w14:checkbox>
              </w:sdtPr>
              <w:sdtEndPr/>
              <w:sdtContent>
                <w:r w:rsidR="00D04AA3" w:rsidRPr="00733F9E">
                  <w:sym w:font="Wingdings 2" w:char="F0A3"/>
                </w:r>
              </w:sdtContent>
            </w:sdt>
          </w:p>
        </w:tc>
        <w:tc>
          <w:tcPr>
            <w:tcW w:w="697" w:type="dxa"/>
            <w:gridSpan w:val="2"/>
            <w:shd w:val="clear" w:color="auto" w:fill="FFFFFF"/>
            <w:vAlign w:val="center"/>
          </w:tcPr>
          <w:p w14:paraId="572146EB" w14:textId="77777777" w:rsidR="00D04AA3" w:rsidRDefault="00045F1D" w:rsidP="00697F87">
            <w:pPr>
              <w:pStyle w:val="Tabletext"/>
              <w:jc w:val="center"/>
            </w:pPr>
            <w:sdt>
              <w:sdtPr>
                <w:id w:val="-617296043"/>
                <w14:checkbox>
                  <w14:checked w14:val="0"/>
                  <w14:checkedState w14:val="0052" w14:font="Wingdings 2"/>
                  <w14:uncheckedState w14:val="00A3" w14:font="Wingdings 2"/>
                </w14:checkbox>
              </w:sdtPr>
              <w:sdtEndPr/>
              <w:sdtContent>
                <w:r w:rsidR="00D04AA3" w:rsidRPr="00733F9E">
                  <w:sym w:font="Wingdings 2" w:char="F0A3"/>
                </w:r>
              </w:sdtContent>
            </w:sdt>
          </w:p>
        </w:tc>
        <w:tc>
          <w:tcPr>
            <w:tcW w:w="7560" w:type="dxa"/>
            <w:shd w:val="clear" w:color="auto" w:fill="FFFFFF"/>
          </w:tcPr>
          <w:p w14:paraId="32AA8CB3" w14:textId="77777777" w:rsidR="00D04AA3" w:rsidRPr="00DB503E" w:rsidRDefault="00D04AA3" w:rsidP="00DB503E">
            <w:pPr>
              <w:pStyle w:val="Tabletext"/>
              <w:rPr>
                <w:b/>
                <w:bCs/>
              </w:rPr>
            </w:pPr>
            <w:r w:rsidRPr="00DB503E">
              <w:rPr>
                <w:b/>
                <w:bCs/>
              </w:rPr>
              <w:t xml:space="preserve">Communicating </w:t>
            </w:r>
          </w:p>
          <w:p w14:paraId="53E47502" w14:textId="77777777" w:rsidR="00D04AA3" w:rsidRDefault="00D04AA3" w:rsidP="00697F87">
            <w:pPr>
              <w:pStyle w:val="Tabletext"/>
            </w:pPr>
            <w:r w:rsidRPr="007C1ACE">
              <w:t>create descriptions, explanations and arguments, using economic and business knowledge, concepts and terms that incorporate and acknowledge research findings</w:t>
            </w:r>
          </w:p>
          <w:p w14:paraId="7E69C097" w14:textId="77777777" w:rsidR="00D04AA3" w:rsidRPr="00CD2E67" w:rsidRDefault="00D04AA3" w:rsidP="00697F87">
            <w:pPr>
              <w:pStyle w:val="Tabletext"/>
            </w:pPr>
            <w:r w:rsidRPr="007C1ACE">
              <w:t>AC9HE9S05</w:t>
            </w:r>
          </w:p>
        </w:tc>
        <w:tc>
          <w:tcPr>
            <w:tcW w:w="673" w:type="dxa"/>
            <w:shd w:val="clear" w:color="auto" w:fill="FFFFFF"/>
            <w:vAlign w:val="center"/>
          </w:tcPr>
          <w:p w14:paraId="3A0E4C27" w14:textId="77777777" w:rsidR="00D04AA3" w:rsidRDefault="00045F1D" w:rsidP="00697F87">
            <w:pPr>
              <w:pStyle w:val="Tabletext"/>
              <w:jc w:val="center"/>
            </w:pPr>
            <w:sdt>
              <w:sdtPr>
                <w:id w:val="-1874613227"/>
                <w14:checkbox>
                  <w14:checked w14:val="0"/>
                  <w14:checkedState w14:val="0052" w14:font="Wingdings 2"/>
                  <w14:uncheckedState w14:val="00A3" w14:font="Wingdings 2"/>
                </w14:checkbox>
              </w:sdtPr>
              <w:sdtEndPr/>
              <w:sdtContent>
                <w:r w:rsidR="00D04AA3" w:rsidRPr="007C1ACE">
                  <w:sym w:font="Wingdings 2" w:char="F0A3"/>
                </w:r>
              </w:sdtContent>
            </w:sdt>
          </w:p>
        </w:tc>
        <w:tc>
          <w:tcPr>
            <w:tcW w:w="674" w:type="dxa"/>
            <w:shd w:val="clear" w:color="auto" w:fill="FFFFFF"/>
            <w:vAlign w:val="center"/>
          </w:tcPr>
          <w:p w14:paraId="518C5234" w14:textId="77777777" w:rsidR="00D04AA3" w:rsidRDefault="00045F1D" w:rsidP="00697F87">
            <w:pPr>
              <w:pStyle w:val="Tabletext"/>
              <w:jc w:val="center"/>
            </w:pPr>
            <w:sdt>
              <w:sdtPr>
                <w:id w:val="-1497567684"/>
                <w14:checkbox>
                  <w14:checked w14:val="0"/>
                  <w14:checkedState w14:val="0052" w14:font="Wingdings 2"/>
                  <w14:uncheckedState w14:val="00A3" w14:font="Wingdings 2"/>
                </w14:checkbox>
              </w:sdtPr>
              <w:sdtEndPr/>
              <w:sdtContent>
                <w:r w:rsidR="00D04AA3" w:rsidRPr="007C1ACE">
                  <w:sym w:font="Wingdings 2" w:char="F0A3"/>
                </w:r>
              </w:sdtContent>
            </w:sdt>
          </w:p>
        </w:tc>
        <w:tc>
          <w:tcPr>
            <w:tcW w:w="673" w:type="dxa"/>
            <w:shd w:val="clear" w:color="auto" w:fill="FFFFFF"/>
            <w:vAlign w:val="center"/>
          </w:tcPr>
          <w:p w14:paraId="0F3A6D29" w14:textId="77777777" w:rsidR="00D04AA3" w:rsidRDefault="00045F1D" w:rsidP="00697F87">
            <w:pPr>
              <w:pStyle w:val="Tabletext"/>
              <w:jc w:val="center"/>
            </w:pPr>
            <w:sdt>
              <w:sdtPr>
                <w:id w:val="344441099"/>
                <w14:checkbox>
                  <w14:checked w14:val="0"/>
                  <w14:checkedState w14:val="0052" w14:font="Wingdings 2"/>
                  <w14:uncheckedState w14:val="00A3" w14:font="Wingdings 2"/>
                </w14:checkbox>
              </w:sdtPr>
              <w:sdtEndPr/>
              <w:sdtContent>
                <w:r w:rsidR="00D04AA3" w:rsidRPr="007C1ACE">
                  <w:sym w:font="Wingdings 2" w:char="F0A3"/>
                </w:r>
              </w:sdtContent>
            </w:sdt>
          </w:p>
        </w:tc>
        <w:tc>
          <w:tcPr>
            <w:tcW w:w="674" w:type="dxa"/>
            <w:shd w:val="clear" w:color="auto" w:fill="FFFFFF"/>
            <w:vAlign w:val="center"/>
          </w:tcPr>
          <w:p w14:paraId="4F7A7052" w14:textId="77777777" w:rsidR="00D04AA3" w:rsidRDefault="00045F1D" w:rsidP="00697F87">
            <w:pPr>
              <w:pStyle w:val="Tabletext"/>
              <w:jc w:val="center"/>
            </w:pPr>
            <w:sdt>
              <w:sdtPr>
                <w:id w:val="-457415331"/>
                <w14:checkbox>
                  <w14:checked w14:val="0"/>
                  <w14:checkedState w14:val="0052" w14:font="Wingdings 2"/>
                  <w14:uncheckedState w14:val="00A3" w14:font="Wingdings 2"/>
                </w14:checkbox>
              </w:sdtPr>
              <w:sdtEndPr/>
              <w:sdtContent>
                <w:r w:rsidR="00D04AA3" w:rsidRPr="007C1ACE">
                  <w:sym w:font="Wingdings 2" w:char="F0A3"/>
                </w:r>
              </w:sdtContent>
            </w:sdt>
          </w:p>
        </w:tc>
      </w:tr>
    </w:tbl>
    <w:p w14:paraId="5393777B" w14:textId="77777777" w:rsidR="00701F81" w:rsidRPr="00701F81" w:rsidRDefault="00701F81" w:rsidP="00701F81">
      <w:pPr>
        <w:pStyle w:val="Heading1"/>
      </w:pPr>
      <w:r w:rsidRPr="00701F81">
        <w:lastRenderedPageBreak/>
        <w:t>Year 10</w:t>
      </w:r>
    </w:p>
    <w:p w14:paraId="6961F28C" w14:textId="6784252F" w:rsidR="001B6DFD" w:rsidRDefault="001B6DFD" w:rsidP="00FD7F1A">
      <w:pPr>
        <w:pStyle w:val="Instructiontowriters"/>
        <w:keepNext/>
        <w:keepLines/>
      </w:pPr>
      <w:r>
        <w:rPr>
          <w:b/>
          <w:bCs/>
        </w:rPr>
        <w:t xml:space="preserve">Note: </w:t>
      </w:r>
    </w:p>
    <w:p w14:paraId="6DA2E343" w14:textId="77777777" w:rsidR="001B6DFD" w:rsidRDefault="001B6DFD" w:rsidP="00FD7F1A">
      <w:pPr>
        <w:pStyle w:val="Instructiontowriters"/>
        <w:keepNext/>
        <w:keepLines/>
      </w:pPr>
      <w:r>
        <w:t>Adjust the table to reflect the number of units you will offer.</w:t>
      </w:r>
    </w:p>
    <w:p w14:paraId="1CF56B97"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701F81">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64A65523" w14:textId="3E14A114" w:rsidR="00701F81" w:rsidRPr="00CD2E67" w:rsidRDefault="00701F81" w:rsidP="004A12D2">
            <w:pPr>
              <w:pStyle w:val="Tableheading"/>
              <w:keepNext/>
              <w:keepLines/>
            </w:pPr>
          </w:p>
        </w:tc>
        <w:tc>
          <w:tcPr>
            <w:tcW w:w="5043" w:type="dxa"/>
            <w:gridSpan w:val="2"/>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3" w:type="dxa"/>
            <w:gridSpan w:val="2"/>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3" w:type="dxa"/>
            <w:gridSpan w:val="2"/>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3" w:type="dxa"/>
            <w:gridSpan w:val="2"/>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701F81">
        <w:trPr>
          <w:trHeight w:val="319"/>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7D51ED10" w14:textId="6445C264" w:rsidR="00701F81" w:rsidRPr="00CD2E67" w:rsidRDefault="00701F81" w:rsidP="004A12D2">
            <w:pPr>
              <w:pStyle w:val="Tabletext"/>
              <w:keepNext/>
              <w:keepLines/>
            </w:pPr>
          </w:p>
        </w:tc>
        <w:tc>
          <w:tcPr>
            <w:tcW w:w="4133" w:type="dxa"/>
            <w:shd w:val="clear" w:color="auto" w:fill="E6E6E6" w:themeFill="background2"/>
          </w:tcPr>
          <w:p w14:paraId="4B006D1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77801240"/>
                <w:placeholder>
                  <w:docPart w:val="A4BC86C9809E4F189661CB9B66629F77"/>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6A668D0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B3D5F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11691162"/>
                <w:placeholder>
                  <w:docPart w:val="1902E8C97F8B490FB52F811DB7C35614"/>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7C77F63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212D8BDA"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99760176"/>
                <w:placeholder>
                  <w:docPart w:val="DD57100446E14635A91D829AD3521972"/>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6B5AE50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910947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07219413"/>
                <w:placeholder>
                  <w:docPart w:val="0F6B6BC8139843DB9807F547AAF46A0F"/>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2C1D1E3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4B8A3132" w14:textId="77777777" w:rsidTr="00701F81">
        <w:trPr>
          <w:cantSplit/>
          <w:trHeight w:val="230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09C5EE49" w14:textId="0FCDC978" w:rsidR="00701F81" w:rsidRPr="00CD2E67" w:rsidRDefault="00701F81" w:rsidP="004A12D2">
            <w:pPr>
              <w:pStyle w:val="Tablesubhead"/>
              <w:keepNext/>
              <w:keepLines/>
              <w:ind w:left="113" w:right="113"/>
              <w:jc w:val="center"/>
            </w:pPr>
            <w:r w:rsidRPr="00CD2E67">
              <w:t>Assessment</w:t>
            </w:r>
          </w:p>
        </w:tc>
        <w:tc>
          <w:tcPr>
            <w:tcW w:w="4133" w:type="dxa"/>
          </w:tcPr>
          <w:p w14:paraId="09531A26" w14:textId="77777777" w:rsidR="00701F81" w:rsidRPr="001A4872"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6143CF9E"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Pr>
          <w:p w14:paraId="0180CFE5"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40C5D35A"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0049FCB7"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289D10A8"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2C94D3E0" w14:textId="77777777" w:rsidR="00701F81" w:rsidRPr="004D089C"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1289CD00" w14:textId="77777777" w:rsidR="00701F81" w:rsidRPr="002E5A67"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DF789A1" w14:textId="77777777" w:rsidTr="00701F81">
        <w:trPr>
          <w:cantSplit/>
          <w:trHeight w:val="203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0F8E2DD9" w14:textId="4F2433DA" w:rsidR="00701F81" w:rsidRPr="00CD2E67" w:rsidRDefault="00701F81" w:rsidP="004A12D2">
            <w:pPr>
              <w:pStyle w:val="Tablesubhead"/>
              <w:keepNext/>
              <w:keepLines/>
              <w:ind w:left="113" w:right="113"/>
              <w:jc w:val="center"/>
            </w:pPr>
            <w:r w:rsidRPr="00CD2E67">
              <w:t>Achievement standard</w:t>
            </w:r>
          </w:p>
        </w:tc>
        <w:tc>
          <w:tcPr>
            <w:tcW w:w="5043" w:type="dxa"/>
            <w:gridSpan w:val="2"/>
          </w:tcPr>
          <w:p w14:paraId="1327568B" w14:textId="77777777" w:rsidR="00D04AA3" w:rsidRPr="00F41E92"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F41E92">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5C8199C6" w14:textId="672FD554" w:rsidR="00701F81" w:rsidRPr="00FA39B8" w:rsidRDefault="00D04AA3" w:rsidP="00D04AA3">
            <w:pPr>
              <w:pStyle w:val="Tabletext"/>
              <w:keepNext/>
              <w:keepLines/>
              <w:cnfStyle w:val="000000000000" w:firstRow="0" w:lastRow="0" w:firstColumn="0" w:lastColumn="0" w:oddVBand="0" w:evenVBand="0" w:oddHBand="0" w:evenHBand="0" w:firstRowFirstColumn="0" w:firstRowLastColumn="0" w:lastRowFirstColumn="0" w:lastRowLastColumn="0"/>
            </w:pPr>
            <w:r w:rsidRPr="00F41E92">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c>
          <w:tcPr>
            <w:tcW w:w="5043" w:type="dxa"/>
            <w:gridSpan w:val="2"/>
          </w:tcPr>
          <w:p w14:paraId="0278D3D3" w14:textId="77777777" w:rsidR="00D04AA3" w:rsidRPr="00F41E92"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F41E92">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72F526C1" w14:textId="706301D1" w:rsidR="00701F81" w:rsidRPr="002E5A67" w:rsidRDefault="00D04AA3" w:rsidP="00D04AA3">
            <w:pPr>
              <w:pStyle w:val="Tabletext"/>
              <w:keepNext/>
              <w:keepLines/>
              <w:cnfStyle w:val="000000000000" w:firstRow="0" w:lastRow="0" w:firstColumn="0" w:lastColumn="0" w:oddVBand="0" w:evenVBand="0" w:oddHBand="0" w:evenHBand="0" w:firstRowFirstColumn="0" w:firstRowLastColumn="0" w:lastRowFirstColumn="0" w:lastRowLastColumn="0"/>
            </w:pPr>
            <w:r w:rsidRPr="00F41E92">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c>
          <w:tcPr>
            <w:tcW w:w="5043" w:type="dxa"/>
            <w:gridSpan w:val="2"/>
          </w:tcPr>
          <w:p w14:paraId="7D6FA6C1" w14:textId="77777777" w:rsidR="00D04AA3"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41DCB48C" w14:textId="3F5D33B9" w:rsidR="00701F81" w:rsidRPr="00CD2E67" w:rsidRDefault="00D04AA3" w:rsidP="00D04AA3">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c>
          <w:tcPr>
            <w:tcW w:w="5043" w:type="dxa"/>
            <w:gridSpan w:val="2"/>
          </w:tcPr>
          <w:p w14:paraId="4A42C8BB" w14:textId="77777777" w:rsidR="00D04AA3" w:rsidRPr="00F41E92" w:rsidRDefault="00D04AA3" w:rsidP="00D04AA3">
            <w:pPr>
              <w:pStyle w:val="Tabletextpadded"/>
              <w:cnfStyle w:val="000000000000" w:firstRow="0" w:lastRow="0" w:firstColumn="0" w:lastColumn="0" w:oddVBand="0" w:evenVBand="0" w:oddHBand="0" w:evenHBand="0" w:firstRowFirstColumn="0" w:firstRowLastColumn="0" w:lastRowFirstColumn="0" w:lastRowLastColumn="0"/>
            </w:pPr>
            <w:r w:rsidRPr="00F41E92">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4B073135" w14:textId="7F1B9D20" w:rsidR="00701F81" w:rsidRPr="00F33FF5" w:rsidRDefault="00D04AA3" w:rsidP="00D04AA3">
            <w:pPr>
              <w:pStyle w:val="Tabletext"/>
              <w:keepNext/>
              <w:keepLines/>
              <w:cnfStyle w:val="000000000000" w:firstRow="0" w:lastRow="0" w:firstColumn="0" w:lastColumn="0" w:oddVBand="0" w:evenVBand="0" w:oddHBand="0" w:evenHBand="0" w:firstRowFirstColumn="0" w:firstRowLastColumn="0" w:lastRowFirstColumn="0" w:lastRowLastColumn="0"/>
            </w:pPr>
            <w:r w:rsidRPr="00F41E92">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r>
      <w:tr w:rsidR="00701F81" w:rsidRPr="00CD2E67" w14:paraId="75085C25" w14:textId="77777777" w:rsidTr="00701F81">
        <w:trPr>
          <w:cantSplit/>
          <w:trHeight w:val="138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C67DB5A" w14:textId="246E9DB4" w:rsidR="00701F81" w:rsidRPr="00CD2E67" w:rsidRDefault="00701F81" w:rsidP="004A12D2">
            <w:pPr>
              <w:pStyle w:val="Tablesubhead"/>
              <w:keepNext/>
              <w:keepLines/>
              <w:ind w:left="113" w:right="113"/>
              <w:jc w:val="center"/>
            </w:pPr>
            <w:r w:rsidRPr="00CD2E67">
              <w:t>Moderation</w:t>
            </w:r>
          </w:p>
        </w:tc>
        <w:tc>
          <w:tcPr>
            <w:tcW w:w="5043" w:type="dxa"/>
            <w:gridSpan w:val="2"/>
          </w:tcPr>
          <w:p w14:paraId="4756DAE5" w14:textId="77777777" w:rsidR="00701F81" w:rsidRPr="00F33FF5"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4015783"/>
                <w:placeholder>
                  <w:docPart w:val="3981D71467C94EF7BF8655A86169943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6A185CCE" w14:textId="77777777" w:rsidR="00701F81" w:rsidRPr="00F33FF5"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E820E335257A4CF989244208C7ECDFE0"/>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701F81" w:rsidRPr="00F33FF5"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654EDB9F28B54432B1F6C93BEB4CF674"/>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701F81" w:rsidRPr="00F33FF5" w:rsidRDefault="00045F1D"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2955E255EE8949B4A552746B4BB1F85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7D11F277" w14:textId="77777777" w:rsidR="002F2ADC" w:rsidRPr="002F2ADC" w:rsidRDefault="002F2ADC" w:rsidP="002F2ADC"/>
    <w:p w14:paraId="0AB56B61" w14:textId="77777777" w:rsidR="002F2ADC" w:rsidRPr="002F2ADC" w:rsidRDefault="002F2ADC" w:rsidP="002F2ADC"/>
    <w:p w14:paraId="2FB50701" w14:textId="77777777" w:rsidR="002F2ADC" w:rsidRPr="002F2ADC" w:rsidRDefault="002F2ADC" w:rsidP="002F2ADC"/>
    <w:p w14:paraId="2D1609DD" w14:textId="77777777" w:rsidR="002F2ADC" w:rsidRPr="002F2ADC" w:rsidRDefault="002F2ADC" w:rsidP="002F2ADC"/>
    <w:p w14:paraId="2C566B07" w14:textId="77777777" w:rsidR="002F2ADC" w:rsidRPr="002F2ADC" w:rsidRDefault="002F2ADC" w:rsidP="002F2ADC"/>
    <w:p w14:paraId="6E3F73A3" w14:textId="77777777" w:rsidR="002F2ADC" w:rsidRPr="002F2ADC" w:rsidRDefault="002F2ADC" w:rsidP="002F2ADC"/>
    <w:p w14:paraId="598C69BF" w14:textId="0A54B20E" w:rsidR="0033403F" w:rsidRDefault="0033403F" w:rsidP="002F2ADC">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D04AA3" w:rsidRPr="00CD2E67" w14:paraId="096F5020" w14:textId="77777777" w:rsidTr="00697F87">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06B52B57" w14:textId="77777777" w:rsidR="00D04AA3" w:rsidRPr="00CD2E67" w:rsidRDefault="00D04AA3" w:rsidP="002F2ADC">
            <w:pPr>
              <w:pStyle w:val="Tableheading"/>
              <w:keepNext/>
              <w:keepLines/>
            </w:pPr>
            <w:r w:rsidRPr="00CD2E67">
              <w:t>Content descriptions</w:t>
            </w:r>
          </w:p>
        </w:tc>
        <w:tc>
          <w:tcPr>
            <w:tcW w:w="2694" w:type="dxa"/>
            <w:gridSpan w:val="4"/>
          </w:tcPr>
          <w:p w14:paraId="6F4C5064" w14:textId="77777777" w:rsidR="00D04AA3" w:rsidRPr="00CD2E67" w:rsidRDefault="00D04AA3" w:rsidP="002F2ADC">
            <w:pPr>
              <w:pStyle w:val="Tableheading"/>
              <w:keepNext/>
              <w:keepLines/>
              <w:jc w:val="center"/>
            </w:pPr>
            <w:r>
              <w:t>Units</w:t>
            </w:r>
          </w:p>
        </w:tc>
        <w:tc>
          <w:tcPr>
            <w:tcW w:w="7654" w:type="dxa"/>
          </w:tcPr>
          <w:p w14:paraId="5DB4F779" w14:textId="77777777" w:rsidR="00D04AA3" w:rsidRPr="00CD2E67" w:rsidRDefault="00D04AA3" w:rsidP="002F2ADC">
            <w:pPr>
              <w:pStyle w:val="Tableheading"/>
              <w:keepNext/>
              <w:keepLines/>
            </w:pPr>
            <w:r w:rsidRPr="00CD2E67">
              <w:t>Content descriptions</w:t>
            </w:r>
          </w:p>
        </w:tc>
        <w:tc>
          <w:tcPr>
            <w:tcW w:w="2694" w:type="dxa"/>
            <w:gridSpan w:val="4"/>
          </w:tcPr>
          <w:p w14:paraId="0286D393" w14:textId="77777777" w:rsidR="00D04AA3" w:rsidRPr="00CD2E67" w:rsidRDefault="00D04AA3" w:rsidP="002F2ADC">
            <w:pPr>
              <w:pStyle w:val="Tableheading"/>
              <w:keepNext/>
              <w:keepLines/>
              <w:jc w:val="center"/>
            </w:pPr>
            <w:r>
              <w:t>Units</w:t>
            </w:r>
          </w:p>
        </w:tc>
      </w:tr>
      <w:tr w:rsidR="002F2ADC" w:rsidRPr="00CD2E67" w14:paraId="4320863D" w14:textId="77777777" w:rsidTr="00697F87">
        <w:trPr>
          <w:trHeight w:val="241"/>
        </w:trPr>
        <w:tc>
          <w:tcPr>
            <w:tcW w:w="8079" w:type="dxa"/>
            <w:shd w:val="clear" w:color="auto" w:fill="E6E7E8"/>
          </w:tcPr>
          <w:p w14:paraId="0E618511" w14:textId="77777777" w:rsidR="00D04AA3" w:rsidRPr="007A2FAE" w:rsidRDefault="00D04AA3" w:rsidP="002F2ADC">
            <w:pPr>
              <w:pStyle w:val="Tablesubhead"/>
              <w:keepNext/>
              <w:keepLines/>
            </w:pPr>
            <w:r>
              <w:t>Knowledge and understanding</w:t>
            </w:r>
          </w:p>
        </w:tc>
        <w:tc>
          <w:tcPr>
            <w:tcW w:w="673" w:type="dxa"/>
            <w:shd w:val="clear" w:color="auto" w:fill="E6E7E8"/>
            <w:vAlign w:val="center"/>
          </w:tcPr>
          <w:p w14:paraId="4E3A9271" w14:textId="77777777" w:rsidR="00D04AA3" w:rsidRPr="00CD2E67" w:rsidRDefault="00D04AA3" w:rsidP="002F2ADC">
            <w:pPr>
              <w:pStyle w:val="Tablesubhead"/>
              <w:keepNext/>
              <w:keepLines/>
              <w:jc w:val="center"/>
            </w:pPr>
            <w:r w:rsidRPr="00CD2E67">
              <w:t>1</w:t>
            </w:r>
          </w:p>
        </w:tc>
        <w:tc>
          <w:tcPr>
            <w:tcW w:w="674" w:type="dxa"/>
            <w:shd w:val="clear" w:color="auto" w:fill="E6E7E8"/>
            <w:vAlign w:val="center"/>
          </w:tcPr>
          <w:p w14:paraId="3810C943" w14:textId="77777777" w:rsidR="00D04AA3" w:rsidRPr="00CD2E67" w:rsidRDefault="00D04AA3" w:rsidP="002F2ADC">
            <w:pPr>
              <w:pStyle w:val="Tablesubhead"/>
              <w:keepNext/>
              <w:keepLines/>
              <w:jc w:val="center"/>
            </w:pPr>
            <w:r w:rsidRPr="00CD2E67">
              <w:t>2</w:t>
            </w:r>
          </w:p>
        </w:tc>
        <w:tc>
          <w:tcPr>
            <w:tcW w:w="673" w:type="dxa"/>
            <w:shd w:val="clear" w:color="auto" w:fill="E6E7E8"/>
            <w:vAlign w:val="center"/>
          </w:tcPr>
          <w:p w14:paraId="7705E727" w14:textId="77777777" w:rsidR="00D04AA3" w:rsidRPr="00CD2E67" w:rsidRDefault="00D04AA3" w:rsidP="002F2ADC">
            <w:pPr>
              <w:pStyle w:val="Tablesubhead"/>
              <w:keepNext/>
              <w:keepLines/>
              <w:jc w:val="center"/>
            </w:pPr>
            <w:r w:rsidRPr="00CD2E67">
              <w:t>3</w:t>
            </w:r>
          </w:p>
        </w:tc>
        <w:tc>
          <w:tcPr>
            <w:tcW w:w="674" w:type="dxa"/>
            <w:shd w:val="clear" w:color="auto" w:fill="E6E7E8"/>
            <w:vAlign w:val="center"/>
          </w:tcPr>
          <w:p w14:paraId="3881BEE0" w14:textId="77777777" w:rsidR="00D04AA3" w:rsidRPr="00CD2E67" w:rsidRDefault="00D04AA3" w:rsidP="002F2ADC">
            <w:pPr>
              <w:pStyle w:val="Tablesubhead"/>
              <w:keepNext/>
              <w:keepLines/>
              <w:jc w:val="center"/>
            </w:pPr>
            <w:r w:rsidRPr="00CD2E67">
              <w:t>4</w:t>
            </w:r>
          </w:p>
        </w:tc>
        <w:tc>
          <w:tcPr>
            <w:tcW w:w="7654" w:type="dxa"/>
            <w:shd w:val="clear" w:color="auto" w:fill="E6E7E8"/>
          </w:tcPr>
          <w:p w14:paraId="64846D04" w14:textId="77777777" w:rsidR="00D04AA3" w:rsidRPr="00CD2E67" w:rsidRDefault="00D04AA3" w:rsidP="002F2ADC">
            <w:pPr>
              <w:pStyle w:val="Tablesubhead"/>
              <w:keepNext/>
              <w:keepLines/>
            </w:pPr>
            <w:r>
              <w:t>Skills</w:t>
            </w:r>
          </w:p>
        </w:tc>
        <w:tc>
          <w:tcPr>
            <w:tcW w:w="729" w:type="dxa"/>
            <w:shd w:val="clear" w:color="auto" w:fill="E6E7E8"/>
            <w:vAlign w:val="center"/>
          </w:tcPr>
          <w:p w14:paraId="475723E5" w14:textId="77777777" w:rsidR="00D04AA3" w:rsidRPr="00CD2E67" w:rsidRDefault="00D04AA3" w:rsidP="002F2ADC">
            <w:pPr>
              <w:pStyle w:val="Tablesubhead"/>
              <w:keepNext/>
              <w:keepLines/>
              <w:jc w:val="center"/>
            </w:pPr>
            <w:r w:rsidRPr="00CD2E67">
              <w:t>1</w:t>
            </w:r>
          </w:p>
        </w:tc>
        <w:tc>
          <w:tcPr>
            <w:tcW w:w="633" w:type="dxa"/>
            <w:shd w:val="clear" w:color="auto" w:fill="E6E7E8"/>
            <w:vAlign w:val="center"/>
          </w:tcPr>
          <w:p w14:paraId="7508E22D" w14:textId="77777777" w:rsidR="00D04AA3" w:rsidRPr="00CD2E67" w:rsidRDefault="00D04AA3" w:rsidP="002F2ADC">
            <w:pPr>
              <w:pStyle w:val="Tablesubhead"/>
              <w:keepNext/>
              <w:keepLines/>
              <w:jc w:val="center"/>
            </w:pPr>
            <w:r w:rsidRPr="00CD2E67">
              <w:t>2</w:t>
            </w:r>
          </w:p>
        </w:tc>
        <w:tc>
          <w:tcPr>
            <w:tcW w:w="633" w:type="dxa"/>
            <w:shd w:val="clear" w:color="auto" w:fill="E6E7E8"/>
            <w:vAlign w:val="center"/>
          </w:tcPr>
          <w:p w14:paraId="70D9DE51" w14:textId="77777777" w:rsidR="00D04AA3" w:rsidRPr="00CD2E67" w:rsidRDefault="00D04AA3" w:rsidP="002F2ADC">
            <w:pPr>
              <w:pStyle w:val="Tablesubhead"/>
              <w:keepNext/>
              <w:keepLines/>
              <w:jc w:val="center"/>
            </w:pPr>
            <w:r w:rsidRPr="00CD2E67">
              <w:t>3</w:t>
            </w:r>
          </w:p>
        </w:tc>
        <w:tc>
          <w:tcPr>
            <w:tcW w:w="699" w:type="dxa"/>
            <w:shd w:val="clear" w:color="auto" w:fill="E6E7E8"/>
            <w:vAlign w:val="center"/>
          </w:tcPr>
          <w:p w14:paraId="7132C0EF" w14:textId="77777777" w:rsidR="00D04AA3" w:rsidRPr="00CD2E67" w:rsidRDefault="00D04AA3" w:rsidP="002F2ADC">
            <w:pPr>
              <w:pStyle w:val="Tablesubhead"/>
              <w:keepNext/>
              <w:keepLines/>
              <w:jc w:val="center"/>
            </w:pPr>
            <w:r w:rsidRPr="00CD2E67">
              <w:t>4</w:t>
            </w:r>
          </w:p>
        </w:tc>
      </w:tr>
      <w:tr w:rsidR="002F2ADC" w:rsidRPr="00CD2E67" w14:paraId="54CF7C26" w14:textId="77777777" w:rsidTr="00697F87">
        <w:trPr>
          <w:trHeight w:val="241"/>
        </w:trPr>
        <w:tc>
          <w:tcPr>
            <w:tcW w:w="8079" w:type="dxa"/>
            <w:shd w:val="clear" w:color="auto" w:fill="FFFFFF"/>
          </w:tcPr>
          <w:p w14:paraId="51CA9DE9" w14:textId="77777777" w:rsidR="00D04AA3" w:rsidRDefault="00D04AA3" w:rsidP="002F2ADC">
            <w:pPr>
              <w:pStyle w:val="Tabletext"/>
              <w:keepNext/>
              <w:keepLines/>
            </w:pPr>
            <w:r w:rsidRPr="00F41E92">
              <w:t>how and why the economic indicators influence economic decision-making</w:t>
            </w:r>
          </w:p>
          <w:p w14:paraId="6518E5FC" w14:textId="77777777" w:rsidR="00D04AA3" w:rsidRPr="007C1ACE" w:rsidRDefault="00D04AA3" w:rsidP="002F2ADC">
            <w:pPr>
              <w:pStyle w:val="Tabletext"/>
              <w:keepNext/>
              <w:keepLines/>
            </w:pPr>
            <w:r w:rsidRPr="00F41E92">
              <w:t>AC9HE10K01</w:t>
            </w:r>
          </w:p>
        </w:tc>
        <w:tc>
          <w:tcPr>
            <w:tcW w:w="673" w:type="dxa"/>
            <w:shd w:val="clear" w:color="auto" w:fill="FFFFFF"/>
            <w:vAlign w:val="center"/>
          </w:tcPr>
          <w:p w14:paraId="073BD56F" w14:textId="77777777" w:rsidR="00D04AA3" w:rsidRPr="00CD2E67" w:rsidRDefault="00045F1D" w:rsidP="002F2ADC">
            <w:pPr>
              <w:pStyle w:val="Tabletext"/>
              <w:keepNext/>
              <w:keepLines/>
              <w:jc w:val="center"/>
            </w:pPr>
            <w:sdt>
              <w:sdtPr>
                <w:id w:val="11892526"/>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1D77B17C" w14:textId="77777777" w:rsidR="00D04AA3" w:rsidRPr="00CD2E67" w:rsidRDefault="00045F1D" w:rsidP="002F2ADC">
            <w:pPr>
              <w:pStyle w:val="Tabletext"/>
              <w:keepNext/>
              <w:keepLines/>
              <w:jc w:val="center"/>
            </w:pPr>
            <w:sdt>
              <w:sdtPr>
                <w:id w:val="-2037733377"/>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13E09154" w14:textId="77777777" w:rsidR="00D04AA3" w:rsidRPr="00CD2E67" w:rsidRDefault="00045F1D" w:rsidP="002F2ADC">
            <w:pPr>
              <w:pStyle w:val="Tabletext"/>
              <w:keepNext/>
              <w:keepLines/>
              <w:jc w:val="center"/>
            </w:pPr>
            <w:sdt>
              <w:sdtPr>
                <w:id w:val="1391538803"/>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4" w:type="dxa"/>
            <w:shd w:val="clear" w:color="auto" w:fill="FFFFFF"/>
            <w:vAlign w:val="center"/>
          </w:tcPr>
          <w:p w14:paraId="29340E98" w14:textId="77777777" w:rsidR="00D04AA3" w:rsidRPr="00CD2E67" w:rsidRDefault="00045F1D" w:rsidP="002F2ADC">
            <w:pPr>
              <w:pStyle w:val="Tabletext"/>
              <w:keepNext/>
              <w:keepLines/>
              <w:jc w:val="center"/>
            </w:pPr>
            <w:sdt>
              <w:sdtPr>
                <w:id w:val="-1129544682"/>
                <w14:checkbox>
                  <w14:checked w14:val="0"/>
                  <w14:checkedState w14:val="0052" w14:font="Wingdings 2"/>
                  <w14:uncheckedState w14:val="00A3" w14:font="Wingdings 2"/>
                </w14:checkbox>
              </w:sdtPr>
              <w:sdtEndPr/>
              <w:sdtContent>
                <w:r w:rsidR="00D04AA3">
                  <w:sym w:font="Wingdings 2" w:char="F0A3"/>
                </w:r>
              </w:sdtContent>
            </w:sdt>
          </w:p>
        </w:tc>
        <w:tc>
          <w:tcPr>
            <w:tcW w:w="7654" w:type="dxa"/>
            <w:shd w:val="clear" w:color="auto" w:fill="FFFFFF"/>
          </w:tcPr>
          <w:p w14:paraId="4D20B735" w14:textId="77777777" w:rsidR="00D04AA3" w:rsidRPr="007C2B9E" w:rsidRDefault="00D04AA3" w:rsidP="002F2ADC">
            <w:pPr>
              <w:pStyle w:val="Tabletext"/>
              <w:keepNext/>
              <w:keepLines/>
              <w:rPr>
                <w:b/>
                <w:bCs/>
              </w:rPr>
            </w:pPr>
            <w:r w:rsidRPr="007C2B9E">
              <w:rPr>
                <w:b/>
                <w:bCs/>
              </w:rPr>
              <w:t xml:space="preserve">Questioning and researching </w:t>
            </w:r>
          </w:p>
          <w:p w14:paraId="7B214BDC" w14:textId="77777777" w:rsidR="00D04AA3" w:rsidRDefault="00D04AA3" w:rsidP="002F2ADC">
            <w:pPr>
              <w:pStyle w:val="Tabletext"/>
              <w:keepNext/>
              <w:keepLines/>
            </w:pPr>
            <w:r w:rsidRPr="00F41E92">
              <w:t>develop and modify questions to investigate a contemporary economic and business issue</w:t>
            </w:r>
          </w:p>
          <w:p w14:paraId="47682E6F" w14:textId="77777777" w:rsidR="00D04AA3" w:rsidRPr="00CD2E67" w:rsidRDefault="00D04AA3" w:rsidP="002F2ADC">
            <w:pPr>
              <w:pStyle w:val="Tabletext"/>
              <w:keepNext/>
              <w:keepLines/>
            </w:pPr>
            <w:r w:rsidRPr="00F41E92">
              <w:t>AC9HE10S01</w:t>
            </w:r>
          </w:p>
        </w:tc>
        <w:tc>
          <w:tcPr>
            <w:tcW w:w="729" w:type="dxa"/>
            <w:shd w:val="clear" w:color="auto" w:fill="FFFFFF"/>
            <w:vAlign w:val="center"/>
          </w:tcPr>
          <w:p w14:paraId="02CA2761" w14:textId="77777777" w:rsidR="00D04AA3" w:rsidRPr="00CD2E67" w:rsidRDefault="00045F1D" w:rsidP="002F2ADC">
            <w:pPr>
              <w:pStyle w:val="Tabletext"/>
              <w:keepNext/>
              <w:keepLines/>
              <w:jc w:val="center"/>
            </w:pPr>
            <w:sdt>
              <w:sdtPr>
                <w:id w:val="-1626377490"/>
                <w14:checkbox>
                  <w14:checked w14:val="0"/>
                  <w14:checkedState w14:val="0052" w14:font="Wingdings 2"/>
                  <w14:uncheckedState w14:val="00A3" w14:font="Wingdings 2"/>
                </w14:checkbox>
              </w:sdtPr>
              <w:sdtEndPr/>
              <w:sdtContent>
                <w:r w:rsidR="00D04AA3">
                  <w:sym w:font="Wingdings 2" w:char="F0A3"/>
                </w:r>
              </w:sdtContent>
            </w:sdt>
          </w:p>
        </w:tc>
        <w:tc>
          <w:tcPr>
            <w:tcW w:w="633" w:type="dxa"/>
            <w:shd w:val="clear" w:color="auto" w:fill="FFFFFF"/>
            <w:vAlign w:val="center"/>
          </w:tcPr>
          <w:p w14:paraId="2055598E" w14:textId="77777777" w:rsidR="00D04AA3" w:rsidRPr="00CD2E67" w:rsidRDefault="00045F1D" w:rsidP="002F2ADC">
            <w:pPr>
              <w:pStyle w:val="Tabletext"/>
              <w:keepNext/>
              <w:keepLines/>
              <w:jc w:val="center"/>
            </w:pPr>
            <w:sdt>
              <w:sdtPr>
                <w:id w:val="1789159857"/>
                <w14:checkbox>
                  <w14:checked w14:val="0"/>
                  <w14:checkedState w14:val="0052" w14:font="Wingdings 2"/>
                  <w14:uncheckedState w14:val="00A3" w14:font="Wingdings 2"/>
                </w14:checkbox>
              </w:sdtPr>
              <w:sdtEndPr/>
              <w:sdtContent>
                <w:r w:rsidR="00D04AA3" w:rsidRPr="00CC07DB">
                  <w:sym w:font="Wingdings 2" w:char="F0A3"/>
                </w:r>
              </w:sdtContent>
            </w:sdt>
          </w:p>
        </w:tc>
        <w:tc>
          <w:tcPr>
            <w:tcW w:w="633" w:type="dxa"/>
            <w:shd w:val="clear" w:color="auto" w:fill="FFFFFF"/>
            <w:vAlign w:val="center"/>
          </w:tcPr>
          <w:p w14:paraId="0559619A" w14:textId="77777777" w:rsidR="00D04AA3" w:rsidRPr="00CD2E67" w:rsidRDefault="00045F1D" w:rsidP="002F2ADC">
            <w:pPr>
              <w:pStyle w:val="Tabletext"/>
              <w:keepNext/>
              <w:keepLines/>
              <w:jc w:val="center"/>
            </w:pPr>
            <w:sdt>
              <w:sdtPr>
                <w:id w:val="292335320"/>
                <w14:checkbox>
                  <w14:checked w14:val="0"/>
                  <w14:checkedState w14:val="0052" w14:font="Wingdings 2"/>
                  <w14:uncheckedState w14:val="00A3" w14:font="Wingdings 2"/>
                </w14:checkbox>
              </w:sdtPr>
              <w:sdtEndPr/>
              <w:sdtContent>
                <w:r w:rsidR="00D04AA3" w:rsidRPr="00CC07DB">
                  <w:sym w:font="Wingdings 2" w:char="F0A3"/>
                </w:r>
              </w:sdtContent>
            </w:sdt>
          </w:p>
        </w:tc>
        <w:tc>
          <w:tcPr>
            <w:tcW w:w="699" w:type="dxa"/>
            <w:shd w:val="clear" w:color="auto" w:fill="FFFFFF"/>
            <w:vAlign w:val="center"/>
          </w:tcPr>
          <w:p w14:paraId="51020039" w14:textId="77777777" w:rsidR="00D04AA3" w:rsidRPr="00CD2E67" w:rsidRDefault="00045F1D" w:rsidP="002F2ADC">
            <w:pPr>
              <w:pStyle w:val="Tabletext"/>
              <w:keepNext/>
              <w:keepLines/>
              <w:jc w:val="center"/>
            </w:pPr>
            <w:sdt>
              <w:sdtPr>
                <w:id w:val="-231854042"/>
                <w14:checkbox>
                  <w14:checked w14:val="0"/>
                  <w14:checkedState w14:val="0052" w14:font="Wingdings 2"/>
                  <w14:uncheckedState w14:val="00A3" w14:font="Wingdings 2"/>
                </w14:checkbox>
              </w:sdtPr>
              <w:sdtEndPr/>
              <w:sdtContent>
                <w:r w:rsidR="00D04AA3">
                  <w:sym w:font="Wingdings 2" w:char="F0A3"/>
                </w:r>
              </w:sdtContent>
            </w:sdt>
          </w:p>
        </w:tc>
      </w:tr>
      <w:tr w:rsidR="002F2ADC" w:rsidRPr="00CD2E67" w14:paraId="11B5316C" w14:textId="77777777" w:rsidTr="00697F87">
        <w:trPr>
          <w:trHeight w:val="253"/>
        </w:trPr>
        <w:tc>
          <w:tcPr>
            <w:tcW w:w="8079" w:type="dxa"/>
            <w:shd w:val="clear" w:color="auto" w:fill="FFFFFF"/>
          </w:tcPr>
          <w:p w14:paraId="36DA97CB" w14:textId="77777777" w:rsidR="00D04AA3" w:rsidRDefault="00D04AA3" w:rsidP="002F2ADC">
            <w:pPr>
              <w:pStyle w:val="Tabletext"/>
              <w:keepNext/>
              <w:keepLines/>
            </w:pPr>
            <w:r w:rsidRPr="00F41E92">
              <w:t>the ways that government intervenes in the economy to improve economic performance and living standards within Australian society</w:t>
            </w:r>
          </w:p>
          <w:p w14:paraId="7AFE265A" w14:textId="77777777" w:rsidR="00D04AA3" w:rsidRPr="00CD2E67" w:rsidRDefault="00D04AA3" w:rsidP="002F2ADC">
            <w:pPr>
              <w:pStyle w:val="Tabletext"/>
              <w:keepNext/>
              <w:keepLines/>
            </w:pPr>
            <w:r w:rsidRPr="00F41E92">
              <w:t>AC9HE10K02</w:t>
            </w:r>
          </w:p>
        </w:tc>
        <w:tc>
          <w:tcPr>
            <w:tcW w:w="673" w:type="dxa"/>
            <w:shd w:val="clear" w:color="auto" w:fill="FFFFFF"/>
            <w:vAlign w:val="center"/>
          </w:tcPr>
          <w:p w14:paraId="03124236" w14:textId="77777777" w:rsidR="00D04AA3" w:rsidRPr="00CD2E67" w:rsidRDefault="00045F1D" w:rsidP="002F2ADC">
            <w:pPr>
              <w:pStyle w:val="Tabletext"/>
              <w:keepNext/>
              <w:keepLines/>
              <w:jc w:val="center"/>
            </w:pPr>
            <w:sdt>
              <w:sdtPr>
                <w:id w:val="2075545251"/>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6E82BA4D" w14:textId="77777777" w:rsidR="00D04AA3" w:rsidRPr="00CD2E67" w:rsidRDefault="00045F1D" w:rsidP="002F2ADC">
            <w:pPr>
              <w:pStyle w:val="Tabletext"/>
              <w:keepNext/>
              <w:keepLines/>
              <w:jc w:val="center"/>
            </w:pPr>
            <w:sdt>
              <w:sdtPr>
                <w:id w:val="312139058"/>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28320E05" w14:textId="77777777" w:rsidR="00D04AA3" w:rsidRPr="00CD2E67" w:rsidRDefault="00045F1D" w:rsidP="002F2ADC">
            <w:pPr>
              <w:pStyle w:val="Tabletext"/>
              <w:keepNext/>
              <w:keepLines/>
              <w:jc w:val="center"/>
            </w:pPr>
            <w:sdt>
              <w:sdtPr>
                <w:id w:val="884986952"/>
                <w14:checkbox>
                  <w14:checked w14:val="0"/>
                  <w14:checkedState w14:val="0052" w14:font="Wingdings 2"/>
                  <w14:uncheckedState w14:val="00A3" w14:font="Wingdings 2"/>
                </w14:checkbox>
              </w:sdtPr>
              <w:sdtEndPr/>
              <w:sdtContent>
                <w:r w:rsidR="00D04AA3" w:rsidRPr="00CC07DB">
                  <w:sym w:font="Wingdings 2" w:char="F0A3"/>
                </w:r>
              </w:sdtContent>
            </w:sdt>
          </w:p>
        </w:tc>
        <w:tc>
          <w:tcPr>
            <w:tcW w:w="674" w:type="dxa"/>
            <w:shd w:val="clear" w:color="auto" w:fill="FFFFFF"/>
            <w:vAlign w:val="center"/>
          </w:tcPr>
          <w:p w14:paraId="23508B8B" w14:textId="77777777" w:rsidR="00D04AA3" w:rsidRPr="00CD2E67" w:rsidRDefault="00045F1D" w:rsidP="002F2ADC">
            <w:pPr>
              <w:pStyle w:val="Tabletext"/>
              <w:keepNext/>
              <w:keepLines/>
              <w:jc w:val="center"/>
            </w:pPr>
            <w:sdt>
              <w:sdtPr>
                <w:id w:val="849691088"/>
                <w14:checkbox>
                  <w14:checked w14:val="0"/>
                  <w14:checkedState w14:val="0052" w14:font="Wingdings 2"/>
                  <w14:uncheckedState w14:val="00A3" w14:font="Wingdings 2"/>
                </w14:checkbox>
              </w:sdtPr>
              <w:sdtEndPr/>
              <w:sdtContent>
                <w:r w:rsidR="00D04AA3">
                  <w:sym w:font="Wingdings 2" w:char="F0A3"/>
                </w:r>
              </w:sdtContent>
            </w:sdt>
          </w:p>
        </w:tc>
        <w:tc>
          <w:tcPr>
            <w:tcW w:w="7654" w:type="dxa"/>
            <w:shd w:val="clear" w:color="auto" w:fill="FFFFFF"/>
          </w:tcPr>
          <w:p w14:paraId="64061009" w14:textId="77777777" w:rsidR="00D04AA3" w:rsidRDefault="00D04AA3" w:rsidP="002F2ADC">
            <w:pPr>
              <w:pStyle w:val="Tabletext"/>
              <w:keepNext/>
              <w:keepLines/>
            </w:pPr>
            <w:r w:rsidRPr="00F41E92">
              <w:t>locate, select and analyse information and data from a range of sources</w:t>
            </w:r>
          </w:p>
          <w:p w14:paraId="57A2207B" w14:textId="77777777" w:rsidR="00D04AA3" w:rsidRPr="00CD2E67" w:rsidRDefault="00D04AA3" w:rsidP="002F2ADC">
            <w:pPr>
              <w:pStyle w:val="Tabletext"/>
              <w:keepNext/>
              <w:keepLines/>
            </w:pPr>
            <w:r w:rsidRPr="00F41E92">
              <w:t>AC9HE10S02</w:t>
            </w:r>
          </w:p>
        </w:tc>
        <w:tc>
          <w:tcPr>
            <w:tcW w:w="729" w:type="dxa"/>
            <w:shd w:val="clear" w:color="auto" w:fill="FFFFFF"/>
            <w:vAlign w:val="center"/>
          </w:tcPr>
          <w:p w14:paraId="01C4E827" w14:textId="77777777" w:rsidR="00D04AA3" w:rsidRPr="00CD2E67" w:rsidRDefault="00045F1D" w:rsidP="002F2ADC">
            <w:pPr>
              <w:pStyle w:val="Tabletext"/>
              <w:keepNext/>
              <w:keepLines/>
              <w:jc w:val="center"/>
            </w:pPr>
            <w:sdt>
              <w:sdtPr>
                <w:id w:val="616096486"/>
                <w14:checkbox>
                  <w14:checked w14:val="0"/>
                  <w14:checkedState w14:val="0052" w14:font="Wingdings 2"/>
                  <w14:uncheckedState w14:val="00A3" w14:font="Wingdings 2"/>
                </w14:checkbox>
              </w:sdtPr>
              <w:sdtEndPr/>
              <w:sdtContent>
                <w:r w:rsidR="00D04AA3">
                  <w:sym w:font="Wingdings 2" w:char="F0A3"/>
                </w:r>
              </w:sdtContent>
            </w:sdt>
          </w:p>
        </w:tc>
        <w:tc>
          <w:tcPr>
            <w:tcW w:w="633" w:type="dxa"/>
            <w:shd w:val="clear" w:color="auto" w:fill="FFFFFF"/>
            <w:vAlign w:val="center"/>
          </w:tcPr>
          <w:p w14:paraId="7A0ACEFF" w14:textId="77777777" w:rsidR="00D04AA3" w:rsidRPr="00CD2E67" w:rsidRDefault="00045F1D" w:rsidP="002F2ADC">
            <w:pPr>
              <w:pStyle w:val="Tabletext"/>
              <w:keepNext/>
              <w:keepLines/>
              <w:jc w:val="center"/>
            </w:pPr>
            <w:sdt>
              <w:sdtPr>
                <w:id w:val="59606497"/>
                <w14:checkbox>
                  <w14:checked w14:val="0"/>
                  <w14:checkedState w14:val="0052" w14:font="Wingdings 2"/>
                  <w14:uncheckedState w14:val="00A3" w14:font="Wingdings 2"/>
                </w14:checkbox>
              </w:sdtPr>
              <w:sdtEndPr/>
              <w:sdtContent>
                <w:r w:rsidR="00D04AA3" w:rsidRPr="00CC07DB">
                  <w:sym w:font="Wingdings 2" w:char="F0A3"/>
                </w:r>
              </w:sdtContent>
            </w:sdt>
          </w:p>
        </w:tc>
        <w:tc>
          <w:tcPr>
            <w:tcW w:w="633" w:type="dxa"/>
            <w:shd w:val="clear" w:color="auto" w:fill="FFFFFF"/>
            <w:vAlign w:val="center"/>
          </w:tcPr>
          <w:p w14:paraId="0BB3FAA3" w14:textId="77777777" w:rsidR="00D04AA3" w:rsidRPr="00CD2E67" w:rsidRDefault="00045F1D" w:rsidP="002F2ADC">
            <w:pPr>
              <w:pStyle w:val="Tabletext"/>
              <w:keepNext/>
              <w:keepLines/>
              <w:jc w:val="center"/>
            </w:pPr>
            <w:sdt>
              <w:sdtPr>
                <w:id w:val="1845669038"/>
                <w14:checkbox>
                  <w14:checked w14:val="0"/>
                  <w14:checkedState w14:val="0052" w14:font="Wingdings 2"/>
                  <w14:uncheckedState w14:val="00A3" w14:font="Wingdings 2"/>
                </w14:checkbox>
              </w:sdtPr>
              <w:sdtEndPr/>
              <w:sdtContent>
                <w:r w:rsidR="00D04AA3" w:rsidRPr="00CC07DB">
                  <w:sym w:font="Wingdings 2" w:char="F0A3"/>
                </w:r>
              </w:sdtContent>
            </w:sdt>
          </w:p>
        </w:tc>
        <w:tc>
          <w:tcPr>
            <w:tcW w:w="699" w:type="dxa"/>
            <w:shd w:val="clear" w:color="auto" w:fill="FFFFFF"/>
            <w:vAlign w:val="center"/>
          </w:tcPr>
          <w:p w14:paraId="12A2FC49" w14:textId="77777777" w:rsidR="00D04AA3" w:rsidRPr="00CD2E67" w:rsidRDefault="00045F1D" w:rsidP="002F2ADC">
            <w:pPr>
              <w:pStyle w:val="Tabletext"/>
              <w:keepNext/>
              <w:keepLines/>
              <w:jc w:val="center"/>
            </w:pPr>
            <w:sdt>
              <w:sdtPr>
                <w:id w:val="-386719150"/>
                <w14:checkbox>
                  <w14:checked w14:val="0"/>
                  <w14:checkedState w14:val="0052" w14:font="Wingdings 2"/>
                  <w14:uncheckedState w14:val="00A3" w14:font="Wingdings 2"/>
                </w14:checkbox>
              </w:sdtPr>
              <w:sdtEndPr/>
              <w:sdtContent>
                <w:r w:rsidR="00D04AA3">
                  <w:sym w:font="Wingdings 2" w:char="F0A3"/>
                </w:r>
              </w:sdtContent>
            </w:sdt>
          </w:p>
        </w:tc>
      </w:tr>
      <w:tr w:rsidR="002F2ADC" w:rsidRPr="00CD2E67" w14:paraId="2619FD32" w14:textId="77777777" w:rsidTr="00697F87">
        <w:trPr>
          <w:trHeight w:val="253"/>
        </w:trPr>
        <w:tc>
          <w:tcPr>
            <w:tcW w:w="8079" w:type="dxa"/>
            <w:shd w:val="clear" w:color="auto" w:fill="FFFFFF"/>
          </w:tcPr>
          <w:p w14:paraId="6F35B8D9" w14:textId="77777777" w:rsidR="00D04AA3" w:rsidRDefault="00D04AA3" w:rsidP="002F2ADC">
            <w:pPr>
              <w:pStyle w:val="Tabletext"/>
              <w:keepNext/>
              <w:keepLines/>
            </w:pPr>
            <w:r w:rsidRPr="00F41E92">
              <w:t>factors that influence major consumer and financial decisions, and the short- and long-term consequences of these decisions</w:t>
            </w:r>
          </w:p>
          <w:p w14:paraId="7B015B02" w14:textId="77777777" w:rsidR="00D04AA3" w:rsidRPr="00CD2E67" w:rsidRDefault="00D04AA3" w:rsidP="002F2ADC">
            <w:pPr>
              <w:pStyle w:val="Tabletext"/>
              <w:keepNext/>
              <w:keepLines/>
            </w:pPr>
            <w:r w:rsidRPr="00F41E92">
              <w:t>AC9HE10K03</w:t>
            </w:r>
          </w:p>
        </w:tc>
        <w:tc>
          <w:tcPr>
            <w:tcW w:w="673" w:type="dxa"/>
            <w:shd w:val="clear" w:color="auto" w:fill="FFFFFF"/>
            <w:vAlign w:val="center"/>
          </w:tcPr>
          <w:p w14:paraId="7E0D576E" w14:textId="77777777" w:rsidR="00D04AA3" w:rsidRDefault="00045F1D" w:rsidP="002F2ADC">
            <w:pPr>
              <w:pStyle w:val="Tabletext"/>
              <w:keepNext/>
              <w:keepLines/>
              <w:jc w:val="center"/>
            </w:pPr>
            <w:sdt>
              <w:sdtPr>
                <w:id w:val="-405381280"/>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60E012F7" w14:textId="77777777" w:rsidR="00D04AA3" w:rsidRDefault="00045F1D" w:rsidP="002F2ADC">
            <w:pPr>
              <w:pStyle w:val="Tabletext"/>
              <w:keepNext/>
              <w:keepLines/>
              <w:jc w:val="center"/>
            </w:pPr>
            <w:sdt>
              <w:sdtPr>
                <w:id w:val="738987541"/>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0F447F40" w14:textId="77777777" w:rsidR="00D04AA3" w:rsidRDefault="00045F1D" w:rsidP="002F2ADC">
            <w:pPr>
              <w:pStyle w:val="Tabletext"/>
              <w:keepNext/>
              <w:keepLines/>
              <w:jc w:val="center"/>
            </w:pPr>
            <w:sdt>
              <w:sdtPr>
                <w:id w:val="-1886095225"/>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51D274D8" w14:textId="77777777" w:rsidR="00D04AA3" w:rsidRDefault="00045F1D" w:rsidP="002F2ADC">
            <w:pPr>
              <w:pStyle w:val="Tabletext"/>
              <w:keepNext/>
              <w:keepLines/>
              <w:jc w:val="center"/>
            </w:pPr>
            <w:sdt>
              <w:sdtPr>
                <w:id w:val="720480994"/>
                <w14:checkbox>
                  <w14:checked w14:val="0"/>
                  <w14:checkedState w14:val="0052" w14:font="Wingdings 2"/>
                  <w14:uncheckedState w14:val="00A3" w14:font="Wingdings 2"/>
                </w14:checkbox>
              </w:sdtPr>
              <w:sdtEndPr/>
              <w:sdtContent>
                <w:r w:rsidR="00D04AA3">
                  <w:sym w:font="Wingdings 2" w:char="F0A3"/>
                </w:r>
              </w:sdtContent>
            </w:sdt>
          </w:p>
        </w:tc>
        <w:tc>
          <w:tcPr>
            <w:tcW w:w="7654" w:type="dxa"/>
            <w:shd w:val="clear" w:color="auto" w:fill="FFFFFF"/>
          </w:tcPr>
          <w:p w14:paraId="11D95DF6" w14:textId="77777777" w:rsidR="00D04AA3" w:rsidRPr="007C2B9E" w:rsidRDefault="00D04AA3" w:rsidP="002F2ADC">
            <w:pPr>
              <w:pStyle w:val="Tabletext"/>
              <w:keepNext/>
              <w:keepLines/>
              <w:rPr>
                <w:b/>
                <w:bCs/>
              </w:rPr>
            </w:pPr>
            <w:r w:rsidRPr="007C2B9E">
              <w:rPr>
                <w:b/>
                <w:bCs/>
              </w:rPr>
              <w:t xml:space="preserve">Interpreting and analysing </w:t>
            </w:r>
          </w:p>
          <w:p w14:paraId="5AF65186" w14:textId="77777777" w:rsidR="00D04AA3" w:rsidRDefault="00D04AA3" w:rsidP="002F2ADC">
            <w:pPr>
              <w:pStyle w:val="Tabletext"/>
              <w:keepNext/>
              <w:keepLines/>
            </w:pPr>
            <w:r w:rsidRPr="00F41E92">
              <w:t>interpret information and data, explaining economic and business issues, trends and economic cause-and-effect relationships, and make predictions about consumer and financial impacts</w:t>
            </w:r>
          </w:p>
          <w:p w14:paraId="36A2737F" w14:textId="77777777" w:rsidR="00D04AA3" w:rsidRPr="00CD2E67" w:rsidRDefault="00D04AA3" w:rsidP="002F2ADC">
            <w:pPr>
              <w:pStyle w:val="Tabletext"/>
              <w:keepNext/>
              <w:keepLines/>
            </w:pPr>
            <w:r w:rsidRPr="00F41E92">
              <w:t>AC9HE10S03</w:t>
            </w:r>
          </w:p>
        </w:tc>
        <w:tc>
          <w:tcPr>
            <w:tcW w:w="729" w:type="dxa"/>
            <w:shd w:val="clear" w:color="auto" w:fill="FFFFFF"/>
            <w:vAlign w:val="center"/>
          </w:tcPr>
          <w:p w14:paraId="1135A59B" w14:textId="77777777" w:rsidR="00D04AA3" w:rsidRDefault="00045F1D" w:rsidP="002F2ADC">
            <w:pPr>
              <w:pStyle w:val="Tabletext"/>
              <w:keepNext/>
              <w:keepLines/>
              <w:jc w:val="center"/>
            </w:pPr>
            <w:sdt>
              <w:sdtPr>
                <w:id w:val="-84076094"/>
                <w14:checkbox>
                  <w14:checked w14:val="0"/>
                  <w14:checkedState w14:val="0052" w14:font="Wingdings 2"/>
                  <w14:uncheckedState w14:val="00A3" w14:font="Wingdings 2"/>
                </w14:checkbox>
              </w:sdtPr>
              <w:sdtEndPr/>
              <w:sdtContent>
                <w:r w:rsidR="00D04AA3">
                  <w:sym w:font="Wingdings 2" w:char="F0A3"/>
                </w:r>
              </w:sdtContent>
            </w:sdt>
          </w:p>
        </w:tc>
        <w:tc>
          <w:tcPr>
            <w:tcW w:w="633" w:type="dxa"/>
            <w:shd w:val="clear" w:color="auto" w:fill="FFFFFF"/>
            <w:vAlign w:val="center"/>
          </w:tcPr>
          <w:p w14:paraId="521EF650" w14:textId="77777777" w:rsidR="00D04AA3" w:rsidRDefault="00045F1D" w:rsidP="002F2ADC">
            <w:pPr>
              <w:pStyle w:val="Tabletext"/>
              <w:keepNext/>
              <w:keepLines/>
              <w:jc w:val="center"/>
            </w:pPr>
            <w:sdt>
              <w:sdtPr>
                <w:id w:val="1724243748"/>
                <w14:checkbox>
                  <w14:checked w14:val="0"/>
                  <w14:checkedState w14:val="0052" w14:font="Wingdings 2"/>
                  <w14:uncheckedState w14:val="00A3" w14:font="Wingdings 2"/>
                </w14:checkbox>
              </w:sdtPr>
              <w:sdtEndPr/>
              <w:sdtContent>
                <w:r w:rsidR="00D04AA3">
                  <w:sym w:font="Wingdings 2" w:char="F0A3"/>
                </w:r>
              </w:sdtContent>
            </w:sdt>
          </w:p>
        </w:tc>
        <w:tc>
          <w:tcPr>
            <w:tcW w:w="633" w:type="dxa"/>
            <w:shd w:val="clear" w:color="auto" w:fill="FFFFFF"/>
            <w:vAlign w:val="center"/>
          </w:tcPr>
          <w:p w14:paraId="08DC2E16" w14:textId="77777777" w:rsidR="00D04AA3" w:rsidRDefault="00045F1D" w:rsidP="002F2ADC">
            <w:pPr>
              <w:pStyle w:val="Tabletext"/>
              <w:keepNext/>
              <w:keepLines/>
              <w:jc w:val="center"/>
            </w:pPr>
            <w:sdt>
              <w:sdtPr>
                <w:id w:val="-1002353463"/>
                <w14:checkbox>
                  <w14:checked w14:val="0"/>
                  <w14:checkedState w14:val="0052" w14:font="Wingdings 2"/>
                  <w14:uncheckedState w14:val="00A3" w14:font="Wingdings 2"/>
                </w14:checkbox>
              </w:sdtPr>
              <w:sdtEndPr/>
              <w:sdtContent>
                <w:r w:rsidR="00D04AA3">
                  <w:sym w:font="Wingdings 2" w:char="F0A3"/>
                </w:r>
              </w:sdtContent>
            </w:sdt>
          </w:p>
        </w:tc>
        <w:tc>
          <w:tcPr>
            <w:tcW w:w="699" w:type="dxa"/>
            <w:shd w:val="clear" w:color="auto" w:fill="FFFFFF"/>
            <w:vAlign w:val="center"/>
          </w:tcPr>
          <w:p w14:paraId="01E0BF5D" w14:textId="77777777" w:rsidR="00D04AA3" w:rsidRDefault="00045F1D" w:rsidP="002F2ADC">
            <w:pPr>
              <w:pStyle w:val="Tabletext"/>
              <w:keepNext/>
              <w:keepLines/>
              <w:jc w:val="center"/>
            </w:pPr>
            <w:sdt>
              <w:sdtPr>
                <w:id w:val="253716598"/>
                <w14:checkbox>
                  <w14:checked w14:val="0"/>
                  <w14:checkedState w14:val="0052" w14:font="Wingdings 2"/>
                  <w14:uncheckedState w14:val="00A3" w14:font="Wingdings 2"/>
                </w14:checkbox>
              </w:sdtPr>
              <w:sdtEndPr/>
              <w:sdtContent>
                <w:r w:rsidR="00D04AA3">
                  <w:sym w:font="Wingdings 2" w:char="F0A3"/>
                </w:r>
              </w:sdtContent>
            </w:sdt>
          </w:p>
        </w:tc>
      </w:tr>
      <w:tr w:rsidR="002F2ADC" w:rsidRPr="00CD2E67" w14:paraId="1102A192" w14:textId="77777777" w:rsidTr="00697F87">
        <w:trPr>
          <w:trHeight w:val="253"/>
        </w:trPr>
        <w:tc>
          <w:tcPr>
            <w:tcW w:w="8079" w:type="dxa"/>
            <w:shd w:val="clear" w:color="auto" w:fill="FFFFFF"/>
          </w:tcPr>
          <w:p w14:paraId="4E1339A9" w14:textId="77777777" w:rsidR="00D04AA3" w:rsidRDefault="00D04AA3" w:rsidP="002F2ADC">
            <w:pPr>
              <w:pStyle w:val="Tabletext"/>
              <w:keepNext/>
              <w:keepLines/>
            </w:pPr>
            <w:r w:rsidRPr="00F41E92">
              <w:t>the importance of Australia’s superannuation system and how this system affects consumer and financial decision-making</w:t>
            </w:r>
          </w:p>
          <w:p w14:paraId="5297F8B6" w14:textId="77777777" w:rsidR="00D04AA3" w:rsidRPr="00CD2E67" w:rsidRDefault="00D04AA3" w:rsidP="002F2ADC">
            <w:pPr>
              <w:pStyle w:val="Tabletext"/>
              <w:keepNext/>
              <w:keepLines/>
            </w:pPr>
            <w:r w:rsidRPr="00F41E92">
              <w:t>AC9HE10K04</w:t>
            </w:r>
          </w:p>
        </w:tc>
        <w:tc>
          <w:tcPr>
            <w:tcW w:w="673" w:type="dxa"/>
            <w:shd w:val="clear" w:color="auto" w:fill="FFFFFF"/>
            <w:vAlign w:val="center"/>
          </w:tcPr>
          <w:p w14:paraId="2B2D42AC" w14:textId="77777777" w:rsidR="00D04AA3" w:rsidRDefault="00045F1D" w:rsidP="002F2ADC">
            <w:pPr>
              <w:pStyle w:val="Tabletext"/>
              <w:keepNext/>
              <w:keepLines/>
              <w:jc w:val="center"/>
            </w:pPr>
            <w:sdt>
              <w:sdtPr>
                <w:id w:val="-648134147"/>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02639130" w14:textId="77777777" w:rsidR="00D04AA3" w:rsidRDefault="00045F1D" w:rsidP="002F2ADC">
            <w:pPr>
              <w:pStyle w:val="Tabletext"/>
              <w:keepNext/>
              <w:keepLines/>
              <w:jc w:val="center"/>
            </w:pPr>
            <w:sdt>
              <w:sdtPr>
                <w:id w:val="-905066713"/>
                <w14:checkbox>
                  <w14:checked w14:val="0"/>
                  <w14:checkedState w14:val="0052" w14:font="Wingdings 2"/>
                  <w14:uncheckedState w14:val="00A3" w14:font="Wingdings 2"/>
                </w14:checkbox>
              </w:sdtPr>
              <w:sdtEndPr/>
              <w:sdtContent>
                <w:r w:rsidR="00D04AA3">
                  <w:sym w:font="Wingdings 2" w:char="F0A3"/>
                </w:r>
              </w:sdtContent>
            </w:sdt>
          </w:p>
        </w:tc>
        <w:tc>
          <w:tcPr>
            <w:tcW w:w="673" w:type="dxa"/>
            <w:shd w:val="clear" w:color="auto" w:fill="FFFFFF"/>
            <w:vAlign w:val="center"/>
          </w:tcPr>
          <w:p w14:paraId="40C5839A" w14:textId="77777777" w:rsidR="00D04AA3" w:rsidRDefault="00045F1D" w:rsidP="002F2ADC">
            <w:pPr>
              <w:pStyle w:val="Tabletext"/>
              <w:keepNext/>
              <w:keepLines/>
              <w:jc w:val="center"/>
            </w:pPr>
            <w:sdt>
              <w:sdtPr>
                <w:id w:val="-1742408511"/>
                <w14:checkbox>
                  <w14:checked w14:val="0"/>
                  <w14:checkedState w14:val="0052" w14:font="Wingdings 2"/>
                  <w14:uncheckedState w14:val="00A3" w14:font="Wingdings 2"/>
                </w14:checkbox>
              </w:sdtPr>
              <w:sdtEndPr/>
              <w:sdtContent>
                <w:r w:rsidR="00D04AA3">
                  <w:sym w:font="Wingdings 2" w:char="F0A3"/>
                </w:r>
              </w:sdtContent>
            </w:sdt>
          </w:p>
        </w:tc>
        <w:tc>
          <w:tcPr>
            <w:tcW w:w="674" w:type="dxa"/>
            <w:shd w:val="clear" w:color="auto" w:fill="FFFFFF"/>
            <w:vAlign w:val="center"/>
          </w:tcPr>
          <w:p w14:paraId="74568861" w14:textId="77777777" w:rsidR="00D04AA3" w:rsidRDefault="00045F1D" w:rsidP="002F2ADC">
            <w:pPr>
              <w:pStyle w:val="Tabletext"/>
              <w:keepNext/>
              <w:keepLines/>
              <w:jc w:val="center"/>
            </w:pPr>
            <w:sdt>
              <w:sdtPr>
                <w:id w:val="202141174"/>
                <w14:checkbox>
                  <w14:checked w14:val="0"/>
                  <w14:checkedState w14:val="0052" w14:font="Wingdings 2"/>
                  <w14:uncheckedState w14:val="00A3" w14:font="Wingdings 2"/>
                </w14:checkbox>
              </w:sdtPr>
              <w:sdtEndPr/>
              <w:sdtContent>
                <w:r w:rsidR="00D04AA3">
                  <w:sym w:font="Wingdings 2" w:char="F0A3"/>
                </w:r>
              </w:sdtContent>
            </w:sdt>
          </w:p>
        </w:tc>
        <w:tc>
          <w:tcPr>
            <w:tcW w:w="7654" w:type="dxa"/>
            <w:shd w:val="clear" w:color="auto" w:fill="FFFFFF"/>
          </w:tcPr>
          <w:p w14:paraId="36BAF57D" w14:textId="77777777" w:rsidR="00D04AA3" w:rsidRPr="007C2B9E" w:rsidRDefault="00D04AA3" w:rsidP="002F2ADC">
            <w:pPr>
              <w:pStyle w:val="Tabletext"/>
              <w:keepNext/>
              <w:keepLines/>
              <w:rPr>
                <w:b/>
                <w:bCs/>
              </w:rPr>
            </w:pPr>
            <w:r w:rsidRPr="007C2B9E">
              <w:rPr>
                <w:b/>
                <w:bCs/>
              </w:rPr>
              <w:t xml:space="preserve">Evaluating, concluding and decision-making </w:t>
            </w:r>
          </w:p>
          <w:p w14:paraId="2D6BC4B5" w14:textId="77777777" w:rsidR="00D04AA3" w:rsidRDefault="00D04AA3" w:rsidP="002F2ADC">
            <w:pPr>
              <w:pStyle w:val="Tabletext"/>
              <w:keepNext/>
              <w:keepLines/>
            </w:pPr>
            <w:r w:rsidRPr="00F41E92">
              <w:t>develop and evaluate a response to an economic and business issue, using cost-benefit analysis or criteria to decide on a course of action</w:t>
            </w:r>
          </w:p>
          <w:p w14:paraId="3D6886D0" w14:textId="2AFB59DF" w:rsidR="001E38F6" w:rsidRPr="00CD2E67" w:rsidRDefault="001E38F6" w:rsidP="002F2ADC">
            <w:pPr>
              <w:pStyle w:val="Tabletext"/>
              <w:keepNext/>
              <w:keepLines/>
            </w:pPr>
            <w:r w:rsidRPr="001E38F6">
              <w:t>AC9HE10S04</w:t>
            </w:r>
          </w:p>
        </w:tc>
        <w:tc>
          <w:tcPr>
            <w:tcW w:w="729" w:type="dxa"/>
            <w:shd w:val="clear" w:color="auto" w:fill="FFFFFF"/>
            <w:vAlign w:val="center"/>
          </w:tcPr>
          <w:p w14:paraId="6E08C18F" w14:textId="77777777" w:rsidR="00D04AA3" w:rsidRDefault="00045F1D" w:rsidP="002F2ADC">
            <w:pPr>
              <w:pStyle w:val="Tabletext"/>
              <w:keepNext/>
              <w:keepLines/>
              <w:jc w:val="center"/>
            </w:pPr>
            <w:sdt>
              <w:sdtPr>
                <w:id w:val="-493645146"/>
                <w14:checkbox>
                  <w14:checked w14:val="0"/>
                  <w14:checkedState w14:val="0052" w14:font="Wingdings 2"/>
                  <w14:uncheckedState w14:val="00A3" w14:font="Wingdings 2"/>
                </w14:checkbox>
              </w:sdtPr>
              <w:sdtEndPr/>
              <w:sdtContent>
                <w:r w:rsidR="00D04AA3">
                  <w:sym w:font="Wingdings 2" w:char="F0A3"/>
                </w:r>
              </w:sdtContent>
            </w:sdt>
          </w:p>
        </w:tc>
        <w:tc>
          <w:tcPr>
            <w:tcW w:w="633" w:type="dxa"/>
            <w:shd w:val="clear" w:color="auto" w:fill="FFFFFF"/>
            <w:vAlign w:val="center"/>
          </w:tcPr>
          <w:p w14:paraId="60F68FA5" w14:textId="77777777" w:rsidR="00D04AA3" w:rsidRDefault="00045F1D" w:rsidP="002F2ADC">
            <w:pPr>
              <w:pStyle w:val="Tabletext"/>
              <w:keepNext/>
              <w:keepLines/>
              <w:jc w:val="center"/>
            </w:pPr>
            <w:sdt>
              <w:sdtPr>
                <w:id w:val="1543482289"/>
                <w14:checkbox>
                  <w14:checked w14:val="0"/>
                  <w14:checkedState w14:val="0052" w14:font="Wingdings 2"/>
                  <w14:uncheckedState w14:val="00A3" w14:font="Wingdings 2"/>
                </w14:checkbox>
              </w:sdtPr>
              <w:sdtEndPr/>
              <w:sdtContent>
                <w:r w:rsidR="00D04AA3">
                  <w:sym w:font="Wingdings 2" w:char="F0A3"/>
                </w:r>
              </w:sdtContent>
            </w:sdt>
          </w:p>
        </w:tc>
        <w:tc>
          <w:tcPr>
            <w:tcW w:w="633" w:type="dxa"/>
            <w:shd w:val="clear" w:color="auto" w:fill="FFFFFF"/>
            <w:vAlign w:val="center"/>
          </w:tcPr>
          <w:p w14:paraId="6DF1A127" w14:textId="77777777" w:rsidR="00D04AA3" w:rsidRDefault="00045F1D" w:rsidP="002F2ADC">
            <w:pPr>
              <w:pStyle w:val="Tabletext"/>
              <w:keepNext/>
              <w:keepLines/>
              <w:jc w:val="center"/>
            </w:pPr>
            <w:sdt>
              <w:sdtPr>
                <w:id w:val="35788892"/>
                <w14:checkbox>
                  <w14:checked w14:val="0"/>
                  <w14:checkedState w14:val="0052" w14:font="Wingdings 2"/>
                  <w14:uncheckedState w14:val="00A3" w14:font="Wingdings 2"/>
                </w14:checkbox>
              </w:sdtPr>
              <w:sdtEndPr/>
              <w:sdtContent>
                <w:r w:rsidR="00D04AA3">
                  <w:sym w:font="Wingdings 2" w:char="F0A3"/>
                </w:r>
              </w:sdtContent>
            </w:sdt>
          </w:p>
        </w:tc>
        <w:tc>
          <w:tcPr>
            <w:tcW w:w="699" w:type="dxa"/>
            <w:shd w:val="clear" w:color="auto" w:fill="FFFFFF"/>
            <w:vAlign w:val="center"/>
          </w:tcPr>
          <w:p w14:paraId="69C04ACE" w14:textId="77777777" w:rsidR="00D04AA3" w:rsidRDefault="00045F1D" w:rsidP="002F2ADC">
            <w:pPr>
              <w:pStyle w:val="Tabletext"/>
              <w:keepNext/>
              <w:keepLines/>
              <w:jc w:val="center"/>
            </w:pPr>
            <w:sdt>
              <w:sdtPr>
                <w:id w:val="-722678390"/>
                <w14:checkbox>
                  <w14:checked w14:val="0"/>
                  <w14:checkedState w14:val="0052" w14:font="Wingdings 2"/>
                  <w14:uncheckedState w14:val="00A3" w14:font="Wingdings 2"/>
                </w14:checkbox>
              </w:sdtPr>
              <w:sdtEndPr/>
              <w:sdtContent>
                <w:r w:rsidR="00D04AA3">
                  <w:sym w:font="Wingdings 2" w:char="F0A3"/>
                </w:r>
              </w:sdtContent>
            </w:sdt>
          </w:p>
        </w:tc>
      </w:tr>
      <w:tr w:rsidR="002F2ADC" w:rsidRPr="00CD2E67" w14:paraId="317EF159" w14:textId="77777777" w:rsidTr="00697F87">
        <w:trPr>
          <w:trHeight w:val="253"/>
        </w:trPr>
        <w:tc>
          <w:tcPr>
            <w:tcW w:w="8079" w:type="dxa"/>
            <w:shd w:val="clear" w:color="auto" w:fill="FFFFFF"/>
          </w:tcPr>
          <w:p w14:paraId="2CFD249F" w14:textId="77777777" w:rsidR="00D04AA3" w:rsidRDefault="00D04AA3" w:rsidP="002F2ADC">
            <w:pPr>
              <w:pStyle w:val="Tabletext"/>
              <w:keepNext/>
              <w:keepLines/>
            </w:pPr>
            <w:r w:rsidRPr="00F41E92">
              <w:t>processes that businesses use to manage the workforce and improve productivity, including the role of entrepreneurs</w:t>
            </w:r>
          </w:p>
          <w:p w14:paraId="0672C5A7" w14:textId="77777777" w:rsidR="00D04AA3" w:rsidRPr="00F4680F" w:rsidRDefault="00D04AA3" w:rsidP="002F2ADC">
            <w:pPr>
              <w:pStyle w:val="Tabletext"/>
              <w:keepNext/>
              <w:keepLines/>
            </w:pPr>
            <w:r w:rsidRPr="00F41E92">
              <w:t>AC9HE10K05</w:t>
            </w:r>
          </w:p>
        </w:tc>
        <w:tc>
          <w:tcPr>
            <w:tcW w:w="673" w:type="dxa"/>
            <w:shd w:val="clear" w:color="auto" w:fill="FFFFFF"/>
            <w:vAlign w:val="center"/>
          </w:tcPr>
          <w:p w14:paraId="7C153BA1" w14:textId="49F990A6" w:rsidR="00D04AA3" w:rsidRDefault="00045F1D" w:rsidP="002F2ADC">
            <w:pPr>
              <w:pStyle w:val="Tabletext"/>
              <w:keepNext/>
              <w:keepLines/>
              <w:jc w:val="center"/>
            </w:pPr>
            <w:sdt>
              <w:sdtPr>
                <w:id w:val="-2049445713"/>
                <w14:checkbox>
                  <w14:checked w14:val="0"/>
                  <w14:checkedState w14:val="0052" w14:font="Wingdings 2"/>
                  <w14:uncheckedState w14:val="00A3" w14:font="Wingdings 2"/>
                </w14:checkbox>
              </w:sdtPr>
              <w:sdtEndPr/>
              <w:sdtContent>
                <w:r w:rsidR="000C4A3C">
                  <w:sym w:font="Wingdings 2" w:char="F0A3"/>
                </w:r>
              </w:sdtContent>
            </w:sdt>
          </w:p>
        </w:tc>
        <w:tc>
          <w:tcPr>
            <w:tcW w:w="674" w:type="dxa"/>
            <w:shd w:val="clear" w:color="auto" w:fill="FFFFFF"/>
            <w:vAlign w:val="center"/>
          </w:tcPr>
          <w:p w14:paraId="559D96E2" w14:textId="77777777" w:rsidR="00D04AA3" w:rsidRDefault="00045F1D" w:rsidP="002F2ADC">
            <w:pPr>
              <w:pStyle w:val="Tabletext"/>
              <w:keepNext/>
              <w:keepLines/>
              <w:jc w:val="center"/>
            </w:pPr>
            <w:sdt>
              <w:sdtPr>
                <w:id w:val="-954250111"/>
                <w14:checkbox>
                  <w14:checked w14:val="0"/>
                  <w14:checkedState w14:val="0052" w14:font="Wingdings 2"/>
                  <w14:uncheckedState w14:val="00A3" w14:font="Wingdings 2"/>
                </w14:checkbox>
              </w:sdtPr>
              <w:sdtEndPr/>
              <w:sdtContent>
                <w:r w:rsidR="00D04AA3" w:rsidRPr="00733F9E">
                  <w:sym w:font="Wingdings 2" w:char="F0A3"/>
                </w:r>
              </w:sdtContent>
            </w:sdt>
          </w:p>
        </w:tc>
        <w:tc>
          <w:tcPr>
            <w:tcW w:w="673" w:type="dxa"/>
            <w:shd w:val="clear" w:color="auto" w:fill="FFFFFF"/>
            <w:vAlign w:val="center"/>
          </w:tcPr>
          <w:p w14:paraId="19B23EA3" w14:textId="77777777" w:rsidR="00D04AA3" w:rsidRDefault="00045F1D" w:rsidP="002F2ADC">
            <w:pPr>
              <w:pStyle w:val="Tabletext"/>
              <w:keepNext/>
              <w:keepLines/>
              <w:jc w:val="center"/>
            </w:pPr>
            <w:sdt>
              <w:sdtPr>
                <w:id w:val="1078632176"/>
                <w14:checkbox>
                  <w14:checked w14:val="0"/>
                  <w14:checkedState w14:val="0052" w14:font="Wingdings 2"/>
                  <w14:uncheckedState w14:val="00A3" w14:font="Wingdings 2"/>
                </w14:checkbox>
              </w:sdtPr>
              <w:sdtEndPr/>
              <w:sdtContent>
                <w:r w:rsidR="00D04AA3" w:rsidRPr="00733F9E">
                  <w:sym w:font="Wingdings 2" w:char="F0A3"/>
                </w:r>
              </w:sdtContent>
            </w:sdt>
          </w:p>
        </w:tc>
        <w:tc>
          <w:tcPr>
            <w:tcW w:w="674" w:type="dxa"/>
            <w:shd w:val="clear" w:color="auto" w:fill="FFFFFF"/>
            <w:vAlign w:val="center"/>
          </w:tcPr>
          <w:p w14:paraId="6619A138" w14:textId="77777777" w:rsidR="00D04AA3" w:rsidRDefault="00045F1D" w:rsidP="002F2ADC">
            <w:pPr>
              <w:pStyle w:val="Tabletext"/>
              <w:keepNext/>
              <w:keepLines/>
              <w:jc w:val="center"/>
            </w:pPr>
            <w:sdt>
              <w:sdtPr>
                <w:id w:val="-1154372332"/>
                <w14:checkbox>
                  <w14:checked w14:val="0"/>
                  <w14:checkedState w14:val="0052" w14:font="Wingdings 2"/>
                  <w14:uncheckedState w14:val="00A3" w14:font="Wingdings 2"/>
                </w14:checkbox>
              </w:sdtPr>
              <w:sdtEndPr/>
              <w:sdtContent>
                <w:r w:rsidR="00D04AA3" w:rsidRPr="00733F9E">
                  <w:sym w:font="Wingdings 2" w:char="F0A3"/>
                </w:r>
              </w:sdtContent>
            </w:sdt>
          </w:p>
        </w:tc>
        <w:tc>
          <w:tcPr>
            <w:tcW w:w="7654" w:type="dxa"/>
            <w:shd w:val="clear" w:color="auto" w:fill="FFFFFF"/>
          </w:tcPr>
          <w:p w14:paraId="004ACF6B" w14:textId="77777777" w:rsidR="00D04AA3" w:rsidRPr="007C2B9E" w:rsidRDefault="00D04AA3" w:rsidP="002F2ADC">
            <w:pPr>
              <w:pStyle w:val="Tabletext"/>
              <w:keepNext/>
              <w:keepLines/>
              <w:rPr>
                <w:b/>
                <w:bCs/>
              </w:rPr>
            </w:pPr>
            <w:r w:rsidRPr="007C2B9E">
              <w:rPr>
                <w:b/>
                <w:bCs/>
              </w:rPr>
              <w:t xml:space="preserve">Communicating </w:t>
            </w:r>
          </w:p>
          <w:p w14:paraId="5103E8D4" w14:textId="77777777" w:rsidR="00D04AA3" w:rsidRDefault="00D04AA3" w:rsidP="002F2ADC">
            <w:pPr>
              <w:pStyle w:val="Tabletext"/>
              <w:keepNext/>
              <w:keepLines/>
            </w:pPr>
            <w:r w:rsidRPr="00F41E92">
              <w:t>create descriptions, explanations and arguments, using economic and business knowledge, concepts and terms that incorporate and acknowledge and research findings</w:t>
            </w:r>
          </w:p>
          <w:p w14:paraId="1E07E642" w14:textId="77777777" w:rsidR="00D04AA3" w:rsidRPr="00CD2E67" w:rsidRDefault="00D04AA3" w:rsidP="002F2ADC">
            <w:pPr>
              <w:pStyle w:val="Tabletext"/>
              <w:keepNext/>
              <w:keepLines/>
            </w:pPr>
            <w:r w:rsidRPr="00F41E92">
              <w:t>AC9HE10S05</w:t>
            </w:r>
          </w:p>
        </w:tc>
        <w:tc>
          <w:tcPr>
            <w:tcW w:w="729" w:type="dxa"/>
            <w:shd w:val="clear" w:color="auto" w:fill="FFFFFF"/>
            <w:vAlign w:val="center"/>
          </w:tcPr>
          <w:p w14:paraId="301940A7" w14:textId="77777777" w:rsidR="00D04AA3" w:rsidRDefault="00045F1D" w:rsidP="002F2ADC">
            <w:pPr>
              <w:pStyle w:val="Tabletext"/>
              <w:keepNext/>
              <w:keepLines/>
              <w:jc w:val="center"/>
            </w:pPr>
            <w:sdt>
              <w:sdtPr>
                <w:id w:val="734120195"/>
                <w14:checkbox>
                  <w14:checked w14:val="0"/>
                  <w14:checkedState w14:val="0052" w14:font="Wingdings 2"/>
                  <w14:uncheckedState w14:val="00A3" w14:font="Wingdings 2"/>
                </w14:checkbox>
              </w:sdtPr>
              <w:sdtEndPr/>
              <w:sdtContent>
                <w:r w:rsidR="00D04AA3" w:rsidRPr="007C1ACE">
                  <w:sym w:font="Wingdings 2" w:char="F0A3"/>
                </w:r>
              </w:sdtContent>
            </w:sdt>
          </w:p>
        </w:tc>
        <w:tc>
          <w:tcPr>
            <w:tcW w:w="633" w:type="dxa"/>
            <w:shd w:val="clear" w:color="auto" w:fill="FFFFFF"/>
            <w:vAlign w:val="center"/>
          </w:tcPr>
          <w:p w14:paraId="53D215DE" w14:textId="77777777" w:rsidR="00D04AA3" w:rsidRDefault="00045F1D" w:rsidP="002F2ADC">
            <w:pPr>
              <w:pStyle w:val="Tabletext"/>
              <w:keepNext/>
              <w:keepLines/>
              <w:jc w:val="center"/>
            </w:pPr>
            <w:sdt>
              <w:sdtPr>
                <w:id w:val="-431592363"/>
                <w14:checkbox>
                  <w14:checked w14:val="0"/>
                  <w14:checkedState w14:val="0052" w14:font="Wingdings 2"/>
                  <w14:uncheckedState w14:val="00A3" w14:font="Wingdings 2"/>
                </w14:checkbox>
              </w:sdtPr>
              <w:sdtEndPr/>
              <w:sdtContent>
                <w:r w:rsidR="00D04AA3" w:rsidRPr="007C1ACE">
                  <w:sym w:font="Wingdings 2" w:char="F0A3"/>
                </w:r>
              </w:sdtContent>
            </w:sdt>
          </w:p>
        </w:tc>
        <w:tc>
          <w:tcPr>
            <w:tcW w:w="633" w:type="dxa"/>
            <w:shd w:val="clear" w:color="auto" w:fill="FFFFFF"/>
            <w:vAlign w:val="center"/>
          </w:tcPr>
          <w:p w14:paraId="3D9DBF43" w14:textId="77777777" w:rsidR="00D04AA3" w:rsidRDefault="00045F1D" w:rsidP="002F2ADC">
            <w:pPr>
              <w:pStyle w:val="Tabletext"/>
              <w:keepNext/>
              <w:keepLines/>
              <w:jc w:val="center"/>
            </w:pPr>
            <w:sdt>
              <w:sdtPr>
                <w:id w:val="1390146425"/>
                <w14:checkbox>
                  <w14:checked w14:val="0"/>
                  <w14:checkedState w14:val="0052" w14:font="Wingdings 2"/>
                  <w14:uncheckedState w14:val="00A3" w14:font="Wingdings 2"/>
                </w14:checkbox>
              </w:sdtPr>
              <w:sdtEndPr/>
              <w:sdtContent>
                <w:r w:rsidR="00D04AA3" w:rsidRPr="007C1ACE">
                  <w:sym w:font="Wingdings 2" w:char="F0A3"/>
                </w:r>
              </w:sdtContent>
            </w:sdt>
          </w:p>
        </w:tc>
        <w:tc>
          <w:tcPr>
            <w:tcW w:w="699" w:type="dxa"/>
            <w:shd w:val="clear" w:color="auto" w:fill="FFFFFF"/>
            <w:vAlign w:val="center"/>
          </w:tcPr>
          <w:p w14:paraId="67BF5078" w14:textId="77777777" w:rsidR="00D04AA3" w:rsidRDefault="00045F1D" w:rsidP="002F2ADC">
            <w:pPr>
              <w:pStyle w:val="Tabletext"/>
              <w:keepNext/>
              <w:keepLines/>
              <w:jc w:val="center"/>
            </w:pPr>
            <w:sdt>
              <w:sdtPr>
                <w:id w:val="-877699400"/>
                <w14:checkbox>
                  <w14:checked w14:val="0"/>
                  <w14:checkedState w14:val="0052" w14:font="Wingdings 2"/>
                  <w14:uncheckedState w14:val="00A3" w14:font="Wingdings 2"/>
                </w14:checkbox>
              </w:sdtPr>
              <w:sdtEndPr/>
              <w:sdtContent>
                <w:r w:rsidR="00D04AA3" w:rsidRPr="007C1ACE">
                  <w:sym w:font="Wingdings 2" w:char="F0A3"/>
                </w:r>
              </w:sdtContent>
            </w:sdt>
          </w:p>
        </w:tc>
      </w:tr>
    </w:tbl>
    <w:p w14:paraId="6DEFA116" w14:textId="77777777" w:rsidR="00D47ADD" w:rsidRDefault="00D47ADD" w:rsidP="00C91FEC">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6" w:name="_Hlk129687326"/>
      <w:r>
        <w:rPr>
          <w:rStyle w:val="InstructiontowritersChar"/>
          <w:rFonts w:eastAsiaTheme="minorHAnsi"/>
        </w:rPr>
        <w:t xml:space="preserve">Adjust the table to reflect the number of units you will offer. </w:t>
      </w:r>
      <w:bookmarkEnd w:id="6"/>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77777777" w:rsidR="00EE27C8" w:rsidRPr="00CD2E67" w:rsidRDefault="00045F1D" w:rsidP="00C91FE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045F1D" w:rsidP="00C91FE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045F1D" w:rsidP="00C91FE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045F1D" w:rsidP="00C91FE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045F1D"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045F1D"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045F1D"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045F1D"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045F1D" w:rsidP="00C91FE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045F1D" w:rsidP="00C91FE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045F1D" w:rsidP="00C91FE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045F1D" w:rsidP="00C91FE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045F1D"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045F1D"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045F1D"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045F1D"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045F1D"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045F1D" w:rsidP="00823C40">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045F1D"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045F1D"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045F1D"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045F1D"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045F1D"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045F1D"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045F1D"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045F1D"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045F1D"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045F1D"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045F1D" w:rsidP="002E5A67">
            <w:pPr>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045F1D"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045F1D"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045F1D" w:rsidP="002E5A67">
            <w:pPr>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77777777" w:rsidR="004A12D2" w:rsidRPr="00CD2E67" w:rsidRDefault="00045F1D" w:rsidP="002E5A67">
            <w:pPr>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045F1D" w:rsidP="002E5A67">
            <w:pPr>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045F1D" w:rsidP="002E5A67">
            <w:pPr>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045F1D" w:rsidP="002E5A67">
            <w:pPr>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045F1D" w:rsidP="002E5A67">
            <w:pPr>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045F1D"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045F1D"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045F1D" w:rsidP="002E5A67">
            <w:pPr>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333DEC">
      <w:pPr>
        <w:pStyle w:val="BodyText"/>
        <w:spacing w:before="480"/>
      </w:pPr>
      <w:bookmarkStart w:id="7"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7"/>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A273" w14:textId="77777777" w:rsidR="006F5D1B" w:rsidRDefault="006F5D1B" w:rsidP="00185154">
      <w:r>
        <w:separator/>
      </w:r>
    </w:p>
    <w:p w14:paraId="67EFECEB" w14:textId="77777777" w:rsidR="006F5D1B" w:rsidRDefault="006F5D1B"/>
    <w:p w14:paraId="7A60D6B9" w14:textId="77777777" w:rsidR="006F5D1B" w:rsidRDefault="006F5D1B"/>
  </w:endnote>
  <w:endnote w:type="continuationSeparator" w:id="0">
    <w:p w14:paraId="418F1276" w14:textId="77777777" w:rsidR="006F5D1B" w:rsidRDefault="006F5D1B" w:rsidP="00185154">
      <w:r>
        <w:continuationSeparator/>
      </w:r>
    </w:p>
    <w:p w14:paraId="28C4175A" w14:textId="77777777" w:rsidR="006F5D1B" w:rsidRDefault="006F5D1B"/>
    <w:p w14:paraId="05C0B369" w14:textId="77777777" w:rsidR="006F5D1B" w:rsidRDefault="006F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7D7330D6" w:rsidR="00B64090" w:rsidRPr="002E6121" w:rsidRDefault="00045F1D"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5523">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0-24T00:00:00Z">
              <w:dateFormat w:val="MMMM yyyy"/>
              <w:lid w:val="en-AU"/>
              <w:storeMappedDataAs w:val="dateTime"/>
              <w:calendar w:val="gregorian"/>
            </w:date>
          </w:sdtPr>
          <w:sdtEndPr/>
          <w:sdtContent>
            <w:p w14:paraId="4E5681B6" w14:textId="38D31DC4" w:rsidR="00B64090" w:rsidRDefault="00CD4C60" w:rsidP="00B64090">
              <w:pPr>
                <w:pStyle w:val="Footersubtitle"/>
                <w:jc w:val="right"/>
              </w:pPr>
              <w:r>
                <w:t>October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EAA55B0" w:rsidR="002B573B" w:rsidRPr="00454DE4" w:rsidRDefault="00045F1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020AA">
                <w:rPr>
                  <w:rFonts w:eastAsia="Times New Roman"/>
                  <w:color w:val="808080"/>
                  <w:sz w:val="10"/>
                  <w:szCs w:val="10"/>
                </w:rPr>
                <w:t>23100-05</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59ACB38" w:rsidR="00B64090" w:rsidRPr="002E6121" w:rsidRDefault="00045F1D"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5523">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D04AA3">
                <w:t>Economics and Business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0-24T00:00:00Z">
              <w:dateFormat w:val="MMMM yyyy"/>
              <w:lid w:val="en-AU"/>
              <w:storeMappedDataAs w:val="dateTime"/>
              <w:calendar w:val="gregorian"/>
            </w:date>
          </w:sdtPr>
          <w:sdtEndPr/>
          <w:sdtContent>
            <w:p w14:paraId="208A47E4" w14:textId="38839C6A" w:rsidR="00B64090" w:rsidRDefault="00CD4C60" w:rsidP="00B64090">
              <w:pPr>
                <w:pStyle w:val="Footersubtitle"/>
                <w:jc w:val="right"/>
              </w:pPr>
              <w:r>
                <w:t>October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542A" w14:textId="77777777" w:rsidR="006F5D1B" w:rsidRPr="001B4733" w:rsidRDefault="006F5D1B" w:rsidP="001B4733">
      <w:pPr>
        <w:rPr>
          <w:color w:val="D22730" w:themeColor="text2"/>
        </w:rPr>
      </w:pPr>
      <w:r w:rsidRPr="001B4733">
        <w:rPr>
          <w:color w:val="D22730" w:themeColor="text2"/>
        </w:rPr>
        <w:continuationSeparator/>
      </w:r>
    </w:p>
    <w:p w14:paraId="3FE88AE7" w14:textId="77777777" w:rsidR="006F5D1B" w:rsidRPr="001B4733" w:rsidRDefault="006F5D1B">
      <w:pPr>
        <w:rPr>
          <w:sz w:val="4"/>
          <w:szCs w:val="4"/>
        </w:rPr>
      </w:pPr>
    </w:p>
  </w:footnote>
  <w:footnote w:type="continuationSeparator" w:id="0">
    <w:p w14:paraId="56271491" w14:textId="77777777" w:rsidR="006F5D1B" w:rsidRPr="001B4733" w:rsidRDefault="006F5D1B" w:rsidP="00185154">
      <w:pPr>
        <w:rPr>
          <w:color w:val="D22730" w:themeColor="text2"/>
        </w:rPr>
      </w:pPr>
      <w:r w:rsidRPr="001B4733">
        <w:rPr>
          <w:color w:val="D22730" w:themeColor="text2"/>
        </w:rPr>
        <w:continuationSeparator/>
      </w:r>
    </w:p>
    <w:p w14:paraId="344CCF60" w14:textId="77777777" w:rsidR="006F5D1B" w:rsidRPr="001B4733" w:rsidRDefault="006F5D1B">
      <w:pPr>
        <w:rPr>
          <w:sz w:val="4"/>
          <w:szCs w:val="4"/>
        </w:rPr>
      </w:pPr>
    </w:p>
  </w:footnote>
  <w:footnote w:type="continuationNotice" w:id="1">
    <w:p w14:paraId="32F189DB" w14:textId="77777777" w:rsidR="006F5D1B" w:rsidRPr="001B4733" w:rsidRDefault="006F5D1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CD2"/>
    <w:rsid w:val="000048C9"/>
    <w:rsid w:val="00006100"/>
    <w:rsid w:val="00011E47"/>
    <w:rsid w:val="000120D7"/>
    <w:rsid w:val="0002355A"/>
    <w:rsid w:val="00025175"/>
    <w:rsid w:val="0003381D"/>
    <w:rsid w:val="0003524D"/>
    <w:rsid w:val="00036097"/>
    <w:rsid w:val="000368FF"/>
    <w:rsid w:val="00037D33"/>
    <w:rsid w:val="0004459E"/>
    <w:rsid w:val="00044ABC"/>
    <w:rsid w:val="00050F57"/>
    <w:rsid w:val="00054D0C"/>
    <w:rsid w:val="00062C3E"/>
    <w:rsid w:val="00062DD7"/>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48BC"/>
    <w:rsid w:val="000A31F9"/>
    <w:rsid w:val="000A658E"/>
    <w:rsid w:val="000A67A9"/>
    <w:rsid w:val="000B35BE"/>
    <w:rsid w:val="000B3EBE"/>
    <w:rsid w:val="000B6FA1"/>
    <w:rsid w:val="000B7310"/>
    <w:rsid w:val="000C0C22"/>
    <w:rsid w:val="000C1CBA"/>
    <w:rsid w:val="000C1D1E"/>
    <w:rsid w:val="000C4A3C"/>
    <w:rsid w:val="000C7DA6"/>
    <w:rsid w:val="000D0A76"/>
    <w:rsid w:val="000D29EF"/>
    <w:rsid w:val="000D5F92"/>
    <w:rsid w:val="000E0380"/>
    <w:rsid w:val="000E1250"/>
    <w:rsid w:val="000E55BA"/>
    <w:rsid w:val="000F3AF2"/>
    <w:rsid w:val="000F4A35"/>
    <w:rsid w:val="000F4F60"/>
    <w:rsid w:val="000F5ECF"/>
    <w:rsid w:val="001037AF"/>
    <w:rsid w:val="0010405A"/>
    <w:rsid w:val="001061C4"/>
    <w:rsid w:val="001063C6"/>
    <w:rsid w:val="00111674"/>
    <w:rsid w:val="00115EC2"/>
    <w:rsid w:val="00130ACE"/>
    <w:rsid w:val="00130F9E"/>
    <w:rsid w:val="0013100F"/>
    <w:rsid w:val="0013218E"/>
    <w:rsid w:val="00135AD2"/>
    <w:rsid w:val="00136C6C"/>
    <w:rsid w:val="00136F3F"/>
    <w:rsid w:val="00145CCD"/>
    <w:rsid w:val="001505D8"/>
    <w:rsid w:val="0015188E"/>
    <w:rsid w:val="00154790"/>
    <w:rsid w:val="00156423"/>
    <w:rsid w:val="001600E5"/>
    <w:rsid w:val="0016048C"/>
    <w:rsid w:val="001605B8"/>
    <w:rsid w:val="0016205A"/>
    <w:rsid w:val="00163273"/>
    <w:rsid w:val="0016645F"/>
    <w:rsid w:val="00171244"/>
    <w:rsid w:val="001829A7"/>
    <w:rsid w:val="00185154"/>
    <w:rsid w:val="0019114D"/>
    <w:rsid w:val="00191194"/>
    <w:rsid w:val="001912AF"/>
    <w:rsid w:val="00193342"/>
    <w:rsid w:val="00194EBE"/>
    <w:rsid w:val="001A4872"/>
    <w:rsid w:val="001A5839"/>
    <w:rsid w:val="001A5EEA"/>
    <w:rsid w:val="001A6BE8"/>
    <w:rsid w:val="001B3BAE"/>
    <w:rsid w:val="001B4733"/>
    <w:rsid w:val="001B6DFD"/>
    <w:rsid w:val="001D03B3"/>
    <w:rsid w:val="001D3F77"/>
    <w:rsid w:val="001E13AB"/>
    <w:rsid w:val="001E38F6"/>
    <w:rsid w:val="001F16CA"/>
    <w:rsid w:val="001F2AD3"/>
    <w:rsid w:val="001F6AB0"/>
    <w:rsid w:val="002078C1"/>
    <w:rsid w:val="0021013F"/>
    <w:rsid w:val="002106C4"/>
    <w:rsid w:val="00210828"/>
    <w:rsid w:val="00210DEF"/>
    <w:rsid w:val="00210E2D"/>
    <w:rsid w:val="00211E11"/>
    <w:rsid w:val="002123A2"/>
    <w:rsid w:val="00212706"/>
    <w:rsid w:val="0021576F"/>
    <w:rsid w:val="00216871"/>
    <w:rsid w:val="002202D6"/>
    <w:rsid w:val="00222215"/>
    <w:rsid w:val="002253EF"/>
    <w:rsid w:val="00240AC3"/>
    <w:rsid w:val="00245CB9"/>
    <w:rsid w:val="0025119D"/>
    <w:rsid w:val="00252201"/>
    <w:rsid w:val="0025418D"/>
    <w:rsid w:val="00254DD8"/>
    <w:rsid w:val="00256E03"/>
    <w:rsid w:val="00260CF9"/>
    <w:rsid w:val="00261E1A"/>
    <w:rsid w:val="00266880"/>
    <w:rsid w:val="002745E2"/>
    <w:rsid w:val="00275ED9"/>
    <w:rsid w:val="0028569D"/>
    <w:rsid w:val="00286972"/>
    <w:rsid w:val="0029216D"/>
    <w:rsid w:val="00292DD8"/>
    <w:rsid w:val="002A58E7"/>
    <w:rsid w:val="002B0BB3"/>
    <w:rsid w:val="002B1D93"/>
    <w:rsid w:val="002B4003"/>
    <w:rsid w:val="002B573B"/>
    <w:rsid w:val="002B7048"/>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ADC"/>
    <w:rsid w:val="002F2FA3"/>
    <w:rsid w:val="002F4862"/>
    <w:rsid w:val="0030133C"/>
    <w:rsid w:val="00301893"/>
    <w:rsid w:val="00304176"/>
    <w:rsid w:val="00306BA3"/>
    <w:rsid w:val="0031471A"/>
    <w:rsid w:val="00320635"/>
    <w:rsid w:val="003230D6"/>
    <w:rsid w:val="00333DEC"/>
    <w:rsid w:val="0033403F"/>
    <w:rsid w:val="00334A30"/>
    <w:rsid w:val="00335E93"/>
    <w:rsid w:val="003374FB"/>
    <w:rsid w:val="003411DD"/>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618F"/>
    <w:rsid w:val="003809EC"/>
    <w:rsid w:val="003851C6"/>
    <w:rsid w:val="003853C1"/>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4DCF"/>
    <w:rsid w:val="003B5D47"/>
    <w:rsid w:val="003B5F5B"/>
    <w:rsid w:val="003B7F24"/>
    <w:rsid w:val="003D3B71"/>
    <w:rsid w:val="003D56AF"/>
    <w:rsid w:val="003E1167"/>
    <w:rsid w:val="003E1EF3"/>
    <w:rsid w:val="003E261E"/>
    <w:rsid w:val="003E5319"/>
    <w:rsid w:val="003E725F"/>
    <w:rsid w:val="003F2E6E"/>
    <w:rsid w:val="003F37AF"/>
    <w:rsid w:val="003F3C86"/>
    <w:rsid w:val="0040339E"/>
    <w:rsid w:val="00403747"/>
    <w:rsid w:val="00404615"/>
    <w:rsid w:val="00406122"/>
    <w:rsid w:val="00407776"/>
    <w:rsid w:val="00410047"/>
    <w:rsid w:val="00412450"/>
    <w:rsid w:val="00412AEF"/>
    <w:rsid w:val="00413C60"/>
    <w:rsid w:val="004148F2"/>
    <w:rsid w:val="004178B4"/>
    <w:rsid w:val="00423144"/>
    <w:rsid w:val="0042391F"/>
    <w:rsid w:val="0042690D"/>
    <w:rsid w:val="00427353"/>
    <w:rsid w:val="00427420"/>
    <w:rsid w:val="004310F5"/>
    <w:rsid w:val="00434C82"/>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04"/>
    <w:rsid w:val="004733B7"/>
    <w:rsid w:val="00475EFD"/>
    <w:rsid w:val="0048003B"/>
    <w:rsid w:val="0048517C"/>
    <w:rsid w:val="00491C59"/>
    <w:rsid w:val="00493F64"/>
    <w:rsid w:val="004A12D2"/>
    <w:rsid w:val="004A715D"/>
    <w:rsid w:val="004B4F74"/>
    <w:rsid w:val="004B642D"/>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4288"/>
    <w:rsid w:val="00526F36"/>
    <w:rsid w:val="005317FB"/>
    <w:rsid w:val="00531BF5"/>
    <w:rsid w:val="00532847"/>
    <w:rsid w:val="005331C9"/>
    <w:rsid w:val="005376E5"/>
    <w:rsid w:val="0055219D"/>
    <w:rsid w:val="0055353F"/>
    <w:rsid w:val="0055503D"/>
    <w:rsid w:val="00560837"/>
    <w:rsid w:val="00563598"/>
    <w:rsid w:val="0056633F"/>
    <w:rsid w:val="005713E5"/>
    <w:rsid w:val="00573359"/>
    <w:rsid w:val="005857B5"/>
    <w:rsid w:val="005860B1"/>
    <w:rsid w:val="00586267"/>
    <w:rsid w:val="00587E1F"/>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D7AEC"/>
    <w:rsid w:val="005E259B"/>
    <w:rsid w:val="005E4F73"/>
    <w:rsid w:val="005E6154"/>
    <w:rsid w:val="005F3D12"/>
    <w:rsid w:val="006025ED"/>
    <w:rsid w:val="006072C2"/>
    <w:rsid w:val="0061089F"/>
    <w:rsid w:val="00615B2C"/>
    <w:rsid w:val="00616EC2"/>
    <w:rsid w:val="00620553"/>
    <w:rsid w:val="0062087D"/>
    <w:rsid w:val="00630AD8"/>
    <w:rsid w:val="006324DC"/>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8DF"/>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5D1B"/>
    <w:rsid w:val="006F7D74"/>
    <w:rsid w:val="00701F81"/>
    <w:rsid w:val="00706618"/>
    <w:rsid w:val="00710AD8"/>
    <w:rsid w:val="00712CDD"/>
    <w:rsid w:val="00720BC3"/>
    <w:rsid w:val="007240E8"/>
    <w:rsid w:val="007375BC"/>
    <w:rsid w:val="0074016A"/>
    <w:rsid w:val="00741647"/>
    <w:rsid w:val="00745DE2"/>
    <w:rsid w:val="00747958"/>
    <w:rsid w:val="00750AE4"/>
    <w:rsid w:val="00750F13"/>
    <w:rsid w:val="007514FC"/>
    <w:rsid w:val="007559CB"/>
    <w:rsid w:val="00761537"/>
    <w:rsid w:val="00762E95"/>
    <w:rsid w:val="00763090"/>
    <w:rsid w:val="007653B0"/>
    <w:rsid w:val="00770BF1"/>
    <w:rsid w:val="00770F8C"/>
    <w:rsid w:val="0077379E"/>
    <w:rsid w:val="00774E81"/>
    <w:rsid w:val="00781CE1"/>
    <w:rsid w:val="0079789A"/>
    <w:rsid w:val="007A28B9"/>
    <w:rsid w:val="007A2B94"/>
    <w:rsid w:val="007A2FAE"/>
    <w:rsid w:val="007A3F26"/>
    <w:rsid w:val="007A4C10"/>
    <w:rsid w:val="007A5346"/>
    <w:rsid w:val="007A55F2"/>
    <w:rsid w:val="007B13D8"/>
    <w:rsid w:val="007B2797"/>
    <w:rsid w:val="007C2B9E"/>
    <w:rsid w:val="007C4A7A"/>
    <w:rsid w:val="007C4C06"/>
    <w:rsid w:val="007C57BB"/>
    <w:rsid w:val="007C615D"/>
    <w:rsid w:val="007D2B69"/>
    <w:rsid w:val="007D52F0"/>
    <w:rsid w:val="007D6B2B"/>
    <w:rsid w:val="007D6C38"/>
    <w:rsid w:val="007D6D64"/>
    <w:rsid w:val="007D79AE"/>
    <w:rsid w:val="007F218A"/>
    <w:rsid w:val="007F79C4"/>
    <w:rsid w:val="008103F2"/>
    <w:rsid w:val="00810953"/>
    <w:rsid w:val="00814691"/>
    <w:rsid w:val="00816817"/>
    <w:rsid w:val="00822503"/>
    <w:rsid w:val="00822F0B"/>
    <w:rsid w:val="00823078"/>
    <w:rsid w:val="00823C40"/>
    <w:rsid w:val="00824ECD"/>
    <w:rsid w:val="0082667C"/>
    <w:rsid w:val="00830FEB"/>
    <w:rsid w:val="00832A8D"/>
    <w:rsid w:val="008364A6"/>
    <w:rsid w:val="008410AD"/>
    <w:rsid w:val="00845732"/>
    <w:rsid w:val="00845B11"/>
    <w:rsid w:val="008475A9"/>
    <w:rsid w:val="008542DA"/>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598F"/>
    <w:rsid w:val="008E4CCA"/>
    <w:rsid w:val="008F0A18"/>
    <w:rsid w:val="008F377D"/>
    <w:rsid w:val="008F4E0B"/>
    <w:rsid w:val="00903B44"/>
    <w:rsid w:val="00907025"/>
    <w:rsid w:val="009076E6"/>
    <w:rsid w:val="00907866"/>
    <w:rsid w:val="00907CE9"/>
    <w:rsid w:val="00910D12"/>
    <w:rsid w:val="00911C76"/>
    <w:rsid w:val="00915659"/>
    <w:rsid w:val="00917538"/>
    <w:rsid w:val="00921F04"/>
    <w:rsid w:val="00940D8C"/>
    <w:rsid w:val="00942BA5"/>
    <w:rsid w:val="009449D2"/>
    <w:rsid w:val="00944F14"/>
    <w:rsid w:val="009453E1"/>
    <w:rsid w:val="009468D8"/>
    <w:rsid w:val="009571D7"/>
    <w:rsid w:val="00957FAB"/>
    <w:rsid w:val="0096050F"/>
    <w:rsid w:val="0096253C"/>
    <w:rsid w:val="00963ECA"/>
    <w:rsid w:val="00965097"/>
    <w:rsid w:val="00965E40"/>
    <w:rsid w:val="00965EC9"/>
    <w:rsid w:val="00966659"/>
    <w:rsid w:val="00971FDB"/>
    <w:rsid w:val="00973ED5"/>
    <w:rsid w:val="00974028"/>
    <w:rsid w:val="00987350"/>
    <w:rsid w:val="0099487C"/>
    <w:rsid w:val="00997060"/>
    <w:rsid w:val="009A199C"/>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66A5"/>
    <w:rsid w:val="00A07960"/>
    <w:rsid w:val="00A10005"/>
    <w:rsid w:val="00A129A1"/>
    <w:rsid w:val="00A207FC"/>
    <w:rsid w:val="00A32E8B"/>
    <w:rsid w:val="00A333F7"/>
    <w:rsid w:val="00A34E7B"/>
    <w:rsid w:val="00A35615"/>
    <w:rsid w:val="00A35710"/>
    <w:rsid w:val="00A36600"/>
    <w:rsid w:val="00A37108"/>
    <w:rsid w:val="00A41250"/>
    <w:rsid w:val="00A41D4E"/>
    <w:rsid w:val="00A4656A"/>
    <w:rsid w:val="00A510A2"/>
    <w:rsid w:val="00A52A8F"/>
    <w:rsid w:val="00A53E76"/>
    <w:rsid w:val="00A54BE3"/>
    <w:rsid w:val="00A55155"/>
    <w:rsid w:val="00A62E21"/>
    <w:rsid w:val="00A6340F"/>
    <w:rsid w:val="00A640FF"/>
    <w:rsid w:val="00A70712"/>
    <w:rsid w:val="00A71C6A"/>
    <w:rsid w:val="00A77B64"/>
    <w:rsid w:val="00A83349"/>
    <w:rsid w:val="00A83B38"/>
    <w:rsid w:val="00A91E9F"/>
    <w:rsid w:val="00A94622"/>
    <w:rsid w:val="00A94A35"/>
    <w:rsid w:val="00AA4E2D"/>
    <w:rsid w:val="00AA6010"/>
    <w:rsid w:val="00AB1EFF"/>
    <w:rsid w:val="00AB33F6"/>
    <w:rsid w:val="00AB476F"/>
    <w:rsid w:val="00AB48D1"/>
    <w:rsid w:val="00AB5BEA"/>
    <w:rsid w:val="00AB7E56"/>
    <w:rsid w:val="00AC1BF0"/>
    <w:rsid w:val="00AC209B"/>
    <w:rsid w:val="00AD6EC2"/>
    <w:rsid w:val="00AD7576"/>
    <w:rsid w:val="00AE4C26"/>
    <w:rsid w:val="00AF18D9"/>
    <w:rsid w:val="00AF2204"/>
    <w:rsid w:val="00AF6132"/>
    <w:rsid w:val="00AF6C56"/>
    <w:rsid w:val="00B0055B"/>
    <w:rsid w:val="00B012F3"/>
    <w:rsid w:val="00B0143C"/>
    <w:rsid w:val="00B0727F"/>
    <w:rsid w:val="00B11395"/>
    <w:rsid w:val="00B12109"/>
    <w:rsid w:val="00B1273F"/>
    <w:rsid w:val="00B26BD8"/>
    <w:rsid w:val="00B3002A"/>
    <w:rsid w:val="00B30ECC"/>
    <w:rsid w:val="00B3197A"/>
    <w:rsid w:val="00B3267C"/>
    <w:rsid w:val="00B53493"/>
    <w:rsid w:val="00B54767"/>
    <w:rsid w:val="00B55D18"/>
    <w:rsid w:val="00B56CC8"/>
    <w:rsid w:val="00B64090"/>
    <w:rsid w:val="00B65281"/>
    <w:rsid w:val="00B65924"/>
    <w:rsid w:val="00B668FB"/>
    <w:rsid w:val="00B76B8E"/>
    <w:rsid w:val="00B8058B"/>
    <w:rsid w:val="00B80FB7"/>
    <w:rsid w:val="00B819DD"/>
    <w:rsid w:val="00B93A93"/>
    <w:rsid w:val="00BA28EE"/>
    <w:rsid w:val="00BA3BD7"/>
    <w:rsid w:val="00BA45AE"/>
    <w:rsid w:val="00BA4F4A"/>
    <w:rsid w:val="00BA66AD"/>
    <w:rsid w:val="00BB3EE1"/>
    <w:rsid w:val="00BB6C69"/>
    <w:rsid w:val="00BB722C"/>
    <w:rsid w:val="00BC2C2B"/>
    <w:rsid w:val="00BC2DD3"/>
    <w:rsid w:val="00BC5DF3"/>
    <w:rsid w:val="00BC67B1"/>
    <w:rsid w:val="00BD52CF"/>
    <w:rsid w:val="00BD7CF3"/>
    <w:rsid w:val="00BE16D4"/>
    <w:rsid w:val="00BE44C2"/>
    <w:rsid w:val="00BE63C6"/>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56A5"/>
    <w:rsid w:val="00C47333"/>
    <w:rsid w:val="00C52257"/>
    <w:rsid w:val="00C53907"/>
    <w:rsid w:val="00C568C8"/>
    <w:rsid w:val="00C6199A"/>
    <w:rsid w:val="00C629AD"/>
    <w:rsid w:val="00C63DD3"/>
    <w:rsid w:val="00C65BF0"/>
    <w:rsid w:val="00C74C53"/>
    <w:rsid w:val="00C755AC"/>
    <w:rsid w:val="00C82D36"/>
    <w:rsid w:val="00C82ECC"/>
    <w:rsid w:val="00C91FEC"/>
    <w:rsid w:val="00C941F0"/>
    <w:rsid w:val="00C96156"/>
    <w:rsid w:val="00C96373"/>
    <w:rsid w:val="00C965DA"/>
    <w:rsid w:val="00C97431"/>
    <w:rsid w:val="00C9759C"/>
    <w:rsid w:val="00CA0E55"/>
    <w:rsid w:val="00CA3CD8"/>
    <w:rsid w:val="00CB4EF2"/>
    <w:rsid w:val="00CB5660"/>
    <w:rsid w:val="00CB5A23"/>
    <w:rsid w:val="00CB5C1F"/>
    <w:rsid w:val="00CB5F10"/>
    <w:rsid w:val="00CB6118"/>
    <w:rsid w:val="00CB6B8C"/>
    <w:rsid w:val="00CC60A0"/>
    <w:rsid w:val="00CC764A"/>
    <w:rsid w:val="00CD4C60"/>
    <w:rsid w:val="00CD5119"/>
    <w:rsid w:val="00CD706B"/>
    <w:rsid w:val="00CD764F"/>
    <w:rsid w:val="00CE0E66"/>
    <w:rsid w:val="00CE103A"/>
    <w:rsid w:val="00CE3455"/>
    <w:rsid w:val="00CE35D4"/>
    <w:rsid w:val="00CF0D48"/>
    <w:rsid w:val="00D00835"/>
    <w:rsid w:val="00D03E01"/>
    <w:rsid w:val="00D04AA3"/>
    <w:rsid w:val="00D241D3"/>
    <w:rsid w:val="00D253E1"/>
    <w:rsid w:val="00D26FD9"/>
    <w:rsid w:val="00D27FA8"/>
    <w:rsid w:val="00D32946"/>
    <w:rsid w:val="00D35265"/>
    <w:rsid w:val="00D365D3"/>
    <w:rsid w:val="00D40FAF"/>
    <w:rsid w:val="00D42F7B"/>
    <w:rsid w:val="00D46A5D"/>
    <w:rsid w:val="00D470A7"/>
    <w:rsid w:val="00D47ADD"/>
    <w:rsid w:val="00D47B5C"/>
    <w:rsid w:val="00D52057"/>
    <w:rsid w:val="00D54C5F"/>
    <w:rsid w:val="00D55089"/>
    <w:rsid w:val="00D63051"/>
    <w:rsid w:val="00D65286"/>
    <w:rsid w:val="00D65684"/>
    <w:rsid w:val="00D6586F"/>
    <w:rsid w:val="00D66723"/>
    <w:rsid w:val="00D735D5"/>
    <w:rsid w:val="00D75157"/>
    <w:rsid w:val="00D83394"/>
    <w:rsid w:val="00D87002"/>
    <w:rsid w:val="00D94430"/>
    <w:rsid w:val="00D94E4F"/>
    <w:rsid w:val="00D9697C"/>
    <w:rsid w:val="00D96A2F"/>
    <w:rsid w:val="00DA1CE2"/>
    <w:rsid w:val="00DA3E09"/>
    <w:rsid w:val="00DA76FA"/>
    <w:rsid w:val="00DB2886"/>
    <w:rsid w:val="00DB2B49"/>
    <w:rsid w:val="00DB4574"/>
    <w:rsid w:val="00DB503E"/>
    <w:rsid w:val="00DB50C7"/>
    <w:rsid w:val="00DB57C6"/>
    <w:rsid w:val="00DB7279"/>
    <w:rsid w:val="00DC28FE"/>
    <w:rsid w:val="00DC290C"/>
    <w:rsid w:val="00DC33B4"/>
    <w:rsid w:val="00DC4162"/>
    <w:rsid w:val="00DC5165"/>
    <w:rsid w:val="00DD0620"/>
    <w:rsid w:val="00DD10FD"/>
    <w:rsid w:val="00DD2003"/>
    <w:rsid w:val="00DD4656"/>
    <w:rsid w:val="00DD6149"/>
    <w:rsid w:val="00DD64E1"/>
    <w:rsid w:val="00DD72AF"/>
    <w:rsid w:val="00DE11AB"/>
    <w:rsid w:val="00DE6EF4"/>
    <w:rsid w:val="00DE7B34"/>
    <w:rsid w:val="00DF01DF"/>
    <w:rsid w:val="00DF0684"/>
    <w:rsid w:val="00DF469E"/>
    <w:rsid w:val="00DF524F"/>
    <w:rsid w:val="00E00B67"/>
    <w:rsid w:val="00E018FB"/>
    <w:rsid w:val="00E03640"/>
    <w:rsid w:val="00E06172"/>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6D8D"/>
    <w:rsid w:val="00E93E1D"/>
    <w:rsid w:val="00E952E3"/>
    <w:rsid w:val="00E975D4"/>
    <w:rsid w:val="00EA1056"/>
    <w:rsid w:val="00EA594A"/>
    <w:rsid w:val="00EB58BD"/>
    <w:rsid w:val="00EB752E"/>
    <w:rsid w:val="00EC0FFC"/>
    <w:rsid w:val="00EC25FB"/>
    <w:rsid w:val="00EC2EF5"/>
    <w:rsid w:val="00EC4EB8"/>
    <w:rsid w:val="00EC7184"/>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20AA"/>
    <w:rsid w:val="00F02919"/>
    <w:rsid w:val="00F05D01"/>
    <w:rsid w:val="00F16C87"/>
    <w:rsid w:val="00F33D5C"/>
    <w:rsid w:val="00F33FF5"/>
    <w:rsid w:val="00F3402F"/>
    <w:rsid w:val="00F431FB"/>
    <w:rsid w:val="00F44690"/>
    <w:rsid w:val="00F45523"/>
    <w:rsid w:val="00F461A3"/>
    <w:rsid w:val="00F5122F"/>
    <w:rsid w:val="00F51DDF"/>
    <w:rsid w:val="00F53ACB"/>
    <w:rsid w:val="00F54A61"/>
    <w:rsid w:val="00F60E46"/>
    <w:rsid w:val="00F6184E"/>
    <w:rsid w:val="00F62177"/>
    <w:rsid w:val="00F714A7"/>
    <w:rsid w:val="00F728F2"/>
    <w:rsid w:val="00F74A22"/>
    <w:rsid w:val="00F75F05"/>
    <w:rsid w:val="00F77BDC"/>
    <w:rsid w:val="00F8007E"/>
    <w:rsid w:val="00F81C8A"/>
    <w:rsid w:val="00F81F18"/>
    <w:rsid w:val="00F84805"/>
    <w:rsid w:val="00F867B3"/>
    <w:rsid w:val="00F903BA"/>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CB4"/>
    <w:rsid w:val="00FC15FC"/>
    <w:rsid w:val="00FC384F"/>
    <w:rsid w:val="00FC4475"/>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F020AA"/>
    <w:pPr>
      <w:spacing w:before="60" w:after="60" w:line="252" w:lineRule="auto"/>
    </w:pPr>
    <w:rPr>
      <w:b/>
      <w:sz w:val="20"/>
    </w:rPr>
  </w:style>
  <w:style w:type="paragraph" w:customStyle="1" w:styleId="Tabletext">
    <w:name w:val="Table text"/>
    <w:basedOn w:val="Normal"/>
    <w:link w:val="TabletextChar"/>
    <w:uiPriority w:val="9"/>
    <w:qFormat/>
    <w:rsid w:val="00F020AA"/>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020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020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F020A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020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020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F020AA"/>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F020AA"/>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07C8B" w:rsidP="00607C8B">
          <w:pPr>
            <w:pStyle w:val="D87856220670420AAC91ACC4345453D06"/>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07C8B" w:rsidP="00607C8B">
          <w:pPr>
            <w:pStyle w:val="0502E817482A4BB0854582BDF77A7A886"/>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07C8B" w:rsidP="00607C8B">
          <w:pPr>
            <w:pStyle w:val="18C1127996A14B538B5E6B1DAD3EE3CB6"/>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07C8B" w:rsidP="00607C8B">
          <w:pPr>
            <w:pStyle w:val="79219024696D4E71916D0A375FA2EC7A6"/>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07C8B" w:rsidP="00607C8B">
          <w:pPr>
            <w:pStyle w:val="DF26580C87F944C89E6D6190276E4A60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07C8B" w:rsidP="00607C8B">
          <w:pPr>
            <w:pStyle w:val="17D2FCA33AF4400AA760249E66FBEF7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07C8B" w:rsidP="00607C8B">
          <w:pPr>
            <w:pStyle w:val="1891C4E3206E4F7ABD63C3EFF45F518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07C8B" w:rsidP="00607C8B">
          <w:pPr>
            <w:pStyle w:val="1AF3EAB4E8E0443C8E0724475BADF08D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07C8B" w:rsidP="00607C8B">
          <w:pPr>
            <w:pStyle w:val="D50525EA3EB549348D29E551C3A8FD2A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07C8B" w:rsidP="00607C8B">
          <w:pPr>
            <w:pStyle w:val="49D96E1F987F444EAE0E03FD49094E42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07C8B" w:rsidP="00607C8B">
          <w:pPr>
            <w:pStyle w:val="1E6CBD2D98634391848B76FA83C0636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07C8B" w:rsidP="00607C8B">
          <w:pPr>
            <w:pStyle w:val="1CFED074471B420287AD89A83F836D996"/>
          </w:pPr>
          <w:r w:rsidRPr="00B12109">
            <w:rPr>
              <w:rFonts w:ascii="Arial" w:hAnsi="Arial" w:cs="Arial"/>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A3666" w:rsidP="001A3666">
          <w:pPr>
            <w:pStyle w:val="2A129EA3C77F4DD2A5847EF159A23D13"/>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A3666" w:rsidP="001A3666">
          <w:pPr>
            <w:pStyle w:val="A4D6527565EB4B9CB20C4F374272EF2F"/>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A3666" w:rsidP="001A3666">
          <w:pPr>
            <w:pStyle w:val="74E6040E1B884442BD0360FF2512A4CB"/>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A3666" w:rsidP="001A3666">
          <w:pPr>
            <w:pStyle w:val="4C1346EF504E4FB5A500A8DC2018206E"/>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A3666" w:rsidP="001A3666">
          <w:pPr>
            <w:pStyle w:val="5AF0BE1452A3442392473F6173F6F42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A3666" w:rsidP="001A3666">
          <w:pPr>
            <w:pStyle w:val="D3C182D14EB44DBC856AC6EFE193C7A6"/>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A3666" w:rsidP="001A3666">
          <w:pPr>
            <w:pStyle w:val="B65739B307C048AEB8FCB41DFB278A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A3666" w:rsidP="001A3666">
          <w:pPr>
            <w:pStyle w:val="22EA3326057C472FB9191186C387905B"/>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A3666" w:rsidP="001A3666">
          <w:pPr>
            <w:pStyle w:val="4C6931C3F2E24DBF8FA5146EED9AD96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A3666" w:rsidP="001A3666">
          <w:pPr>
            <w:pStyle w:val="8882D444DDD245F3865551B0BF13798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A3666" w:rsidP="001A3666">
          <w:pPr>
            <w:pStyle w:val="EA9792FD73F44CC5932C33F3188C7EA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A3666" w:rsidP="001A3666">
          <w:pPr>
            <w:pStyle w:val="61871120D026441F81E5E367CF07E46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A3666" w:rsidP="001A3666">
          <w:pPr>
            <w:pStyle w:val="CC0D682ECDFA49EBBA9C68230187E85E"/>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A3666" w:rsidP="001A3666">
          <w:pPr>
            <w:pStyle w:val="0BD7F149FEEE4FCB920089380FCEAA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A3666" w:rsidP="001A3666">
          <w:pPr>
            <w:pStyle w:val="D790A58EFAF742E48ADA77FD3C3D4F5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A3666" w:rsidP="001A3666">
          <w:pPr>
            <w:pStyle w:val="821F31859731455F8EBA171F524D0E8D"/>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A3666" w:rsidP="001A3666">
          <w:pPr>
            <w:pStyle w:val="54289B4674354EB0A1BAA69EE5EFCB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A3666" w:rsidP="001A3666">
          <w:pPr>
            <w:pStyle w:val="164FF5641ABA43B0B2925CEE2AFE2E70"/>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A3666" w:rsidP="001A3666">
          <w:pPr>
            <w:pStyle w:val="C13D53CA05344C9082F1B183D0A1D7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A3666" w:rsidP="001A3666">
          <w:pPr>
            <w:pStyle w:val="12D2E5DCFD0A437E93A3D1565BBDC22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A3666" w:rsidP="001A3666">
          <w:pPr>
            <w:pStyle w:val="5C12296A1C884453BE603801539A164D"/>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A3666" w:rsidP="001A3666">
          <w:pPr>
            <w:pStyle w:val="039819DE5E4B434986DBB26D85107F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A3666" w:rsidP="001A3666">
          <w:pPr>
            <w:pStyle w:val="F31BA5D2A4334C5A915086FEB5CF5D9B"/>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A3666" w:rsidP="001A3666">
          <w:pPr>
            <w:pStyle w:val="43FBA7367A634E1A8D03FCC234D136B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8BB8D292CD4ED8AB30EE6035A0FE41"/>
        <w:category>
          <w:name w:val="General"/>
          <w:gallery w:val="placeholder"/>
        </w:category>
        <w:types>
          <w:type w:val="bbPlcHdr"/>
        </w:types>
        <w:behaviors>
          <w:behavior w:val="content"/>
        </w:behaviors>
        <w:guid w:val="{ED2A85DF-30F6-4814-8823-DC41B937BCD4}"/>
      </w:docPartPr>
      <w:docPartBody>
        <w:p w:rsidR="005D632B" w:rsidRDefault="001A3666" w:rsidP="001A3666">
          <w:pPr>
            <w:pStyle w:val="808BB8D292CD4ED8AB30EE6035A0FE41"/>
          </w:pPr>
          <w:r w:rsidRPr="00364269">
            <w:rPr>
              <w:shd w:val="clear" w:color="auto" w:fill="70AD47" w:themeFill="accent6"/>
            </w:rPr>
            <w:t>[Insert moderation details, including when moderation will occur and how it will be conducted]</w:t>
          </w:r>
        </w:p>
      </w:docPartBody>
    </w:docPart>
    <w:docPart>
      <w:docPartPr>
        <w:name w:val="4C91AEFCB5E54059AE34D43108D8212E"/>
        <w:category>
          <w:name w:val="General"/>
          <w:gallery w:val="placeholder"/>
        </w:category>
        <w:types>
          <w:type w:val="bbPlcHdr"/>
        </w:types>
        <w:behaviors>
          <w:behavior w:val="content"/>
        </w:behaviors>
        <w:guid w:val="{2618FF41-4577-497C-9147-DD1DB43FE1CF}"/>
      </w:docPartPr>
      <w:docPartBody>
        <w:p w:rsidR="005D632B" w:rsidRDefault="001A3666" w:rsidP="001A3666">
          <w:pPr>
            <w:pStyle w:val="4C91AEFCB5E54059AE34D43108D8212E"/>
          </w:pPr>
          <w:r w:rsidRPr="00364269">
            <w:rPr>
              <w:shd w:val="clear" w:color="auto" w:fill="70AD47" w:themeFill="accent6"/>
            </w:rPr>
            <w:t>[Insert moderation details, including when moderation will occur and how it will be conducted]</w:t>
          </w:r>
        </w:p>
      </w:docPartBody>
    </w:docPart>
    <w:docPart>
      <w:docPartPr>
        <w:name w:val="0A2546F3A64846AF91A3CA51EE58E2E1"/>
        <w:category>
          <w:name w:val="General"/>
          <w:gallery w:val="placeholder"/>
        </w:category>
        <w:types>
          <w:type w:val="bbPlcHdr"/>
        </w:types>
        <w:behaviors>
          <w:behavior w:val="content"/>
        </w:behaviors>
        <w:guid w:val="{3B5FC8C4-1F95-47FE-906E-8E16870FD31F}"/>
      </w:docPartPr>
      <w:docPartBody>
        <w:p w:rsidR="005D632B" w:rsidRDefault="001A3666" w:rsidP="001A3666">
          <w:pPr>
            <w:pStyle w:val="0A2546F3A64846AF91A3CA51EE58E2E1"/>
          </w:pPr>
          <w:r w:rsidRPr="00364269">
            <w:rPr>
              <w:shd w:val="clear" w:color="auto" w:fill="70AD47" w:themeFill="accent6"/>
            </w:rPr>
            <w:t>[Insert moderation details, including when moderation will occur and how it will be conducted]</w:t>
          </w:r>
        </w:p>
      </w:docPartBody>
    </w:docPart>
    <w:docPart>
      <w:docPartPr>
        <w:name w:val="6DE22AAD71EC40E495523CD82FE757BB"/>
        <w:category>
          <w:name w:val="General"/>
          <w:gallery w:val="placeholder"/>
        </w:category>
        <w:types>
          <w:type w:val="bbPlcHdr"/>
        </w:types>
        <w:behaviors>
          <w:behavior w:val="content"/>
        </w:behaviors>
        <w:guid w:val="{E6C8BE31-00D0-4DE5-ADED-DFA78DE9A6C2}"/>
      </w:docPartPr>
      <w:docPartBody>
        <w:p w:rsidR="005D632B" w:rsidRDefault="001A3666" w:rsidP="001A3666">
          <w:pPr>
            <w:pStyle w:val="6DE22AAD71EC40E495523CD82FE757BB"/>
          </w:pPr>
          <w:r w:rsidRPr="00364269">
            <w:rPr>
              <w:shd w:val="clear" w:color="auto" w:fill="70AD47" w:themeFill="accent6"/>
            </w:rPr>
            <w:t>[Insert moderation details, including when moderation will occur and how it will be conducted]</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A3666" w:rsidP="001A3666">
          <w:pPr>
            <w:pStyle w:val="A82F445A9B7543E584E699A0CF94CB6E"/>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A3666" w:rsidP="001A3666">
          <w:pPr>
            <w:pStyle w:val="C2A9DEBB8B3A44058220F57AEA960083"/>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A3666" w:rsidP="001A3666">
          <w:pPr>
            <w:pStyle w:val="C2C45B0D185D4B578AC577321ED2BE28"/>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A3666" w:rsidP="001A3666">
          <w:pPr>
            <w:pStyle w:val="354BFB98BB644DDA9EE87A0E6DF72A18"/>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A3666" w:rsidP="001A3666">
          <w:pPr>
            <w:pStyle w:val="D196041685364C2DBB3D9DCEF1820E5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A3666" w:rsidP="001A3666">
          <w:pPr>
            <w:pStyle w:val="CD57EBCDD66C4383B62B6EA588A10E6C"/>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A3666" w:rsidP="001A3666">
          <w:pPr>
            <w:pStyle w:val="EB90AD49138E4FEE9E2DB4E4CB11B3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A3666" w:rsidP="001A3666">
          <w:pPr>
            <w:pStyle w:val="FCAF9E6330B846C5A70173F43113FFC3"/>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A3666" w:rsidP="001A3666">
          <w:pPr>
            <w:pStyle w:val="56CC4CFE1E59452C95C4253594F6C01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A3666" w:rsidP="001A3666">
          <w:pPr>
            <w:pStyle w:val="EDA2056AEC0A4AD3B24AA812569CDCD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A3666" w:rsidP="001A3666">
          <w:pPr>
            <w:pStyle w:val="E518247BDB844C5581C98BCEE440F607"/>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A3666" w:rsidP="001A3666">
          <w:pPr>
            <w:pStyle w:val="7D49101E40C7491B964AC09F55E4945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A3666" w:rsidP="001A3666">
          <w:pPr>
            <w:pStyle w:val="B7F4377F99334C96AD48A5DA877AB79B"/>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A3666" w:rsidP="001A3666">
          <w:pPr>
            <w:pStyle w:val="B6972572EA1A4B259D5D1CD7B2F2EAE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A3666" w:rsidP="001A3666">
          <w:pPr>
            <w:pStyle w:val="3B123D15577F442AA8E937EF957D3E0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A3666" w:rsidP="001A3666">
          <w:pPr>
            <w:pStyle w:val="270FADBD477644079F63C6755D7880AE"/>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A3666" w:rsidP="001A3666">
          <w:pPr>
            <w:pStyle w:val="105704122CD94275ACDC70477E30886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A3666" w:rsidP="001A3666">
          <w:pPr>
            <w:pStyle w:val="C46E755042C94CC6A776279829E0025B"/>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A3666" w:rsidP="001A3666">
          <w:pPr>
            <w:pStyle w:val="672D98B691A5425EAB911FF00F76B26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A3666" w:rsidP="001A3666">
          <w:pPr>
            <w:pStyle w:val="A993B2F5553D47A19C1085DEF47069E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A3666" w:rsidP="001A3666">
          <w:pPr>
            <w:pStyle w:val="8817AA34238A454390963E4E31491A1A"/>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A3666" w:rsidP="001A3666">
          <w:pPr>
            <w:pStyle w:val="E32C43F7C39A405E94E9FA04FF38CE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A3666" w:rsidP="001A3666">
          <w:pPr>
            <w:pStyle w:val="9F7F1D98FD974D5A8F902040CB44760B"/>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A3666" w:rsidP="001A3666">
          <w:pPr>
            <w:pStyle w:val="A8BBAC13093948458E3DACD4B96EDF4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C3B96B8E15846ED92F941E1ED183115"/>
        <w:category>
          <w:name w:val="General"/>
          <w:gallery w:val="placeholder"/>
        </w:category>
        <w:types>
          <w:type w:val="bbPlcHdr"/>
        </w:types>
        <w:behaviors>
          <w:behavior w:val="content"/>
        </w:behaviors>
        <w:guid w:val="{2A0F7374-BB8E-4E5C-88C2-9B27821CBCC1}"/>
      </w:docPartPr>
      <w:docPartBody>
        <w:p w:rsidR="005D632B" w:rsidRDefault="001A3666" w:rsidP="001A3666">
          <w:pPr>
            <w:pStyle w:val="8C3B96B8E15846ED92F941E1ED183115"/>
          </w:pPr>
          <w:r w:rsidRPr="00364269">
            <w:rPr>
              <w:shd w:val="clear" w:color="auto" w:fill="70AD47" w:themeFill="accent6"/>
            </w:rPr>
            <w:t>[Insert moderation details, including when moderation will occur and how it will be conducted]</w:t>
          </w:r>
        </w:p>
      </w:docPartBody>
    </w:docPart>
    <w:docPart>
      <w:docPartPr>
        <w:name w:val="5BC1656EA65B407BBD04E85B627E56AB"/>
        <w:category>
          <w:name w:val="General"/>
          <w:gallery w:val="placeholder"/>
        </w:category>
        <w:types>
          <w:type w:val="bbPlcHdr"/>
        </w:types>
        <w:behaviors>
          <w:behavior w:val="content"/>
        </w:behaviors>
        <w:guid w:val="{49E29AE1-A658-4A59-B226-0B5BAF2663FE}"/>
      </w:docPartPr>
      <w:docPartBody>
        <w:p w:rsidR="005D632B" w:rsidRDefault="001A3666" w:rsidP="001A3666">
          <w:pPr>
            <w:pStyle w:val="5BC1656EA65B407BBD04E85B627E56AB"/>
          </w:pPr>
          <w:r w:rsidRPr="00364269">
            <w:rPr>
              <w:shd w:val="clear" w:color="auto" w:fill="70AD47" w:themeFill="accent6"/>
            </w:rPr>
            <w:t>[Insert moderation details, including when moderation will occur and how it will be conducted]</w:t>
          </w:r>
        </w:p>
      </w:docPartBody>
    </w:docPart>
    <w:docPart>
      <w:docPartPr>
        <w:name w:val="4BF27CDBDB8244F0883204FD9CC97FAD"/>
        <w:category>
          <w:name w:val="General"/>
          <w:gallery w:val="placeholder"/>
        </w:category>
        <w:types>
          <w:type w:val="bbPlcHdr"/>
        </w:types>
        <w:behaviors>
          <w:behavior w:val="content"/>
        </w:behaviors>
        <w:guid w:val="{3AC7A42E-B658-4C71-9DDD-2B38F09A6B16}"/>
      </w:docPartPr>
      <w:docPartBody>
        <w:p w:rsidR="005D632B" w:rsidRDefault="001A3666" w:rsidP="001A3666">
          <w:pPr>
            <w:pStyle w:val="4BF27CDBDB8244F0883204FD9CC97FAD"/>
          </w:pPr>
          <w:r w:rsidRPr="00364269">
            <w:rPr>
              <w:shd w:val="clear" w:color="auto" w:fill="70AD47" w:themeFill="accent6"/>
            </w:rPr>
            <w:t>[Insert moderation details, including when moderation will occur and how it will be conducted]</w:t>
          </w:r>
        </w:p>
      </w:docPartBody>
    </w:docPart>
    <w:docPart>
      <w:docPartPr>
        <w:name w:val="F9A7AF457E7B442A946787314ABECD01"/>
        <w:category>
          <w:name w:val="General"/>
          <w:gallery w:val="placeholder"/>
        </w:category>
        <w:types>
          <w:type w:val="bbPlcHdr"/>
        </w:types>
        <w:behaviors>
          <w:behavior w:val="content"/>
        </w:behaviors>
        <w:guid w:val="{7FAEA55D-3B63-4E34-820C-C1453947D8C4}"/>
      </w:docPartPr>
      <w:docPartBody>
        <w:p w:rsidR="005D632B" w:rsidRDefault="001A3666" w:rsidP="001A3666">
          <w:pPr>
            <w:pStyle w:val="F9A7AF457E7B442A946787314ABECD01"/>
          </w:pPr>
          <w:r w:rsidRPr="00364269">
            <w:rPr>
              <w:shd w:val="clear" w:color="auto" w:fill="70AD47" w:themeFill="accent6"/>
            </w:rPr>
            <w:t>[Insert moderation details, including when moderation will occur and how it will be conducted]</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A3666" w:rsidP="001A3666">
          <w:pPr>
            <w:pStyle w:val="9AA7C6DD1B294C9D83D7D2BD9CA0F590"/>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A3666" w:rsidP="001A3666">
          <w:pPr>
            <w:pStyle w:val="377C8FB61F5B470C97D8912D7CAC5614"/>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A3666" w:rsidP="001A3666">
          <w:pPr>
            <w:pStyle w:val="1E9EC53AF3D24162A678EEC1439BFB6F"/>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A3666" w:rsidP="001A3666">
          <w:pPr>
            <w:pStyle w:val="CA4D1E097FBC4E0A8C6DA8993F8E945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A3666" w:rsidP="001A3666">
          <w:pPr>
            <w:pStyle w:val="101CC5F1A6E1454889FC837A984140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A3666" w:rsidP="001A3666">
          <w:pPr>
            <w:pStyle w:val="3CC78195D2E845B693B9D19E34894DB0"/>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A3666" w:rsidP="001A3666">
          <w:pPr>
            <w:pStyle w:val="0B9621A162FF4F18B2BE2B9A093B539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A3666" w:rsidP="001A3666">
          <w:pPr>
            <w:pStyle w:val="C92B571618584913B9CEE9368BC29CA2"/>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A3666" w:rsidP="001A3666">
          <w:pPr>
            <w:pStyle w:val="0D031883814346AB8AFB4092869BC84A"/>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A3666" w:rsidP="001A3666">
          <w:pPr>
            <w:pStyle w:val="553E61D04A524815B93ABDBAA05B0F7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A3666" w:rsidP="001A3666">
          <w:pPr>
            <w:pStyle w:val="98C5354C8C1A4BA6B1F52547CD8C53D6"/>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A3666" w:rsidP="001A3666">
          <w:pPr>
            <w:pStyle w:val="706CD889FE734AB1A4370AE4F72EC6C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A3666" w:rsidP="001A3666">
          <w:pPr>
            <w:pStyle w:val="C13C6239029C49AEB4B41F56AF420ACB"/>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A3666" w:rsidP="001A3666">
          <w:pPr>
            <w:pStyle w:val="DBD46EEEFF6E44AA954BE990D91FBD0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A3666" w:rsidP="001A3666">
          <w:pPr>
            <w:pStyle w:val="627947C5DE4545A09496B58626EC9E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A3666" w:rsidP="001A3666">
          <w:pPr>
            <w:pStyle w:val="A93F04F7599A4191B4C94993BCF41686"/>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A3666" w:rsidP="001A3666">
          <w:pPr>
            <w:pStyle w:val="D8159539DEE34F7BBD59F4492F365FB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A3666" w:rsidP="001A3666">
          <w:pPr>
            <w:pStyle w:val="51A8A9E7D9124290B1DE336C20245BD5"/>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A3666" w:rsidP="001A3666">
          <w:pPr>
            <w:pStyle w:val="A7410B87487A4155B0022B5530AB990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A3666" w:rsidP="001A3666">
          <w:pPr>
            <w:pStyle w:val="9F4735B1341749338F5DF6AAD97866F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A3666" w:rsidP="001A3666">
          <w:pPr>
            <w:pStyle w:val="D95239B7B9964EDB8636BAB600DDDEE9"/>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A3666" w:rsidP="001A3666">
          <w:pPr>
            <w:pStyle w:val="0D38DF40EC4442639C1071DBCC9142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A3666" w:rsidP="001A3666">
          <w:pPr>
            <w:pStyle w:val="6A1FB3DE87FF4A73894DE5850FA99D4E"/>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A3666" w:rsidP="001A3666">
          <w:pPr>
            <w:pStyle w:val="EF7EDC5F8D484809AD12B2A160E3044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0AE0634204B4FB981BD3C2F2BBE7A98"/>
        <w:category>
          <w:name w:val="General"/>
          <w:gallery w:val="placeholder"/>
        </w:category>
        <w:types>
          <w:type w:val="bbPlcHdr"/>
        </w:types>
        <w:behaviors>
          <w:behavior w:val="content"/>
        </w:behaviors>
        <w:guid w:val="{9C41A32F-93DC-4CF8-B983-807681A13797}"/>
      </w:docPartPr>
      <w:docPartBody>
        <w:p w:rsidR="005D632B" w:rsidRDefault="001A3666" w:rsidP="001A3666">
          <w:pPr>
            <w:pStyle w:val="40AE0634204B4FB981BD3C2F2BBE7A98"/>
          </w:pPr>
          <w:r w:rsidRPr="00364269">
            <w:rPr>
              <w:shd w:val="clear" w:color="auto" w:fill="70AD47" w:themeFill="accent6"/>
            </w:rPr>
            <w:t>[Insert moderation details, including when moderation will occur and how it will be conducted]</w:t>
          </w:r>
        </w:p>
      </w:docPartBody>
    </w:docPart>
    <w:docPart>
      <w:docPartPr>
        <w:name w:val="CFD827790C924400B30431A431466E6F"/>
        <w:category>
          <w:name w:val="General"/>
          <w:gallery w:val="placeholder"/>
        </w:category>
        <w:types>
          <w:type w:val="bbPlcHdr"/>
        </w:types>
        <w:behaviors>
          <w:behavior w:val="content"/>
        </w:behaviors>
        <w:guid w:val="{E61305B0-E143-46B8-8F13-767F5879B2A8}"/>
      </w:docPartPr>
      <w:docPartBody>
        <w:p w:rsidR="005D632B" w:rsidRDefault="001A3666" w:rsidP="001A3666">
          <w:pPr>
            <w:pStyle w:val="CFD827790C924400B30431A431466E6F"/>
          </w:pPr>
          <w:r w:rsidRPr="00364269">
            <w:rPr>
              <w:shd w:val="clear" w:color="auto" w:fill="70AD47" w:themeFill="accent6"/>
            </w:rPr>
            <w:t>[Insert moderation details, including when moderation will occur and how it will be conducted]</w:t>
          </w:r>
        </w:p>
      </w:docPartBody>
    </w:docPart>
    <w:docPart>
      <w:docPartPr>
        <w:name w:val="B8CC7AC5AEFD475DA7B7A33352694289"/>
        <w:category>
          <w:name w:val="General"/>
          <w:gallery w:val="placeholder"/>
        </w:category>
        <w:types>
          <w:type w:val="bbPlcHdr"/>
        </w:types>
        <w:behaviors>
          <w:behavior w:val="content"/>
        </w:behaviors>
        <w:guid w:val="{3FF1751E-287B-4832-BD7B-5F1634680AAA}"/>
      </w:docPartPr>
      <w:docPartBody>
        <w:p w:rsidR="005D632B" w:rsidRDefault="001A3666" w:rsidP="001A3666">
          <w:pPr>
            <w:pStyle w:val="B8CC7AC5AEFD475DA7B7A33352694289"/>
          </w:pPr>
          <w:r w:rsidRPr="00364269">
            <w:rPr>
              <w:shd w:val="clear" w:color="auto" w:fill="70AD47" w:themeFill="accent6"/>
            </w:rPr>
            <w:t>[Insert moderation details, including when moderation will occur and how it will be conducted]</w:t>
          </w:r>
        </w:p>
      </w:docPartBody>
    </w:docPart>
    <w:docPart>
      <w:docPartPr>
        <w:name w:val="0BBBAFFEA9824F3CA96627D14A65DDC9"/>
        <w:category>
          <w:name w:val="General"/>
          <w:gallery w:val="placeholder"/>
        </w:category>
        <w:types>
          <w:type w:val="bbPlcHdr"/>
        </w:types>
        <w:behaviors>
          <w:behavior w:val="content"/>
        </w:behaviors>
        <w:guid w:val="{10898449-DD12-4FB8-8321-0C1593511C17}"/>
      </w:docPartPr>
      <w:docPartBody>
        <w:p w:rsidR="005D632B" w:rsidRDefault="001A3666" w:rsidP="001A3666">
          <w:pPr>
            <w:pStyle w:val="0BBBAFFEA9824F3CA96627D14A65DDC9"/>
          </w:pPr>
          <w:r w:rsidRPr="00364269">
            <w:rPr>
              <w:shd w:val="clear" w:color="auto" w:fill="70AD47" w:themeFill="accent6"/>
            </w:rPr>
            <w:t>[Insert moderation details, including when moderation will occur and how it will be conducted]</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A3666" w:rsidP="001A3666">
          <w:pPr>
            <w:pStyle w:val="A4BC86C9809E4F189661CB9B66629F77"/>
          </w:pPr>
          <w:r w:rsidRPr="00CD2E67">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A3666" w:rsidP="001A3666">
          <w:pPr>
            <w:pStyle w:val="1902E8C97F8B490FB52F811DB7C35614"/>
          </w:pPr>
          <w:r w:rsidRPr="00CD2E67">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A3666" w:rsidP="001A3666">
          <w:pPr>
            <w:pStyle w:val="DD57100446E14635A91D829AD3521972"/>
          </w:pPr>
          <w:r w:rsidRPr="00CD2E67">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A3666" w:rsidP="001A3666">
          <w:pPr>
            <w:pStyle w:val="0F6B6BC8139843DB9807F547AAF46A0F"/>
          </w:pPr>
          <w:r w:rsidRPr="00CD2E67">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A3666" w:rsidP="001A3666">
          <w:pPr>
            <w:pStyle w:val="DFCACDE1BE704241A01C61E0DD48FBC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A3666" w:rsidP="001A3666">
          <w:pPr>
            <w:pStyle w:val="DBB7FF874F8248D3BDE06814F009CDF4"/>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A3666" w:rsidP="001A3666">
          <w:pPr>
            <w:pStyle w:val="028B8FE2F6E145A6A55704ECFE88F7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A3666" w:rsidP="001A3666">
          <w:pPr>
            <w:pStyle w:val="C05FC818C77B49F2B6FCEDEEBA67D7AA"/>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A3666" w:rsidP="001A3666">
          <w:pPr>
            <w:pStyle w:val="77442EB698AA410C9134CF65274885E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A3666" w:rsidP="001A3666">
          <w:pPr>
            <w:pStyle w:val="747384F9F30B4ECCADA3D115718C61B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A3666" w:rsidP="001A3666">
          <w:pPr>
            <w:pStyle w:val="32EB329036FA4EED888AD95DFD85F483"/>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A3666" w:rsidP="001A3666">
          <w:pPr>
            <w:pStyle w:val="C5C166E935F746C396577C66A1C5B2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A3666" w:rsidP="001A3666">
          <w:pPr>
            <w:pStyle w:val="4E96019A2E664C43BC168AE15E44A7C2"/>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A3666" w:rsidP="001A3666">
          <w:pPr>
            <w:pStyle w:val="CAC4CBF41A2A4ACBA0F397AC5B010B9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A3666" w:rsidP="001A3666">
          <w:pPr>
            <w:pStyle w:val="564A72441591405B964C4AB9CC7B8C3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A3666" w:rsidP="001A3666">
          <w:pPr>
            <w:pStyle w:val="5675240BD33D4BC4A58BE15253C3B4B0"/>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A3666" w:rsidP="001A3666">
          <w:pPr>
            <w:pStyle w:val="C3246D4BF9B649A58C9477608BE011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A3666" w:rsidP="001A3666">
          <w:pPr>
            <w:pStyle w:val="A6F0C977A2F9480C9247B00A89130A9C"/>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A3666" w:rsidP="001A3666">
          <w:pPr>
            <w:pStyle w:val="D4E510B8F49A46D68AAFB8ABA31A74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A3666" w:rsidP="001A3666">
          <w:pPr>
            <w:pStyle w:val="FF73A3A2466B43929BA136F73C5A970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A3666" w:rsidP="001A3666">
          <w:pPr>
            <w:pStyle w:val="1F1515B26ED14FEDA0EA31DCF038A687"/>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A3666" w:rsidP="001A3666">
          <w:pPr>
            <w:pStyle w:val="B300DAA460E94806853235816842E35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A3666" w:rsidP="001A3666">
          <w:pPr>
            <w:pStyle w:val="4BAD093ACF8D4BFA92B0E4108CE05138"/>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A3666" w:rsidP="001A3666">
          <w:pPr>
            <w:pStyle w:val="40016B24DC8A4ABAB1A4D7AE990B383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981D71467C94EF7BF8655A86169943B"/>
        <w:category>
          <w:name w:val="General"/>
          <w:gallery w:val="placeholder"/>
        </w:category>
        <w:types>
          <w:type w:val="bbPlcHdr"/>
        </w:types>
        <w:behaviors>
          <w:behavior w:val="content"/>
        </w:behaviors>
        <w:guid w:val="{D6BB1FCC-635D-4FFA-BD45-083AFF6131BB}"/>
      </w:docPartPr>
      <w:docPartBody>
        <w:p w:rsidR="005D632B" w:rsidRDefault="001A3666" w:rsidP="001A3666">
          <w:pPr>
            <w:pStyle w:val="3981D71467C94EF7BF8655A86169943B"/>
          </w:pPr>
          <w:r w:rsidRPr="00364269">
            <w:rPr>
              <w:shd w:val="clear" w:color="auto" w:fill="70AD47" w:themeFill="accent6"/>
            </w:rPr>
            <w:t>[Insert moderation details, including when moderation will occur and how it will be conducted]</w:t>
          </w:r>
        </w:p>
      </w:docPartBody>
    </w:docPart>
    <w:docPart>
      <w:docPartPr>
        <w:name w:val="E820E335257A4CF989244208C7ECDFE0"/>
        <w:category>
          <w:name w:val="General"/>
          <w:gallery w:val="placeholder"/>
        </w:category>
        <w:types>
          <w:type w:val="bbPlcHdr"/>
        </w:types>
        <w:behaviors>
          <w:behavior w:val="content"/>
        </w:behaviors>
        <w:guid w:val="{33BB21AB-1FE5-4A93-83DE-3871E1D2A1F0}"/>
      </w:docPartPr>
      <w:docPartBody>
        <w:p w:rsidR="005D632B" w:rsidRDefault="001A3666" w:rsidP="001A3666">
          <w:pPr>
            <w:pStyle w:val="E820E335257A4CF989244208C7ECDFE0"/>
          </w:pPr>
          <w:r w:rsidRPr="00364269">
            <w:rPr>
              <w:shd w:val="clear" w:color="auto" w:fill="70AD47" w:themeFill="accent6"/>
            </w:rPr>
            <w:t>[Insert moderation details, including when moderation will occur and how it will be conducted]</w:t>
          </w:r>
        </w:p>
      </w:docPartBody>
    </w:docPart>
    <w:docPart>
      <w:docPartPr>
        <w:name w:val="654EDB9F28B54432B1F6C93BEB4CF674"/>
        <w:category>
          <w:name w:val="General"/>
          <w:gallery w:val="placeholder"/>
        </w:category>
        <w:types>
          <w:type w:val="bbPlcHdr"/>
        </w:types>
        <w:behaviors>
          <w:behavior w:val="content"/>
        </w:behaviors>
        <w:guid w:val="{35468C42-F924-4F29-AFB1-320D22FBB86D}"/>
      </w:docPartPr>
      <w:docPartBody>
        <w:p w:rsidR="005D632B" w:rsidRDefault="001A3666" w:rsidP="001A3666">
          <w:pPr>
            <w:pStyle w:val="654EDB9F28B54432B1F6C93BEB4CF674"/>
          </w:pPr>
          <w:r w:rsidRPr="00364269">
            <w:rPr>
              <w:shd w:val="clear" w:color="auto" w:fill="70AD47" w:themeFill="accent6"/>
            </w:rPr>
            <w:t>[Insert moderation details, including when moderation will occur and how it will be conducted]</w:t>
          </w:r>
        </w:p>
      </w:docPartBody>
    </w:docPart>
    <w:docPart>
      <w:docPartPr>
        <w:name w:val="2955E255EE8949B4A552746B4BB1F851"/>
        <w:category>
          <w:name w:val="General"/>
          <w:gallery w:val="placeholder"/>
        </w:category>
        <w:types>
          <w:type w:val="bbPlcHdr"/>
        </w:types>
        <w:behaviors>
          <w:behavior w:val="content"/>
        </w:behaviors>
        <w:guid w:val="{CAC073C0-8E1F-4A9D-BCCE-7BFDB5B5CB9F}"/>
      </w:docPartPr>
      <w:docPartBody>
        <w:p w:rsidR="005D632B" w:rsidRDefault="001A3666" w:rsidP="001A3666">
          <w:pPr>
            <w:pStyle w:val="2955E255EE8949B4A552746B4BB1F851"/>
          </w:pPr>
          <w:r w:rsidRPr="00364269">
            <w:rPr>
              <w:shd w:val="clear" w:color="auto" w:fill="70AD47" w:themeFill="accent6"/>
            </w:rPr>
            <w:t>[Insert moderation details, including when moderation will occur and how it will be conducted]</w:t>
          </w:r>
        </w:p>
      </w:docPartBody>
    </w:docPart>
    <w:docPart>
      <w:docPartPr>
        <w:name w:val="D122700A4C5242C2AB2499FF8FDFF515"/>
        <w:category>
          <w:name w:val="General"/>
          <w:gallery w:val="placeholder"/>
        </w:category>
        <w:types>
          <w:type w:val="bbPlcHdr"/>
        </w:types>
        <w:behaviors>
          <w:behavior w:val="content"/>
        </w:behaviors>
        <w:guid w:val="{925E7F78-503F-4725-830A-9CA9926F73BF}"/>
      </w:docPartPr>
      <w:docPartBody>
        <w:p w:rsidR="007F0BE6" w:rsidRDefault="00C91C3E" w:rsidP="00C91C3E">
          <w:pPr>
            <w:pStyle w:val="D122700A4C5242C2AB2499FF8FDFF51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72E58"/>
    <w:rsid w:val="0017111C"/>
    <w:rsid w:val="0019245A"/>
    <w:rsid w:val="001A3666"/>
    <w:rsid w:val="00204A5A"/>
    <w:rsid w:val="003132AD"/>
    <w:rsid w:val="00443F4E"/>
    <w:rsid w:val="00572E6E"/>
    <w:rsid w:val="005747A2"/>
    <w:rsid w:val="005D632B"/>
    <w:rsid w:val="00607C8B"/>
    <w:rsid w:val="007253C4"/>
    <w:rsid w:val="007A7A1D"/>
    <w:rsid w:val="007F0BE6"/>
    <w:rsid w:val="0080200F"/>
    <w:rsid w:val="008D463E"/>
    <w:rsid w:val="00A75EE1"/>
    <w:rsid w:val="00AE0449"/>
    <w:rsid w:val="00BA06BD"/>
    <w:rsid w:val="00C91C3E"/>
    <w:rsid w:val="00CD7192"/>
    <w:rsid w:val="00D9080D"/>
    <w:rsid w:val="00DF4A93"/>
    <w:rsid w:val="00EE6FCF"/>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607C8B"/>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808BB8D292CD4ED8AB30EE6035A0FE41">
    <w:name w:val="808BB8D292CD4ED8AB30EE6035A0FE41"/>
    <w:rsid w:val="001A3666"/>
  </w:style>
  <w:style w:type="paragraph" w:customStyle="1" w:styleId="4C91AEFCB5E54059AE34D43108D8212E">
    <w:name w:val="4C91AEFCB5E54059AE34D43108D8212E"/>
    <w:rsid w:val="001A3666"/>
  </w:style>
  <w:style w:type="paragraph" w:customStyle="1" w:styleId="0A2546F3A64846AF91A3CA51EE58E2E1">
    <w:name w:val="0A2546F3A64846AF91A3CA51EE58E2E1"/>
    <w:rsid w:val="001A3666"/>
  </w:style>
  <w:style w:type="paragraph" w:customStyle="1" w:styleId="6DE22AAD71EC40E495523CD82FE757BB">
    <w:name w:val="6DE22AAD71EC40E495523CD82FE757BB"/>
    <w:rsid w:val="001A3666"/>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8C3B96B8E15846ED92F941E1ED183115">
    <w:name w:val="8C3B96B8E15846ED92F941E1ED183115"/>
    <w:rsid w:val="001A3666"/>
  </w:style>
  <w:style w:type="paragraph" w:customStyle="1" w:styleId="5BC1656EA65B407BBD04E85B627E56AB">
    <w:name w:val="5BC1656EA65B407BBD04E85B627E56AB"/>
    <w:rsid w:val="001A3666"/>
  </w:style>
  <w:style w:type="paragraph" w:customStyle="1" w:styleId="4BF27CDBDB8244F0883204FD9CC97FAD">
    <w:name w:val="4BF27CDBDB8244F0883204FD9CC97FAD"/>
    <w:rsid w:val="001A3666"/>
  </w:style>
  <w:style w:type="paragraph" w:customStyle="1" w:styleId="F9A7AF457E7B442A946787314ABECD01">
    <w:name w:val="F9A7AF457E7B442A946787314ABECD01"/>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40AE0634204B4FB981BD3C2F2BBE7A98">
    <w:name w:val="40AE0634204B4FB981BD3C2F2BBE7A98"/>
    <w:rsid w:val="001A3666"/>
  </w:style>
  <w:style w:type="paragraph" w:customStyle="1" w:styleId="CFD827790C924400B30431A431466E6F">
    <w:name w:val="CFD827790C924400B30431A431466E6F"/>
    <w:rsid w:val="001A3666"/>
  </w:style>
  <w:style w:type="paragraph" w:customStyle="1" w:styleId="B8CC7AC5AEFD475DA7B7A33352694289">
    <w:name w:val="B8CC7AC5AEFD475DA7B7A33352694289"/>
    <w:rsid w:val="001A3666"/>
  </w:style>
  <w:style w:type="paragraph" w:customStyle="1" w:styleId="0BBBAFFEA9824F3CA96627D14A65DDC9">
    <w:name w:val="0BBBAFFEA9824F3CA96627D14A65DDC9"/>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3981D71467C94EF7BF8655A86169943B">
    <w:name w:val="3981D71467C94EF7BF8655A86169943B"/>
    <w:rsid w:val="001A3666"/>
  </w:style>
  <w:style w:type="paragraph" w:customStyle="1" w:styleId="E820E335257A4CF989244208C7ECDFE0">
    <w:name w:val="E820E335257A4CF989244208C7ECDFE0"/>
    <w:rsid w:val="001A3666"/>
  </w:style>
  <w:style w:type="paragraph" w:customStyle="1" w:styleId="654EDB9F28B54432B1F6C93BEB4CF674">
    <w:name w:val="654EDB9F28B54432B1F6C93BEB4CF674"/>
    <w:rsid w:val="001A3666"/>
  </w:style>
  <w:style w:type="paragraph" w:customStyle="1" w:styleId="2955E255EE8949B4A552746B4BB1F851">
    <w:name w:val="2955E255EE8949B4A552746B4BB1F851"/>
    <w:rsid w:val="001A3666"/>
  </w:style>
  <w:style w:type="paragraph" w:customStyle="1" w:styleId="D122700A4C5242C2AB2499FF8FDFF515">
    <w:name w:val="D122700A4C5242C2AB2499FF8FDFF515"/>
    <w:rsid w:val="00C91C3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5.xml><?xml version="1.0" encoding="utf-8"?>
<QCAA xmlns="http://QCAA.qld.edu.au">
  <DocumentDate>2023-10-24T00:00:00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026AD1E4-39E3-446A-A07A-EEC0DFC51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10</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Economics and Business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Libby Foley</cp:lastModifiedBy>
  <cp:revision>6</cp:revision>
  <cp:lastPrinted>2023-06-14T03:01:00Z</cp:lastPrinted>
  <dcterms:created xsi:type="dcterms:W3CDTF">2023-10-24T03:11:00Z</dcterms:created>
  <dcterms:modified xsi:type="dcterms:W3CDTF">2023-10-25T04:50:00Z</dcterms:modified>
  <cp:category>23100-05</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