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4E76EF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26E054B7" w:rsidR="00CC068E" w:rsidRPr="002D704B" w:rsidRDefault="00FE4AEF" w:rsidP="004E76EF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CC068E">
                  <w:t xml:space="preserve">Session </w:t>
                </w:r>
                <w:r w:rsidR="00125497">
                  <w:t>2</w:t>
                </w:r>
                <w:r w:rsidR="00CC068E">
                  <w:t xml:space="preserve"> outline</w:t>
                </w:r>
              </w:sdtContent>
            </w:sdt>
            <w:r w:rsidR="00575C8D">
              <w:t>: Curriculum elements</w:t>
            </w:r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1A2AF6B7" w14:textId="4F678C8F" w:rsidR="00CC068E" w:rsidRPr="002D704B" w:rsidRDefault="00290457" w:rsidP="004E76EF">
                <w:pPr>
                  <w:pStyle w:val="Subtitle"/>
                </w:pPr>
                <w:r w:rsidRPr="00290457">
                  <w:rPr>
                    <w:rFonts w:cstheme="minorHAnsi"/>
                  </w:rPr>
                  <w:t>Australian Curriculum v9.0:</w:t>
                </w:r>
                <w:r w:rsidR="00F64D4C">
                  <w:rPr>
                    <w:rFonts w:cstheme="minorHAnsi"/>
                  </w:rPr>
                  <w:t xml:space="preserve"> HASS</w:t>
                </w:r>
                <w:r w:rsidRPr="00290457">
                  <w:rPr>
                    <w:rFonts w:cstheme="minorHAnsi"/>
                  </w:rPr>
                  <w:t xml:space="preserve"> Prep</w:t>
                </w:r>
                <w:r w:rsidRPr="00E85033">
                  <w:rPr>
                    <w:rFonts w:cstheme="minorHAnsi"/>
                  </w:rPr>
                  <w:t>–</w:t>
                </w:r>
                <w:r w:rsidRPr="00290457">
                  <w:rPr>
                    <w:rFonts w:cstheme="minorHAnsi"/>
                  </w:rPr>
                  <w:t>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133713B8" w14:textId="1BB79709" w:rsidR="00125497" w:rsidRDefault="00125497" w:rsidP="00125497">
      <w:pPr>
        <w:pStyle w:val="Bodytextpadtop"/>
      </w:pPr>
      <w:r>
        <w:t xml:space="preserve">This session outline provides an overview of the resources and key messages associated with the second recording in the Familiarisation and planning series for </w:t>
      </w:r>
      <w:r w:rsidR="00575C8D">
        <w:t xml:space="preserve">Australian Curriculum </w:t>
      </w:r>
      <w:r>
        <w:t>v9.0:</w:t>
      </w:r>
      <w:r w:rsidR="00F64D4C">
        <w:t xml:space="preserve"> HASS</w:t>
      </w:r>
      <w:r>
        <w:t xml:space="preserve"> </w:t>
      </w:r>
      <w:r w:rsidR="00452852">
        <w:t>P–6</w:t>
      </w:r>
      <w:r>
        <w:t>, Curriculum elements.</w:t>
      </w:r>
    </w:p>
    <w:p w14:paraId="42FC3B2E" w14:textId="77777777" w:rsidR="00125497" w:rsidRDefault="00125497" w:rsidP="00710811">
      <w:pPr>
        <w:pStyle w:val="Heading2"/>
      </w:pPr>
      <w:r>
        <w:t>Resources and links used</w:t>
      </w:r>
    </w:p>
    <w:p w14:paraId="61773C89" w14:textId="3B1537A1" w:rsidR="00125497" w:rsidRDefault="00FE4AEF" w:rsidP="00125497">
      <w:pPr>
        <w:pStyle w:val="ListBullet"/>
        <w:numPr>
          <w:ilvl w:val="0"/>
          <w:numId w:val="13"/>
        </w:numPr>
        <w:spacing w:before="0"/>
      </w:pPr>
      <w:hyperlink r:id="rId14" w:history="1">
        <w:r w:rsidR="00F64D4C">
          <w:rPr>
            <w:rStyle w:val="Hyperlink"/>
          </w:rPr>
          <w:t xml:space="preserve">HASS P–6: Curriculum </w:t>
        </w:r>
        <w:r w:rsidR="0085229B">
          <w:rPr>
            <w:rStyle w:val="Hyperlink"/>
          </w:rPr>
          <w:t>e</w:t>
        </w:r>
        <w:r w:rsidR="00F64D4C">
          <w:rPr>
            <w:rStyle w:val="Hyperlink"/>
          </w:rPr>
          <w:t>lements</w:t>
        </w:r>
      </w:hyperlink>
      <w:r w:rsidR="00125497" w:rsidRPr="0014289D">
        <w:t xml:space="preserve"> </w:t>
      </w:r>
      <w:r w:rsidR="00125497">
        <w:t>(A</w:t>
      </w:r>
      <w:r w:rsidR="00F64D4C">
        <w:t>ustralian Curriculum</w:t>
      </w:r>
      <w:r w:rsidR="00125497">
        <w:t>)</w:t>
      </w:r>
    </w:p>
    <w:p w14:paraId="02A88913" w14:textId="53FC2EC3" w:rsidR="00A82DEA" w:rsidRDefault="00FE4AEF" w:rsidP="28738575">
      <w:pPr>
        <w:pStyle w:val="ListBullet"/>
        <w:spacing w:before="0"/>
      </w:pPr>
      <w:hyperlink r:id="rId15" w:history="1">
        <w:r w:rsidR="00BA284D" w:rsidRPr="00586051">
          <w:rPr>
            <w:rStyle w:val="Hyperlink"/>
          </w:rPr>
          <w:t xml:space="preserve">Comparison of AC v8.4 to v9.0: </w:t>
        </w:r>
        <w:r w:rsidR="00C04ECC" w:rsidRPr="00586051">
          <w:rPr>
            <w:rStyle w:val="Hyperlink"/>
          </w:rPr>
          <w:t>Prep</w:t>
        </w:r>
        <w:r w:rsidR="00BA284D" w:rsidRPr="00586051">
          <w:rPr>
            <w:rStyle w:val="Hyperlink"/>
          </w:rPr>
          <w:t xml:space="preserve"> —</w:t>
        </w:r>
        <w:r w:rsidR="00A82DEA" w:rsidRPr="00586051">
          <w:rPr>
            <w:rStyle w:val="Hyperlink"/>
          </w:rPr>
          <w:t xml:space="preserve"> HASS</w:t>
        </w:r>
      </w:hyperlink>
      <w:r w:rsidR="00C04ECC">
        <w:t xml:space="preserve"> (QCAA)</w:t>
      </w:r>
    </w:p>
    <w:p w14:paraId="2890F241" w14:textId="44320200" w:rsidR="0075030D" w:rsidRDefault="00FE4AEF" w:rsidP="0075030D">
      <w:pPr>
        <w:pStyle w:val="ListBullet"/>
        <w:spacing w:before="0"/>
      </w:pPr>
      <w:hyperlink r:id="rId16" w:history="1">
        <w:r w:rsidR="0075030D" w:rsidRPr="00D857B6">
          <w:rPr>
            <w:rStyle w:val="Hyperlink"/>
          </w:rPr>
          <w:t>Comparison of AC v8.4 to v9.0: Year 1 — HASS</w:t>
        </w:r>
      </w:hyperlink>
      <w:r w:rsidR="0075030D">
        <w:t xml:space="preserve"> (QCAA)</w:t>
      </w:r>
    </w:p>
    <w:p w14:paraId="1F5F260F" w14:textId="1698331F" w:rsidR="0075030D" w:rsidRDefault="00FE4AEF" w:rsidP="0075030D">
      <w:pPr>
        <w:pStyle w:val="ListBullet"/>
        <w:spacing w:before="0"/>
      </w:pPr>
      <w:hyperlink r:id="rId17" w:history="1">
        <w:r w:rsidR="0075030D" w:rsidRPr="00C9404A">
          <w:rPr>
            <w:rStyle w:val="Hyperlink"/>
          </w:rPr>
          <w:t>Comparison of AC v8.4 to v9.0: Year 2 — HASS</w:t>
        </w:r>
      </w:hyperlink>
      <w:r w:rsidR="0075030D">
        <w:t xml:space="preserve"> (QCAA)</w:t>
      </w:r>
    </w:p>
    <w:p w14:paraId="61D73B12" w14:textId="6D17EF81" w:rsidR="0075030D" w:rsidRDefault="00FE4AEF" w:rsidP="0075030D">
      <w:pPr>
        <w:pStyle w:val="ListBullet"/>
        <w:spacing w:before="0"/>
      </w:pPr>
      <w:hyperlink r:id="rId18" w:history="1">
        <w:r w:rsidR="0075030D" w:rsidRPr="00A366B9">
          <w:rPr>
            <w:rStyle w:val="Hyperlink"/>
          </w:rPr>
          <w:t>Comparison of AC v8.4 to v9.0: Year 3 — HASS</w:t>
        </w:r>
      </w:hyperlink>
      <w:r w:rsidR="0075030D">
        <w:t xml:space="preserve"> (QCAA)</w:t>
      </w:r>
    </w:p>
    <w:p w14:paraId="7E574FEA" w14:textId="2007DFAA" w:rsidR="0075030D" w:rsidRDefault="00FE4AEF" w:rsidP="0075030D">
      <w:pPr>
        <w:pStyle w:val="ListBullet"/>
        <w:spacing w:before="0"/>
      </w:pPr>
      <w:hyperlink r:id="rId19" w:history="1">
        <w:r w:rsidR="0075030D" w:rsidRPr="00B75D1F">
          <w:rPr>
            <w:rStyle w:val="Hyperlink"/>
          </w:rPr>
          <w:t xml:space="preserve">Comparison of AC v8.4 to v9.0: </w:t>
        </w:r>
        <w:r w:rsidR="00CC75D1" w:rsidRPr="00B75D1F">
          <w:rPr>
            <w:rStyle w:val="Hyperlink"/>
          </w:rPr>
          <w:t>Year 4</w:t>
        </w:r>
        <w:r w:rsidR="0075030D" w:rsidRPr="00B75D1F">
          <w:rPr>
            <w:rStyle w:val="Hyperlink"/>
          </w:rPr>
          <w:t xml:space="preserve"> — HASS</w:t>
        </w:r>
      </w:hyperlink>
      <w:r w:rsidR="0075030D">
        <w:t xml:space="preserve"> (QCAA)</w:t>
      </w:r>
    </w:p>
    <w:p w14:paraId="3378E567" w14:textId="2A44AC7C" w:rsidR="0075030D" w:rsidRDefault="00FE4AEF" w:rsidP="0075030D">
      <w:pPr>
        <w:pStyle w:val="ListBullet"/>
        <w:spacing w:before="0"/>
      </w:pPr>
      <w:hyperlink r:id="rId20" w:history="1">
        <w:r w:rsidR="0075030D" w:rsidRPr="00CD7FB5">
          <w:rPr>
            <w:rStyle w:val="Hyperlink"/>
          </w:rPr>
          <w:t xml:space="preserve">Comparison of AC v8.4 to v9.0: </w:t>
        </w:r>
        <w:r w:rsidR="00CC75D1" w:rsidRPr="00CD7FB5">
          <w:rPr>
            <w:rStyle w:val="Hyperlink"/>
          </w:rPr>
          <w:t>Year 5</w:t>
        </w:r>
        <w:r w:rsidR="0075030D" w:rsidRPr="00CD7FB5">
          <w:rPr>
            <w:rStyle w:val="Hyperlink"/>
          </w:rPr>
          <w:t xml:space="preserve"> — HASS</w:t>
        </w:r>
      </w:hyperlink>
      <w:r w:rsidR="0075030D">
        <w:t xml:space="preserve"> (QCAA)</w:t>
      </w:r>
    </w:p>
    <w:p w14:paraId="19096039" w14:textId="24045789" w:rsidR="00B57005" w:rsidRDefault="00FE4AEF" w:rsidP="0022071D">
      <w:pPr>
        <w:pStyle w:val="ListBullet"/>
        <w:spacing w:before="80" w:after="80"/>
      </w:pPr>
      <w:hyperlink r:id="rId21" w:history="1">
        <w:r w:rsidR="0075030D" w:rsidRPr="00863193">
          <w:rPr>
            <w:rStyle w:val="Hyperlink"/>
          </w:rPr>
          <w:t xml:space="preserve">Comparison of AC v8.4 to v9.0: </w:t>
        </w:r>
        <w:r w:rsidR="00CC75D1" w:rsidRPr="00863193">
          <w:rPr>
            <w:rStyle w:val="Hyperlink"/>
          </w:rPr>
          <w:t>Year 6</w:t>
        </w:r>
        <w:r w:rsidR="0075030D" w:rsidRPr="00863193">
          <w:rPr>
            <w:rStyle w:val="Hyperlink"/>
          </w:rPr>
          <w:t xml:space="preserve"> — HASS</w:t>
        </w:r>
      </w:hyperlink>
      <w:r w:rsidR="0075030D">
        <w:t xml:space="preserve"> (QCAA)</w:t>
      </w:r>
    </w:p>
    <w:p w14:paraId="0425C6A1" w14:textId="77777777" w:rsidR="004330DD" w:rsidRDefault="00FE4AEF" w:rsidP="004330DD">
      <w:pPr>
        <w:pStyle w:val="ListBullet"/>
      </w:pPr>
      <w:hyperlink r:id="rId22" w:history="1">
        <w:r w:rsidR="004330DD" w:rsidRPr="00C44497">
          <w:rPr>
            <w:rStyle w:val="Hyperlink"/>
          </w:rPr>
          <w:t>Planning for teaching, learning and assessment: Prep–Year 10</w:t>
        </w:r>
      </w:hyperlink>
      <w:r w:rsidR="004330DD">
        <w:t xml:space="preserve"> (QCAA)</w:t>
      </w:r>
    </w:p>
    <w:p w14:paraId="7E28737E" w14:textId="77777777" w:rsidR="00125497" w:rsidRDefault="00125497" w:rsidP="00710811">
      <w:pPr>
        <w:pStyle w:val="Heading2"/>
      </w:pPr>
      <w:r>
        <w:t>Activities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125497" w14:paraId="7700BF56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70E3AA19" w14:textId="77777777" w:rsidR="00125497" w:rsidRPr="00ED5965" w:rsidRDefault="00125497" w:rsidP="0090003B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644" w:type="dxa"/>
          </w:tcPr>
          <w:p w14:paraId="69016EB3" w14:textId="77777777" w:rsidR="00125497" w:rsidRPr="00ED5965" w:rsidRDefault="00125497" w:rsidP="0090003B">
            <w:pPr>
              <w:pStyle w:val="Tableheading"/>
            </w:pPr>
            <w:r w:rsidRPr="00ED5965">
              <w:t>Success criteria</w:t>
            </w:r>
          </w:p>
        </w:tc>
      </w:tr>
      <w:tr w:rsidR="00125497" w14:paraId="7E1C1F45" w14:textId="77777777" w:rsidTr="00125497">
        <w:tc>
          <w:tcPr>
            <w:tcW w:w="4643" w:type="dxa"/>
          </w:tcPr>
          <w:p w14:paraId="72B93F2C" w14:textId="73C7C5D0" w:rsidR="00125497" w:rsidRDefault="00125497" w:rsidP="00125497">
            <w:pPr>
              <w:pStyle w:val="Tabletext"/>
            </w:pPr>
            <w:r w:rsidRPr="00CA5C8D">
              <w:t>Understand implications of change</w:t>
            </w:r>
            <w:r w:rsidR="00937929">
              <w:t>s</w:t>
            </w:r>
            <w:r w:rsidRPr="00CA5C8D">
              <w:t xml:space="preserve"> to the Australian Curriculum</w:t>
            </w:r>
            <w:r>
              <w:t xml:space="preserve"> v9.0</w:t>
            </w:r>
            <w:r w:rsidRPr="00CA5C8D">
              <w:t>:</w:t>
            </w:r>
            <w:r w:rsidR="00F64D4C">
              <w:t xml:space="preserve"> HASS</w:t>
            </w:r>
            <w:r w:rsidRPr="00CA5C8D">
              <w:t xml:space="preserve"> </w:t>
            </w:r>
            <w:r w:rsidR="00575C8D">
              <w:t>Prep</w:t>
            </w:r>
            <w:r w:rsidR="00290457" w:rsidRPr="00692633">
              <w:rPr>
                <w:rFonts w:cstheme="minorHAnsi"/>
              </w:rPr>
              <w:t>–</w:t>
            </w:r>
            <w:r w:rsidR="00575C8D">
              <w:t>Year 6</w:t>
            </w:r>
            <w:r w:rsidRPr="00CA5C8D">
              <w:t xml:space="preserve"> to plan for the transition in your own context.</w:t>
            </w:r>
          </w:p>
        </w:tc>
        <w:tc>
          <w:tcPr>
            <w:tcW w:w="4644" w:type="dxa"/>
          </w:tcPr>
          <w:p w14:paraId="47B981C8" w14:textId="77777777" w:rsidR="00125497" w:rsidRPr="00CA5C8D" w:rsidRDefault="00125497" w:rsidP="00125497">
            <w:pPr>
              <w:pStyle w:val="Tabletext"/>
            </w:pPr>
            <w:r w:rsidRPr="00CA5C8D">
              <w:t>You will know you are successful if you:</w:t>
            </w:r>
          </w:p>
          <w:p w14:paraId="32B4A6CE" w14:textId="4C504A50" w:rsidR="00125497" w:rsidRPr="00125497" w:rsidRDefault="00125497" w:rsidP="00125497">
            <w:pPr>
              <w:pStyle w:val="TableBullet"/>
            </w:pPr>
            <w:r w:rsidRPr="00CA5C8D">
              <w:t xml:space="preserve">have </w:t>
            </w:r>
            <w:r w:rsidRPr="00125497">
              <w:t>more knowledge about the curriculum elements in Australian Curriculum v9.0:</w:t>
            </w:r>
            <w:r w:rsidR="00F64D4C">
              <w:t xml:space="preserve"> HASS</w:t>
            </w:r>
            <w:r w:rsidRPr="00125497">
              <w:t xml:space="preserve"> </w:t>
            </w:r>
            <w:r w:rsidR="00487887">
              <w:t>P–6</w:t>
            </w:r>
          </w:p>
          <w:p w14:paraId="576FFBCF" w14:textId="77777777" w:rsidR="00125497" w:rsidRDefault="00125497" w:rsidP="00125497">
            <w:pPr>
              <w:pStyle w:val="TableBullet"/>
            </w:pPr>
            <w:r w:rsidRPr="00125497">
              <w:t>can identify actions for planning in your school.</w:t>
            </w:r>
          </w:p>
        </w:tc>
      </w:tr>
    </w:tbl>
    <w:p w14:paraId="17E88990" w14:textId="77777777" w:rsidR="00125497" w:rsidRPr="00E7024B" w:rsidRDefault="00125497" w:rsidP="00ED5965">
      <w:pPr>
        <w:pStyle w:val="Heading3"/>
      </w:pPr>
      <w:r>
        <w:t>Identifying actions for planning in your context</w:t>
      </w:r>
    </w:p>
    <w:p w14:paraId="4EF21794" w14:textId="17E82D4C" w:rsidR="00125497" w:rsidRDefault="00937929" w:rsidP="00173572">
      <w:pPr>
        <w:pStyle w:val="BodyText"/>
        <w:jc w:val="center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411E7F39" wp14:editId="172C532B">
            <wp:extent cx="4464050" cy="2060747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64050" cy="206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F606F" w14:textId="1AC15BDF" w:rsidR="00125497" w:rsidRDefault="00125497" w:rsidP="008111C6">
      <w:pPr>
        <w:pStyle w:val="Heading3"/>
      </w:pPr>
      <w:r>
        <w:lastRenderedPageBreak/>
        <w:t xml:space="preserve">Pause and reflect: </w:t>
      </w:r>
      <w:r w:rsidR="00937929">
        <w:t xml:space="preserve">Similarities </w:t>
      </w:r>
      <w:r>
        <w:t>and differences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125497" w14:paraId="1FCF2AC0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09A349BC" w14:textId="77777777" w:rsidR="00125497" w:rsidRDefault="00125497" w:rsidP="0090003B">
            <w:pPr>
              <w:pStyle w:val="Tableheading"/>
            </w:pPr>
            <w:r>
              <w:t>What is the same in AC v9.0?</w:t>
            </w:r>
          </w:p>
        </w:tc>
        <w:tc>
          <w:tcPr>
            <w:tcW w:w="4644" w:type="dxa"/>
          </w:tcPr>
          <w:p w14:paraId="585068BE" w14:textId="77777777" w:rsidR="00125497" w:rsidRDefault="00125497" w:rsidP="0090003B">
            <w:pPr>
              <w:pStyle w:val="Tableheading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125497" w14:paraId="4EC02BF9" w14:textId="77777777" w:rsidTr="0090003B">
        <w:trPr>
          <w:trHeight w:val="5669"/>
        </w:trPr>
        <w:tc>
          <w:tcPr>
            <w:tcW w:w="4643" w:type="dxa"/>
          </w:tcPr>
          <w:p w14:paraId="1D3CC0F2" w14:textId="77777777" w:rsidR="00011AF7" w:rsidRDefault="00011AF7" w:rsidP="0059129A">
            <w:pPr>
              <w:pStyle w:val="Tabletext"/>
            </w:pPr>
          </w:p>
        </w:tc>
        <w:tc>
          <w:tcPr>
            <w:tcW w:w="4644" w:type="dxa"/>
          </w:tcPr>
          <w:p w14:paraId="3EC2B5AB" w14:textId="77777777" w:rsidR="00125497" w:rsidRDefault="00125497" w:rsidP="0059129A">
            <w:pPr>
              <w:pStyle w:val="Tabletext"/>
            </w:pPr>
          </w:p>
        </w:tc>
      </w:tr>
    </w:tbl>
    <w:p w14:paraId="3D63DAE8" w14:textId="1C8692B6" w:rsidR="00125497" w:rsidRPr="00724180" w:rsidRDefault="00125497" w:rsidP="00A07B8C">
      <w:pPr>
        <w:pStyle w:val="Heading3"/>
      </w:pPr>
      <w:r>
        <w:t xml:space="preserve">Pause and reflect: </w:t>
      </w:r>
      <w:r w:rsidR="00937929">
        <w:t xml:space="preserve">Achievement </w:t>
      </w:r>
      <w:r>
        <w:t>standards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5497" w14:paraId="1B21E9DB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7" w:type="dxa"/>
          </w:tcPr>
          <w:p w14:paraId="3AD1BBE4" w14:textId="1B4E5925" w:rsidR="00125497" w:rsidRPr="009607C4" w:rsidRDefault="00125497" w:rsidP="00027D00">
            <w:pPr>
              <w:pStyle w:val="Tableheading"/>
            </w:pPr>
            <w:r w:rsidRPr="15183B60">
              <w:rPr>
                <w:lang w:val="en-US"/>
              </w:rPr>
              <w:t xml:space="preserve">Record some ideas about how you might approach the changes in the </w:t>
            </w:r>
            <w:r>
              <w:rPr>
                <w:lang w:val="en-US"/>
              </w:rPr>
              <w:t>a</w:t>
            </w:r>
            <w:r w:rsidRPr="15183B60">
              <w:rPr>
                <w:lang w:val="en-US"/>
              </w:rPr>
              <w:t xml:space="preserve">chievement standards </w:t>
            </w:r>
            <w:r>
              <w:rPr>
                <w:lang w:val="en-US"/>
              </w:rPr>
              <w:t>for</w:t>
            </w:r>
            <w:r w:rsidR="00F64D4C">
              <w:rPr>
                <w:lang w:val="en-US"/>
              </w:rPr>
              <w:t xml:space="preserve"> HASS</w:t>
            </w:r>
            <w:r w:rsidR="003D65A1">
              <w:rPr>
                <w:lang w:val="en-US"/>
              </w:rPr>
              <w:t xml:space="preserve"> P–6</w:t>
            </w:r>
            <w:r>
              <w:rPr>
                <w:lang w:val="en-US"/>
              </w:rPr>
              <w:t xml:space="preserve"> </w:t>
            </w:r>
            <w:r w:rsidRPr="15183B60">
              <w:rPr>
                <w:lang w:val="en-US"/>
              </w:rPr>
              <w:t>with your colleagues.</w:t>
            </w:r>
          </w:p>
        </w:tc>
      </w:tr>
      <w:tr w:rsidR="00125497" w14:paraId="3BB46620" w14:textId="77777777" w:rsidTr="0090003B">
        <w:trPr>
          <w:trHeight w:val="5669"/>
        </w:trPr>
        <w:tc>
          <w:tcPr>
            <w:tcW w:w="9287" w:type="dxa"/>
          </w:tcPr>
          <w:p w14:paraId="4207AE3E" w14:textId="77777777" w:rsidR="00125497" w:rsidRPr="00D80C23" w:rsidRDefault="00125497" w:rsidP="0059129A">
            <w:pPr>
              <w:pStyle w:val="Tabletext"/>
              <w:rPr>
                <w:lang w:val="en-US"/>
              </w:rPr>
            </w:pPr>
          </w:p>
        </w:tc>
      </w:tr>
    </w:tbl>
    <w:p w14:paraId="12BEBF28" w14:textId="3C2F30BE" w:rsidR="00125497" w:rsidRDefault="00125497" w:rsidP="001C137F">
      <w:pPr>
        <w:pStyle w:val="Heading3"/>
      </w:pPr>
      <w:r>
        <w:lastRenderedPageBreak/>
        <w:t xml:space="preserve">Pause and reflect: </w:t>
      </w:r>
      <w:r w:rsidR="00937929">
        <w:t xml:space="preserve">Key </w:t>
      </w:r>
      <w:r>
        <w:t>messages</w:t>
      </w:r>
    </w:p>
    <w:p w14:paraId="3AB819BA" w14:textId="77777777" w:rsidR="00125497" w:rsidRDefault="00125497" w:rsidP="00CC0C59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3BFD740" w14:textId="77777777" w:rsidR="00125497" w:rsidRDefault="00125497" w:rsidP="00CC0C59">
      <w:pPr>
        <w:pStyle w:val="BodyText"/>
      </w:pPr>
      <w:r>
        <w:t xml:space="preserve">1 = Did not resonate; 5 = Resonated very strongly. </w:t>
      </w:r>
    </w:p>
    <w:p w14:paraId="049CF16B" w14:textId="77777777" w:rsidR="00125497" w:rsidRPr="00125497" w:rsidRDefault="00125497" w:rsidP="00125497">
      <w:pPr>
        <w:pStyle w:val="Bodytextpadtop"/>
        <w:rPr>
          <w:b/>
          <w:bCs/>
        </w:rPr>
      </w:pPr>
      <w:bookmarkStart w:id="5" w:name="_Hlk149896400"/>
      <w:r w:rsidRPr="00125497">
        <w:rPr>
          <w:b/>
          <w:bCs/>
        </w:rPr>
        <w:t>There are implications, both obvious and subtle, in the changes to content descriptions.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CC4C3FA" w14:textId="77777777" w:rsidTr="0059129A">
        <w:trPr>
          <w:trHeight w:val="340"/>
        </w:trPr>
        <w:tc>
          <w:tcPr>
            <w:tcW w:w="1857" w:type="dxa"/>
          </w:tcPr>
          <w:p w14:paraId="34A4FAF3" w14:textId="77777777" w:rsidR="00125497" w:rsidRDefault="00125497" w:rsidP="004E76EF">
            <w:pPr>
              <w:pStyle w:val="Tabletext"/>
              <w:jc w:val="center"/>
            </w:pPr>
            <w:bookmarkStart w:id="6" w:name="_Hlk149826607"/>
            <w:r>
              <w:t>1</w:t>
            </w:r>
          </w:p>
        </w:tc>
        <w:tc>
          <w:tcPr>
            <w:tcW w:w="1857" w:type="dxa"/>
          </w:tcPr>
          <w:p w14:paraId="383C046F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7182ED17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46CE723B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79012A68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bookmarkEnd w:id="6"/>
    <w:p w14:paraId="663FA5A0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revisions to the achievement standard will affect teaching, learning and assessment.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6D05311" w14:textId="77777777" w:rsidTr="0059129A">
        <w:trPr>
          <w:trHeight w:val="340"/>
        </w:trPr>
        <w:tc>
          <w:tcPr>
            <w:tcW w:w="1857" w:type="dxa"/>
          </w:tcPr>
          <w:p w14:paraId="40062E35" w14:textId="77777777" w:rsidR="00125497" w:rsidRDefault="00125497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48277F38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E486AA0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2B2F4974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5021AC00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p w14:paraId="1BA94331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QCAA comparison of AC v8.4 to v9.0 resources will support auditing of programs.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68D23386" w14:textId="77777777" w:rsidTr="0059129A">
        <w:trPr>
          <w:trHeight w:val="340"/>
        </w:trPr>
        <w:tc>
          <w:tcPr>
            <w:tcW w:w="1857" w:type="dxa"/>
          </w:tcPr>
          <w:p w14:paraId="5DB26392" w14:textId="77777777" w:rsidR="00125497" w:rsidRDefault="00125497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1FA2BCAC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412CC3CA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6D5FE3C9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12B29A32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  <w:bookmarkEnd w:id="5"/>
    </w:tbl>
    <w:p w14:paraId="5938E22E" w14:textId="77777777" w:rsidR="003A3AC2" w:rsidRPr="0059129A" w:rsidRDefault="003A3AC2" w:rsidP="0059129A">
      <w:pPr>
        <w:pStyle w:val="BodyText"/>
      </w:pPr>
    </w:p>
    <w:p w14:paraId="62D34A62" w14:textId="7649D134" w:rsidR="00125497" w:rsidRDefault="00125497" w:rsidP="003A7D84">
      <w:pPr>
        <w:pStyle w:val="Heading3"/>
      </w:pPr>
      <w:r>
        <w:t xml:space="preserve">Pause and reflect: </w:t>
      </w:r>
      <w:r w:rsidR="00937929">
        <w:t xml:space="preserve">Identifying </w:t>
      </w:r>
      <w:r>
        <w:t>actions</w:t>
      </w:r>
    </w:p>
    <w:p w14:paraId="5ED96DB0" w14:textId="10B7323F" w:rsidR="00125497" w:rsidRPr="00FF5850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>
        <w:t>Consider your current program/s across</w:t>
      </w:r>
      <w:r w:rsidR="00F64D4C">
        <w:t xml:space="preserve"> HASS</w:t>
      </w:r>
      <w:r>
        <w:t xml:space="preserve"> Prep–Year 6. </w:t>
      </w:r>
    </w:p>
    <w:p w14:paraId="5651DBD8" w14:textId="35846543" w:rsidR="00125497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 w:rsidRPr="00FF5850">
        <w:t xml:space="preserve">Evaluate how much you need to </w:t>
      </w:r>
      <w:r w:rsidRPr="008B5F11">
        <w:rPr>
          <w:b/>
          <w:bCs/>
        </w:rPr>
        <w:t>refine</w:t>
      </w:r>
      <w:r w:rsidRPr="00FF5850">
        <w:t xml:space="preserve">, </w:t>
      </w:r>
      <w:r w:rsidRPr="008B5F11">
        <w:rPr>
          <w:b/>
          <w:bCs/>
        </w:rPr>
        <w:t>realign</w:t>
      </w:r>
      <w:r w:rsidRPr="00FF5850">
        <w:t xml:space="preserve">, </w:t>
      </w:r>
      <w:r w:rsidRPr="008B5F11">
        <w:rPr>
          <w:b/>
          <w:bCs/>
        </w:rPr>
        <w:t>reimagine</w:t>
      </w:r>
      <w:r w:rsidRPr="00FF5850">
        <w:t xml:space="preserve"> or </w:t>
      </w:r>
      <w:r w:rsidRPr="008B5F11">
        <w:rPr>
          <w:b/>
          <w:bCs/>
        </w:rPr>
        <w:t>remove</w:t>
      </w:r>
      <w:r w:rsidRPr="00FF5850">
        <w:t xml:space="preserve"> </w:t>
      </w:r>
      <w:r>
        <w:t xml:space="preserve">for each year level </w:t>
      </w:r>
      <w:r w:rsidRPr="00FF5850">
        <w:t xml:space="preserve">by plotting each aspect on </w:t>
      </w:r>
      <w:r>
        <w:t>the</w:t>
      </w:r>
      <w:r w:rsidRPr="00FF5850">
        <w:t xml:space="preserve"> </w:t>
      </w:r>
      <w:r>
        <w:t>scales in the tables below.</w:t>
      </w:r>
      <w:r>
        <w:br/>
        <w:t>1 = Strongly disagree; 5 = Strongly agree.</w:t>
      </w:r>
      <w:bookmarkStart w:id="7" w:name="_Hlk150152752"/>
    </w:p>
    <w:p w14:paraId="1D6BBE52" w14:textId="77777777" w:rsidR="00125497" w:rsidRDefault="00125497" w:rsidP="00125497">
      <w:pPr>
        <w:pStyle w:val="ListNumber"/>
        <w:numPr>
          <w:ilvl w:val="0"/>
          <w:numId w:val="43"/>
        </w:numPr>
        <w:spacing w:before="0"/>
      </w:pPr>
      <w:r>
        <w:t>Then, make notes to reflect on what you will need to do in each year level.</w:t>
      </w:r>
    </w:p>
    <w:p w14:paraId="37D5F055" w14:textId="77777777" w:rsidR="00653664" w:rsidRDefault="00653664" w:rsidP="00653664">
      <w:pPr>
        <w:pStyle w:val="ListNumber"/>
        <w:numPr>
          <w:ilvl w:val="0"/>
          <w:numId w:val="0"/>
        </w:numPr>
        <w:spacing w:before="0"/>
        <w:ind w:left="397"/>
      </w:pP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125497" w14:paraId="607DDAEA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0F88BA06" w14:textId="77777777" w:rsidR="00125497" w:rsidRDefault="00125497" w:rsidP="00DE3362">
            <w:bookmarkStart w:id="8" w:name="_Hlk150155419"/>
            <w:bookmarkEnd w:id="7"/>
          </w:p>
        </w:tc>
        <w:tc>
          <w:tcPr>
            <w:tcW w:w="7665" w:type="dxa"/>
            <w:gridSpan w:val="5"/>
          </w:tcPr>
          <w:p w14:paraId="0B553FD1" w14:textId="77777777" w:rsidR="00125497" w:rsidRPr="00DE3362" w:rsidRDefault="00125497" w:rsidP="0012549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Refine?</w:t>
            </w:r>
          </w:p>
        </w:tc>
      </w:tr>
      <w:tr w:rsidR="00125497" w14:paraId="0A7670B3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744205E" w14:textId="77777777" w:rsidR="00125497" w:rsidRDefault="00125497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6B9A9C6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56FD91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EE90D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DB2B53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BDE4E8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56C60B68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CCE4197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14031DF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1532231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B08BFF" w14:textId="77777777" w:rsidR="00125497" w:rsidRDefault="00125497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3DF768BD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79EFD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BF36C3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48A60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B97959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2FF1DA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D538531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A7024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B6DD402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95E31E0" w14:textId="77777777" w:rsidR="00125497" w:rsidRDefault="00125497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AC5DF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9E268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639A3D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C4E9CC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EE0A6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F553612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F6B3043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8B127E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26161B8D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307FFE5" w14:textId="77777777" w:rsidR="00125497" w:rsidRDefault="00125497" w:rsidP="00027D00">
            <w:pPr>
              <w:pStyle w:val="Tabletext"/>
            </w:pPr>
            <w:bookmarkStart w:id="9" w:name="_Hlk161989653"/>
            <w:r>
              <w:t>Year 3</w:t>
            </w:r>
          </w:p>
        </w:tc>
        <w:tc>
          <w:tcPr>
            <w:tcW w:w="1532" w:type="dxa"/>
          </w:tcPr>
          <w:p w14:paraId="74F0C63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3F1E80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25F34A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974AC6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C0710A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A39435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92BBE0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163D4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9"/>
      <w:tr w:rsidR="00125497" w14:paraId="1A81A75E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1D9B1E1" w14:textId="77777777" w:rsidR="00125497" w:rsidRDefault="00125497" w:rsidP="001A1F45">
            <w:pPr>
              <w:pStyle w:val="Tabletext"/>
              <w:pageBreakBefore/>
            </w:pPr>
            <w:r>
              <w:lastRenderedPageBreak/>
              <w:t>Year 4</w:t>
            </w:r>
          </w:p>
        </w:tc>
        <w:tc>
          <w:tcPr>
            <w:tcW w:w="1532" w:type="dxa"/>
          </w:tcPr>
          <w:p w14:paraId="2789EAF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06F0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235D30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EDE6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2A121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2ED4334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AFE7E96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ECB0D9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02707A8F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DC07FE4" w14:textId="77777777" w:rsidR="00125497" w:rsidRDefault="00125497" w:rsidP="00027D00">
            <w:pPr>
              <w:pStyle w:val="Tabletext"/>
              <w:keepNext/>
            </w:pPr>
            <w:r>
              <w:t>Year 5</w:t>
            </w:r>
          </w:p>
        </w:tc>
        <w:tc>
          <w:tcPr>
            <w:tcW w:w="1532" w:type="dxa"/>
          </w:tcPr>
          <w:p w14:paraId="7CF717C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E583836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971407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8C2EEB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94BF7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D6F3B2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01A65F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17FB88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639EC25B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0500002" w14:textId="77777777" w:rsidR="00125497" w:rsidRDefault="00125497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181D087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CD9CE5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CDA80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EB4822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F1783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47062FC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93032F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A651F5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8"/>
    </w:tbl>
    <w:p w14:paraId="70CAE79C" w14:textId="7B8F3113" w:rsidR="0059129A" w:rsidRDefault="0059129A" w:rsidP="006B53C0">
      <w:pPr>
        <w:spacing w:after="120"/>
      </w:pP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68B81FE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422B574C" w14:textId="77777777" w:rsidR="00823822" w:rsidRDefault="00823822" w:rsidP="004E76EF"/>
        </w:tc>
        <w:tc>
          <w:tcPr>
            <w:tcW w:w="7665" w:type="dxa"/>
            <w:gridSpan w:val="5"/>
          </w:tcPr>
          <w:p w14:paraId="13C0DBAC" w14:textId="7439C375" w:rsidR="00823822" w:rsidRPr="00DE3362" w:rsidRDefault="00823822" w:rsidP="00027D0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7D00">
              <w:t>Realign</w:t>
            </w:r>
            <w:r>
              <w:t>?</w:t>
            </w:r>
          </w:p>
        </w:tc>
      </w:tr>
      <w:tr w:rsidR="00823822" w14:paraId="5C2A5D6C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AAC2F76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3AA5C6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4BF768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032E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C074C0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FBC7B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3208A89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04EE82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E2DEE6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3AFD034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26F99CA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2E6BA31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25B7DF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FD69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6CB8A4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984B8B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438EA492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30E71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DDDDDB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443755C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24C43CA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52D1728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2460B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69F2FF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400B8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ABD892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4D5A413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AFA1C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81D3DB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2EDE6BD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304136B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1E69B14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C306F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EE72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9A83A0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5C7F4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1FF3C89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B9BC73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F7F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4542FFA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7C20573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957D0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8ECE9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3D8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5635DB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00ED6D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94F7A6D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CC13CB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C425F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43FEFB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9184C76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443A32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7BB6D1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55C36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37414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FCF42D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4472807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499CB1C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B11C88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2DDC3DF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8D782D6" w14:textId="77777777" w:rsidR="00823822" w:rsidRDefault="00823822" w:rsidP="001A1F45">
            <w:pPr>
              <w:pStyle w:val="Tabletext"/>
              <w:pageBreakBefore/>
            </w:pPr>
            <w:r>
              <w:lastRenderedPageBreak/>
              <w:t>Year 6</w:t>
            </w:r>
          </w:p>
        </w:tc>
        <w:tc>
          <w:tcPr>
            <w:tcW w:w="1532" w:type="dxa"/>
          </w:tcPr>
          <w:p w14:paraId="0EC33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AD7D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7C67AD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46486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F89571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8607AF7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B031A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26DC66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98FD2D" w14:textId="38CAFAE5" w:rsidR="0059129A" w:rsidRDefault="0059129A" w:rsidP="006B53C0">
      <w:pPr>
        <w:spacing w:after="120"/>
      </w:pP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24F2018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122DFE30" w14:textId="77777777" w:rsidR="00823822" w:rsidRDefault="00823822" w:rsidP="004E76EF"/>
        </w:tc>
        <w:tc>
          <w:tcPr>
            <w:tcW w:w="7665" w:type="dxa"/>
            <w:gridSpan w:val="5"/>
          </w:tcPr>
          <w:p w14:paraId="097D3F4C" w14:textId="265CD018" w:rsidR="00823822" w:rsidRPr="00DE3362" w:rsidRDefault="00823822" w:rsidP="004E76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Reimagine?</w:t>
            </w:r>
          </w:p>
        </w:tc>
      </w:tr>
      <w:tr w:rsidR="00823822" w14:paraId="26065A9A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33082DC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271919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8ED52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3739E3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88831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11AA3A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277955D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CE7A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37745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07F05AA1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A9BD38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4ACCDC2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02751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786E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A2666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E29781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60F8C4B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1914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4BF32E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6E044FA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D86200B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8817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8ECB5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BF88E9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982B34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623CF9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CD13976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4C2F23B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5D378E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182EE023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61964905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5D7C26E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EED167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88426C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0CF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51E5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3B0CCC0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95967D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5F1AE1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BD1B445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0ABA929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7485415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728905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A35CB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621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BFA2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08B7292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6FDB606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E3CE0D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04F93A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0B747A5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024461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45C6BA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89B8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22B3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B58E98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841718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2D9FDA9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FE5233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D83AB2F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76DD12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7D0BBD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67F24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6A8D15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574C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D2F600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A4CF1EA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F4AFE3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B0783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286C8C" w14:textId="7545BA62" w:rsidR="001A1F45" w:rsidRDefault="001A1F45" w:rsidP="0016394C">
      <w:pPr>
        <w:spacing w:before="120" w:after="240"/>
      </w:pPr>
    </w:p>
    <w:p w14:paraId="0F0C2F4D" w14:textId="77777777" w:rsidR="001A1F45" w:rsidRDefault="001A1F45">
      <w:pPr>
        <w:spacing w:before="80" w:after="80"/>
      </w:pPr>
      <w:r>
        <w:br w:type="page"/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5BED78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7F694BEB" w14:textId="77777777" w:rsidR="00823822" w:rsidRDefault="00823822" w:rsidP="004E76EF"/>
        </w:tc>
        <w:tc>
          <w:tcPr>
            <w:tcW w:w="7665" w:type="dxa"/>
            <w:gridSpan w:val="5"/>
          </w:tcPr>
          <w:p w14:paraId="05926305" w14:textId="46807AB3" w:rsidR="00823822" w:rsidRPr="00DE3362" w:rsidRDefault="00823822" w:rsidP="004E76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Remove?</w:t>
            </w:r>
          </w:p>
        </w:tc>
      </w:tr>
      <w:tr w:rsidR="00823822" w14:paraId="48B76F7C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46F792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7D94735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319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F127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A7BAA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53977D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9C139CE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3CD5F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E95079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E179814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4D35372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6A3544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89C9CF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3EE10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64B00C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66A10E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92CCB7F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A32248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0AF8923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E3B6196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87A16E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1C48A7B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A56FE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66E91B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AD85D0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97525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D51299A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71B9575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841547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1C33FEF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DB5B569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3EFD6D6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B5A4C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23D51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5774EE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D1BE23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FA28F8C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A78A4B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154DCA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BB838C8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69B844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04CECA5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C3549F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36270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27C0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C5173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0A6C83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5670FD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DD6C9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9DDC38B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EF1BFF8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1B5E79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276EF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7D977D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839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2559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3166B28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A3766E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902FFA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5778D0F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E19ADEE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2A3259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689F8B3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AD8EE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C503B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D118D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EB961E7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66B6CE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3D24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05B266" w14:textId="5DA7CAA4" w:rsidR="00011AF7" w:rsidRPr="0097427E" w:rsidRDefault="00011AF7" w:rsidP="00011AF7">
      <w:pPr>
        <w:pStyle w:val="Heading2"/>
        <w:keepNext w:val="0"/>
        <w:spacing w:before="240"/>
      </w:pPr>
      <w:r>
        <w:t>Familiarisation and planning resources</w:t>
      </w:r>
    </w:p>
    <w:p w14:paraId="3199F07C" w14:textId="2A54B4E8" w:rsidR="00011AF7" w:rsidRDefault="00011AF7" w:rsidP="00011AF7">
      <w:pPr>
        <w:spacing w:line="360" w:lineRule="auto"/>
        <w:rPr>
          <w:rFonts w:ascii="Arial" w:eastAsia="Times New Roman" w:hAnsi="Arial" w:cs="Arial"/>
          <w:szCs w:val="21"/>
          <w:lang w:eastAsia="en-AU"/>
        </w:rPr>
      </w:pPr>
      <w:r w:rsidRPr="00D753DB">
        <w:rPr>
          <w:rFonts w:ascii="Arial" w:hAnsi="Arial" w:cs="Arial"/>
          <w:szCs w:val="21"/>
        </w:rPr>
        <w:t>QCAA’s</w:t>
      </w:r>
      <w:r>
        <w:rPr>
          <w:rFonts w:ascii="Arial" w:hAnsi="Arial" w:cs="Arial"/>
          <w:szCs w:val="21"/>
        </w:rPr>
        <w:t xml:space="preserve"> v9.0: </w:t>
      </w:r>
      <w:r w:rsidR="00F64D4C">
        <w:rPr>
          <w:rFonts w:ascii="Arial" w:hAnsi="Arial" w:cs="Arial"/>
          <w:szCs w:val="21"/>
        </w:rPr>
        <w:t xml:space="preserve">HASS </w:t>
      </w:r>
      <w:r w:rsidR="00BB13A7">
        <w:rPr>
          <w:rFonts w:ascii="Arial" w:hAnsi="Arial" w:cs="Arial"/>
          <w:szCs w:val="21"/>
        </w:rPr>
        <w:t xml:space="preserve">P–6 </w:t>
      </w:r>
      <w:r>
        <w:rPr>
          <w:rFonts w:ascii="Arial" w:hAnsi="Arial" w:cs="Arial"/>
          <w:szCs w:val="21"/>
        </w:rPr>
        <w:t xml:space="preserve">resources can be found using the following links: </w:t>
      </w:r>
    </w:p>
    <w:p w14:paraId="6A148E27" w14:textId="2AE579CB" w:rsidR="00266921" w:rsidRPr="0075654D" w:rsidRDefault="00FE4AEF" w:rsidP="00011AF7">
      <w:pPr>
        <w:pStyle w:val="ListBullet"/>
        <w:numPr>
          <w:ilvl w:val="0"/>
          <w:numId w:val="13"/>
        </w:numPr>
        <w:rPr>
          <w:rStyle w:val="Hyperlink"/>
          <w:rFonts w:ascii="Arial" w:hAnsi="Arial" w:cs="Arial"/>
          <w:szCs w:val="21"/>
          <w:u w:val="single"/>
        </w:rPr>
      </w:pPr>
      <w:hyperlink r:id="rId24" w:history="1">
        <w:r w:rsidR="00F64D4C">
          <w:rPr>
            <w:rStyle w:val="Hyperlink"/>
            <w:rFonts w:ascii="Arial" w:hAnsi="Arial" w:cs="Arial"/>
            <w:szCs w:val="21"/>
            <w:u w:val="single"/>
          </w:rPr>
          <w:t>Summary of changes in Australian Curriculum Version 9.0: HASS Prep–Year 6</w:t>
        </w:r>
      </w:hyperlink>
    </w:p>
    <w:p w14:paraId="68029E31" w14:textId="6592E651" w:rsidR="003114A0" w:rsidRPr="0075654D" w:rsidRDefault="00FE4AEF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  <w:u w:val="single"/>
        </w:rPr>
      </w:pPr>
      <w:hyperlink r:id="rId25" w:history="1">
        <w:r w:rsidR="00F64D4C">
          <w:rPr>
            <w:rStyle w:val="Hyperlink"/>
            <w:rFonts w:ascii="Arial" w:hAnsi="Arial" w:cs="Arial"/>
            <w:szCs w:val="21"/>
            <w:u w:val="single"/>
          </w:rPr>
          <w:t>Comparison of AC v8.4 to v9.0: HASS P–6</w:t>
        </w:r>
      </w:hyperlink>
    </w:p>
    <w:p w14:paraId="0E25C852" w14:textId="3803DE1A" w:rsidR="00011AF7" w:rsidRPr="00C9787E" w:rsidRDefault="00011AF7" w:rsidP="00011AF7">
      <w:pPr>
        <w:pStyle w:val="ListBullet2"/>
        <w:numPr>
          <w:ilvl w:val="1"/>
          <w:numId w:val="13"/>
        </w:numPr>
      </w:pPr>
      <w:r w:rsidRPr="00C9787E">
        <w:t>Select ‘Understanding v9.0’</w:t>
      </w:r>
    </w:p>
    <w:p w14:paraId="5A82B513" w14:textId="400375FA" w:rsidR="00011AF7" w:rsidRPr="00C9787E" w:rsidRDefault="00011AF7" w:rsidP="00011AF7">
      <w:pPr>
        <w:pStyle w:val="ListBullet2"/>
        <w:numPr>
          <w:ilvl w:val="1"/>
          <w:numId w:val="13"/>
        </w:numPr>
      </w:pPr>
      <w:r w:rsidRPr="00C9787E">
        <w:t xml:space="preserve">Explore </w:t>
      </w:r>
      <w:r w:rsidR="00F64D4C">
        <w:t xml:space="preserve">HASS </w:t>
      </w:r>
      <w:r w:rsidRPr="00C9787E">
        <w:t>P</w:t>
      </w:r>
      <w:r w:rsidR="00E917B6">
        <w:t>–</w:t>
      </w:r>
      <w:r w:rsidRPr="00C9787E">
        <w:t>6 comparison resources.</w:t>
      </w:r>
    </w:p>
    <w:p w14:paraId="004F570B" w14:textId="4D53B095" w:rsidR="002E71C9" w:rsidRPr="0075654D" w:rsidRDefault="00FE4AEF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  <w:u w:val="single"/>
        </w:rPr>
      </w:pPr>
      <w:hyperlink r:id="rId26" w:history="1">
        <w:r w:rsidR="00F64D4C">
          <w:rPr>
            <w:rStyle w:val="Hyperlink"/>
            <w:rFonts w:ascii="Arial" w:hAnsi="Arial" w:cs="Arial"/>
            <w:szCs w:val="21"/>
            <w:u w:val="single"/>
          </w:rPr>
          <w:t>Sequence of achievement standards HASS Prep–Year 6</w:t>
        </w:r>
      </w:hyperlink>
    </w:p>
    <w:p w14:paraId="77556687" w14:textId="5BAE96E6" w:rsidR="006A4AB4" w:rsidRPr="0075654D" w:rsidRDefault="00FE4AEF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  <w:u w:val="single"/>
        </w:rPr>
      </w:pPr>
      <w:hyperlink r:id="rId27" w:history="1">
        <w:r w:rsidR="00F64D4C">
          <w:rPr>
            <w:rStyle w:val="Hyperlink"/>
            <w:rFonts w:ascii="Arial" w:hAnsi="Arial" w:cs="Arial"/>
            <w:szCs w:val="21"/>
            <w:u w:val="single"/>
          </w:rPr>
          <w:t>Curriculum and assessment plan templates and samples HASS P–6</w:t>
        </w:r>
      </w:hyperlink>
    </w:p>
    <w:p w14:paraId="4AC9B0B6" w14:textId="77777777" w:rsidR="00011AF7" w:rsidRDefault="00011AF7" w:rsidP="00011AF7">
      <w:pPr>
        <w:pStyle w:val="ListBullet2"/>
        <w:numPr>
          <w:ilvl w:val="1"/>
          <w:numId w:val="13"/>
        </w:numPr>
      </w:pPr>
      <w:r w:rsidRPr="00C9787E">
        <w:t>Select ‘Curriculum and assessment plans’</w:t>
      </w:r>
    </w:p>
    <w:p w14:paraId="368D1A13" w14:textId="076C5148" w:rsidR="00011AF7" w:rsidRPr="00C9787E" w:rsidRDefault="00011AF7" w:rsidP="00011AF7">
      <w:pPr>
        <w:pStyle w:val="ListBullet2"/>
        <w:numPr>
          <w:ilvl w:val="1"/>
          <w:numId w:val="13"/>
        </w:numPr>
      </w:pPr>
      <w:r>
        <w:lastRenderedPageBreak/>
        <w:t xml:space="preserve">Explore ‘Templates’ </w:t>
      </w:r>
      <w:r w:rsidR="00F64D4C">
        <w:t xml:space="preserve">HASS </w:t>
      </w:r>
      <w:r w:rsidRPr="00C9787E">
        <w:t>P</w:t>
      </w:r>
      <w:r w:rsidR="00DF7721">
        <w:t>–</w:t>
      </w:r>
      <w:r w:rsidRPr="00C9787E">
        <w:t>6 curriculum and assessment plans</w:t>
      </w:r>
    </w:p>
    <w:p w14:paraId="5E2E0A37" w14:textId="67B355CD" w:rsidR="00011AF7" w:rsidRDefault="00011AF7" w:rsidP="00011AF7">
      <w:pPr>
        <w:pStyle w:val="ListBullet2"/>
        <w:numPr>
          <w:ilvl w:val="1"/>
          <w:numId w:val="13"/>
        </w:numPr>
      </w:pPr>
      <w:r w:rsidRPr="00C9787E">
        <w:t>Explore ‘Samples’</w:t>
      </w:r>
      <w:r w:rsidR="00F64D4C">
        <w:t xml:space="preserve"> HASS</w:t>
      </w:r>
      <w:r w:rsidRPr="00C9787E">
        <w:t xml:space="preserve"> P</w:t>
      </w:r>
      <w:r w:rsidR="00DF7721">
        <w:t>–</w:t>
      </w:r>
      <w:r w:rsidRPr="00C9787E">
        <w:t>6 curriculum and assessment plans.</w:t>
      </w:r>
    </w:p>
    <w:p w14:paraId="377F7653" w14:textId="5F33A229" w:rsidR="007F664E" w:rsidRPr="0075654D" w:rsidRDefault="00FE4AEF" w:rsidP="007F664E">
      <w:pPr>
        <w:pStyle w:val="ListBullet"/>
        <w:rPr>
          <w:u w:val="single"/>
        </w:rPr>
      </w:pPr>
      <w:hyperlink r:id="rId28" w:history="1">
        <w:r w:rsidR="007F664E" w:rsidRPr="0075654D">
          <w:rPr>
            <w:rStyle w:val="Hyperlink"/>
            <w:u w:val="single"/>
          </w:rPr>
          <w:t>Standards elaborations</w:t>
        </w:r>
      </w:hyperlink>
    </w:p>
    <w:p w14:paraId="5ADB7B88" w14:textId="6176F5B8" w:rsidR="00011AF7" w:rsidRPr="00C9787E" w:rsidRDefault="00011AF7" w:rsidP="00011AF7">
      <w:pPr>
        <w:pStyle w:val="ListBullet2"/>
        <w:numPr>
          <w:ilvl w:val="1"/>
          <w:numId w:val="13"/>
        </w:numPr>
      </w:pPr>
      <w:r w:rsidRPr="00C9787E">
        <w:t>Select ‘</w:t>
      </w:r>
      <w:r>
        <w:t>Standards elaborations</w:t>
      </w:r>
      <w:r w:rsidRPr="00C9787E">
        <w:t>’</w:t>
      </w:r>
    </w:p>
    <w:p w14:paraId="3B775507" w14:textId="00A27ADE" w:rsidR="00011AF7" w:rsidRDefault="00011AF7" w:rsidP="006B53C0">
      <w:pPr>
        <w:pStyle w:val="ListBullet2"/>
        <w:numPr>
          <w:ilvl w:val="1"/>
          <w:numId w:val="13"/>
        </w:numPr>
      </w:pPr>
      <w:r w:rsidRPr="00C9787E">
        <w:t>Explore</w:t>
      </w:r>
      <w:r w:rsidR="00F64D4C">
        <w:t xml:space="preserve"> HASS</w:t>
      </w:r>
      <w:r w:rsidRPr="00C9787E">
        <w:t xml:space="preserve"> P</w:t>
      </w:r>
      <w:r w:rsidR="00F64D4C">
        <w:t>–</w:t>
      </w:r>
      <w:r w:rsidRPr="00C9787E">
        <w:t>6</w:t>
      </w:r>
      <w:r>
        <w:t xml:space="preserve"> standard elaborations</w:t>
      </w:r>
      <w:r w:rsidRPr="00C9787E">
        <w:t>.</w:t>
      </w:r>
    </w:p>
    <w:p w14:paraId="06DFED19" w14:textId="77777777" w:rsidR="00125497" w:rsidRPr="0097427E" w:rsidRDefault="00125497" w:rsidP="009A442E">
      <w:pPr>
        <w:pStyle w:val="Heading2"/>
      </w:pPr>
      <w:r w:rsidRPr="0097427E">
        <w:t>More information</w:t>
      </w:r>
    </w:p>
    <w:p w14:paraId="6D13B022" w14:textId="200279A9" w:rsidR="00125497" w:rsidRDefault="00125497" w:rsidP="00823822">
      <w:pPr>
        <w:pStyle w:val="BodyText"/>
      </w:pPr>
      <w:r>
        <w:t xml:space="preserve">If you would like more information, please visit the QCAA website </w:t>
      </w:r>
      <w:hyperlink r:id="rId29" w:tgtFrame="_blank" w:history="1">
        <w:r>
          <w:rPr>
            <w:color w:val="0000FF"/>
          </w:rPr>
          <w:t>www.qcaa.qld.edu.au</w:t>
        </w:r>
      </w:hyperlink>
      <w:r>
        <w:t xml:space="preserve">. Alternatively, email the K–10 Curriculum and Assessment branch at </w:t>
      </w:r>
      <w:hyperlink r:id="rId30" w:tgtFrame="_blank" w:history="1">
        <w:r>
          <w:rPr>
            <w:color w:val="0000FF"/>
          </w:rPr>
          <w:t>australiancurriculum@qcaa.qld.edu.au</w:t>
        </w:r>
      </w:hyperlink>
      <w:r>
        <w:t>.  </w:t>
      </w:r>
    </w:p>
    <w:p w14:paraId="22ABC806" w14:textId="77777777" w:rsidR="00290457" w:rsidRDefault="00290457" w:rsidP="00290457">
      <w:pPr>
        <w:pStyle w:val="BodyText"/>
        <w:spacing w:before="480"/>
      </w:pPr>
      <w:r>
        <w:rPr>
          <w:noProof/>
        </w:rPr>
        <w:drawing>
          <wp:inline distT="0" distB="0" distL="0" distR="0" wp14:anchorId="3C0065E7" wp14:editId="7652344B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31"/>
                    </pic:cNvPr>
                    <pic:cNvPicPr/>
                  </pic:nvPicPr>
                  <pic:blipFill>
                    <a:blip r:embed="rId32">
                      <a:extLs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94D5A0C971D94BC2A7F0C3C1F6F83C7B"/>
          </w:placeholder>
        </w:sdtPr>
        <w:sdtEndPr/>
        <w:sdtContent>
          <w:r>
            <w:t>2024</w:t>
          </w:r>
        </w:sdtContent>
      </w:sdt>
    </w:p>
    <w:p w14:paraId="006B965E" w14:textId="7668D709" w:rsidR="00290457" w:rsidRPr="0059129A" w:rsidRDefault="00290457" w:rsidP="0059129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4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5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36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D8E37FCD5D6044579FED5E7680DB17C8"/>
          </w:placeholder>
        </w:sdtPr>
        <w:sdtEndPr/>
        <w:sdtContent>
          <w:r>
            <w:t>2024</w:t>
          </w:r>
        </w:sdtContent>
      </w:sdt>
      <w:r w:rsidRPr="003D2E09">
        <w:t xml:space="preserve"> </w:t>
      </w:r>
      <w:hyperlink r:id="rId37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290457" w:rsidRPr="0059129A" w:rsidSect="00FE4AE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6" w:h="16838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FF69" w14:textId="77777777" w:rsidR="00350633" w:rsidRDefault="00350633" w:rsidP="00185154">
      <w:r>
        <w:separator/>
      </w:r>
    </w:p>
    <w:p w14:paraId="5F012B92" w14:textId="77777777" w:rsidR="00350633" w:rsidRDefault="00350633"/>
    <w:p w14:paraId="4AF1645E" w14:textId="77777777" w:rsidR="00350633" w:rsidRDefault="00350633"/>
  </w:endnote>
  <w:endnote w:type="continuationSeparator" w:id="0">
    <w:p w14:paraId="1F10243B" w14:textId="77777777" w:rsidR="00350633" w:rsidRDefault="00350633" w:rsidP="00185154">
      <w:r>
        <w:continuationSeparator/>
      </w:r>
    </w:p>
    <w:p w14:paraId="494AA162" w14:textId="77777777" w:rsidR="00350633" w:rsidRDefault="00350633"/>
    <w:p w14:paraId="4F1DFE0C" w14:textId="77777777" w:rsidR="00350633" w:rsidRDefault="00350633"/>
  </w:endnote>
  <w:endnote w:type="continuationNotice" w:id="1">
    <w:p w14:paraId="63A9B4D7" w14:textId="77777777" w:rsidR="00350633" w:rsidRDefault="00350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3F67" w14:textId="77777777" w:rsidR="00FE4AEF" w:rsidRDefault="00FE4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4D20839A" w:rsidR="00B64090" w:rsidRPr="002E6121" w:rsidRDefault="00FE4AEF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125497">
                <w:t>Session 2 outline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AB28245" w14:textId="4B284126" w:rsidR="00B64090" w:rsidRPr="00532847" w:rsidRDefault="00F64D4C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Australian Curriculum v9.0: HASS Prep–Year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12-3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536DA5FA" w14:textId="6395BA55" w:rsidR="00B64090" w:rsidRDefault="00FE4AEF" w:rsidP="00B64090">
              <w:pPr>
                <w:pStyle w:val="Footersubtitle"/>
                <w:jc w:val="right"/>
              </w:pPr>
              <w:r>
                <w:t>December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E11A32" w14:paraId="643CCEA1" w14:textId="77777777" w:rsidTr="004E76EF">
      <w:trPr>
        <w:cantSplit/>
        <w:trHeight w:val="964"/>
      </w:trPr>
      <w:tc>
        <w:tcPr>
          <w:tcW w:w="11083" w:type="dxa"/>
          <w:vAlign w:val="bottom"/>
          <w:hideMark/>
        </w:tcPr>
        <w:p w14:paraId="728D6B7F" w14:textId="77777777" w:rsidR="00E11A32" w:rsidRDefault="00E11A32" w:rsidP="00E11A32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3CCA651" wp14:editId="5D1521E7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3661E28B" w14:textId="1205EF39" w:rsidR="00E11A32" w:rsidRDefault="00FE4AEF" w:rsidP="00E11A32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D956FDDB3E974E8F8FB2E096B8D78FE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59129A">
                <w:t>241076</w:t>
              </w:r>
            </w:sdtContent>
          </w:sdt>
        </w:p>
      </w:tc>
    </w:tr>
    <w:tr w:rsidR="00E11A32" w14:paraId="3EBA1537" w14:textId="77777777" w:rsidTr="004E76EF">
      <w:trPr>
        <w:trHeight w:val="227"/>
      </w:trPr>
      <w:tc>
        <w:tcPr>
          <w:tcW w:w="11339" w:type="dxa"/>
          <w:gridSpan w:val="2"/>
          <w:vAlign w:val="center"/>
        </w:tcPr>
        <w:p w14:paraId="0BCFD20E" w14:textId="77777777" w:rsidR="00E11A32" w:rsidRDefault="00E11A32" w:rsidP="00E11A32">
          <w:pPr>
            <w:pStyle w:val="Footer"/>
            <w:jc w:val="center"/>
          </w:pPr>
        </w:p>
      </w:tc>
    </w:tr>
  </w:tbl>
  <w:p w14:paraId="74D34965" w14:textId="77777777" w:rsidR="00E11A32" w:rsidRPr="00B64090" w:rsidRDefault="00E11A32" w:rsidP="00E11A32">
    <w:r>
      <w:rPr>
        <w:noProof/>
      </w:rPr>
      <w:drawing>
        <wp:anchor distT="0" distB="0" distL="114300" distR="114300" simplePos="0" relativeHeight="251658240" behindDoc="1" locked="0" layoutInCell="1" allowOverlap="1" wp14:anchorId="68B3AF9C" wp14:editId="5064E0B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EAA19" w14:textId="77777777" w:rsidR="00E11A32" w:rsidRDefault="00E11A32" w:rsidP="00E11A32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43E3" w14:textId="77777777" w:rsidR="00350633" w:rsidRPr="001B4733" w:rsidRDefault="00350633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1A21682" w14:textId="77777777" w:rsidR="00350633" w:rsidRPr="001B4733" w:rsidRDefault="00350633">
      <w:pPr>
        <w:rPr>
          <w:sz w:val="4"/>
          <w:szCs w:val="4"/>
        </w:rPr>
      </w:pPr>
    </w:p>
  </w:footnote>
  <w:footnote w:type="continuationSeparator" w:id="0">
    <w:p w14:paraId="4FB0FC0E" w14:textId="77777777" w:rsidR="00350633" w:rsidRPr="001B4733" w:rsidRDefault="00350633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3C272C9" w14:textId="77777777" w:rsidR="00350633" w:rsidRPr="001B4733" w:rsidRDefault="00350633">
      <w:pPr>
        <w:rPr>
          <w:sz w:val="4"/>
          <w:szCs w:val="4"/>
        </w:rPr>
      </w:pPr>
    </w:p>
  </w:footnote>
  <w:footnote w:type="continuationNotice" w:id="1">
    <w:p w14:paraId="3C832BAB" w14:textId="77777777" w:rsidR="00350633" w:rsidRPr="001B4733" w:rsidRDefault="00350633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8DE0" w14:textId="77777777" w:rsidR="00FE4AEF" w:rsidRDefault="00FE4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AAF3" w14:textId="77777777" w:rsidR="00FE4AEF" w:rsidRDefault="00FE4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4B0E" w14:textId="77777777" w:rsidR="00FE4AEF" w:rsidRDefault="00FE4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678920286">
    <w:abstractNumId w:val="15"/>
  </w:num>
  <w:num w:numId="2" w16cid:durableId="1963539651">
    <w:abstractNumId w:val="0"/>
  </w:num>
  <w:num w:numId="3" w16cid:durableId="1435401612">
    <w:abstractNumId w:val="4"/>
  </w:num>
  <w:num w:numId="4" w16cid:durableId="855509306">
    <w:abstractNumId w:val="7"/>
  </w:num>
  <w:num w:numId="5" w16cid:durableId="1600870957">
    <w:abstractNumId w:val="5"/>
  </w:num>
  <w:num w:numId="6" w16cid:durableId="203063061">
    <w:abstractNumId w:val="8"/>
  </w:num>
  <w:num w:numId="7" w16cid:durableId="146868849">
    <w:abstractNumId w:val="1"/>
  </w:num>
  <w:num w:numId="8" w16cid:durableId="882985084">
    <w:abstractNumId w:val="9"/>
  </w:num>
  <w:num w:numId="9" w16cid:durableId="882181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7234639">
    <w:abstractNumId w:val="12"/>
  </w:num>
  <w:num w:numId="11" w16cid:durableId="226691209">
    <w:abstractNumId w:val="12"/>
  </w:num>
  <w:num w:numId="12" w16cid:durableId="679624599">
    <w:abstractNumId w:val="2"/>
  </w:num>
  <w:num w:numId="13" w16cid:durableId="161433362">
    <w:abstractNumId w:val="3"/>
  </w:num>
  <w:num w:numId="14" w16cid:durableId="460269569">
    <w:abstractNumId w:val="0"/>
  </w:num>
  <w:num w:numId="15" w16cid:durableId="891890727">
    <w:abstractNumId w:val="11"/>
  </w:num>
  <w:num w:numId="16" w16cid:durableId="1221095480">
    <w:abstractNumId w:val="7"/>
  </w:num>
  <w:num w:numId="17" w16cid:durableId="1569026389">
    <w:abstractNumId w:val="13"/>
  </w:num>
  <w:num w:numId="18" w16cid:durableId="1328442284">
    <w:abstractNumId w:val="7"/>
  </w:num>
  <w:num w:numId="19" w16cid:durableId="1109198336">
    <w:abstractNumId w:val="10"/>
  </w:num>
  <w:num w:numId="20" w16cid:durableId="1944873169">
    <w:abstractNumId w:val="3"/>
  </w:num>
  <w:num w:numId="21" w16cid:durableId="1341473162">
    <w:abstractNumId w:val="3"/>
  </w:num>
  <w:num w:numId="22" w16cid:durableId="1594507191">
    <w:abstractNumId w:val="3"/>
  </w:num>
  <w:num w:numId="23" w16cid:durableId="1647776890">
    <w:abstractNumId w:val="3"/>
  </w:num>
  <w:num w:numId="24" w16cid:durableId="2006083264">
    <w:abstractNumId w:val="0"/>
  </w:num>
  <w:num w:numId="25" w16cid:durableId="2142336503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681421380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37377584">
    <w:abstractNumId w:val="0"/>
  </w:num>
  <w:num w:numId="28" w16cid:durableId="1620916960">
    <w:abstractNumId w:val="0"/>
  </w:num>
  <w:num w:numId="29" w16cid:durableId="448091056">
    <w:abstractNumId w:val="2"/>
  </w:num>
  <w:num w:numId="30" w16cid:durableId="1647130034">
    <w:abstractNumId w:val="3"/>
  </w:num>
  <w:num w:numId="31" w16cid:durableId="2044472985">
    <w:abstractNumId w:val="0"/>
  </w:num>
  <w:num w:numId="32" w16cid:durableId="208227261">
    <w:abstractNumId w:val="11"/>
  </w:num>
  <w:num w:numId="33" w16cid:durableId="285476509">
    <w:abstractNumId w:val="7"/>
  </w:num>
  <w:num w:numId="34" w16cid:durableId="1193768017">
    <w:abstractNumId w:val="13"/>
  </w:num>
  <w:num w:numId="35" w16cid:durableId="2120642843">
    <w:abstractNumId w:val="7"/>
  </w:num>
  <w:num w:numId="36" w16cid:durableId="1725372270">
    <w:abstractNumId w:val="7"/>
  </w:num>
  <w:num w:numId="37" w16cid:durableId="496043957">
    <w:abstractNumId w:val="7"/>
  </w:num>
  <w:num w:numId="38" w16cid:durableId="521406242">
    <w:abstractNumId w:val="7"/>
  </w:num>
  <w:num w:numId="39" w16cid:durableId="1739589767">
    <w:abstractNumId w:val="10"/>
  </w:num>
  <w:num w:numId="40" w16cid:durableId="1405297573">
    <w:abstractNumId w:val="10"/>
  </w:num>
  <w:num w:numId="41" w16cid:durableId="667288041">
    <w:abstractNumId w:val="10"/>
  </w:num>
  <w:num w:numId="42" w16cid:durableId="1950113844">
    <w:abstractNumId w:val="6"/>
  </w:num>
  <w:num w:numId="43" w16cid:durableId="178861093">
    <w:abstractNumId w:val="0"/>
    <w:lvlOverride w:ilvl="0">
      <w:startOverride w:val="1"/>
    </w:lvlOverride>
  </w:num>
  <w:num w:numId="44" w16cid:durableId="37755306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1AF7"/>
    <w:rsid w:val="000120D7"/>
    <w:rsid w:val="00025175"/>
    <w:rsid w:val="00027D00"/>
    <w:rsid w:val="000409DA"/>
    <w:rsid w:val="0004459E"/>
    <w:rsid w:val="00055E93"/>
    <w:rsid w:val="00056B49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902AE"/>
    <w:rsid w:val="000A658E"/>
    <w:rsid w:val="000B3EBE"/>
    <w:rsid w:val="000B5246"/>
    <w:rsid w:val="000B6FA1"/>
    <w:rsid w:val="000C0C22"/>
    <w:rsid w:val="000C1D1E"/>
    <w:rsid w:val="000C5E66"/>
    <w:rsid w:val="000C7DA6"/>
    <w:rsid w:val="000D0A76"/>
    <w:rsid w:val="000D2001"/>
    <w:rsid w:val="000D57A1"/>
    <w:rsid w:val="000E1250"/>
    <w:rsid w:val="000E54F8"/>
    <w:rsid w:val="000E67C9"/>
    <w:rsid w:val="000F215B"/>
    <w:rsid w:val="000F23C5"/>
    <w:rsid w:val="000F4A35"/>
    <w:rsid w:val="0010405A"/>
    <w:rsid w:val="001063C6"/>
    <w:rsid w:val="00111674"/>
    <w:rsid w:val="00115EC2"/>
    <w:rsid w:val="00121ADA"/>
    <w:rsid w:val="00125497"/>
    <w:rsid w:val="0013218E"/>
    <w:rsid w:val="001333AF"/>
    <w:rsid w:val="00136F3F"/>
    <w:rsid w:val="001407A5"/>
    <w:rsid w:val="0014289D"/>
    <w:rsid w:val="00145CCD"/>
    <w:rsid w:val="001505D8"/>
    <w:rsid w:val="00154790"/>
    <w:rsid w:val="00156423"/>
    <w:rsid w:val="001600E5"/>
    <w:rsid w:val="001605B8"/>
    <w:rsid w:val="00160788"/>
    <w:rsid w:val="001611C8"/>
    <w:rsid w:val="00162407"/>
    <w:rsid w:val="0016394C"/>
    <w:rsid w:val="00171C3C"/>
    <w:rsid w:val="00173572"/>
    <w:rsid w:val="00177DA8"/>
    <w:rsid w:val="00181FB2"/>
    <w:rsid w:val="001829A7"/>
    <w:rsid w:val="00185154"/>
    <w:rsid w:val="0019114D"/>
    <w:rsid w:val="001A1F45"/>
    <w:rsid w:val="001A5839"/>
    <w:rsid w:val="001A5EEA"/>
    <w:rsid w:val="001A6BE8"/>
    <w:rsid w:val="001B4733"/>
    <w:rsid w:val="001B6A89"/>
    <w:rsid w:val="001C5215"/>
    <w:rsid w:val="001E2D50"/>
    <w:rsid w:val="001F16CA"/>
    <w:rsid w:val="001F2AD3"/>
    <w:rsid w:val="001F3EEC"/>
    <w:rsid w:val="001F6AB0"/>
    <w:rsid w:val="002078C1"/>
    <w:rsid w:val="002106C4"/>
    <w:rsid w:val="00210DEF"/>
    <w:rsid w:val="00211E11"/>
    <w:rsid w:val="00214FB5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66921"/>
    <w:rsid w:val="00274F0F"/>
    <w:rsid w:val="00275ED9"/>
    <w:rsid w:val="00290457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4602"/>
    <w:rsid w:val="002E5482"/>
    <w:rsid w:val="002E6121"/>
    <w:rsid w:val="002E71C9"/>
    <w:rsid w:val="002F2AA4"/>
    <w:rsid w:val="002F4862"/>
    <w:rsid w:val="0030133C"/>
    <w:rsid w:val="00301893"/>
    <w:rsid w:val="003114A0"/>
    <w:rsid w:val="00311D8E"/>
    <w:rsid w:val="00320635"/>
    <w:rsid w:val="00325FF1"/>
    <w:rsid w:val="00330037"/>
    <w:rsid w:val="00331F35"/>
    <w:rsid w:val="00334A30"/>
    <w:rsid w:val="0033694D"/>
    <w:rsid w:val="00337786"/>
    <w:rsid w:val="003411DD"/>
    <w:rsid w:val="00344A05"/>
    <w:rsid w:val="0034556E"/>
    <w:rsid w:val="00346472"/>
    <w:rsid w:val="00350633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2F8A"/>
    <w:rsid w:val="003931E8"/>
    <w:rsid w:val="0039510D"/>
    <w:rsid w:val="003A04C1"/>
    <w:rsid w:val="003A087E"/>
    <w:rsid w:val="003A08A5"/>
    <w:rsid w:val="003A3AC2"/>
    <w:rsid w:val="003B0945"/>
    <w:rsid w:val="003B097F"/>
    <w:rsid w:val="003B1166"/>
    <w:rsid w:val="003B3981"/>
    <w:rsid w:val="003B4DCF"/>
    <w:rsid w:val="003C100F"/>
    <w:rsid w:val="003C4D5C"/>
    <w:rsid w:val="003D11FF"/>
    <w:rsid w:val="003D3B71"/>
    <w:rsid w:val="003D55BF"/>
    <w:rsid w:val="003D56AF"/>
    <w:rsid w:val="003D65A1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112D"/>
    <w:rsid w:val="00427353"/>
    <w:rsid w:val="004330DD"/>
    <w:rsid w:val="0043564D"/>
    <w:rsid w:val="0043628A"/>
    <w:rsid w:val="00444AE6"/>
    <w:rsid w:val="004478FD"/>
    <w:rsid w:val="00452183"/>
    <w:rsid w:val="00452852"/>
    <w:rsid w:val="00456AF0"/>
    <w:rsid w:val="00465D0B"/>
    <w:rsid w:val="004700B3"/>
    <w:rsid w:val="004701D5"/>
    <w:rsid w:val="004709CC"/>
    <w:rsid w:val="004715A6"/>
    <w:rsid w:val="00471634"/>
    <w:rsid w:val="00475EFD"/>
    <w:rsid w:val="004817D7"/>
    <w:rsid w:val="00487887"/>
    <w:rsid w:val="00491C59"/>
    <w:rsid w:val="004A0BA7"/>
    <w:rsid w:val="004A715D"/>
    <w:rsid w:val="004B51B2"/>
    <w:rsid w:val="004B524C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2F54"/>
    <w:rsid w:val="00526F36"/>
    <w:rsid w:val="005317FB"/>
    <w:rsid w:val="00532847"/>
    <w:rsid w:val="005331C9"/>
    <w:rsid w:val="00533363"/>
    <w:rsid w:val="0053485D"/>
    <w:rsid w:val="00540116"/>
    <w:rsid w:val="00544A53"/>
    <w:rsid w:val="00545D8F"/>
    <w:rsid w:val="0055219D"/>
    <w:rsid w:val="0055353F"/>
    <w:rsid w:val="00553877"/>
    <w:rsid w:val="0056152D"/>
    <w:rsid w:val="00563598"/>
    <w:rsid w:val="005659C6"/>
    <w:rsid w:val="0056633F"/>
    <w:rsid w:val="005713E5"/>
    <w:rsid w:val="00573359"/>
    <w:rsid w:val="00575C8D"/>
    <w:rsid w:val="00586051"/>
    <w:rsid w:val="0058789D"/>
    <w:rsid w:val="00587B06"/>
    <w:rsid w:val="00587E1F"/>
    <w:rsid w:val="0059129A"/>
    <w:rsid w:val="00593846"/>
    <w:rsid w:val="00595F45"/>
    <w:rsid w:val="005968C0"/>
    <w:rsid w:val="005A435A"/>
    <w:rsid w:val="005A581A"/>
    <w:rsid w:val="005B0C40"/>
    <w:rsid w:val="005C380A"/>
    <w:rsid w:val="005C4A9E"/>
    <w:rsid w:val="005D2BA2"/>
    <w:rsid w:val="005D3B0A"/>
    <w:rsid w:val="005D620B"/>
    <w:rsid w:val="005E259B"/>
    <w:rsid w:val="005E4E81"/>
    <w:rsid w:val="005F2573"/>
    <w:rsid w:val="005F3D12"/>
    <w:rsid w:val="005F4D79"/>
    <w:rsid w:val="005F65EE"/>
    <w:rsid w:val="006025ED"/>
    <w:rsid w:val="0061089F"/>
    <w:rsid w:val="00620553"/>
    <w:rsid w:val="00633235"/>
    <w:rsid w:val="00633DDF"/>
    <w:rsid w:val="00643EA1"/>
    <w:rsid w:val="006456AE"/>
    <w:rsid w:val="0064613A"/>
    <w:rsid w:val="00650B58"/>
    <w:rsid w:val="0065325A"/>
    <w:rsid w:val="00653664"/>
    <w:rsid w:val="006545CA"/>
    <w:rsid w:val="00657707"/>
    <w:rsid w:val="00662671"/>
    <w:rsid w:val="00664BBC"/>
    <w:rsid w:val="00673C07"/>
    <w:rsid w:val="00674316"/>
    <w:rsid w:val="00677C0E"/>
    <w:rsid w:val="00684E74"/>
    <w:rsid w:val="00690F98"/>
    <w:rsid w:val="006919EA"/>
    <w:rsid w:val="006A1801"/>
    <w:rsid w:val="006A4A53"/>
    <w:rsid w:val="006A4AB4"/>
    <w:rsid w:val="006A653B"/>
    <w:rsid w:val="006B1932"/>
    <w:rsid w:val="006B25CE"/>
    <w:rsid w:val="006B5819"/>
    <w:rsid w:val="006C23F9"/>
    <w:rsid w:val="006C5916"/>
    <w:rsid w:val="006C792A"/>
    <w:rsid w:val="006D22C5"/>
    <w:rsid w:val="006D4AD6"/>
    <w:rsid w:val="006D7876"/>
    <w:rsid w:val="006E244B"/>
    <w:rsid w:val="006E3F5C"/>
    <w:rsid w:val="006F281E"/>
    <w:rsid w:val="006F3C50"/>
    <w:rsid w:val="006F4C60"/>
    <w:rsid w:val="00706618"/>
    <w:rsid w:val="00720BC3"/>
    <w:rsid w:val="007375BC"/>
    <w:rsid w:val="0074137C"/>
    <w:rsid w:val="00741647"/>
    <w:rsid w:val="00747958"/>
    <w:rsid w:val="0075030D"/>
    <w:rsid w:val="007514FC"/>
    <w:rsid w:val="00755C9F"/>
    <w:rsid w:val="0075654D"/>
    <w:rsid w:val="00761537"/>
    <w:rsid w:val="00770BF1"/>
    <w:rsid w:val="00774E81"/>
    <w:rsid w:val="0078333C"/>
    <w:rsid w:val="00785600"/>
    <w:rsid w:val="0079246E"/>
    <w:rsid w:val="0079789A"/>
    <w:rsid w:val="007A24F6"/>
    <w:rsid w:val="007A28B9"/>
    <w:rsid w:val="007A2B94"/>
    <w:rsid w:val="007A3F26"/>
    <w:rsid w:val="007A4C10"/>
    <w:rsid w:val="007A4DE8"/>
    <w:rsid w:val="007A5346"/>
    <w:rsid w:val="007B2797"/>
    <w:rsid w:val="007B2B45"/>
    <w:rsid w:val="007B4639"/>
    <w:rsid w:val="007C615D"/>
    <w:rsid w:val="007D6D64"/>
    <w:rsid w:val="007D6ECB"/>
    <w:rsid w:val="007D79AE"/>
    <w:rsid w:val="007E4B4F"/>
    <w:rsid w:val="007F218A"/>
    <w:rsid w:val="007F24DD"/>
    <w:rsid w:val="007F664E"/>
    <w:rsid w:val="007F79C4"/>
    <w:rsid w:val="00810953"/>
    <w:rsid w:val="0081475A"/>
    <w:rsid w:val="00814BC1"/>
    <w:rsid w:val="00822503"/>
    <w:rsid w:val="00823078"/>
    <w:rsid w:val="00823822"/>
    <w:rsid w:val="008329C0"/>
    <w:rsid w:val="00845097"/>
    <w:rsid w:val="00845732"/>
    <w:rsid w:val="00845B11"/>
    <w:rsid w:val="0085229B"/>
    <w:rsid w:val="008572D9"/>
    <w:rsid w:val="00861E13"/>
    <w:rsid w:val="0086319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C51E5"/>
    <w:rsid w:val="008E25B3"/>
    <w:rsid w:val="008F1E36"/>
    <w:rsid w:val="008F377D"/>
    <w:rsid w:val="008F4E0B"/>
    <w:rsid w:val="0090003B"/>
    <w:rsid w:val="00903B44"/>
    <w:rsid w:val="00907866"/>
    <w:rsid w:val="00907CE9"/>
    <w:rsid w:val="00915659"/>
    <w:rsid w:val="0091623A"/>
    <w:rsid w:val="00917538"/>
    <w:rsid w:val="00920C93"/>
    <w:rsid w:val="00923ED6"/>
    <w:rsid w:val="00936AF5"/>
    <w:rsid w:val="00937929"/>
    <w:rsid w:val="009449D2"/>
    <w:rsid w:val="00944F14"/>
    <w:rsid w:val="009453E1"/>
    <w:rsid w:val="009468D8"/>
    <w:rsid w:val="00953E13"/>
    <w:rsid w:val="009547A4"/>
    <w:rsid w:val="009571D7"/>
    <w:rsid w:val="009572DA"/>
    <w:rsid w:val="00957FAB"/>
    <w:rsid w:val="0096050F"/>
    <w:rsid w:val="00960727"/>
    <w:rsid w:val="0096253C"/>
    <w:rsid w:val="0096436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01C"/>
    <w:rsid w:val="009B7B63"/>
    <w:rsid w:val="009B7C52"/>
    <w:rsid w:val="009D15CE"/>
    <w:rsid w:val="009D23F7"/>
    <w:rsid w:val="009D670A"/>
    <w:rsid w:val="009E48AE"/>
    <w:rsid w:val="009F08FE"/>
    <w:rsid w:val="009F1794"/>
    <w:rsid w:val="009F6529"/>
    <w:rsid w:val="009F6CE7"/>
    <w:rsid w:val="00A02DE1"/>
    <w:rsid w:val="00A07960"/>
    <w:rsid w:val="00A10005"/>
    <w:rsid w:val="00A10634"/>
    <w:rsid w:val="00A13FC8"/>
    <w:rsid w:val="00A15A13"/>
    <w:rsid w:val="00A2406A"/>
    <w:rsid w:val="00A269F5"/>
    <w:rsid w:val="00A32E8B"/>
    <w:rsid w:val="00A33B1C"/>
    <w:rsid w:val="00A35710"/>
    <w:rsid w:val="00A366B9"/>
    <w:rsid w:val="00A41250"/>
    <w:rsid w:val="00A41C3D"/>
    <w:rsid w:val="00A41D4E"/>
    <w:rsid w:val="00A44FE8"/>
    <w:rsid w:val="00A510A2"/>
    <w:rsid w:val="00A52A8F"/>
    <w:rsid w:val="00A55155"/>
    <w:rsid w:val="00A62E21"/>
    <w:rsid w:val="00A640FF"/>
    <w:rsid w:val="00A64A55"/>
    <w:rsid w:val="00A670D1"/>
    <w:rsid w:val="00A82DEA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4DEF"/>
    <w:rsid w:val="00AF6C56"/>
    <w:rsid w:val="00B00F2A"/>
    <w:rsid w:val="00B012F3"/>
    <w:rsid w:val="00B1273F"/>
    <w:rsid w:val="00B13514"/>
    <w:rsid w:val="00B143C8"/>
    <w:rsid w:val="00B2460C"/>
    <w:rsid w:val="00B26BD8"/>
    <w:rsid w:val="00B44F94"/>
    <w:rsid w:val="00B510FF"/>
    <w:rsid w:val="00B5273E"/>
    <w:rsid w:val="00B53493"/>
    <w:rsid w:val="00B55D18"/>
    <w:rsid w:val="00B56CC8"/>
    <w:rsid w:val="00B57005"/>
    <w:rsid w:val="00B64090"/>
    <w:rsid w:val="00B65281"/>
    <w:rsid w:val="00B65924"/>
    <w:rsid w:val="00B65D51"/>
    <w:rsid w:val="00B668FB"/>
    <w:rsid w:val="00B67E07"/>
    <w:rsid w:val="00B70044"/>
    <w:rsid w:val="00B729D8"/>
    <w:rsid w:val="00B75D1F"/>
    <w:rsid w:val="00B76B8E"/>
    <w:rsid w:val="00B77E2D"/>
    <w:rsid w:val="00B80FB7"/>
    <w:rsid w:val="00B819DD"/>
    <w:rsid w:val="00BA284D"/>
    <w:rsid w:val="00BA45AE"/>
    <w:rsid w:val="00BA4F4A"/>
    <w:rsid w:val="00BA66AD"/>
    <w:rsid w:val="00BB0954"/>
    <w:rsid w:val="00BB13A7"/>
    <w:rsid w:val="00BB3EE1"/>
    <w:rsid w:val="00BB637D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E6A64"/>
    <w:rsid w:val="00BF2C53"/>
    <w:rsid w:val="00BF30BA"/>
    <w:rsid w:val="00BF44E8"/>
    <w:rsid w:val="00BF7546"/>
    <w:rsid w:val="00C000C3"/>
    <w:rsid w:val="00C02E60"/>
    <w:rsid w:val="00C04B63"/>
    <w:rsid w:val="00C04ECC"/>
    <w:rsid w:val="00C06DD1"/>
    <w:rsid w:val="00C10095"/>
    <w:rsid w:val="00C123DB"/>
    <w:rsid w:val="00C13136"/>
    <w:rsid w:val="00C145B3"/>
    <w:rsid w:val="00C15777"/>
    <w:rsid w:val="00C1680B"/>
    <w:rsid w:val="00C2116B"/>
    <w:rsid w:val="00C240FD"/>
    <w:rsid w:val="00C24374"/>
    <w:rsid w:val="00C27DD7"/>
    <w:rsid w:val="00C302EF"/>
    <w:rsid w:val="00C36A7E"/>
    <w:rsid w:val="00C40C9E"/>
    <w:rsid w:val="00C428D9"/>
    <w:rsid w:val="00C43917"/>
    <w:rsid w:val="00C524F8"/>
    <w:rsid w:val="00C53907"/>
    <w:rsid w:val="00C57385"/>
    <w:rsid w:val="00C576AF"/>
    <w:rsid w:val="00C6055E"/>
    <w:rsid w:val="00C6199A"/>
    <w:rsid w:val="00C63DD3"/>
    <w:rsid w:val="00C65BF0"/>
    <w:rsid w:val="00C74C53"/>
    <w:rsid w:val="00C755AC"/>
    <w:rsid w:val="00C80939"/>
    <w:rsid w:val="00C80C02"/>
    <w:rsid w:val="00C82B0B"/>
    <w:rsid w:val="00C91002"/>
    <w:rsid w:val="00C9404A"/>
    <w:rsid w:val="00C941F0"/>
    <w:rsid w:val="00C97431"/>
    <w:rsid w:val="00C9759C"/>
    <w:rsid w:val="00CA0AB3"/>
    <w:rsid w:val="00CA3CD8"/>
    <w:rsid w:val="00CB5079"/>
    <w:rsid w:val="00CB5A23"/>
    <w:rsid w:val="00CB7D14"/>
    <w:rsid w:val="00CC068E"/>
    <w:rsid w:val="00CC3428"/>
    <w:rsid w:val="00CC75D1"/>
    <w:rsid w:val="00CC764A"/>
    <w:rsid w:val="00CD5119"/>
    <w:rsid w:val="00CD6728"/>
    <w:rsid w:val="00CD7FB5"/>
    <w:rsid w:val="00CE04C6"/>
    <w:rsid w:val="00CE0E66"/>
    <w:rsid w:val="00CE42EC"/>
    <w:rsid w:val="00CE482F"/>
    <w:rsid w:val="00D00835"/>
    <w:rsid w:val="00D0111D"/>
    <w:rsid w:val="00D021D4"/>
    <w:rsid w:val="00D03E01"/>
    <w:rsid w:val="00D04315"/>
    <w:rsid w:val="00D16056"/>
    <w:rsid w:val="00D21BF6"/>
    <w:rsid w:val="00D241D3"/>
    <w:rsid w:val="00D253E1"/>
    <w:rsid w:val="00D264DE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6777E"/>
    <w:rsid w:val="00D702FE"/>
    <w:rsid w:val="00D75157"/>
    <w:rsid w:val="00D76C48"/>
    <w:rsid w:val="00D83394"/>
    <w:rsid w:val="00D857B6"/>
    <w:rsid w:val="00D909B7"/>
    <w:rsid w:val="00D94430"/>
    <w:rsid w:val="00D96A2F"/>
    <w:rsid w:val="00DA08B0"/>
    <w:rsid w:val="00DA3016"/>
    <w:rsid w:val="00DA76FA"/>
    <w:rsid w:val="00DB0AE4"/>
    <w:rsid w:val="00DB2717"/>
    <w:rsid w:val="00DB2B49"/>
    <w:rsid w:val="00DB50C7"/>
    <w:rsid w:val="00DB69EC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3233"/>
    <w:rsid w:val="00DD4656"/>
    <w:rsid w:val="00DD64E1"/>
    <w:rsid w:val="00DD72AF"/>
    <w:rsid w:val="00DE7B34"/>
    <w:rsid w:val="00DE7D89"/>
    <w:rsid w:val="00DF01DF"/>
    <w:rsid w:val="00DF0684"/>
    <w:rsid w:val="00DF2AE4"/>
    <w:rsid w:val="00DF7721"/>
    <w:rsid w:val="00E00576"/>
    <w:rsid w:val="00E018FB"/>
    <w:rsid w:val="00E01D14"/>
    <w:rsid w:val="00E068BA"/>
    <w:rsid w:val="00E0730F"/>
    <w:rsid w:val="00E103B1"/>
    <w:rsid w:val="00E11A32"/>
    <w:rsid w:val="00E135C8"/>
    <w:rsid w:val="00E21DC0"/>
    <w:rsid w:val="00E347CE"/>
    <w:rsid w:val="00E35419"/>
    <w:rsid w:val="00E35834"/>
    <w:rsid w:val="00E4035B"/>
    <w:rsid w:val="00E456C3"/>
    <w:rsid w:val="00E46BCF"/>
    <w:rsid w:val="00E514B7"/>
    <w:rsid w:val="00E53767"/>
    <w:rsid w:val="00E53CBC"/>
    <w:rsid w:val="00E66951"/>
    <w:rsid w:val="00E6730E"/>
    <w:rsid w:val="00E6763B"/>
    <w:rsid w:val="00E70DFB"/>
    <w:rsid w:val="00E74D81"/>
    <w:rsid w:val="00E85C33"/>
    <w:rsid w:val="00E904DB"/>
    <w:rsid w:val="00E917B6"/>
    <w:rsid w:val="00E93E1D"/>
    <w:rsid w:val="00EA20F2"/>
    <w:rsid w:val="00EA248D"/>
    <w:rsid w:val="00EA3AEE"/>
    <w:rsid w:val="00EA5EA2"/>
    <w:rsid w:val="00EB58BD"/>
    <w:rsid w:val="00EC0FFC"/>
    <w:rsid w:val="00EC1907"/>
    <w:rsid w:val="00EC3476"/>
    <w:rsid w:val="00EC7184"/>
    <w:rsid w:val="00ED2E33"/>
    <w:rsid w:val="00ED3024"/>
    <w:rsid w:val="00ED3047"/>
    <w:rsid w:val="00ED6217"/>
    <w:rsid w:val="00ED71B6"/>
    <w:rsid w:val="00EE5474"/>
    <w:rsid w:val="00EE677E"/>
    <w:rsid w:val="00EE68AC"/>
    <w:rsid w:val="00EE7D3E"/>
    <w:rsid w:val="00EF0E10"/>
    <w:rsid w:val="00EF2076"/>
    <w:rsid w:val="00EF2AFB"/>
    <w:rsid w:val="00EF4C68"/>
    <w:rsid w:val="00EF59F4"/>
    <w:rsid w:val="00F04123"/>
    <w:rsid w:val="00F21200"/>
    <w:rsid w:val="00F218DE"/>
    <w:rsid w:val="00F3045E"/>
    <w:rsid w:val="00F33D5C"/>
    <w:rsid w:val="00F3402F"/>
    <w:rsid w:val="00F36CEC"/>
    <w:rsid w:val="00F431FB"/>
    <w:rsid w:val="00F461A3"/>
    <w:rsid w:val="00F52845"/>
    <w:rsid w:val="00F53ACB"/>
    <w:rsid w:val="00F60E46"/>
    <w:rsid w:val="00F6184E"/>
    <w:rsid w:val="00F64D4C"/>
    <w:rsid w:val="00F728F2"/>
    <w:rsid w:val="00F77609"/>
    <w:rsid w:val="00F8007E"/>
    <w:rsid w:val="00F80A90"/>
    <w:rsid w:val="00F81C8A"/>
    <w:rsid w:val="00F83CA1"/>
    <w:rsid w:val="00F84805"/>
    <w:rsid w:val="00F901AE"/>
    <w:rsid w:val="00F94947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C63A7"/>
    <w:rsid w:val="00FD630E"/>
    <w:rsid w:val="00FD6462"/>
    <w:rsid w:val="00FE4AEF"/>
    <w:rsid w:val="00FE7A02"/>
    <w:rsid w:val="00FF06C3"/>
    <w:rsid w:val="00FF2074"/>
    <w:rsid w:val="00FF781B"/>
    <w:rsid w:val="00FF7EE9"/>
    <w:rsid w:val="22E3CE1B"/>
    <w:rsid w:val="2342DC5F"/>
    <w:rsid w:val="28738575"/>
    <w:rsid w:val="3F3BD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4C02C50C-3902-4608-BF76-5E36AC2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23822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styleId="Revision">
    <w:name w:val="Revision"/>
    <w:hidden/>
    <w:uiPriority w:val="99"/>
    <w:semiHidden/>
    <w:rsid w:val="00937929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7929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29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qcaa.qld.edu.au/downloads/aciqv9/humanities-and-social-sciences/curriculum/ac9_hass_yr3_comp.pdf" TargetMode="External"/><Relationship Id="rId26" Type="http://schemas.openxmlformats.org/officeDocument/2006/relationships/hyperlink" Target="https://www.qcaa.qld.edu.au/downloads/aciqv9/humanities-and-social-sciences/curriculum/ac9_hass_prep-yr6_as_sequence.pdf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downloads/aciqv9/humanities-and-social-sciences/curriculum/ac9_hass_yr6_comp.pdf" TargetMode="External"/><Relationship Id="rId34" Type="http://schemas.openxmlformats.org/officeDocument/2006/relationships/hyperlink" Target="https://creativecommons.org/licenses/by/4.0" TargetMode="External"/><Relationship Id="rId42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qcaa.qld.edu.au/downloads/aciqv9/humanities-and-social-sciences/curriculum/ac9_hass_yr2_comp.pdf" TargetMode="External"/><Relationship Id="rId25" Type="http://schemas.openxmlformats.org/officeDocument/2006/relationships/hyperlink" Target="https://www.qcaa.qld.edu.au/p-10/aciq/version-9/learning-areas/p-10-humanities-and-social-sciences/hass" TargetMode="External"/><Relationship Id="rId33" Type="http://schemas.openxmlformats.org/officeDocument/2006/relationships/image" Target="media/image3.svg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downloads/aciqv9/humanities-and-social-sciences/curriculum/ac9_hass_yr1_comp.pdf" TargetMode="External"/><Relationship Id="rId20" Type="http://schemas.openxmlformats.org/officeDocument/2006/relationships/hyperlink" Target="https://www.qcaa.qld.edu.au/downloads/aciqv9/humanities-and-social-sciences/curriculum/ac9_hass_yr5_comp.pdf" TargetMode="External"/><Relationship Id="rId29" Type="http://schemas.openxmlformats.org/officeDocument/2006/relationships/hyperlink" Target="http://www.qcaa.qld.edu.au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downloads/aciqv9/humanities-and-social-sciences/curriculum/ac9_hass_summary_changes.pdf" TargetMode="External"/><Relationship Id="rId32" Type="http://schemas.openxmlformats.org/officeDocument/2006/relationships/image" Target="media/image2.png"/><Relationship Id="rId37" Type="http://schemas.openxmlformats.org/officeDocument/2006/relationships/hyperlink" Target="https://www.qcaa.qld.edu.au/copyright" TargetMode="External"/><Relationship Id="rId40" Type="http://schemas.openxmlformats.org/officeDocument/2006/relationships/footer" Target="footer1.xml"/><Relationship Id="rId45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downloads/aciqv9/humanities-and-social-sciences/curriculum/ac9_hass_prep_comp.pdf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www.qcaa.qld.edu.au/p-10/aciq/version-9/learning-areas/p-10-humanities-and-social-sciences/hass/assessment" TargetMode="External"/><Relationship Id="rId36" Type="http://schemas.openxmlformats.org/officeDocument/2006/relationships/hyperlink" Target="https://www.qcaa.qld.edu.au/copyright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qcaa.qld.edu.au/downloads/aciqv9/humanities-and-social-sciences/curriculum/ac9_hass_yr4_comp.pdf" TargetMode="External"/><Relationship Id="rId31" Type="http://schemas.openxmlformats.org/officeDocument/2006/relationships/hyperlink" Target="https://www.qcaa.qld.edu.au/copyright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f-10-curriculum/learning-areas/hass-f-6/foundation-year_year-1_year-2_year-3_year-4_year-5_year-6?view=quick&amp;detailed-content-descriptions=0&amp;hide-ccp=0&amp;hide-gc=0&amp;side-by-side=1&amp;strands-start-index=0" TargetMode="External"/><Relationship Id="rId22" Type="http://schemas.openxmlformats.org/officeDocument/2006/relationships/hyperlink" Target="https://www.qcaa.qld.edu.au/downloads/aciq/general-resources/teaching/ac_plan_teach_learn_assess.pdf" TargetMode="External"/><Relationship Id="rId27" Type="http://schemas.openxmlformats.org/officeDocument/2006/relationships/hyperlink" Target="https://www.qcaa.qld.edu.au/p-10/aciq/version-9/learning-areas/p-10-humanities-and-social-sciences/hass/planning" TargetMode="External"/><Relationship Id="rId30" Type="http://schemas.openxmlformats.org/officeDocument/2006/relationships/hyperlink" Target="mailto:australiancurriculum@qcaa.qld.edu.au" TargetMode="External"/><Relationship Id="rId35" Type="http://schemas.openxmlformats.org/officeDocument/2006/relationships/hyperlink" Target="https://www.qcaa.qld.edu.au/copyright" TargetMode="External"/><Relationship Id="rId43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D956FDDB3E974E8F8FB2E096B8D7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7F9C0-1C5C-4C70-A39B-7A0E703DDC64}"/>
      </w:docPartPr>
      <w:docPartBody>
        <w:p w:rsidR="00A33B1C" w:rsidRDefault="00A33B1C" w:rsidP="00A33B1C">
          <w:pPr>
            <w:pStyle w:val="D956FDDB3E974E8F8FB2E096B8D78FE9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94D5A0C971D94BC2A7F0C3C1F6F8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1B33-F4D4-4949-BEC0-0EB4A424E526}"/>
      </w:docPartPr>
      <w:docPartBody>
        <w:p w:rsidR="00C80C02" w:rsidRDefault="00C80C02" w:rsidP="00C80C02">
          <w:pPr>
            <w:pStyle w:val="94D5A0C971D94BC2A7F0C3C1F6F83C7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D8E37FCD5D6044579FED5E7680DB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09A0-F534-4FE8-A3B9-F19A9E26C3BE}"/>
      </w:docPartPr>
      <w:docPartBody>
        <w:p w:rsidR="00C80C02" w:rsidRDefault="00C80C02" w:rsidP="00C80C02">
          <w:pPr>
            <w:pStyle w:val="D8E37FCD5D6044579FED5E7680DB17C8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1247E9"/>
    <w:rsid w:val="0053485D"/>
    <w:rsid w:val="005B2A7B"/>
    <w:rsid w:val="006E244B"/>
    <w:rsid w:val="00710002"/>
    <w:rsid w:val="008329C0"/>
    <w:rsid w:val="008B04B0"/>
    <w:rsid w:val="00960727"/>
    <w:rsid w:val="00A33B1C"/>
    <w:rsid w:val="00B54534"/>
    <w:rsid w:val="00B65D51"/>
    <w:rsid w:val="00B676FB"/>
    <w:rsid w:val="00B84AC4"/>
    <w:rsid w:val="00BD6E3A"/>
    <w:rsid w:val="00C80C02"/>
    <w:rsid w:val="00DC3410"/>
    <w:rsid w:val="00DD3233"/>
    <w:rsid w:val="00E14D55"/>
    <w:rsid w:val="00E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D956FDDB3E974E8F8FB2E096B8D78FE9">
    <w:name w:val="D956FDDB3E974E8F8FB2E096B8D78FE9"/>
    <w:rsid w:val="00A33B1C"/>
  </w:style>
  <w:style w:type="paragraph" w:customStyle="1" w:styleId="94D5A0C971D94BC2A7F0C3C1F6F83C7B">
    <w:name w:val="94D5A0C971D94BC2A7F0C3C1F6F83C7B"/>
    <w:rsid w:val="00C80C02"/>
  </w:style>
  <w:style w:type="paragraph" w:customStyle="1" w:styleId="D8E37FCD5D6044579FED5E7680DB17C8">
    <w:name w:val="D8E37FCD5D6044579FED5E7680DB17C8"/>
    <w:rsid w:val="00C80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QCAA xmlns="http://QCAA.qld.edu.au">
  <DocumentDate/>
  <DocumentTitle/>
  <DocumentSubtitle>Australian Curriculum v9.0: HASS Prep–Year 6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QCAA xmlns="http://QCAA.qld.edu.au">
  <DocumentDate>2024-12-31T00:00:00</DocumentDate>
  <DocumentTitle>Session 2 outline</DocumentTitle>
  <DocumentSubtitle/>
  <DocumentJobNumber/>
  <DocumentField1/>
  <DocumentField2/>
  <DocumentField3/>
  <DocumentField4/>
</QCA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487E5F64-ED3C-4E2A-BEDD-5BC91ABEA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</Template>
  <TotalTime>0</TotalTime>
  <Pages>7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2 outline</vt:lpstr>
    </vt:vector>
  </TitlesOfParts>
  <Manager/>
  <Company>Queensland Curriculum and Assessment Authority</Company>
  <LinksUpToDate>false</LinksUpToDate>
  <CharactersWithSpaces>6374</CharactersWithSpaces>
  <SharedDoc>false</SharedDoc>
  <HLinks>
    <vt:vector size="126" baseType="variant">
      <vt:variant>
        <vt:i4>1441797</vt:i4>
      </vt:variant>
      <vt:variant>
        <vt:i4>60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57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54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51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5308542</vt:i4>
      </vt:variant>
      <vt:variant>
        <vt:i4>48</vt:i4>
      </vt:variant>
      <vt:variant>
        <vt:i4>0</vt:i4>
      </vt:variant>
      <vt:variant>
        <vt:i4>5</vt:i4>
      </vt:variant>
      <vt:variant>
        <vt:lpwstr>mailto:australiancurriculum@qcaa.qld.edu.au</vt:lpwstr>
      </vt:variant>
      <vt:variant>
        <vt:lpwstr/>
      </vt:variant>
      <vt:variant>
        <vt:i4>6815798</vt:i4>
      </vt:variant>
      <vt:variant>
        <vt:i4>45</vt:i4>
      </vt:variant>
      <vt:variant>
        <vt:i4>0</vt:i4>
      </vt:variant>
      <vt:variant>
        <vt:i4>5</vt:i4>
      </vt:variant>
      <vt:variant>
        <vt:lpwstr>http://www.qcaa.qld.edu.au/</vt:lpwstr>
      </vt:variant>
      <vt:variant>
        <vt:lpwstr/>
      </vt:variant>
      <vt:variant>
        <vt:i4>458819</vt:i4>
      </vt:variant>
      <vt:variant>
        <vt:i4>42</vt:i4>
      </vt:variant>
      <vt:variant>
        <vt:i4>0</vt:i4>
      </vt:variant>
      <vt:variant>
        <vt:i4>5</vt:i4>
      </vt:variant>
      <vt:variant>
        <vt:lpwstr>https://www.qcaa.qld.edu.au/p-10/aciq/version-9/learning-areas/p-10-health-and-physical-education/p-10-health-and-physical-education-assessment-resources</vt:lpwstr>
      </vt:variant>
      <vt:variant>
        <vt:lpwstr/>
      </vt:variant>
      <vt:variant>
        <vt:i4>2555943</vt:i4>
      </vt:variant>
      <vt:variant>
        <vt:i4>39</vt:i4>
      </vt:variant>
      <vt:variant>
        <vt:i4>0</vt:i4>
      </vt:variant>
      <vt:variant>
        <vt:i4>5</vt:i4>
      </vt:variant>
      <vt:variant>
        <vt:lpwstr>https://www.qcaa.qld.edu.au/downloads/aciqv9/health-and-physical-education/planning/ac9_hpe_p-6_cap_multi.docx</vt:lpwstr>
      </vt:variant>
      <vt:variant>
        <vt:lpwstr/>
      </vt:variant>
      <vt:variant>
        <vt:i4>7602235</vt:i4>
      </vt:variant>
      <vt:variant>
        <vt:i4>36</vt:i4>
      </vt:variant>
      <vt:variant>
        <vt:i4>0</vt:i4>
      </vt:variant>
      <vt:variant>
        <vt:i4>5</vt:i4>
      </vt:variant>
      <vt:variant>
        <vt:lpwstr>https://www.qcaa.qld.edu.au/p-10/aciq/version-9/learning-areas/p-10-health-and-physical-education/p-10-health-and-physical-education-planning-resources</vt:lpwstr>
      </vt:variant>
      <vt:variant>
        <vt:lpwstr/>
      </vt:variant>
      <vt:variant>
        <vt:i4>4456540</vt:i4>
      </vt:variant>
      <vt:variant>
        <vt:i4>33</vt:i4>
      </vt:variant>
      <vt:variant>
        <vt:i4>0</vt:i4>
      </vt:variant>
      <vt:variant>
        <vt:i4>5</vt:i4>
      </vt:variant>
      <vt:variant>
        <vt:lpwstr>https://www.qcaa.qld.edu.au/downloads/aciqv9/health-and-physical-education/curriculum/ac9_hpe_prep-yr6_as_sequence.pdf</vt:lpwstr>
      </vt:variant>
      <vt:variant>
        <vt:lpwstr/>
      </vt:variant>
      <vt:variant>
        <vt:i4>1441883</vt:i4>
      </vt:variant>
      <vt:variant>
        <vt:i4>30</vt:i4>
      </vt:variant>
      <vt:variant>
        <vt:i4>0</vt:i4>
      </vt:variant>
      <vt:variant>
        <vt:i4>5</vt:i4>
      </vt:variant>
      <vt:variant>
        <vt:lpwstr>https://www.qcaa.qld.edu.au/p-10/aciq/version-9/learning-areas/p-10-health-and-physical-education</vt:lpwstr>
      </vt:variant>
      <vt:variant>
        <vt:lpwstr/>
      </vt:variant>
      <vt:variant>
        <vt:i4>2490388</vt:i4>
      </vt:variant>
      <vt:variant>
        <vt:i4>27</vt:i4>
      </vt:variant>
      <vt:variant>
        <vt:i4>0</vt:i4>
      </vt:variant>
      <vt:variant>
        <vt:i4>5</vt:i4>
      </vt:variant>
      <vt:variant>
        <vt:lpwstr>https://www.qcaa.qld.edu.au/downloads/aciqv9/health-and-physical-education/curriculum/ac9_hpe_summary_changes.pdf</vt:lpwstr>
      </vt:variant>
      <vt:variant>
        <vt:lpwstr/>
      </vt:variant>
      <vt:variant>
        <vt:i4>3538998</vt:i4>
      </vt:variant>
      <vt:variant>
        <vt:i4>24</vt:i4>
      </vt:variant>
      <vt:variant>
        <vt:i4>0</vt:i4>
      </vt:variant>
      <vt:variant>
        <vt:i4>5</vt:i4>
      </vt:variant>
      <vt:variant>
        <vt:lpwstr>https://www.qcaa.qld.edu.au/downloads/aciq/general-resources/teaching/ac_plan_teach_learn_assess.pdf</vt:lpwstr>
      </vt:variant>
      <vt:variant>
        <vt:lpwstr/>
      </vt:variant>
      <vt:variant>
        <vt:i4>1179749</vt:i4>
      </vt:variant>
      <vt:variant>
        <vt:i4>21</vt:i4>
      </vt:variant>
      <vt:variant>
        <vt:i4>0</vt:i4>
      </vt:variant>
      <vt:variant>
        <vt:i4>5</vt:i4>
      </vt:variant>
      <vt:variant>
        <vt:lpwstr>https://www.qcaa.qld.edu.au/downloads/aciqv9/humanities-and-social-sciences/curriculum/ac9_hass_yr6_comp.pdf</vt:lpwstr>
      </vt:variant>
      <vt:variant>
        <vt:lpwstr/>
      </vt:variant>
      <vt:variant>
        <vt:i4>1179750</vt:i4>
      </vt:variant>
      <vt:variant>
        <vt:i4>18</vt:i4>
      </vt:variant>
      <vt:variant>
        <vt:i4>0</vt:i4>
      </vt:variant>
      <vt:variant>
        <vt:i4>5</vt:i4>
      </vt:variant>
      <vt:variant>
        <vt:lpwstr>https://www.qcaa.qld.edu.au/downloads/aciqv9/humanities-and-social-sciences/curriculum/ac9_hass_yr5_comp.pdf</vt:lpwstr>
      </vt:variant>
      <vt:variant>
        <vt:lpwstr/>
      </vt:variant>
      <vt:variant>
        <vt:i4>1179751</vt:i4>
      </vt:variant>
      <vt:variant>
        <vt:i4>15</vt:i4>
      </vt:variant>
      <vt:variant>
        <vt:i4>0</vt:i4>
      </vt:variant>
      <vt:variant>
        <vt:i4>5</vt:i4>
      </vt:variant>
      <vt:variant>
        <vt:lpwstr>https://www.qcaa.qld.edu.au/downloads/aciqv9/humanities-and-social-sciences/curriculum/ac9_hass_yr4_comp.pdf</vt:lpwstr>
      </vt:variant>
      <vt:variant>
        <vt:lpwstr/>
      </vt:variant>
      <vt:variant>
        <vt:i4>1179744</vt:i4>
      </vt:variant>
      <vt:variant>
        <vt:i4>12</vt:i4>
      </vt:variant>
      <vt:variant>
        <vt:i4>0</vt:i4>
      </vt:variant>
      <vt:variant>
        <vt:i4>5</vt:i4>
      </vt:variant>
      <vt:variant>
        <vt:lpwstr>https://www.qcaa.qld.edu.au/downloads/aciqv9/humanities-and-social-sciences/curriculum/ac9_hass_yr3_comp.pdf</vt:lpwstr>
      </vt:variant>
      <vt:variant>
        <vt:lpwstr/>
      </vt:variant>
      <vt:variant>
        <vt:i4>1179745</vt:i4>
      </vt:variant>
      <vt:variant>
        <vt:i4>9</vt:i4>
      </vt:variant>
      <vt:variant>
        <vt:i4>0</vt:i4>
      </vt:variant>
      <vt:variant>
        <vt:i4>5</vt:i4>
      </vt:variant>
      <vt:variant>
        <vt:lpwstr>https://www.qcaa.qld.edu.au/downloads/aciqv9/humanities-and-social-sciences/curriculum/ac9_hass_yr2_comp.pdf</vt:lpwstr>
      </vt:variant>
      <vt:variant>
        <vt:lpwstr/>
      </vt:variant>
      <vt:variant>
        <vt:i4>1179746</vt:i4>
      </vt:variant>
      <vt:variant>
        <vt:i4>6</vt:i4>
      </vt:variant>
      <vt:variant>
        <vt:i4>0</vt:i4>
      </vt:variant>
      <vt:variant>
        <vt:i4>5</vt:i4>
      </vt:variant>
      <vt:variant>
        <vt:lpwstr>https://www.qcaa.qld.edu.au/downloads/aciqv9/humanities-and-social-sciences/curriculum/ac9_hass_yr1_comp.pdf</vt:lpwstr>
      </vt:variant>
      <vt:variant>
        <vt:lpwstr/>
      </vt:variant>
      <vt:variant>
        <vt:i4>7340107</vt:i4>
      </vt:variant>
      <vt:variant>
        <vt:i4>3</vt:i4>
      </vt:variant>
      <vt:variant>
        <vt:i4>0</vt:i4>
      </vt:variant>
      <vt:variant>
        <vt:i4>5</vt:i4>
      </vt:variant>
      <vt:variant>
        <vt:lpwstr>https://www.qcaa.qld.edu.au/downloads/aciqv9/humanities-and-social-sciences/curriculum/ac9_hass_prep_comp.pdf</vt:lpwstr>
      </vt:variant>
      <vt:variant>
        <vt:lpwstr/>
      </vt:variant>
      <vt:variant>
        <vt:i4>7274623</vt:i4>
      </vt:variant>
      <vt:variant>
        <vt:i4>0</vt:i4>
      </vt:variant>
      <vt:variant>
        <vt:i4>0</vt:i4>
      </vt:variant>
      <vt:variant>
        <vt:i4>5</vt:i4>
      </vt:variant>
      <vt:variant>
        <vt:lpwstr>https://v9.australiancurriculum.edu.au/f-10-curriculum/learning-areas/hass-f-6/foundation-year?view=quick&amp;detailed-content-descriptions=0&amp;hide-ccp=0&amp;hide-gc=0&amp;side-by-side=1&amp;strands-start-index=0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 outline</dc:title>
  <dc:subject>HASS: Curriculum elements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2024</dc:description>
  <cp:lastModifiedBy>Bonnie Becker</cp:lastModifiedBy>
  <cp:revision>3</cp:revision>
  <cp:lastPrinted>2020-02-12T03:23:00Z</cp:lastPrinted>
  <dcterms:created xsi:type="dcterms:W3CDTF">2024-11-25T21:36:00Z</dcterms:created>
  <dcterms:modified xsi:type="dcterms:W3CDTF">2024-12-01T21:57:00Z</dcterms:modified>
  <cp:category>241076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