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5168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5168"/>
      </w:tblGrid>
      <w:tr w:rsidR="00DD64E1" w:rsidRPr="002D704B" w14:paraId="21F2ED20" w14:textId="77777777" w:rsidTr="002C1376">
        <w:trPr>
          <w:trHeight w:val="1615"/>
        </w:trPr>
        <w:tc>
          <w:tcPr>
            <w:tcW w:w="15168" w:type="dxa"/>
            <w:vAlign w:val="bottom"/>
          </w:tcPr>
          <w:bookmarkStart w:id="0" w:name="_Toc234219367"/>
          <w:p w14:paraId="55DDFFD2" w14:textId="413759ED" w:rsidR="00DD64E1" w:rsidRPr="002D704B" w:rsidRDefault="00B12618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50F8C931F36F4FF4A2632A83B3FD38E6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F5011D">
                  <w:t>NAPLAN 2025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FF64BEC6A63E4D74B8BC295F7479F191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40AC02C4" w14:textId="7A3164BF" w:rsidR="00DD64E1" w:rsidRPr="002D704B" w:rsidRDefault="00557F97" w:rsidP="002D704B">
                <w:pPr>
                  <w:pStyle w:val="Subtitle"/>
                </w:pPr>
                <w:r>
                  <w:t>School checklis</w:t>
                </w:r>
                <w:r w:rsidR="004761AB">
                  <w:t>t</w:t>
                </w:r>
              </w:p>
            </w:sdtContent>
          </w:sdt>
        </w:tc>
      </w:tr>
    </w:tbl>
    <w:p w14:paraId="7F7FA8E2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5F7ED226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987350">
          <w:footerReference w:type="default" r:id="rId13"/>
          <w:footerReference w:type="first" r:id="rId14"/>
          <w:type w:val="continuous"/>
          <w:pgSz w:w="16840" w:h="23808" w:code="8"/>
          <w:pgMar w:top="1134" w:right="1418" w:bottom="1701" w:left="1418" w:header="567" w:footer="284" w:gutter="0"/>
          <w:cols w:space="708"/>
          <w:docGrid w:linePitch="360"/>
        </w:sectPr>
      </w:pPr>
    </w:p>
    <w:p w14:paraId="1F50D2F3" w14:textId="77777777" w:rsidR="00B26BD8" w:rsidRDefault="00B26BD8" w:rsidP="00B26BD8">
      <w:pPr>
        <w:rPr>
          <w:sz w:val="14"/>
          <w:szCs w:val="14"/>
        </w:rPr>
      </w:pPr>
    </w:p>
    <w:p w14:paraId="1715F0B2" w14:textId="77777777" w:rsidR="00942264" w:rsidRDefault="00942264" w:rsidP="00B26BD8">
      <w:pPr>
        <w:rPr>
          <w:sz w:val="14"/>
          <w:szCs w:val="14"/>
        </w:rPr>
      </w:pPr>
    </w:p>
    <w:tbl>
      <w:tblPr>
        <w:tblStyle w:val="TableGrid"/>
        <w:tblW w:w="5062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4"/>
        <w:gridCol w:w="3305"/>
        <w:gridCol w:w="3305"/>
        <w:gridCol w:w="3305"/>
        <w:gridCol w:w="2554"/>
      </w:tblGrid>
      <w:tr w:rsidR="00AB6CC4" w14:paraId="699BF94B" w14:textId="77777777" w:rsidTr="007853D1">
        <w:trPr>
          <w:trHeight w:val="265"/>
          <w:tblHeader/>
        </w:trPr>
        <w:tc>
          <w:tcPr>
            <w:tcW w:w="60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 w:themeFill="background2"/>
            <w:tcMar>
              <w:left w:w="108" w:type="dxa"/>
              <w:right w:w="108" w:type="dxa"/>
            </w:tcMar>
          </w:tcPr>
          <w:p w14:paraId="57D63B0B" w14:textId="77777777" w:rsidR="00572F3C" w:rsidRDefault="00572F3C" w:rsidP="002A2999">
            <w:pPr>
              <w:pStyle w:val="Tablesubhead"/>
            </w:pPr>
            <w:r>
              <w:t>Key</w:t>
            </w:r>
          </w:p>
        </w:tc>
        <w:tc>
          <w:tcPr>
            <w:tcW w:w="11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E0D6EB"/>
            <w:tcMar>
              <w:left w:w="108" w:type="dxa"/>
              <w:right w:w="108" w:type="dxa"/>
            </w:tcMar>
          </w:tcPr>
          <w:p w14:paraId="50A3E9E4" w14:textId="3DACF451" w:rsidR="00572F3C" w:rsidRDefault="00572F3C" w:rsidP="002A2999">
            <w:pPr>
              <w:pStyle w:val="Tabletext"/>
              <w:jc w:val="center"/>
            </w:pPr>
            <w:r>
              <w:t>fileShare app</w:t>
            </w:r>
          </w:p>
        </w:tc>
        <w:tc>
          <w:tcPr>
            <w:tcW w:w="116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99D6D6"/>
          </w:tcPr>
          <w:p w14:paraId="3B50A1F3" w14:textId="31F56470" w:rsidR="00572F3C" w:rsidRPr="00472153" w:rsidRDefault="00572F3C" w:rsidP="00472153">
            <w:pPr>
              <w:pStyle w:val="Tabletext"/>
              <w:rPr>
                <w:rStyle w:val="Shading7"/>
                <w:u w:val="none"/>
                <w:shd w:val="clear" w:color="auto" w:fill="auto"/>
                <w14:numForm w14:val="default"/>
              </w:rPr>
            </w:pPr>
            <w:r>
              <w:rPr>
                <w:rStyle w:val="Shading7"/>
                <w:u w:val="none"/>
                <w:shd w:val="clear" w:color="auto" w:fill="auto"/>
                <w14:numForm w14:val="default"/>
              </w:rPr>
              <w:t xml:space="preserve">NAPLAN AARA app </w:t>
            </w:r>
          </w:p>
        </w:tc>
        <w:tc>
          <w:tcPr>
            <w:tcW w:w="116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6EBAD"/>
          </w:tcPr>
          <w:p w14:paraId="1F61C41E" w14:textId="2042A5F0" w:rsidR="00572F3C" w:rsidRPr="00472153" w:rsidRDefault="00572F3C" w:rsidP="00472153">
            <w:pPr>
              <w:pStyle w:val="Tabletext"/>
            </w:pPr>
            <w:r>
              <w:t>NAPLAN Administration app</w:t>
            </w:r>
          </w:p>
        </w:tc>
        <w:tc>
          <w:tcPr>
            <w:tcW w:w="901" w:type="pct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0B8ADF0F" w14:textId="77777777" w:rsidR="00572F3C" w:rsidRDefault="00572F3C" w:rsidP="002A2999">
            <w:pPr>
              <w:pStyle w:val="Tabletext"/>
            </w:pPr>
          </w:p>
        </w:tc>
      </w:tr>
    </w:tbl>
    <w:p w14:paraId="486A5A37" w14:textId="77777777" w:rsidR="00942264" w:rsidRDefault="00942264" w:rsidP="00B26BD8">
      <w:pPr>
        <w:rPr>
          <w:sz w:val="14"/>
          <w:szCs w:val="14"/>
        </w:rPr>
      </w:pPr>
    </w:p>
    <w:p w14:paraId="5852DB89" w14:textId="77777777" w:rsidR="00942264" w:rsidRPr="00E353D9" w:rsidRDefault="00942264" w:rsidP="00B26BD8">
      <w:pPr>
        <w:rPr>
          <w:sz w:val="14"/>
          <w:szCs w:val="14"/>
        </w:rPr>
      </w:pPr>
    </w:p>
    <w:bookmarkEnd w:id="1"/>
    <w:tbl>
      <w:tblPr>
        <w:tblStyle w:val="QCAAtablestyle1"/>
        <w:tblW w:w="4978" w:type="pct"/>
        <w:tblLayout w:type="fixed"/>
        <w:tblLook w:val="06A0" w:firstRow="1" w:lastRow="0" w:firstColumn="1" w:lastColumn="0" w:noHBand="1" w:noVBand="1"/>
      </w:tblPr>
      <w:tblGrid>
        <w:gridCol w:w="510"/>
        <w:gridCol w:w="8847"/>
        <w:gridCol w:w="2693"/>
        <w:gridCol w:w="992"/>
        <w:gridCol w:w="895"/>
      </w:tblGrid>
      <w:tr w:rsidR="00167854" w:rsidRPr="001D5A1B" w14:paraId="098E959E" w14:textId="77777777" w:rsidTr="2974E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tcBorders>
              <w:top w:val="nil"/>
              <w:left w:val="nil"/>
            </w:tcBorders>
            <w:shd w:val="clear" w:color="auto" w:fill="auto"/>
          </w:tcPr>
          <w:p w14:paraId="5334C3D9" w14:textId="6D514913" w:rsidR="001D5A1B" w:rsidRPr="0024444F" w:rsidRDefault="001D5A1B" w:rsidP="0024444F">
            <w:pPr>
              <w:pStyle w:val="Tableheading"/>
            </w:pPr>
          </w:p>
        </w:tc>
        <w:tc>
          <w:tcPr>
            <w:tcW w:w="3174" w:type="pct"/>
            <w:vAlign w:val="center"/>
          </w:tcPr>
          <w:p w14:paraId="2A4A402A" w14:textId="4C431327" w:rsidR="001D5A1B" w:rsidRPr="0024444F" w:rsidRDefault="001D5A1B" w:rsidP="0024444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444F">
              <w:t>Description</w:t>
            </w:r>
          </w:p>
        </w:tc>
        <w:tc>
          <w:tcPr>
            <w:tcW w:w="966" w:type="pct"/>
            <w:vAlign w:val="center"/>
          </w:tcPr>
          <w:p w14:paraId="5341A174" w14:textId="483B8CF2" w:rsidR="001D5A1B" w:rsidRPr="0024444F" w:rsidRDefault="001D5A1B" w:rsidP="0024444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444F">
              <w:t>Where</w:t>
            </w:r>
          </w:p>
        </w:tc>
        <w:tc>
          <w:tcPr>
            <w:tcW w:w="356" w:type="pct"/>
            <w:vAlign w:val="center"/>
          </w:tcPr>
          <w:p w14:paraId="73B8CDE0" w14:textId="3EB68F2E" w:rsidR="001D5A1B" w:rsidRPr="0024444F" w:rsidRDefault="00875B33" w:rsidP="0024444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444F">
              <w:t>From</w:t>
            </w:r>
          </w:p>
        </w:tc>
        <w:tc>
          <w:tcPr>
            <w:tcW w:w="321" w:type="pct"/>
            <w:vAlign w:val="center"/>
          </w:tcPr>
          <w:p w14:paraId="7D8C470C" w14:textId="1C71E706" w:rsidR="001D5A1B" w:rsidRPr="0024444F" w:rsidRDefault="001D5A1B" w:rsidP="0024444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4444F">
              <w:t>Due by</w:t>
            </w:r>
          </w:p>
        </w:tc>
      </w:tr>
      <w:tr w:rsidR="00167854" w:rsidRPr="001D5A1B" w14:paraId="283569E4" w14:textId="77777777" w:rsidTr="0094226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tcBorders>
              <w:top w:val="single" w:sz="12" w:space="0" w:color="D22730" w:themeColor="text2"/>
            </w:tcBorders>
            <w:tcMar>
              <w:top w:w="28" w:type="dxa"/>
              <w:bottom w:w="43" w:type="dxa"/>
            </w:tcMar>
          </w:tcPr>
          <w:p w14:paraId="683A11A0" w14:textId="77777777" w:rsidR="00557F97" w:rsidRPr="000F7B3A" w:rsidRDefault="00557F97" w:rsidP="0024444F">
            <w:pPr>
              <w:pStyle w:val="Tablesubhead"/>
            </w:pPr>
          </w:p>
        </w:tc>
        <w:tc>
          <w:tcPr>
            <w:tcW w:w="3174" w:type="pct"/>
            <w:tcBorders>
              <w:top w:val="single" w:sz="12" w:space="0" w:color="D22730" w:themeColor="text2"/>
            </w:tcBorders>
            <w:shd w:val="clear" w:color="auto" w:fill="E6E6E6" w:themeFill="background2"/>
            <w:tcMar>
              <w:top w:w="28" w:type="dxa"/>
              <w:bottom w:w="43" w:type="dxa"/>
            </w:tcMar>
            <w:vAlign w:val="center"/>
          </w:tcPr>
          <w:p w14:paraId="16C3101A" w14:textId="239AC3CB" w:rsidR="00557F97" w:rsidRPr="0024444F" w:rsidRDefault="00557F97" w:rsidP="0024444F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44F">
              <w:t>Term 1</w:t>
            </w:r>
          </w:p>
        </w:tc>
        <w:tc>
          <w:tcPr>
            <w:tcW w:w="966" w:type="pct"/>
            <w:tcBorders>
              <w:top w:val="single" w:sz="12" w:space="0" w:color="D22730" w:themeColor="text2"/>
              <w:bottom w:val="single" w:sz="4" w:space="0" w:color="A6A6A6" w:themeColor="background1" w:themeShade="A6"/>
            </w:tcBorders>
            <w:shd w:val="clear" w:color="auto" w:fill="E6E6E6" w:themeFill="background2"/>
            <w:tcMar>
              <w:top w:w="28" w:type="dxa"/>
              <w:bottom w:w="43" w:type="dxa"/>
            </w:tcMar>
            <w:vAlign w:val="center"/>
          </w:tcPr>
          <w:p w14:paraId="544D7B47" w14:textId="77777777" w:rsidR="00557F97" w:rsidRPr="0024444F" w:rsidRDefault="00557F97" w:rsidP="0024444F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" w:type="pct"/>
            <w:tcBorders>
              <w:top w:val="single" w:sz="12" w:space="0" w:color="D22730" w:themeColor="text2"/>
            </w:tcBorders>
            <w:shd w:val="clear" w:color="auto" w:fill="E6E6E6" w:themeFill="background2"/>
            <w:tcMar>
              <w:top w:w="28" w:type="dxa"/>
              <w:bottom w:w="43" w:type="dxa"/>
            </w:tcMar>
            <w:vAlign w:val="center"/>
          </w:tcPr>
          <w:p w14:paraId="3B7F37B9" w14:textId="77777777" w:rsidR="00557F97" w:rsidRPr="0024444F" w:rsidRDefault="00557F97" w:rsidP="0024444F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" w:type="pct"/>
            <w:tcBorders>
              <w:top w:val="single" w:sz="12" w:space="0" w:color="D22730" w:themeColor="text2"/>
            </w:tcBorders>
            <w:shd w:val="clear" w:color="auto" w:fill="E6E6E6" w:themeFill="background2"/>
            <w:tcMar>
              <w:top w:w="28" w:type="dxa"/>
              <w:bottom w:w="43" w:type="dxa"/>
            </w:tcMar>
            <w:vAlign w:val="center"/>
          </w:tcPr>
          <w:p w14:paraId="1A898163" w14:textId="77777777" w:rsidR="00557F97" w:rsidRPr="0024444F" w:rsidRDefault="00557F97" w:rsidP="0024444F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671D" w:rsidRPr="001D5A1B" w14:paraId="38086FBF" w14:textId="77777777" w:rsidTr="00942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shd w:val="clear" w:color="auto" w:fill="auto"/>
            <w:tcMar>
              <w:top w:w="28" w:type="dxa"/>
              <w:bottom w:w="43" w:type="dxa"/>
            </w:tcMar>
            <w:vAlign w:val="center"/>
          </w:tcPr>
          <w:p w14:paraId="00F6BA38" w14:textId="65F83D90" w:rsidR="00331012" w:rsidRPr="000F7B3A" w:rsidRDefault="00B12618" w:rsidP="00331012">
            <w:pPr>
              <w:pStyle w:val="Tabletex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23005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4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1452AD92" w14:textId="0CF1CBFE" w:rsidR="00331012" w:rsidRPr="001C73D5" w:rsidRDefault="00331012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 xml:space="preserve">Access </w:t>
            </w:r>
            <w:r w:rsidR="00AD2E47" w:rsidRPr="001C73D5">
              <w:rPr>
                <w:sz w:val="18"/>
                <w:szCs w:val="18"/>
              </w:rPr>
              <w:t>202</w:t>
            </w:r>
            <w:r w:rsidR="00CA4A6A">
              <w:rPr>
                <w:sz w:val="18"/>
                <w:szCs w:val="18"/>
              </w:rPr>
              <w:t>5</w:t>
            </w:r>
            <w:r w:rsidR="00AD2E47" w:rsidRPr="001C73D5">
              <w:rPr>
                <w:sz w:val="18"/>
                <w:szCs w:val="18"/>
              </w:rPr>
              <w:t xml:space="preserve"> T</w:t>
            </w:r>
            <w:r w:rsidRPr="001C73D5">
              <w:rPr>
                <w:sz w:val="18"/>
                <w:szCs w:val="18"/>
              </w:rPr>
              <w:t>raining</w:t>
            </w:r>
            <w:r w:rsidR="00CA4A6A">
              <w:rPr>
                <w:sz w:val="18"/>
                <w:szCs w:val="18"/>
              </w:rPr>
              <w:t xml:space="preserve"> and Practice</w:t>
            </w:r>
            <w:r w:rsidRPr="001C73D5">
              <w:rPr>
                <w:sz w:val="18"/>
                <w:szCs w:val="18"/>
              </w:rPr>
              <w:t xml:space="preserve"> </w:t>
            </w:r>
            <w:r w:rsidR="005C0D68">
              <w:rPr>
                <w:sz w:val="18"/>
                <w:szCs w:val="18"/>
              </w:rPr>
              <w:t>e</w:t>
            </w:r>
            <w:r w:rsidR="005C0D68" w:rsidRPr="001C73D5">
              <w:rPr>
                <w:sz w:val="18"/>
                <w:szCs w:val="18"/>
              </w:rPr>
              <w:t xml:space="preserve">nvironment </w:t>
            </w:r>
            <w:r w:rsidRPr="001C73D5">
              <w:rPr>
                <w:sz w:val="18"/>
                <w:szCs w:val="18"/>
              </w:rPr>
              <w:t>credentials.</w:t>
            </w:r>
          </w:p>
        </w:tc>
        <w:tc>
          <w:tcPr>
            <w:tcW w:w="9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0D6EB"/>
            <w:tcMar>
              <w:top w:w="28" w:type="dxa"/>
              <w:bottom w:w="43" w:type="dxa"/>
            </w:tcMar>
            <w:vAlign w:val="center"/>
          </w:tcPr>
          <w:p w14:paraId="42D9687F" w14:textId="7C9FA4F5" w:rsidR="00331012" w:rsidRPr="000F7B3A" w:rsidRDefault="00331012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2"/>
                <w:sz w:val="18"/>
                <w:szCs w:val="18"/>
              </w:rPr>
            </w:pPr>
            <w:r w:rsidRPr="000F7B3A">
              <w:rPr>
                <w:b/>
                <w:bCs/>
                <w:spacing w:val="-2"/>
                <w:sz w:val="18"/>
                <w:szCs w:val="18"/>
              </w:rPr>
              <w:t>QCAA Portal:</w:t>
            </w:r>
            <w:r w:rsidRPr="000F7B3A">
              <w:rPr>
                <w:spacing w:val="-2"/>
                <w:sz w:val="18"/>
                <w:szCs w:val="18"/>
              </w:rPr>
              <w:t xml:space="preserve"> fileShare app</w:t>
            </w: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298AA6CB" w14:textId="009C25B2" w:rsidR="00331012" w:rsidRPr="001C73D5" w:rsidRDefault="00036F3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472D8307" w14:textId="61054C0A" w:rsidR="00331012" w:rsidRPr="001C73D5" w:rsidRDefault="00331012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Mar</w:t>
            </w:r>
          </w:p>
        </w:tc>
      </w:tr>
      <w:tr w:rsidR="003065D1" w:rsidRPr="001D5A1B" w14:paraId="0AFCC8CB" w14:textId="77777777" w:rsidTr="00942264">
        <w:sdt>
          <w:sdtPr>
            <w:rPr>
              <w:sz w:val="26"/>
              <w:szCs w:val="26"/>
            </w:rPr>
            <w:id w:val="-151236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238E6ED8" w14:textId="651E51E5" w:rsidR="003065D1" w:rsidRPr="000F7B3A" w:rsidRDefault="00A4501D" w:rsidP="00331012">
                <w:pPr>
                  <w:pStyle w:val="Tabletext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2A3F1BF4" w14:textId="19BB5F89" w:rsidR="003065D1" w:rsidRPr="001C73D5" w:rsidRDefault="00CB5F36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1C73D5">
              <w:rPr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Year 7 and </w:t>
            </w:r>
            <w:r w:rsidRPr="001C73D5">
              <w:rPr>
                <w:sz w:val="18"/>
                <w:szCs w:val="18"/>
              </w:rPr>
              <w:t>newly enrolled student</w:t>
            </w:r>
            <w:r>
              <w:rPr>
                <w:sz w:val="18"/>
                <w:szCs w:val="18"/>
              </w:rPr>
              <w:t>s only, s</w:t>
            </w:r>
            <w:r w:rsidR="003065D1" w:rsidRPr="001C73D5">
              <w:rPr>
                <w:sz w:val="18"/>
                <w:szCs w:val="18"/>
              </w:rPr>
              <w:t>ubmit applications for QCAA-approved alternative format materials (large print, black and white, electronic</w:t>
            </w:r>
            <w:r w:rsidR="004C7B1F">
              <w:rPr>
                <w:sz w:val="18"/>
                <w:szCs w:val="18"/>
              </w:rPr>
              <w:t> </w:t>
            </w:r>
            <w:r w:rsidR="00FA1E66">
              <w:rPr>
                <w:sz w:val="18"/>
                <w:szCs w:val="18"/>
              </w:rPr>
              <w:t xml:space="preserve">tests </w:t>
            </w:r>
            <w:r w:rsidR="00FA1E66" w:rsidRPr="001C73D5">
              <w:rPr>
                <w:sz w:val="18"/>
                <w:szCs w:val="18"/>
              </w:rPr>
              <w:t>—</w:t>
            </w:r>
            <w:r w:rsidR="00FA1E66">
              <w:rPr>
                <w:sz w:val="18"/>
                <w:szCs w:val="18"/>
              </w:rPr>
              <w:t xml:space="preserve"> PDFs</w:t>
            </w:r>
            <w:r w:rsidR="003065D1" w:rsidRPr="001C73D5">
              <w:rPr>
                <w:sz w:val="18"/>
                <w:szCs w:val="18"/>
              </w:rPr>
              <w:t>).</w:t>
            </w:r>
          </w:p>
        </w:tc>
        <w:tc>
          <w:tcPr>
            <w:tcW w:w="966" w:type="pct"/>
            <w:vMerge w:val="restart"/>
            <w:tcBorders>
              <w:top w:val="single" w:sz="4" w:space="0" w:color="A6A6A6" w:themeColor="background1" w:themeShade="A6"/>
            </w:tcBorders>
            <w:shd w:val="clear" w:color="000000" w:fill="99D6D6"/>
            <w:tcMar>
              <w:top w:w="28" w:type="dxa"/>
              <w:bottom w:w="43" w:type="dxa"/>
            </w:tcMar>
            <w:vAlign w:val="center"/>
          </w:tcPr>
          <w:p w14:paraId="510876D9" w14:textId="4F22005B" w:rsidR="003065D1" w:rsidRPr="000F7B3A" w:rsidRDefault="003065D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B3A">
              <w:rPr>
                <w:b/>
                <w:bCs/>
                <w:spacing w:val="-2"/>
                <w:sz w:val="18"/>
                <w:szCs w:val="18"/>
              </w:rPr>
              <w:t>QCAA Portal:</w:t>
            </w:r>
            <w:r w:rsidRPr="000F7B3A">
              <w:rPr>
                <w:spacing w:val="-2"/>
                <w:sz w:val="18"/>
                <w:szCs w:val="18"/>
              </w:rPr>
              <w:t xml:space="preserve"> NAPLAN </w:t>
            </w:r>
            <w:r>
              <w:rPr>
                <w:sz w:val="18"/>
                <w:szCs w:val="18"/>
              </w:rPr>
              <w:t>access arrangement and reasonable adjustments</w:t>
            </w:r>
            <w:r w:rsidRPr="000F7B3A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</w:t>
            </w:r>
            <w:r w:rsidRPr="000F7B3A">
              <w:rPr>
                <w:spacing w:val="-2"/>
                <w:sz w:val="18"/>
                <w:szCs w:val="18"/>
              </w:rPr>
              <w:t>AARA</w:t>
            </w:r>
            <w:r w:rsidR="00FA1E66">
              <w:rPr>
                <w:spacing w:val="-2"/>
                <w:sz w:val="18"/>
                <w:szCs w:val="18"/>
              </w:rPr>
              <w:t>) app</w:t>
            </w:r>
          </w:p>
          <w:p w14:paraId="52201E0E" w14:textId="275A274A" w:rsidR="003065D1" w:rsidRPr="000F7B3A" w:rsidRDefault="003065D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352DE4B1" w14:textId="6ED0FB75" w:rsidR="003065D1" w:rsidRPr="001C73D5" w:rsidRDefault="00036F3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</w:t>
            </w:r>
            <w:r w:rsidR="003065D1" w:rsidRPr="001C73D5">
              <w:rPr>
                <w:spacing w:val="-2"/>
                <w:sz w:val="18"/>
                <w:szCs w:val="18"/>
              </w:rPr>
              <w:t xml:space="preserve"> Jan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3CAB1977" w14:textId="624B9E27" w:rsidR="003065D1" w:rsidRPr="001C73D5" w:rsidRDefault="00036F3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</w:t>
            </w:r>
            <w:r w:rsidR="00160ECF">
              <w:rPr>
                <w:spacing w:val="-2"/>
                <w:sz w:val="18"/>
                <w:szCs w:val="18"/>
              </w:rPr>
              <w:t xml:space="preserve">1 </w:t>
            </w:r>
            <w:r>
              <w:rPr>
                <w:spacing w:val="-2"/>
                <w:sz w:val="18"/>
                <w:szCs w:val="18"/>
              </w:rPr>
              <w:t>Feb</w:t>
            </w:r>
          </w:p>
        </w:tc>
      </w:tr>
      <w:tr w:rsidR="003065D1" w:rsidRPr="001D5A1B" w14:paraId="25A6CF40" w14:textId="77777777" w:rsidTr="00942264">
        <w:sdt>
          <w:sdtPr>
            <w:rPr>
              <w:sz w:val="26"/>
              <w:szCs w:val="26"/>
            </w:rPr>
            <w:id w:val="162257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2A05AD18" w14:textId="74764B2B" w:rsidR="003065D1" w:rsidRPr="000F7B3A" w:rsidRDefault="003065D1" w:rsidP="002A454E">
                <w:pPr>
                  <w:pStyle w:val="Tabletext"/>
                  <w:rPr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36CE31EF" w14:textId="055ECFED" w:rsidR="003065D1" w:rsidRPr="001C73D5" w:rsidRDefault="003065D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 xml:space="preserve">Submit applications for QCAA-approved </w:t>
            </w:r>
            <w:r>
              <w:rPr>
                <w:sz w:val="18"/>
                <w:szCs w:val="18"/>
              </w:rPr>
              <w:t>NAPLAN AARA (disability adjustments) for students with disability</w:t>
            </w:r>
            <w:r w:rsidR="0041630F">
              <w:rPr>
                <w:sz w:val="18"/>
                <w:szCs w:val="18"/>
              </w:rPr>
              <w:t>.</w:t>
            </w:r>
            <w:r w:rsidRPr="001C73D5" w:rsidDel="003065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6" w:type="pct"/>
            <w:vMerge/>
            <w:shd w:val="clear" w:color="000000" w:fill="99D6D6"/>
            <w:tcMar>
              <w:top w:w="28" w:type="dxa"/>
              <w:bottom w:w="43" w:type="dxa"/>
            </w:tcMar>
            <w:vAlign w:val="center"/>
          </w:tcPr>
          <w:p w14:paraId="1F5E6ADA" w14:textId="18B774CC" w:rsidR="003065D1" w:rsidRPr="000F7B3A" w:rsidRDefault="003065D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0435FC8C" w14:textId="0ED87B8C" w:rsidR="003065D1" w:rsidRPr="001C73D5" w:rsidRDefault="003065D1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2626480D" w14:textId="474238C6" w:rsidR="003065D1" w:rsidRPr="001C73D5" w:rsidRDefault="00EB411B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  <w:r w:rsidR="003065D1" w:rsidRPr="001C73D5">
              <w:rPr>
                <w:spacing w:val="-2"/>
                <w:sz w:val="18"/>
                <w:szCs w:val="18"/>
              </w:rPr>
              <w:t xml:space="preserve"> Feb</w:t>
            </w:r>
          </w:p>
        </w:tc>
      </w:tr>
      <w:tr w:rsidR="003065D1" w:rsidRPr="001D5A1B" w14:paraId="0A1BB570" w14:textId="77777777" w:rsidTr="00942264">
        <w:sdt>
          <w:sdtPr>
            <w:rPr>
              <w:sz w:val="26"/>
              <w:szCs w:val="26"/>
            </w:rPr>
            <w:id w:val="96007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0D49ABCD" w14:textId="08143895" w:rsidR="003065D1" w:rsidRPr="000F7B3A" w:rsidRDefault="00A4501D" w:rsidP="002A454E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5E509630" w14:textId="2D8B693A" w:rsidR="003065D1" w:rsidRPr="001C73D5" w:rsidRDefault="003065D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974E0B2">
              <w:rPr>
                <w:sz w:val="18"/>
                <w:szCs w:val="18"/>
              </w:rPr>
              <w:t xml:space="preserve">Provide a copy of the </w:t>
            </w:r>
            <w:r w:rsidRPr="2974E0B2">
              <w:rPr>
                <w:rStyle w:val="Emphasis"/>
              </w:rPr>
              <w:t>Record of adjustment for students with disability</w:t>
            </w:r>
            <w:r w:rsidRPr="2974E0B2">
              <w:rPr>
                <w:sz w:val="18"/>
                <w:szCs w:val="18"/>
              </w:rPr>
              <w:t xml:space="preserve"> form to parents/carers and retain the signed originals. </w:t>
            </w:r>
            <w:r w:rsidR="00824C0C" w:rsidRPr="2974E0B2">
              <w:rPr>
                <w:sz w:val="18"/>
                <w:szCs w:val="18"/>
              </w:rPr>
              <w:t xml:space="preserve">Ensure correct </w:t>
            </w:r>
            <w:r w:rsidRPr="2974E0B2">
              <w:rPr>
                <w:sz w:val="18"/>
                <w:szCs w:val="18"/>
              </w:rPr>
              <w:t>disability adjustment codes (DACs)</w:t>
            </w:r>
            <w:r w:rsidR="00384B99">
              <w:rPr>
                <w:sz w:val="18"/>
                <w:szCs w:val="18"/>
              </w:rPr>
              <w:t xml:space="preserve"> for school</w:t>
            </w:r>
            <w:r w:rsidR="00036F3E">
              <w:rPr>
                <w:sz w:val="18"/>
                <w:szCs w:val="18"/>
              </w:rPr>
              <w:t>-</w:t>
            </w:r>
            <w:r w:rsidR="00384B99">
              <w:rPr>
                <w:sz w:val="18"/>
                <w:szCs w:val="18"/>
              </w:rPr>
              <w:t>approve</w:t>
            </w:r>
            <w:r w:rsidR="00AE280B">
              <w:rPr>
                <w:sz w:val="18"/>
                <w:szCs w:val="18"/>
              </w:rPr>
              <w:t>d</w:t>
            </w:r>
            <w:r w:rsidR="00384B99">
              <w:rPr>
                <w:sz w:val="18"/>
                <w:szCs w:val="18"/>
              </w:rPr>
              <w:t xml:space="preserve"> and QCAA</w:t>
            </w:r>
            <w:r w:rsidR="00036F3E">
              <w:rPr>
                <w:sz w:val="18"/>
                <w:szCs w:val="18"/>
              </w:rPr>
              <w:t>-</w:t>
            </w:r>
            <w:r w:rsidR="00AE280B">
              <w:rPr>
                <w:sz w:val="18"/>
                <w:szCs w:val="18"/>
              </w:rPr>
              <w:t xml:space="preserve">approved NAPLAN </w:t>
            </w:r>
            <w:r w:rsidR="005E6FD1">
              <w:rPr>
                <w:sz w:val="18"/>
                <w:szCs w:val="18"/>
              </w:rPr>
              <w:t>AARA</w:t>
            </w:r>
            <w:r w:rsidR="00231702">
              <w:rPr>
                <w:sz w:val="18"/>
                <w:szCs w:val="18"/>
              </w:rPr>
              <w:t xml:space="preserve"> </w:t>
            </w:r>
            <w:r w:rsidR="00824C0C" w:rsidRPr="2974E0B2">
              <w:rPr>
                <w:sz w:val="18"/>
                <w:szCs w:val="18"/>
              </w:rPr>
              <w:t xml:space="preserve">are </w:t>
            </w:r>
            <w:r w:rsidR="00220992" w:rsidRPr="2974E0B2">
              <w:rPr>
                <w:sz w:val="18"/>
                <w:szCs w:val="18"/>
              </w:rPr>
              <w:t>assigned</w:t>
            </w:r>
            <w:r w:rsidR="00675BAB" w:rsidRPr="2974E0B2">
              <w:rPr>
                <w:sz w:val="18"/>
                <w:szCs w:val="18"/>
              </w:rPr>
              <w:t xml:space="preserve"> </w:t>
            </w:r>
            <w:r w:rsidR="138788DC" w:rsidRPr="2974E0B2">
              <w:rPr>
                <w:sz w:val="18"/>
                <w:szCs w:val="18"/>
              </w:rPr>
              <w:t>o</w:t>
            </w:r>
            <w:r w:rsidR="00675BAB" w:rsidRPr="2974E0B2">
              <w:rPr>
                <w:sz w:val="18"/>
                <w:szCs w:val="18"/>
              </w:rPr>
              <w:t>n</w:t>
            </w:r>
            <w:r w:rsidRPr="2974E0B2">
              <w:rPr>
                <w:sz w:val="18"/>
                <w:szCs w:val="18"/>
              </w:rPr>
              <w:t xml:space="preserve"> the </w:t>
            </w:r>
            <w:hyperlink r:id="rId15" w:history="1">
              <w:r w:rsidR="005C0D68" w:rsidRPr="00210D78">
                <w:rPr>
                  <w:rStyle w:val="Hyperlink"/>
                  <w:sz w:val="18"/>
                  <w:szCs w:val="18"/>
                </w:rPr>
                <w:t>assessment p</w:t>
              </w:r>
              <w:r w:rsidRPr="00210D78">
                <w:rPr>
                  <w:rStyle w:val="Hyperlink"/>
                  <w:sz w:val="18"/>
                  <w:szCs w:val="18"/>
                </w:rPr>
                <w:t>latform</w:t>
              </w:r>
            </w:hyperlink>
            <w:r w:rsidR="00FA1E66">
              <w:rPr>
                <w:sz w:val="18"/>
                <w:szCs w:val="18"/>
              </w:rPr>
              <w:t xml:space="preserve"> prior to NAPLAN testing</w:t>
            </w:r>
            <w:r w:rsidRPr="2974E0B2">
              <w:rPr>
                <w:sz w:val="18"/>
                <w:szCs w:val="18"/>
              </w:rPr>
              <w:t>.</w:t>
            </w:r>
          </w:p>
        </w:tc>
        <w:tc>
          <w:tcPr>
            <w:tcW w:w="966" w:type="pct"/>
            <w:vMerge/>
            <w:shd w:val="clear" w:color="000000" w:fill="99D6D6"/>
            <w:tcMar>
              <w:top w:w="28" w:type="dxa"/>
              <w:bottom w:w="43" w:type="dxa"/>
            </w:tcMar>
            <w:vAlign w:val="center"/>
          </w:tcPr>
          <w:p w14:paraId="549E8A8D" w14:textId="62073AFF" w:rsidR="003065D1" w:rsidRPr="000F7B3A" w:rsidRDefault="003065D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61361844" w14:textId="15AC9A11" w:rsidR="003065D1" w:rsidRPr="001C73D5" w:rsidRDefault="008A2E12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 Oct 2024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734DC8C2" w14:textId="199F43C9" w:rsidR="003065D1" w:rsidRPr="001C73D5" w:rsidRDefault="0D5358DC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 xml:space="preserve">11 </w:t>
            </w:r>
            <w:r w:rsidR="003065D1" w:rsidRPr="001C73D5">
              <w:rPr>
                <w:spacing w:val="-2"/>
                <w:sz w:val="18"/>
                <w:szCs w:val="18"/>
              </w:rPr>
              <w:t>Mar</w:t>
            </w:r>
          </w:p>
        </w:tc>
      </w:tr>
      <w:tr w:rsidR="00B5671D" w:rsidRPr="001D5A1B" w14:paraId="75555B54" w14:textId="77777777" w:rsidTr="2974E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shd w:val="clear" w:color="auto" w:fill="auto"/>
            <w:tcMar>
              <w:top w:w="28" w:type="dxa"/>
              <w:bottom w:w="43" w:type="dxa"/>
            </w:tcMar>
            <w:vAlign w:val="center"/>
          </w:tcPr>
          <w:p w14:paraId="640C4002" w14:textId="6A9E4EDB" w:rsidR="002A454E" w:rsidRPr="000F7B3A" w:rsidRDefault="00B12618" w:rsidP="002A454E">
            <w:pPr>
              <w:pStyle w:val="Tabletext"/>
              <w:rPr>
                <w:rFonts w:ascii="MS Gothic" w:eastAsia="MS Gothic" w:hAnsi="MS Gothic"/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94074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4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45008104" w14:textId="215436AF" w:rsidR="002A454E" w:rsidRPr="001C73D5" w:rsidRDefault="002A454E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>Submit application to vary test dates due to gazetted public holidays</w:t>
            </w:r>
            <w:r w:rsidR="00CB5F36">
              <w:rPr>
                <w:sz w:val="18"/>
                <w:szCs w:val="18"/>
              </w:rPr>
              <w:t xml:space="preserve"> (only if applicable)</w:t>
            </w:r>
            <w:r w:rsidR="00610EC3">
              <w:rPr>
                <w:sz w:val="18"/>
                <w:szCs w:val="18"/>
              </w:rPr>
              <w:t>.</w:t>
            </w:r>
          </w:p>
        </w:tc>
        <w:tc>
          <w:tcPr>
            <w:tcW w:w="96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3F624CB2" w14:textId="1BC4C319" w:rsidR="002A454E" w:rsidRPr="000F7B3A" w:rsidRDefault="002A454E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B3A">
              <w:rPr>
                <w:spacing w:val="-2"/>
                <w:sz w:val="18"/>
                <w:szCs w:val="18"/>
              </w:rPr>
              <w:t xml:space="preserve">Principal email </w:t>
            </w:r>
            <w:r w:rsidRPr="000F7B3A">
              <w:rPr>
                <w:sz w:val="18"/>
                <w:szCs w:val="18"/>
              </w:rPr>
              <w:t xml:space="preserve">to </w:t>
            </w:r>
            <w:hyperlink r:id="rId16" w:history="1">
              <w:r w:rsidRPr="000F7B3A">
                <w:rPr>
                  <w:rStyle w:val="Hyperlink"/>
                  <w:color w:val="auto"/>
                  <w:sz w:val="18"/>
                  <w:szCs w:val="18"/>
                </w:rPr>
                <w:t>naplan@qcaa.qld.edu.au</w:t>
              </w:r>
            </w:hyperlink>
            <w:r w:rsidR="009548DE">
              <w:rPr>
                <w:rStyle w:val="Hyperlink"/>
                <w:color w:val="auto"/>
                <w:sz w:val="18"/>
                <w:szCs w:val="18"/>
              </w:rPr>
              <w:t xml:space="preserve"> </w:t>
            </w:r>
            <w:r w:rsidR="00FA1E66">
              <w:rPr>
                <w:rStyle w:val="Hyperlink"/>
                <w:color w:val="auto"/>
                <w:sz w:val="18"/>
                <w:szCs w:val="18"/>
              </w:rPr>
              <w:t xml:space="preserve"> </w:t>
            </w:r>
            <w:r w:rsidRPr="000F7B3A">
              <w:rPr>
                <w:rStyle w:val="Hyperlink"/>
                <w:color w:val="auto"/>
                <w:sz w:val="18"/>
                <w:szCs w:val="18"/>
              </w:rPr>
              <w:t xml:space="preserve"> </w:t>
            </w:r>
            <w:r w:rsidR="00FA1E66">
              <w:rPr>
                <w:rStyle w:val="Hyperlink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39252520" w14:textId="77777777" w:rsidR="002A454E" w:rsidRPr="001C73D5" w:rsidRDefault="002A454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610E1C02" w14:textId="0CB1A057" w:rsidR="002A454E" w:rsidRPr="001C73D5" w:rsidRDefault="002A454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2 Feb</w:t>
            </w:r>
          </w:p>
        </w:tc>
      </w:tr>
      <w:tr w:rsidR="002E1623" w:rsidRPr="001D5A1B" w14:paraId="6E84C2E2" w14:textId="77777777" w:rsidTr="00942264">
        <w:sdt>
          <w:sdtPr>
            <w:rPr>
              <w:sz w:val="26"/>
              <w:szCs w:val="26"/>
            </w:rPr>
            <w:id w:val="57417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46A399F1" w14:textId="7A30528E" w:rsidR="002E1623" w:rsidRDefault="002E1623" w:rsidP="002A454E">
                <w:pPr>
                  <w:pStyle w:val="Tabletext"/>
                  <w:rPr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0D558EF1" w14:textId="6FDAB964" w:rsidR="002E1623" w:rsidRPr="001C73D5" w:rsidRDefault="002E1623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noProof/>
                <w:position w:val="-8"/>
                <w:sz w:val="18"/>
                <w:szCs w:val="18"/>
              </w:rPr>
              <w:t>Receive QCAA welcome pack, grid cards and Year 3 test materials.</w:t>
            </w:r>
          </w:p>
        </w:tc>
        <w:tc>
          <w:tcPr>
            <w:tcW w:w="96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2659659B" w14:textId="77777777" w:rsidR="002E1623" w:rsidRPr="000F7B3A" w:rsidRDefault="002E1623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4E9BABAC" w14:textId="3172E0C1" w:rsidR="002E1623" w:rsidRPr="001C73D5" w:rsidRDefault="00DA1142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 </w:t>
            </w:r>
            <w:r w:rsidR="002E1623" w:rsidRPr="001C73D5">
              <w:rPr>
                <w:sz w:val="18"/>
                <w:szCs w:val="18"/>
              </w:rPr>
              <w:t>Jan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4515C073" w14:textId="6CEADDE7" w:rsidR="002E1623" w:rsidRPr="001C73D5" w:rsidRDefault="00210D7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 Feb</w:t>
            </w:r>
          </w:p>
        </w:tc>
      </w:tr>
      <w:tr w:rsidR="00B5671D" w:rsidRPr="001D5A1B" w14:paraId="1FEF1F77" w14:textId="77777777" w:rsidTr="00942264">
        <w:sdt>
          <w:sdtPr>
            <w:rPr>
              <w:sz w:val="26"/>
              <w:szCs w:val="26"/>
            </w:rPr>
            <w:id w:val="94596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015D6CEB" w14:textId="06177EDA" w:rsidR="00BA04A1" w:rsidRPr="000F7B3A" w:rsidRDefault="00BA04A1" w:rsidP="002A454E">
                <w:pPr>
                  <w:pStyle w:val="Tabletext"/>
                  <w:rPr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782814DC" w14:textId="7BAC8197" w:rsidR="00BA04A1" w:rsidRPr="001C73D5" w:rsidRDefault="00BA04A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 xml:space="preserve">Prepare school security plan — template available from </w:t>
            </w:r>
            <w:hyperlink r:id="rId17" w:history="1">
              <w:r w:rsidRPr="001C73D5">
                <w:rPr>
                  <w:rStyle w:val="Hyperlink"/>
                  <w:sz w:val="18"/>
                  <w:szCs w:val="18"/>
                </w:rPr>
                <w:t>QCAA Portal</w:t>
              </w:r>
            </w:hyperlink>
            <w:r w:rsidRPr="001C73D5">
              <w:rPr>
                <w:sz w:val="18"/>
                <w:szCs w:val="18"/>
              </w:rPr>
              <w:t>.</w:t>
            </w:r>
          </w:p>
        </w:tc>
        <w:tc>
          <w:tcPr>
            <w:tcW w:w="966" w:type="pct"/>
            <w:vMerge w:val="restart"/>
            <w:tcBorders>
              <w:top w:val="single" w:sz="4" w:space="0" w:color="A6A6A6" w:themeColor="background1" w:themeShade="A6"/>
            </w:tcBorders>
            <w:shd w:val="clear" w:color="000000" w:fill="D6EBAD"/>
            <w:tcMar>
              <w:top w:w="28" w:type="dxa"/>
              <w:bottom w:w="43" w:type="dxa"/>
            </w:tcMar>
            <w:vAlign w:val="center"/>
          </w:tcPr>
          <w:p w14:paraId="1BF20D13" w14:textId="77777777" w:rsidR="00BA04A1" w:rsidRPr="000F7B3A" w:rsidRDefault="00BA04A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 w:rsidRPr="000F7B3A">
              <w:rPr>
                <w:b/>
                <w:bCs/>
                <w:spacing w:val="-2"/>
                <w:sz w:val="18"/>
                <w:szCs w:val="18"/>
              </w:rPr>
              <w:t>QCAA Portal:</w:t>
            </w:r>
            <w:r w:rsidRPr="000F7B3A">
              <w:rPr>
                <w:spacing w:val="-2"/>
                <w:sz w:val="18"/>
                <w:szCs w:val="18"/>
              </w:rPr>
              <w:t xml:space="preserve"> NAPLAN Administration app</w:t>
            </w:r>
          </w:p>
          <w:p w14:paraId="34B5438B" w14:textId="6BF7F119" w:rsidR="00BA04A1" w:rsidRPr="000F7B3A" w:rsidRDefault="00BA04A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28ED0809" w14:textId="77777777" w:rsidR="00BA04A1" w:rsidRPr="001C73D5" w:rsidRDefault="00BA04A1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285A0143" w14:textId="23DA4EFA" w:rsidR="00BA04A1" w:rsidRPr="00FA1E66" w:rsidRDefault="00BA04A1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A1E66">
              <w:rPr>
                <w:sz w:val="18"/>
                <w:szCs w:val="18"/>
              </w:rPr>
              <w:t xml:space="preserve">Feb </w:t>
            </w:r>
          </w:p>
        </w:tc>
      </w:tr>
      <w:tr w:rsidR="00B5671D" w:rsidRPr="001D5A1B" w14:paraId="1FA7A24C" w14:textId="77777777" w:rsidTr="00942264">
        <w:sdt>
          <w:sdtPr>
            <w:rPr>
              <w:sz w:val="26"/>
              <w:szCs w:val="26"/>
            </w:rPr>
            <w:id w:val="195628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667AFD35" w14:textId="77777777" w:rsidR="00BA04A1" w:rsidRPr="000F7B3A" w:rsidRDefault="00BA04A1" w:rsidP="002A454E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1750D01E" w14:textId="100F025F" w:rsidR="00BA04A1" w:rsidRPr="001C73D5" w:rsidRDefault="00BA04A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B5BBA">
              <w:rPr>
                <w:b/>
                <w:bCs/>
                <w:sz w:val="18"/>
                <w:szCs w:val="18"/>
              </w:rPr>
              <w:t>Independent and Religious Institute Catholic schools:</w:t>
            </w:r>
            <w:r w:rsidRPr="001C73D5">
              <w:rPr>
                <w:sz w:val="18"/>
                <w:szCs w:val="18"/>
              </w:rPr>
              <w:t xml:space="preserve"> </w:t>
            </w:r>
            <w:r w:rsidR="005C0D68">
              <w:rPr>
                <w:sz w:val="18"/>
                <w:szCs w:val="18"/>
              </w:rPr>
              <w:t>u</w:t>
            </w:r>
            <w:r w:rsidR="005C0D68" w:rsidRPr="001C73D5">
              <w:rPr>
                <w:sz w:val="18"/>
                <w:szCs w:val="18"/>
              </w:rPr>
              <w:t xml:space="preserve">pload </w:t>
            </w:r>
            <w:r w:rsidRPr="001C73D5">
              <w:rPr>
                <w:sz w:val="18"/>
                <w:szCs w:val="18"/>
              </w:rPr>
              <w:t xml:space="preserve">and check student details. </w:t>
            </w:r>
          </w:p>
        </w:tc>
        <w:tc>
          <w:tcPr>
            <w:tcW w:w="966" w:type="pct"/>
            <w:vMerge/>
            <w:shd w:val="clear" w:color="000000" w:fill="D6EBAD"/>
            <w:tcMar>
              <w:top w:w="28" w:type="dxa"/>
              <w:bottom w:w="43" w:type="dxa"/>
            </w:tcMar>
            <w:vAlign w:val="center"/>
          </w:tcPr>
          <w:p w14:paraId="124CDE07" w14:textId="09B08976" w:rsidR="00BA04A1" w:rsidRPr="000F7B3A" w:rsidRDefault="00BA04A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29EE5ED4" w14:textId="6AA35444" w:rsidR="00BA04A1" w:rsidRPr="001C73D5" w:rsidRDefault="00BA04A1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>2</w:t>
            </w:r>
            <w:r w:rsidR="00E03072">
              <w:rPr>
                <w:sz w:val="18"/>
                <w:szCs w:val="18"/>
              </w:rPr>
              <w:t>8</w:t>
            </w:r>
            <w:r w:rsidRPr="001C73D5">
              <w:rPr>
                <w:sz w:val="18"/>
                <w:szCs w:val="18"/>
              </w:rPr>
              <w:t xml:space="preserve"> Jan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38B8ABE8" w14:textId="16E49597" w:rsidR="00BA04A1" w:rsidRPr="001C73D5" w:rsidRDefault="00BA04A1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</w:t>
            </w:r>
            <w:r w:rsidR="00E03072">
              <w:rPr>
                <w:spacing w:val="-2"/>
                <w:sz w:val="18"/>
                <w:szCs w:val="18"/>
              </w:rPr>
              <w:t>8</w:t>
            </w:r>
            <w:r w:rsidRPr="001C73D5">
              <w:rPr>
                <w:spacing w:val="-2"/>
                <w:sz w:val="18"/>
                <w:szCs w:val="18"/>
              </w:rPr>
              <w:t> Feb</w:t>
            </w:r>
          </w:p>
        </w:tc>
      </w:tr>
      <w:tr w:rsidR="00B5671D" w:rsidRPr="001D5A1B" w14:paraId="25B716FC" w14:textId="77777777" w:rsidTr="00942264">
        <w:sdt>
          <w:sdtPr>
            <w:rPr>
              <w:sz w:val="26"/>
              <w:szCs w:val="26"/>
            </w:rPr>
            <w:id w:val="-9941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73B365D8" w14:textId="77777777" w:rsidR="00BA04A1" w:rsidRPr="000F7B3A" w:rsidRDefault="00BA04A1" w:rsidP="002A454E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4456F7D8" w14:textId="663DC424" w:rsidR="00BA04A1" w:rsidRPr="001C73D5" w:rsidRDefault="00BA04A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B5BBA">
              <w:rPr>
                <w:b/>
                <w:bCs/>
                <w:sz w:val="18"/>
                <w:szCs w:val="18"/>
              </w:rPr>
              <w:t>State schools and schools from the Catholic dioceses:</w:t>
            </w:r>
            <w:r w:rsidRPr="001C73D5">
              <w:rPr>
                <w:sz w:val="18"/>
                <w:szCs w:val="18"/>
              </w:rPr>
              <w:t xml:space="preserve"> </w:t>
            </w:r>
            <w:r w:rsidR="005C0D68">
              <w:rPr>
                <w:sz w:val="18"/>
                <w:szCs w:val="18"/>
              </w:rPr>
              <w:t>v</w:t>
            </w:r>
            <w:r w:rsidR="005C0D68" w:rsidRPr="001C73D5">
              <w:rPr>
                <w:sz w:val="18"/>
                <w:szCs w:val="18"/>
              </w:rPr>
              <w:t xml:space="preserve">erify </w:t>
            </w:r>
            <w:r w:rsidRPr="001C73D5">
              <w:rPr>
                <w:sz w:val="18"/>
                <w:szCs w:val="18"/>
              </w:rPr>
              <w:t>and update student details.</w:t>
            </w:r>
          </w:p>
        </w:tc>
        <w:tc>
          <w:tcPr>
            <w:tcW w:w="966" w:type="pct"/>
            <w:vMerge/>
            <w:shd w:val="clear" w:color="000000" w:fill="D6EBAD"/>
            <w:tcMar>
              <w:top w:w="28" w:type="dxa"/>
              <w:bottom w:w="43" w:type="dxa"/>
            </w:tcMar>
            <w:vAlign w:val="center"/>
          </w:tcPr>
          <w:p w14:paraId="576EF45B" w14:textId="351D0DDB" w:rsidR="00BA04A1" w:rsidRPr="000F7B3A" w:rsidRDefault="00BA04A1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56A12D8F" w14:textId="71EF14C3" w:rsidR="00BA04A1" w:rsidRPr="001C73D5" w:rsidRDefault="001C1CC6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BA04A1" w:rsidRPr="001C73D5">
              <w:rPr>
                <w:sz w:val="18"/>
                <w:szCs w:val="18"/>
              </w:rPr>
              <w:t xml:space="preserve"> Feb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005DB360" w14:textId="5435AFDD" w:rsidR="00BA04A1" w:rsidRPr="001C73D5" w:rsidRDefault="00BA04A1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</w:t>
            </w:r>
            <w:r w:rsidR="00E03072">
              <w:rPr>
                <w:spacing w:val="-2"/>
                <w:sz w:val="18"/>
                <w:szCs w:val="18"/>
              </w:rPr>
              <w:t>8</w:t>
            </w:r>
            <w:r w:rsidRPr="001C73D5">
              <w:rPr>
                <w:spacing w:val="-2"/>
                <w:sz w:val="18"/>
                <w:szCs w:val="18"/>
              </w:rPr>
              <w:t> Feb</w:t>
            </w:r>
          </w:p>
        </w:tc>
      </w:tr>
      <w:tr w:rsidR="002E1623" w:rsidRPr="001D5A1B" w14:paraId="72CD631E" w14:textId="77777777" w:rsidTr="2974E0B2">
        <w:sdt>
          <w:sdtPr>
            <w:rPr>
              <w:sz w:val="26"/>
              <w:szCs w:val="26"/>
            </w:rPr>
            <w:id w:val="-77170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2BB8F12A" w14:textId="654286C9" w:rsidR="002E1623" w:rsidRPr="000F7B3A" w:rsidRDefault="002E1623" w:rsidP="002A454E">
                <w:pPr>
                  <w:pStyle w:val="Tabletext"/>
                  <w:rPr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7108B085" w14:textId="36338651" w:rsidR="002E1623" w:rsidRPr="001C73D5" w:rsidRDefault="002E1623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Receive</w:t>
            </w:r>
            <w:r w:rsidRPr="001C73D5">
              <w:rPr>
                <w:sz w:val="18"/>
                <w:szCs w:val="18"/>
              </w:rPr>
              <w:t xml:space="preserve"> special print materials (</w:t>
            </w:r>
            <w:r>
              <w:rPr>
                <w:sz w:val="18"/>
                <w:szCs w:val="18"/>
              </w:rPr>
              <w:t xml:space="preserve">braille, </w:t>
            </w:r>
            <w:r w:rsidRPr="001C73D5">
              <w:rPr>
                <w:sz w:val="18"/>
                <w:szCs w:val="18"/>
              </w:rPr>
              <w:t>large print and black and white).</w:t>
            </w:r>
          </w:p>
        </w:tc>
        <w:tc>
          <w:tcPr>
            <w:tcW w:w="966" w:type="pct"/>
            <w:tcMar>
              <w:top w:w="28" w:type="dxa"/>
              <w:bottom w:w="43" w:type="dxa"/>
            </w:tcMar>
            <w:vAlign w:val="center"/>
          </w:tcPr>
          <w:p w14:paraId="7568DD77" w14:textId="77777777" w:rsidR="002E1623" w:rsidRPr="000F7B3A" w:rsidRDefault="002E1623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5114169E" w14:textId="47964A50" w:rsidR="002E1623" w:rsidRPr="001C73D5" w:rsidRDefault="00DA1142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 </w:t>
            </w:r>
            <w:r w:rsidR="002E1623" w:rsidRPr="001C73D5">
              <w:rPr>
                <w:sz w:val="18"/>
                <w:szCs w:val="18"/>
              </w:rPr>
              <w:t>Feb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07D789C8" w14:textId="4C3B338A" w:rsidR="002E1623" w:rsidRPr="001C73D5" w:rsidRDefault="002E1623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</w:p>
        </w:tc>
      </w:tr>
      <w:tr w:rsidR="00B5671D" w:rsidRPr="001D5A1B" w14:paraId="35137F7F" w14:textId="77777777" w:rsidTr="2974E0B2">
        <w:sdt>
          <w:sdtPr>
            <w:rPr>
              <w:sz w:val="26"/>
              <w:szCs w:val="26"/>
            </w:rPr>
            <w:id w:val="188020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7BF9825C" w14:textId="77777777" w:rsidR="002A454E" w:rsidRPr="000F7B3A" w:rsidRDefault="002A454E" w:rsidP="002A454E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2E0AF038" w14:textId="5EF98C71" w:rsidR="002A454E" w:rsidRPr="001C73D5" w:rsidRDefault="002A454E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>Develop school test schedule and distribute to the school community.</w:t>
            </w:r>
          </w:p>
        </w:tc>
        <w:tc>
          <w:tcPr>
            <w:tcW w:w="966" w:type="pct"/>
            <w:tcMar>
              <w:top w:w="28" w:type="dxa"/>
              <w:bottom w:w="43" w:type="dxa"/>
            </w:tcMar>
            <w:vAlign w:val="center"/>
          </w:tcPr>
          <w:p w14:paraId="74AE644A" w14:textId="77777777" w:rsidR="002A454E" w:rsidRPr="000F7B3A" w:rsidRDefault="002A454E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614A63D1" w14:textId="09FDFA54" w:rsidR="002A454E" w:rsidRPr="001C73D5" w:rsidRDefault="002A454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7DE4295B" w14:textId="36488B3D" w:rsidR="002A454E" w:rsidRPr="001C73D5" w:rsidRDefault="00A147AB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14</w:t>
            </w:r>
            <w:r w:rsidR="00E13B9D">
              <w:rPr>
                <w:spacing w:val="-2"/>
                <w:sz w:val="18"/>
                <w:szCs w:val="18"/>
              </w:rPr>
              <w:t xml:space="preserve"> </w:t>
            </w:r>
            <w:r w:rsidR="002A454E" w:rsidRPr="001C73D5">
              <w:rPr>
                <w:spacing w:val="-2"/>
                <w:sz w:val="18"/>
                <w:szCs w:val="18"/>
              </w:rPr>
              <w:t>Feb</w:t>
            </w:r>
          </w:p>
        </w:tc>
      </w:tr>
      <w:tr w:rsidR="00B5671D" w:rsidRPr="001D5A1B" w14:paraId="6A6BFB3C" w14:textId="77777777" w:rsidTr="00942264">
        <w:sdt>
          <w:sdtPr>
            <w:rPr>
              <w:sz w:val="26"/>
              <w:szCs w:val="26"/>
            </w:rPr>
            <w:id w:val="87712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45BBBF92" w14:textId="3870FE68" w:rsidR="002A454E" w:rsidRPr="000F7B3A" w:rsidRDefault="002A454E" w:rsidP="002A454E">
                <w:pPr>
                  <w:pStyle w:val="Tabletext"/>
                  <w:rPr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4EB11C9B" w14:textId="5BD8A9FB" w:rsidR="002A454E" w:rsidRPr="001C73D5" w:rsidRDefault="002A454E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noProof/>
                <w:sz w:val="18"/>
                <w:szCs w:val="18"/>
              </w:rPr>
              <w:t xml:space="preserve">Download and distribute handbooks from </w:t>
            </w:r>
            <w:hyperlink r:id="rId18" w:history="1">
              <w:r w:rsidR="009548DE" w:rsidRPr="009548DE">
                <w:rPr>
                  <w:rStyle w:val="Hyperlink"/>
                  <w:sz w:val="18"/>
                  <w:szCs w:val="18"/>
                </w:rPr>
                <w:t>QCAA NAPLAN Handbooks and platform guides</w:t>
              </w:r>
            </w:hyperlink>
            <w:r w:rsidR="009548DE" w:rsidRPr="006A227D">
              <w:t xml:space="preserve"> page.</w:t>
            </w:r>
          </w:p>
        </w:tc>
        <w:tc>
          <w:tcPr>
            <w:tcW w:w="966" w:type="pct"/>
            <w:tcBorders>
              <w:bottom w:val="single" w:sz="4" w:space="0" w:color="A6A6A6"/>
            </w:tcBorders>
            <w:tcMar>
              <w:top w:w="28" w:type="dxa"/>
              <w:bottom w:w="43" w:type="dxa"/>
            </w:tcMar>
            <w:vAlign w:val="center"/>
          </w:tcPr>
          <w:p w14:paraId="7BA34B9C" w14:textId="712806F7" w:rsidR="002A454E" w:rsidRPr="000F7B3A" w:rsidRDefault="002A454E" w:rsidP="001C73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B3A">
              <w:rPr>
                <w:sz w:val="18"/>
                <w:szCs w:val="18"/>
              </w:rPr>
              <w:t>QCAA NAPLAN webpage</w:t>
            </w: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42988FB1" w14:textId="77777777" w:rsidR="002A454E" w:rsidRPr="001C73D5" w:rsidRDefault="002A454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71CD420E" w14:textId="225C0A73" w:rsidR="002A454E" w:rsidRPr="001C73D5" w:rsidRDefault="002A454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 xml:space="preserve">Feb </w:t>
            </w:r>
          </w:p>
        </w:tc>
      </w:tr>
      <w:tr w:rsidR="006445EC" w:rsidRPr="001D5A1B" w14:paraId="15CA50AC" w14:textId="77777777" w:rsidTr="00942264">
        <w:sdt>
          <w:sdtPr>
            <w:rPr>
              <w:sz w:val="26"/>
              <w:szCs w:val="26"/>
            </w:rPr>
            <w:id w:val="-188794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49C2E628" w14:textId="150E8D78" w:rsidR="006445EC" w:rsidRDefault="006445EC" w:rsidP="006445EC">
                <w:pPr>
                  <w:pStyle w:val="Tabletext"/>
                  <w:rPr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5504702F" w14:textId="1DCB9A6A" w:rsidR="006445EC" w:rsidRPr="001C73D5" w:rsidRDefault="006445EC" w:rsidP="006445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parent/carer withdrawal and test exemption forms</w:t>
            </w:r>
            <w:r w:rsidR="00F7144E">
              <w:rPr>
                <w:sz w:val="18"/>
                <w:szCs w:val="18"/>
              </w:rPr>
              <w:t>, if required</w:t>
            </w:r>
            <w:r w:rsidR="0041630F">
              <w:rPr>
                <w:sz w:val="18"/>
                <w:szCs w:val="18"/>
              </w:rPr>
              <w:t>.</w:t>
            </w:r>
          </w:p>
        </w:tc>
        <w:tc>
          <w:tcPr>
            <w:tcW w:w="966" w:type="pct"/>
            <w:shd w:val="clear" w:color="auto" w:fill="D6EBAD"/>
            <w:tcMar>
              <w:top w:w="28" w:type="dxa"/>
              <w:bottom w:w="43" w:type="dxa"/>
            </w:tcMar>
            <w:vAlign w:val="center"/>
          </w:tcPr>
          <w:p w14:paraId="2650AB3E" w14:textId="7503B9AD" w:rsidR="006445EC" w:rsidRPr="000F7B3A" w:rsidRDefault="006445EC" w:rsidP="006445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B3A">
              <w:rPr>
                <w:b/>
                <w:bCs/>
                <w:spacing w:val="-2"/>
                <w:sz w:val="18"/>
                <w:szCs w:val="18"/>
              </w:rPr>
              <w:t>QCAA Portal:</w:t>
            </w:r>
            <w:r w:rsidRPr="000F7B3A">
              <w:rPr>
                <w:spacing w:val="-2"/>
                <w:sz w:val="18"/>
                <w:szCs w:val="18"/>
              </w:rPr>
              <w:t xml:space="preserve"> NAPLAN Administration app</w:t>
            </w: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7FC64023" w14:textId="134DB292" w:rsidR="006445EC" w:rsidRPr="001C73D5" w:rsidRDefault="00CB5F36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Feb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73977E04" w14:textId="558ED7D8" w:rsidR="006445EC" w:rsidRPr="001C73D5" w:rsidRDefault="0195681B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11 </w:t>
            </w:r>
            <w:r w:rsidR="006445EC">
              <w:rPr>
                <w:spacing w:val="-2"/>
                <w:sz w:val="18"/>
                <w:szCs w:val="18"/>
              </w:rPr>
              <w:t>Mar</w:t>
            </w:r>
          </w:p>
        </w:tc>
      </w:tr>
      <w:tr w:rsidR="006445EC" w:rsidRPr="001D5A1B" w14:paraId="34950D60" w14:textId="77777777" w:rsidTr="00942264">
        <w:sdt>
          <w:sdtPr>
            <w:rPr>
              <w:sz w:val="26"/>
              <w:szCs w:val="26"/>
            </w:rPr>
            <w:id w:val="70707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21FDECA5" w14:textId="7A248577" w:rsidR="006445EC" w:rsidRDefault="006445EC" w:rsidP="006445EC">
                <w:pPr>
                  <w:pStyle w:val="Tabletext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256C4C69" w14:textId="2BD404ED" w:rsidR="006445EC" w:rsidRPr="001C73D5" w:rsidRDefault="006445EC" w:rsidP="006445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position w:val="-8"/>
                <w:sz w:val="18"/>
                <w:szCs w:val="18"/>
              </w:rPr>
            </w:pPr>
            <w:r w:rsidRPr="001C73D5">
              <w:rPr>
                <w:noProof/>
                <w:position w:val="-8"/>
                <w:sz w:val="18"/>
                <w:szCs w:val="18"/>
              </w:rPr>
              <w:t xml:space="preserve">Store </w:t>
            </w:r>
            <w:r>
              <w:rPr>
                <w:noProof/>
                <w:position w:val="-8"/>
                <w:sz w:val="18"/>
                <w:szCs w:val="18"/>
              </w:rPr>
              <w:t xml:space="preserve">all test materials </w:t>
            </w:r>
            <w:r w:rsidRPr="001C73D5">
              <w:rPr>
                <w:noProof/>
                <w:position w:val="-8"/>
                <w:sz w:val="18"/>
                <w:szCs w:val="18"/>
              </w:rPr>
              <w:t>securely</w:t>
            </w:r>
            <w:r>
              <w:rPr>
                <w:noProof/>
                <w:position w:val="-8"/>
                <w:sz w:val="18"/>
                <w:szCs w:val="18"/>
              </w:rPr>
              <w:t xml:space="preserve"> from receipt until the end of test security window</w:t>
            </w:r>
            <w:r w:rsidRPr="001C73D5">
              <w:rPr>
                <w:noProof/>
                <w:position w:val="-8"/>
                <w:sz w:val="18"/>
                <w:szCs w:val="18"/>
              </w:rPr>
              <w:t>.</w:t>
            </w:r>
          </w:p>
        </w:tc>
        <w:tc>
          <w:tcPr>
            <w:tcW w:w="966" w:type="pct"/>
            <w:tcBorders>
              <w:bottom w:val="single" w:sz="4" w:space="0" w:color="A6A6A6"/>
            </w:tcBorders>
            <w:tcMar>
              <w:top w:w="28" w:type="dxa"/>
              <w:bottom w:w="43" w:type="dxa"/>
            </w:tcMar>
            <w:vAlign w:val="center"/>
          </w:tcPr>
          <w:p w14:paraId="46BC2326" w14:textId="77777777" w:rsidR="006445EC" w:rsidRPr="000F7B3A" w:rsidRDefault="006445EC" w:rsidP="006445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3A9D3BD3" w14:textId="77777777" w:rsidR="006445EC" w:rsidRPr="001C73D5" w:rsidRDefault="006445EC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3D0CF162" w14:textId="0BB255BF" w:rsidR="006445EC" w:rsidRPr="001C73D5" w:rsidRDefault="006445EC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 Mar</w:t>
            </w:r>
          </w:p>
        </w:tc>
      </w:tr>
      <w:tr w:rsidR="00B17748" w:rsidRPr="001D5A1B" w14:paraId="3362561D" w14:textId="77777777" w:rsidTr="009422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" w:type="pct"/>
            <w:shd w:val="clear" w:color="auto" w:fill="auto"/>
            <w:tcMar>
              <w:top w:w="28" w:type="dxa"/>
              <w:bottom w:w="43" w:type="dxa"/>
            </w:tcMar>
            <w:vAlign w:val="center"/>
          </w:tcPr>
          <w:p w14:paraId="3A291272" w14:textId="0792FE13" w:rsidR="00B17748" w:rsidRDefault="00B12618" w:rsidP="00B17748">
            <w:pPr>
              <w:pStyle w:val="Tabletex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88343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A8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54B5622D" w14:textId="3ACA27B2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position w:val="-8"/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>Access 202</w:t>
            </w:r>
            <w:r>
              <w:rPr>
                <w:sz w:val="18"/>
                <w:szCs w:val="18"/>
              </w:rPr>
              <w:t>5</w:t>
            </w:r>
            <w:r w:rsidRPr="001C73D5">
              <w:rPr>
                <w:sz w:val="18"/>
                <w:szCs w:val="18"/>
              </w:rPr>
              <w:t xml:space="preserve"> </w:t>
            </w:r>
            <w:r w:rsidR="006F5928">
              <w:rPr>
                <w:sz w:val="18"/>
                <w:szCs w:val="18"/>
              </w:rPr>
              <w:t>NAPLAN</w:t>
            </w:r>
            <w:r w:rsidRPr="001C73D5">
              <w:rPr>
                <w:sz w:val="18"/>
                <w:szCs w:val="18"/>
              </w:rPr>
              <w:t xml:space="preserve"> </w:t>
            </w:r>
            <w:r w:rsidR="00453A3A">
              <w:rPr>
                <w:sz w:val="18"/>
                <w:szCs w:val="18"/>
              </w:rPr>
              <w:t>e</w:t>
            </w:r>
            <w:r w:rsidR="00453A3A" w:rsidRPr="001C73D5">
              <w:rPr>
                <w:sz w:val="18"/>
                <w:szCs w:val="18"/>
              </w:rPr>
              <w:t xml:space="preserve">nvironment </w:t>
            </w:r>
            <w:r w:rsidR="00453A3A">
              <w:rPr>
                <w:sz w:val="18"/>
                <w:szCs w:val="18"/>
              </w:rPr>
              <w:t>school</w:t>
            </w:r>
            <w:r w:rsidR="002A6DFA">
              <w:rPr>
                <w:sz w:val="18"/>
                <w:szCs w:val="18"/>
              </w:rPr>
              <w:t xml:space="preserve"> </w:t>
            </w:r>
            <w:r w:rsidR="006F5928">
              <w:rPr>
                <w:sz w:val="18"/>
                <w:szCs w:val="18"/>
              </w:rPr>
              <w:t>PIN</w:t>
            </w:r>
            <w:r w:rsidRPr="001C73D5">
              <w:rPr>
                <w:sz w:val="18"/>
                <w:szCs w:val="18"/>
              </w:rPr>
              <w:t>.</w:t>
            </w:r>
          </w:p>
        </w:tc>
        <w:tc>
          <w:tcPr>
            <w:tcW w:w="966" w:type="pct"/>
            <w:shd w:val="clear" w:color="auto" w:fill="E0D6EB"/>
            <w:tcMar>
              <w:top w:w="28" w:type="dxa"/>
              <w:bottom w:w="43" w:type="dxa"/>
            </w:tcMar>
            <w:vAlign w:val="center"/>
          </w:tcPr>
          <w:p w14:paraId="4D842C1E" w14:textId="44D9F485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B3A">
              <w:rPr>
                <w:b/>
                <w:bCs/>
                <w:spacing w:val="-2"/>
                <w:sz w:val="18"/>
                <w:szCs w:val="18"/>
              </w:rPr>
              <w:t>QCAA Portal:</w:t>
            </w:r>
            <w:r w:rsidRPr="000F7B3A">
              <w:rPr>
                <w:spacing w:val="-2"/>
                <w:sz w:val="18"/>
                <w:szCs w:val="18"/>
              </w:rPr>
              <w:t xml:space="preserve"> fileShare app</w:t>
            </w: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629D5795" w14:textId="1A7B8668" w:rsidR="00B17748" w:rsidRPr="001C73D5" w:rsidRDefault="002A6DFA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Feb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4935E36B" w14:textId="77777777" w:rsidR="00B17748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</w:p>
        </w:tc>
      </w:tr>
      <w:tr w:rsidR="00B17748" w:rsidRPr="001D5A1B" w14:paraId="444A2758" w14:textId="77777777" w:rsidTr="2974E0B2">
        <w:sdt>
          <w:sdtPr>
            <w:rPr>
              <w:sz w:val="26"/>
              <w:szCs w:val="26"/>
            </w:rPr>
            <w:id w:val="100693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2D923B48" w14:textId="77777777" w:rsidR="00B17748" w:rsidRPr="000F7B3A" w:rsidRDefault="00B17748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5DF8F5D9" w14:textId="61915690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1623">
              <w:rPr>
                <w:sz w:val="18"/>
                <w:szCs w:val="18"/>
              </w:rPr>
              <w:t>Complete</w:t>
            </w:r>
            <w:r w:rsidRPr="001C73D5">
              <w:rPr>
                <w:sz w:val="18"/>
                <w:szCs w:val="18"/>
              </w:rPr>
              <w:t xml:space="preserve"> principal online registration process for the NAPLAN environment</w:t>
            </w:r>
            <w:r>
              <w:rPr>
                <w:sz w:val="18"/>
                <w:szCs w:val="18"/>
              </w:rPr>
              <w:t xml:space="preserve"> </w:t>
            </w:r>
            <w:r w:rsidR="00CB5F36">
              <w:rPr>
                <w:sz w:val="18"/>
                <w:szCs w:val="18"/>
              </w:rPr>
              <w:t>after receiving the welcome letter, grid cards and</w:t>
            </w:r>
            <w:r>
              <w:rPr>
                <w:sz w:val="18"/>
                <w:szCs w:val="18"/>
              </w:rPr>
              <w:t xml:space="preserve"> invitation email</w:t>
            </w:r>
            <w:r w:rsidR="00B522C9">
              <w:rPr>
                <w:sz w:val="18"/>
                <w:szCs w:val="18"/>
              </w:rPr>
              <w:t>.</w:t>
            </w:r>
            <w:r w:rsidR="00CB5F36">
              <w:rPr>
                <w:sz w:val="18"/>
                <w:szCs w:val="18"/>
              </w:rPr>
              <w:t xml:space="preserve"> This should be done as soon as possible.</w:t>
            </w:r>
          </w:p>
        </w:tc>
        <w:tc>
          <w:tcPr>
            <w:tcW w:w="966" w:type="pct"/>
            <w:vMerge w:val="restart"/>
            <w:tcMar>
              <w:top w:w="28" w:type="dxa"/>
              <w:bottom w:w="43" w:type="dxa"/>
            </w:tcMar>
            <w:vAlign w:val="center"/>
          </w:tcPr>
          <w:p w14:paraId="233A3912" w14:textId="3DCF58D8" w:rsidR="00B17748" w:rsidRPr="000F7B3A" w:rsidRDefault="00B1261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9" w:history="1">
              <w:r w:rsidR="00B17748" w:rsidRPr="00210D78">
                <w:rPr>
                  <w:rStyle w:val="Hyperlink"/>
                  <w:sz w:val="18"/>
                  <w:szCs w:val="18"/>
                </w:rPr>
                <w:t>Assessment platform</w:t>
              </w:r>
            </w:hyperlink>
          </w:p>
          <w:p w14:paraId="32FC649E" w14:textId="7AB35986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17ACD2A0" w14:textId="156CD264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C73D5">
              <w:rPr>
                <w:sz w:val="18"/>
                <w:szCs w:val="18"/>
              </w:rPr>
              <w:t xml:space="preserve"> Feb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5C18F3B4" w14:textId="0AD01169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 Feb</w:t>
            </w:r>
          </w:p>
        </w:tc>
      </w:tr>
      <w:tr w:rsidR="00B17748" w:rsidRPr="001D5A1B" w14:paraId="5435E309" w14:textId="77777777" w:rsidTr="2974E0B2">
        <w:sdt>
          <w:sdtPr>
            <w:rPr>
              <w:sz w:val="26"/>
              <w:szCs w:val="26"/>
            </w:rPr>
            <w:id w:val="81222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6BD42479" w14:textId="77777777" w:rsidR="00B17748" w:rsidRPr="000F7B3A" w:rsidRDefault="00B17748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44881710" w14:textId="5FEE5CA5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noProof/>
                <w:sz w:val="18"/>
                <w:szCs w:val="18"/>
              </w:rPr>
              <w:t>Conduct NAPLAN practice test</w:t>
            </w:r>
            <w:r w:rsidR="002B0EA4">
              <w:rPr>
                <w:noProof/>
                <w:sz w:val="18"/>
                <w:szCs w:val="18"/>
              </w:rPr>
              <w:t xml:space="preserve"> in the Training and Practice environment</w:t>
            </w:r>
            <w:r w:rsidRPr="001C73D5">
              <w:rPr>
                <w:noProof/>
                <w:sz w:val="18"/>
                <w:szCs w:val="18"/>
              </w:rPr>
              <w:t>. Practice tests are optional but highly advisable.</w:t>
            </w:r>
          </w:p>
        </w:tc>
        <w:tc>
          <w:tcPr>
            <w:tcW w:w="966" w:type="pct"/>
            <w:vMerge/>
            <w:tcMar>
              <w:top w:w="28" w:type="dxa"/>
              <w:bottom w:w="43" w:type="dxa"/>
            </w:tcMar>
            <w:vAlign w:val="center"/>
          </w:tcPr>
          <w:p w14:paraId="33E9AA3D" w14:textId="4C662685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62849180" w14:textId="4776AA76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4E3B4E41" w14:textId="0044FA79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Prior to </w:t>
            </w:r>
            <w:r w:rsidRPr="001C73D5">
              <w:rPr>
                <w:spacing w:val="-2"/>
                <w:sz w:val="18"/>
                <w:szCs w:val="18"/>
              </w:rPr>
              <w:t>11 Mar</w:t>
            </w:r>
          </w:p>
        </w:tc>
      </w:tr>
      <w:tr w:rsidR="00B17748" w:rsidRPr="001D5A1B" w14:paraId="3E7381AC" w14:textId="77777777" w:rsidTr="2974E0B2">
        <w:sdt>
          <w:sdtPr>
            <w:rPr>
              <w:sz w:val="26"/>
              <w:szCs w:val="26"/>
            </w:rPr>
            <w:id w:val="-43197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6FFAF59E" w14:textId="77777777" w:rsidR="00B17748" w:rsidRPr="000F7B3A" w:rsidRDefault="00B17748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09AD9102" w14:textId="74C8C04D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>Create test administrator (TA) packs for each scheduled test session.</w:t>
            </w:r>
          </w:p>
        </w:tc>
        <w:tc>
          <w:tcPr>
            <w:tcW w:w="966" w:type="pct"/>
            <w:vMerge/>
            <w:tcMar>
              <w:top w:w="28" w:type="dxa"/>
              <w:bottom w:w="43" w:type="dxa"/>
            </w:tcMar>
            <w:vAlign w:val="center"/>
          </w:tcPr>
          <w:p w14:paraId="62A0AEB3" w14:textId="059B111C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495AF2FA" w14:textId="4934B41D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DF70B94">
              <w:rPr>
                <w:sz w:val="18"/>
                <w:szCs w:val="18"/>
              </w:rPr>
              <w:t>3 Mar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41283484" w14:textId="05EEA7E9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11 Mar</w:t>
            </w:r>
          </w:p>
        </w:tc>
      </w:tr>
      <w:tr w:rsidR="00B17748" w:rsidRPr="001D5A1B" w14:paraId="7D6A60FA" w14:textId="77777777" w:rsidTr="2974E0B2">
        <w:sdt>
          <w:sdtPr>
            <w:rPr>
              <w:sz w:val="26"/>
              <w:szCs w:val="26"/>
            </w:rPr>
            <w:id w:val="-145532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70427587" w14:textId="77777777" w:rsidR="00B17748" w:rsidRPr="000F7B3A" w:rsidRDefault="00B17748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40A3B846" w14:textId="55B81211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noProof/>
                <w:sz w:val="18"/>
                <w:szCs w:val="18"/>
              </w:rPr>
              <w:t>Confirm</w:t>
            </w:r>
            <w:r w:rsidRPr="001C73D5">
              <w:rPr>
                <w:sz w:val="18"/>
                <w:szCs w:val="18"/>
              </w:rPr>
              <w:t xml:space="preserve"> all devices have the latest version of the </w:t>
            </w:r>
            <w:hyperlink r:id="rId20" w:history="1">
              <w:r w:rsidRPr="001C73D5">
                <w:rPr>
                  <w:rStyle w:val="Hyperlink"/>
                  <w:color w:val="auto"/>
                  <w:sz w:val="18"/>
                  <w:szCs w:val="18"/>
                </w:rPr>
                <w:t>NAP locked down browser</w:t>
              </w:r>
            </w:hyperlink>
            <w:r w:rsidRPr="001C73D5">
              <w:rPr>
                <w:sz w:val="18"/>
                <w:szCs w:val="18"/>
              </w:rPr>
              <w:t xml:space="preserve"> installed and working. </w:t>
            </w:r>
            <w:r w:rsidRPr="001C73D5">
              <w:rPr>
                <w:sz w:val="18"/>
                <w:szCs w:val="18"/>
              </w:rPr>
              <w:br/>
              <w:t>Ensure spare devices and headsets are available.</w:t>
            </w:r>
            <w:r w:rsidR="00AD3D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6" w:type="pct"/>
            <w:tcMar>
              <w:top w:w="28" w:type="dxa"/>
              <w:bottom w:w="43" w:type="dxa"/>
            </w:tcMar>
            <w:vAlign w:val="center"/>
          </w:tcPr>
          <w:p w14:paraId="63E13590" w14:textId="77777777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384417D1" w14:textId="67B0F7D7" w:rsidR="00B17748" w:rsidRPr="001C73D5" w:rsidDel="003C0024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4E1E59DD" w14:textId="4E327AEC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Prior to </w:t>
            </w:r>
            <w:r w:rsidRPr="001C73D5">
              <w:rPr>
                <w:spacing w:val="-2"/>
                <w:sz w:val="18"/>
                <w:szCs w:val="18"/>
              </w:rPr>
              <w:t>12 Mar</w:t>
            </w:r>
          </w:p>
        </w:tc>
      </w:tr>
      <w:tr w:rsidR="00B17748" w:rsidRPr="001D5A1B" w14:paraId="4DE6A0DF" w14:textId="77777777" w:rsidTr="2974E0B2">
        <w:sdt>
          <w:sdtPr>
            <w:rPr>
              <w:sz w:val="26"/>
              <w:szCs w:val="26"/>
            </w:rPr>
            <w:id w:val="98027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tcBorders>
                  <w:bottom w:val="single" w:sz="12" w:space="0" w:color="A6A6A6" w:themeColor="background1" w:themeShade="A6"/>
                </w:tcBorders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75175406" w14:textId="77777777" w:rsidR="00B17748" w:rsidRPr="000F7B3A" w:rsidRDefault="00B17748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Borders>
              <w:bottom w:val="single" w:sz="12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1AFF581A" w14:textId="7365BE83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>Prepare rooms for tests, i.e. arrange furniture, remove or cover wall charts.</w:t>
            </w:r>
          </w:p>
        </w:tc>
        <w:tc>
          <w:tcPr>
            <w:tcW w:w="966" w:type="pct"/>
            <w:tcBorders>
              <w:bottom w:val="single" w:sz="12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50E3A2E7" w14:textId="77777777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bottom w:val="single" w:sz="12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47ED605E" w14:textId="3CDD27FA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10 Mar</w:t>
            </w:r>
          </w:p>
        </w:tc>
        <w:tc>
          <w:tcPr>
            <w:tcW w:w="321" w:type="pct"/>
            <w:tcBorders>
              <w:bottom w:val="single" w:sz="12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7896D7ED" w14:textId="0B538807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11 Mar</w:t>
            </w:r>
          </w:p>
        </w:tc>
      </w:tr>
      <w:tr w:rsidR="00B17748" w:rsidRPr="001D5A1B" w14:paraId="607BEA02" w14:textId="77777777" w:rsidTr="2974E0B2">
        <w:sdt>
          <w:sdtPr>
            <w:rPr>
              <w:sz w:val="26"/>
              <w:szCs w:val="26"/>
            </w:rPr>
            <w:id w:val="-57574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tcBorders>
                  <w:top w:val="single" w:sz="12" w:space="0" w:color="A6A6A6" w:themeColor="background1" w:themeShade="A6"/>
                </w:tcBorders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23B67BEE" w14:textId="77777777" w:rsidR="00B17748" w:rsidRPr="000F7B3A" w:rsidRDefault="00B17748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Borders>
              <w:top w:val="single" w:sz="12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2ABD2909" w14:textId="60EBAAF7" w:rsidR="00B17748" w:rsidRPr="0024444F" w:rsidRDefault="00B17748" w:rsidP="00B17748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Test window opens. All year levels </w:t>
            </w:r>
            <w:r w:rsidR="00CB5F36">
              <w:t xml:space="preserve">must </w:t>
            </w:r>
            <w:r>
              <w:t>commence writing test on 12 March 2025</w:t>
            </w:r>
            <w:r w:rsidR="00C950E9">
              <w:t>.</w:t>
            </w:r>
          </w:p>
        </w:tc>
        <w:tc>
          <w:tcPr>
            <w:tcW w:w="966" w:type="pct"/>
            <w:tcBorders>
              <w:top w:val="single" w:sz="12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35DC145D" w14:textId="7D0A7D9C" w:rsidR="00B17748" w:rsidRPr="000F7B3A" w:rsidRDefault="00B1261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1" w:history="1">
              <w:r w:rsidR="00B17748" w:rsidRPr="00210D78">
                <w:rPr>
                  <w:rStyle w:val="Hyperlink"/>
                  <w:sz w:val="18"/>
                  <w:szCs w:val="18"/>
                </w:rPr>
                <w:t>Assessment platform</w:t>
              </w:r>
              <w:r w:rsidR="00B17748" w:rsidRPr="00210D78">
                <w:rPr>
                  <w:rStyle w:val="Hyperlink"/>
                  <w:sz w:val="18"/>
                  <w:szCs w:val="18"/>
                </w:rPr>
                <w:br/>
                <w:t>NAP locked down browser</w:t>
              </w:r>
            </w:hyperlink>
          </w:p>
        </w:tc>
        <w:tc>
          <w:tcPr>
            <w:tcW w:w="356" w:type="pct"/>
            <w:tcBorders>
              <w:top w:val="single" w:sz="12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5706024F" w14:textId="3FE55F5C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12 Mar</w:t>
            </w:r>
          </w:p>
        </w:tc>
        <w:tc>
          <w:tcPr>
            <w:tcW w:w="321" w:type="pct"/>
            <w:tcBorders>
              <w:top w:val="single" w:sz="12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1C937854" w14:textId="5D88128E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DF70B94">
              <w:rPr>
                <w:sz w:val="18"/>
                <w:szCs w:val="18"/>
              </w:rPr>
              <w:t>24</w:t>
            </w:r>
            <w:r w:rsidR="00DB2EFB">
              <w:rPr>
                <w:sz w:val="18"/>
                <w:szCs w:val="18"/>
              </w:rPr>
              <w:t xml:space="preserve"> </w:t>
            </w:r>
            <w:r w:rsidRPr="6DF70B94">
              <w:rPr>
                <w:sz w:val="18"/>
                <w:szCs w:val="18"/>
              </w:rPr>
              <w:t>Mar</w:t>
            </w:r>
          </w:p>
        </w:tc>
      </w:tr>
      <w:tr w:rsidR="00B17748" w:rsidRPr="001D5A1B" w14:paraId="022CCA95" w14:textId="77777777" w:rsidTr="2974E0B2">
        <w:sdt>
          <w:sdtPr>
            <w:rPr>
              <w:sz w:val="26"/>
              <w:szCs w:val="26"/>
            </w:rPr>
            <w:id w:val="3964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0CCD311C" w14:textId="77777777" w:rsidR="00B17748" w:rsidRPr="000F7B3A" w:rsidRDefault="00B17748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36E1C59B" w14:textId="1FF5E1B0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>Distribute test materials as required for each test session, following the official test schedule.</w:t>
            </w:r>
          </w:p>
        </w:tc>
        <w:tc>
          <w:tcPr>
            <w:tcW w:w="966" w:type="pct"/>
            <w:tcMar>
              <w:top w:w="28" w:type="dxa"/>
              <w:bottom w:w="43" w:type="dxa"/>
            </w:tcMar>
            <w:vAlign w:val="center"/>
          </w:tcPr>
          <w:p w14:paraId="0E669B43" w14:textId="77777777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115F058D" w14:textId="065C5898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12 Mar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0564AC25" w14:textId="1FBF6549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DF70B94">
              <w:rPr>
                <w:sz w:val="18"/>
                <w:szCs w:val="18"/>
              </w:rPr>
              <w:t>24 Mar</w:t>
            </w:r>
          </w:p>
        </w:tc>
      </w:tr>
      <w:tr w:rsidR="00B17748" w:rsidRPr="001D5A1B" w14:paraId="1E2B76CF" w14:textId="77777777" w:rsidTr="2974E0B2">
        <w:sdt>
          <w:sdtPr>
            <w:rPr>
              <w:sz w:val="26"/>
              <w:szCs w:val="26"/>
            </w:rPr>
            <w:id w:val="-8853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180DE9F7" w14:textId="77777777" w:rsidR="00B17748" w:rsidRPr="000F7B3A" w:rsidRDefault="00B17748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Mar>
              <w:top w:w="28" w:type="dxa"/>
              <w:bottom w:w="43" w:type="dxa"/>
            </w:tcMar>
            <w:vAlign w:val="center"/>
          </w:tcPr>
          <w:p w14:paraId="68D554DC" w14:textId="4423B5A6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z w:val="18"/>
                <w:szCs w:val="18"/>
              </w:rPr>
              <w:t xml:space="preserve">Complete Year 3 writing catch-up tests for absent students in alignment with paper protocols. </w:t>
            </w:r>
          </w:p>
        </w:tc>
        <w:tc>
          <w:tcPr>
            <w:tcW w:w="966" w:type="pct"/>
            <w:tcMar>
              <w:top w:w="28" w:type="dxa"/>
              <w:bottom w:w="43" w:type="dxa"/>
            </w:tcMar>
            <w:vAlign w:val="center"/>
          </w:tcPr>
          <w:p w14:paraId="5B257B99" w14:textId="77777777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Mar>
              <w:top w:w="28" w:type="dxa"/>
              <w:bottom w:w="43" w:type="dxa"/>
            </w:tcMar>
            <w:vAlign w:val="center"/>
          </w:tcPr>
          <w:p w14:paraId="48038A34" w14:textId="18DF74C9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13 Mar</w:t>
            </w:r>
          </w:p>
        </w:tc>
        <w:tc>
          <w:tcPr>
            <w:tcW w:w="321" w:type="pct"/>
            <w:tcMar>
              <w:top w:w="28" w:type="dxa"/>
              <w:bottom w:w="43" w:type="dxa"/>
            </w:tcMar>
            <w:vAlign w:val="center"/>
          </w:tcPr>
          <w:p w14:paraId="4AD9BCC4" w14:textId="4F8FF8F8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17 Mar</w:t>
            </w:r>
          </w:p>
        </w:tc>
      </w:tr>
      <w:tr w:rsidR="00B17748" w:rsidRPr="001D5A1B" w14:paraId="037C58FA" w14:textId="77777777" w:rsidTr="00942264">
        <w:sdt>
          <w:sdtPr>
            <w:rPr>
              <w:sz w:val="26"/>
              <w:szCs w:val="26"/>
            </w:rPr>
            <w:id w:val="113891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0479A13E" w14:textId="77777777" w:rsidR="00B17748" w:rsidRPr="000F7B3A" w:rsidRDefault="00B17748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492B8A49" w14:textId="328577DA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79B29819">
              <w:rPr>
                <w:sz w:val="18"/>
                <w:szCs w:val="18"/>
              </w:rPr>
              <w:t>Check all Year 3 test</w:t>
            </w:r>
            <w:r w:rsidR="6759A9E8" w:rsidRPr="79B29819">
              <w:rPr>
                <w:sz w:val="18"/>
                <w:szCs w:val="18"/>
              </w:rPr>
              <w:t xml:space="preserve"> </w:t>
            </w:r>
            <w:r w:rsidRPr="79B29819">
              <w:rPr>
                <w:sz w:val="18"/>
                <w:szCs w:val="18"/>
              </w:rPr>
              <w:t>book covers for accuracy and completeness. Update assessment platform to match participation changes</w:t>
            </w:r>
            <w:r w:rsidR="00D47FDC" w:rsidRPr="79B29819">
              <w:rPr>
                <w:sz w:val="18"/>
                <w:szCs w:val="18"/>
              </w:rPr>
              <w:t xml:space="preserve"> on test book covers</w:t>
            </w:r>
            <w:r w:rsidRPr="79B29819">
              <w:rPr>
                <w:sz w:val="18"/>
                <w:szCs w:val="18"/>
              </w:rPr>
              <w:t>.</w:t>
            </w:r>
          </w:p>
        </w:tc>
        <w:tc>
          <w:tcPr>
            <w:tcW w:w="96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2664E64B" w14:textId="096B04E7" w:rsidR="00B17748" w:rsidRPr="000F7B3A" w:rsidRDefault="00B1261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2" w:history="1">
              <w:r w:rsidR="00B17748" w:rsidRPr="00210D78">
                <w:rPr>
                  <w:rStyle w:val="Hyperlink"/>
                  <w:sz w:val="18"/>
                  <w:szCs w:val="18"/>
                </w:rPr>
                <w:t>Assessment platform</w:t>
              </w:r>
            </w:hyperlink>
          </w:p>
        </w:tc>
        <w:tc>
          <w:tcPr>
            <w:tcW w:w="35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07E38193" w14:textId="68139AC5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13 Mar</w:t>
            </w:r>
          </w:p>
        </w:tc>
        <w:tc>
          <w:tcPr>
            <w:tcW w:w="321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3DEE8BF7" w14:textId="5325688F" w:rsidR="00B17748" w:rsidRPr="001C73D5" w:rsidRDefault="001F437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B17748" w:rsidRPr="001C73D5">
              <w:rPr>
                <w:sz w:val="18"/>
                <w:szCs w:val="18"/>
              </w:rPr>
              <w:t xml:space="preserve"> Mar</w:t>
            </w:r>
          </w:p>
        </w:tc>
      </w:tr>
      <w:tr w:rsidR="00B17748" w:rsidRPr="001D5A1B" w14:paraId="47F35124" w14:textId="77777777" w:rsidTr="00942264">
        <w:sdt>
          <w:sdtPr>
            <w:rPr>
              <w:sz w:val="26"/>
              <w:szCs w:val="26"/>
            </w:rPr>
            <w:id w:val="75879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5098C354" w14:textId="40D648E2" w:rsidR="00B17748" w:rsidRPr="000F7B3A" w:rsidRDefault="00B17748" w:rsidP="00B17748">
                <w:pPr>
                  <w:pStyle w:val="Tabletext"/>
                  <w:rPr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0F8A3F44" w14:textId="6E22B51C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rStyle w:val="TabletextChar"/>
                <w:sz w:val="18"/>
                <w:szCs w:val="18"/>
              </w:rPr>
              <w:t>Post all paper test</w:t>
            </w:r>
            <w:r>
              <w:rPr>
                <w:rStyle w:val="TabletextChar"/>
                <w:sz w:val="18"/>
                <w:szCs w:val="18"/>
              </w:rPr>
              <w:t xml:space="preserve"> materials</w:t>
            </w:r>
            <w:r w:rsidRPr="001C73D5">
              <w:rPr>
                <w:rStyle w:val="TabletextChar"/>
                <w:sz w:val="18"/>
                <w:szCs w:val="18"/>
              </w:rPr>
              <w:t xml:space="preserve">. Ensure </w:t>
            </w:r>
            <w:r w:rsidRPr="001C73D5">
              <w:rPr>
                <w:rStyle w:val="TabletextChar"/>
                <w:i/>
                <w:iCs/>
                <w:sz w:val="18"/>
                <w:szCs w:val="18"/>
              </w:rPr>
              <w:t>Returned test materials lodgement</w:t>
            </w:r>
            <w:r w:rsidRPr="001C73D5">
              <w:rPr>
                <w:rStyle w:val="TabletextChar"/>
                <w:sz w:val="18"/>
                <w:szCs w:val="18"/>
              </w:rPr>
              <w:t xml:space="preserve"> form is stamped by the post office. </w:t>
            </w:r>
            <w:r>
              <w:rPr>
                <w:rStyle w:val="TabletextChar"/>
                <w:sz w:val="18"/>
                <w:szCs w:val="18"/>
              </w:rPr>
              <w:t>T</w:t>
            </w:r>
            <w:r>
              <w:rPr>
                <w:rStyle w:val="TabletextChar"/>
              </w:rPr>
              <w:t>ake</w:t>
            </w:r>
            <w:r w:rsidRPr="001C73D5">
              <w:rPr>
                <w:rStyle w:val="TabletextChar"/>
                <w:sz w:val="18"/>
                <w:szCs w:val="18"/>
              </w:rPr>
              <w:t xml:space="preserve"> photo of stamped lodgement form</w:t>
            </w:r>
            <w:r>
              <w:rPr>
                <w:rStyle w:val="TabletextChar"/>
                <w:sz w:val="18"/>
                <w:szCs w:val="18"/>
              </w:rPr>
              <w:t xml:space="preserve"> </w:t>
            </w:r>
            <w:r>
              <w:rPr>
                <w:rStyle w:val="TabletextChar"/>
              </w:rPr>
              <w:t>for future reference</w:t>
            </w:r>
            <w:r w:rsidR="00CB5F36">
              <w:rPr>
                <w:rStyle w:val="TabletextChar"/>
              </w:rPr>
              <w:t>.</w:t>
            </w:r>
          </w:p>
        </w:tc>
        <w:tc>
          <w:tcPr>
            <w:tcW w:w="96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6EBAD"/>
            <w:tcMar>
              <w:top w:w="28" w:type="dxa"/>
              <w:bottom w:w="43" w:type="dxa"/>
            </w:tcMar>
            <w:vAlign w:val="center"/>
          </w:tcPr>
          <w:p w14:paraId="45A9CDB3" w14:textId="157F7B91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F7B3A">
              <w:rPr>
                <w:b/>
                <w:bCs/>
                <w:spacing w:val="-2"/>
                <w:sz w:val="18"/>
                <w:szCs w:val="18"/>
              </w:rPr>
              <w:t>QCAA Portal:</w:t>
            </w:r>
            <w:r w:rsidRPr="000F7B3A">
              <w:rPr>
                <w:spacing w:val="-2"/>
                <w:sz w:val="18"/>
                <w:szCs w:val="18"/>
              </w:rPr>
              <w:t xml:space="preserve"> NAPLAN Administration app</w:t>
            </w:r>
          </w:p>
        </w:tc>
        <w:tc>
          <w:tcPr>
            <w:tcW w:w="35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1E451622" w14:textId="1F96BD60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</w:p>
        </w:tc>
        <w:tc>
          <w:tcPr>
            <w:tcW w:w="321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5B6EE27A" w14:textId="1155E14A" w:rsidR="00B17748" w:rsidRPr="001C73D5" w:rsidRDefault="001F437E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pacing w:val="-2"/>
                <w:sz w:val="18"/>
                <w:szCs w:val="18"/>
              </w:rPr>
              <w:t>19</w:t>
            </w:r>
            <w:r w:rsidRPr="001C73D5">
              <w:rPr>
                <w:spacing w:val="-2"/>
                <w:sz w:val="18"/>
                <w:szCs w:val="18"/>
              </w:rPr>
              <w:t> </w:t>
            </w:r>
            <w:r w:rsidR="00B17748" w:rsidRPr="001C73D5">
              <w:rPr>
                <w:spacing w:val="-2"/>
                <w:sz w:val="18"/>
                <w:szCs w:val="18"/>
              </w:rPr>
              <w:t>Mar</w:t>
            </w:r>
          </w:p>
        </w:tc>
      </w:tr>
      <w:tr w:rsidR="00B17748" w:rsidRPr="001D5A1B" w14:paraId="158EA4D2" w14:textId="77777777" w:rsidTr="2974E0B2">
        <w:sdt>
          <w:sdtPr>
            <w:rPr>
              <w:sz w:val="26"/>
              <w:szCs w:val="26"/>
            </w:rPr>
            <w:id w:val="-103049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030A29A1" w14:textId="4134677C" w:rsidR="00B17748" w:rsidRPr="000F7B3A" w:rsidRDefault="00B17748" w:rsidP="00B17748">
                <w:pPr>
                  <w:pStyle w:val="Tabletext"/>
                  <w:rPr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37EBA8EE" w14:textId="0D3B4A85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pacing w:val="-2"/>
                <w:sz w:val="18"/>
                <w:szCs w:val="18"/>
              </w:rPr>
            </w:pPr>
            <w:r w:rsidRPr="001C73D5">
              <w:rPr>
                <w:noProof/>
                <w:spacing w:val="-2"/>
                <w:sz w:val="18"/>
                <w:szCs w:val="18"/>
              </w:rPr>
              <w:t>Ensure all online c</w:t>
            </w:r>
            <w:r w:rsidRPr="001C73D5">
              <w:rPr>
                <w:spacing w:val="-2"/>
                <w:sz w:val="18"/>
                <w:szCs w:val="18"/>
              </w:rPr>
              <w:t xml:space="preserve">atch-up tests have been completed. </w:t>
            </w:r>
          </w:p>
        </w:tc>
        <w:tc>
          <w:tcPr>
            <w:tcW w:w="966" w:type="pct"/>
            <w:vMerge w:val="restart"/>
            <w:tcMar>
              <w:top w:w="28" w:type="dxa"/>
              <w:bottom w:w="43" w:type="dxa"/>
            </w:tcMar>
            <w:vAlign w:val="center"/>
          </w:tcPr>
          <w:p w14:paraId="087C9740" w14:textId="3C335429" w:rsidR="00B17748" w:rsidRPr="000F7B3A" w:rsidRDefault="00B1261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3" w:history="1">
              <w:r w:rsidR="00B17748" w:rsidRPr="00210D78">
                <w:rPr>
                  <w:rStyle w:val="Hyperlink"/>
                  <w:sz w:val="18"/>
                  <w:szCs w:val="18"/>
                </w:rPr>
                <w:t>Assessment platform</w:t>
              </w:r>
            </w:hyperlink>
          </w:p>
          <w:p w14:paraId="66BC8914" w14:textId="1E3A5B54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69E3B435" w14:textId="57B06B21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12 Mar</w:t>
            </w:r>
          </w:p>
        </w:tc>
        <w:tc>
          <w:tcPr>
            <w:tcW w:w="321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5F853D54" w14:textId="260AAC2E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DF70B94">
              <w:rPr>
                <w:sz w:val="18"/>
                <w:szCs w:val="18"/>
              </w:rPr>
              <w:t>24 Mar</w:t>
            </w:r>
          </w:p>
        </w:tc>
      </w:tr>
      <w:tr w:rsidR="00B17748" w:rsidRPr="001D5A1B" w14:paraId="46BA0F35" w14:textId="77777777" w:rsidTr="00942264">
        <w:sdt>
          <w:sdtPr>
            <w:rPr>
              <w:sz w:val="26"/>
              <w:szCs w:val="26"/>
            </w:rPr>
            <w:id w:val="-198191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19A61E7C" w14:textId="77FF980D" w:rsidR="00B17748" w:rsidRDefault="00B17748" w:rsidP="00B17748">
                <w:pPr>
                  <w:pStyle w:val="Tabletext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14EC2875" w14:textId="7B1E2490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pacing w:val="-2"/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 xml:space="preserve">Close all open test attempts and move school to </w:t>
            </w:r>
            <w:r w:rsidRPr="000B5BBA">
              <w:rPr>
                <w:b/>
                <w:bCs/>
                <w:spacing w:val="-2"/>
                <w:sz w:val="18"/>
                <w:szCs w:val="18"/>
              </w:rPr>
              <w:t>Results</w:t>
            </w:r>
            <w:r w:rsidRPr="001C73D5">
              <w:rPr>
                <w:spacing w:val="-2"/>
                <w:sz w:val="18"/>
                <w:szCs w:val="18"/>
              </w:rPr>
              <w:t xml:space="preserve"> as soon as testing is completed.</w:t>
            </w:r>
          </w:p>
        </w:tc>
        <w:tc>
          <w:tcPr>
            <w:tcW w:w="966" w:type="pct"/>
            <w:vMerge/>
            <w:tcBorders>
              <w:bottom w:val="single" w:sz="4" w:space="0" w:color="A6A6A6"/>
            </w:tcBorders>
            <w:tcMar>
              <w:top w:w="28" w:type="dxa"/>
              <w:bottom w:w="43" w:type="dxa"/>
            </w:tcMar>
            <w:vAlign w:val="center"/>
          </w:tcPr>
          <w:p w14:paraId="42D8C6D4" w14:textId="2FFE499C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115080F2" w14:textId="77777777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</w:p>
        </w:tc>
        <w:tc>
          <w:tcPr>
            <w:tcW w:w="321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586F73CB" w14:textId="25658504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DF70B94">
              <w:rPr>
                <w:sz w:val="18"/>
                <w:szCs w:val="18"/>
              </w:rPr>
              <w:t>25 Mar</w:t>
            </w:r>
          </w:p>
        </w:tc>
      </w:tr>
      <w:tr w:rsidR="00B17748" w:rsidRPr="001D5A1B" w14:paraId="0A5D3FDE" w14:textId="77777777" w:rsidTr="2974E0B2">
        <w:sdt>
          <w:sdtPr>
            <w:rPr>
              <w:sz w:val="26"/>
              <w:szCs w:val="26"/>
            </w:rPr>
            <w:id w:val="159798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3A90D929" w14:textId="1A3ECB70" w:rsidR="00B17748" w:rsidRPr="000F7B3A" w:rsidRDefault="00B17748" w:rsidP="00B17748">
                <w:pPr>
                  <w:pStyle w:val="Tabletext"/>
                  <w:rPr>
                    <w:sz w:val="26"/>
                    <w:szCs w:val="26"/>
                  </w:rPr>
                </w:pPr>
                <w:r w:rsidRPr="000F7B3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45CC586C" w14:textId="77777777" w:rsidR="002F63B3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If applicable, submit</w:t>
            </w:r>
            <w:r w:rsidR="007A1962">
              <w:rPr>
                <w:spacing w:val="-2"/>
                <w:sz w:val="18"/>
                <w:szCs w:val="18"/>
              </w:rPr>
              <w:t>:</w:t>
            </w:r>
            <w:r w:rsidRPr="001C73D5">
              <w:rPr>
                <w:spacing w:val="-2"/>
                <w:sz w:val="18"/>
                <w:szCs w:val="18"/>
              </w:rPr>
              <w:t xml:space="preserve"> </w:t>
            </w:r>
          </w:p>
          <w:p w14:paraId="4362B9F2" w14:textId="6BF79719" w:rsidR="002F63B3" w:rsidRDefault="00B17748" w:rsidP="006A227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73D5">
              <w:rPr>
                <w:i/>
                <w:iCs/>
              </w:rPr>
              <w:t>Student test attempt advice</w:t>
            </w:r>
            <w:r w:rsidRPr="001C73D5">
              <w:t xml:space="preserve"> form to advise of any test attempt variations</w:t>
            </w:r>
            <w:r w:rsidR="00CB5F36">
              <w:t xml:space="preserve">, including </w:t>
            </w:r>
            <w:r w:rsidR="00611A54">
              <w:t xml:space="preserve">known </w:t>
            </w:r>
            <w:r w:rsidR="00CB5F36">
              <w:t>duplicate records</w:t>
            </w:r>
          </w:p>
          <w:p w14:paraId="61E7BEC0" w14:textId="3373F90F" w:rsidR="00B17748" w:rsidRPr="001C73D5" w:rsidRDefault="002F63B3" w:rsidP="006A227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 xml:space="preserve">Visiting student </w:t>
            </w:r>
            <w:r w:rsidR="00756FAE">
              <w:rPr>
                <w:i/>
                <w:iCs/>
              </w:rPr>
              <w:t>data transfer</w:t>
            </w:r>
            <w:r w:rsidR="00756FAE" w:rsidRPr="005F1DF5">
              <w:t xml:space="preserve"> form</w:t>
            </w:r>
            <w:r w:rsidR="00756FAE">
              <w:t xml:space="preserve"> if your school hosted any visiting students</w:t>
            </w:r>
            <w:r w:rsidR="00B17748" w:rsidRPr="001C73D5">
              <w:t>.</w:t>
            </w:r>
          </w:p>
        </w:tc>
        <w:tc>
          <w:tcPr>
            <w:tcW w:w="966" w:type="pct"/>
            <w:tcBorders>
              <w:bottom w:val="single" w:sz="4" w:space="0" w:color="A6A6A6" w:themeColor="background1" w:themeShade="A6"/>
            </w:tcBorders>
            <w:shd w:val="clear" w:color="auto" w:fill="D6EBAD"/>
            <w:tcMar>
              <w:top w:w="28" w:type="dxa"/>
              <w:bottom w:w="43" w:type="dxa"/>
            </w:tcMar>
            <w:vAlign w:val="center"/>
          </w:tcPr>
          <w:p w14:paraId="128DC92F" w14:textId="7E5EFDDB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2"/>
                <w:sz w:val="18"/>
                <w:szCs w:val="18"/>
              </w:rPr>
            </w:pPr>
            <w:r w:rsidRPr="000F7B3A">
              <w:rPr>
                <w:b/>
                <w:bCs/>
                <w:spacing w:val="-2"/>
                <w:sz w:val="18"/>
                <w:szCs w:val="18"/>
              </w:rPr>
              <w:t>QCAA Portal:</w:t>
            </w:r>
            <w:r w:rsidRPr="000F7B3A">
              <w:rPr>
                <w:spacing w:val="-2"/>
                <w:sz w:val="18"/>
                <w:szCs w:val="18"/>
              </w:rPr>
              <w:t xml:space="preserve"> NAPLAN Administration app</w:t>
            </w:r>
          </w:p>
        </w:tc>
        <w:tc>
          <w:tcPr>
            <w:tcW w:w="35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646BC618" w14:textId="756DD7C0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1</w:t>
            </w:r>
            <w:r w:rsidR="00D85698">
              <w:rPr>
                <w:spacing w:val="-2"/>
                <w:sz w:val="18"/>
                <w:szCs w:val="18"/>
              </w:rPr>
              <w:t>2</w:t>
            </w:r>
            <w:r w:rsidRPr="001C73D5">
              <w:rPr>
                <w:spacing w:val="-2"/>
                <w:sz w:val="18"/>
                <w:szCs w:val="18"/>
              </w:rPr>
              <w:t xml:space="preserve"> Mar</w:t>
            </w:r>
          </w:p>
        </w:tc>
        <w:tc>
          <w:tcPr>
            <w:tcW w:w="321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159B8580" w14:textId="11FAE00E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2</w:t>
            </w:r>
            <w:r w:rsidR="00D85698">
              <w:rPr>
                <w:spacing w:val="-2"/>
                <w:sz w:val="18"/>
                <w:szCs w:val="18"/>
              </w:rPr>
              <w:t>5</w:t>
            </w:r>
            <w:r w:rsidRPr="001C73D5">
              <w:rPr>
                <w:spacing w:val="-2"/>
                <w:sz w:val="18"/>
                <w:szCs w:val="18"/>
              </w:rPr>
              <w:t> Mar</w:t>
            </w:r>
          </w:p>
        </w:tc>
      </w:tr>
      <w:tr w:rsidR="00B17748" w:rsidRPr="001D5A1B" w14:paraId="6E24D302" w14:textId="77777777" w:rsidTr="2974E0B2">
        <w:sdt>
          <w:sdtPr>
            <w:rPr>
              <w:sz w:val="26"/>
              <w:szCs w:val="26"/>
            </w:rPr>
            <w:id w:val="-143867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" w:type="pct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28" w:type="dxa"/>
                  <w:bottom w:w="43" w:type="dxa"/>
                </w:tcMar>
                <w:vAlign w:val="center"/>
              </w:tcPr>
              <w:p w14:paraId="5C51D592" w14:textId="2F096856" w:rsidR="00B17748" w:rsidRPr="000F7B3A" w:rsidRDefault="00F10342" w:rsidP="00B17748">
                <w:pPr>
                  <w:pStyle w:val="Tabletext"/>
                  <w:rPr>
                    <w:rFonts w:ascii="MS Gothic" w:eastAsia="MS Gothic" w:hAnsi="MS Gothic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174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5F3F8C87" w14:textId="54374FF7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Store test materials securely until the test security window ends.</w:t>
            </w:r>
          </w:p>
          <w:p w14:paraId="4A7B2E89" w14:textId="23FF1261" w:rsidR="00B17748" w:rsidRPr="001C73D5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 xml:space="preserve">Retain school PIN for access to </w:t>
            </w:r>
            <w:r w:rsidRPr="001C73D5">
              <w:rPr>
                <w:i/>
                <w:iCs/>
                <w:spacing w:val="-2"/>
                <w:sz w:val="18"/>
                <w:szCs w:val="18"/>
              </w:rPr>
              <w:t>Student and school summary report</w:t>
            </w:r>
            <w:r w:rsidRPr="001C73D5">
              <w:rPr>
                <w:spacing w:val="-2"/>
                <w:sz w:val="18"/>
                <w:szCs w:val="18"/>
              </w:rPr>
              <w:t xml:space="preserve"> (SSSR).</w:t>
            </w:r>
          </w:p>
        </w:tc>
        <w:tc>
          <w:tcPr>
            <w:tcW w:w="96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72B51835" w14:textId="4A17C370" w:rsidR="00B17748" w:rsidRPr="000F7B3A" w:rsidRDefault="00B17748" w:rsidP="00B177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286E8C50" w14:textId="35BDA7FD" w:rsidR="00B17748" w:rsidRPr="001C73D5" w:rsidRDefault="00B17748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bottom w:val="single" w:sz="4" w:space="0" w:color="A6A6A6" w:themeColor="background1" w:themeShade="A6"/>
            </w:tcBorders>
            <w:tcMar>
              <w:top w:w="28" w:type="dxa"/>
              <w:bottom w:w="43" w:type="dxa"/>
            </w:tcMar>
            <w:vAlign w:val="center"/>
          </w:tcPr>
          <w:p w14:paraId="340991A2" w14:textId="3EC6F5E7" w:rsidR="00B17748" w:rsidRPr="001C73D5" w:rsidRDefault="006D160C" w:rsidP="00DB2EF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73D5">
              <w:rPr>
                <w:spacing w:val="-2"/>
                <w:sz w:val="18"/>
                <w:szCs w:val="18"/>
              </w:rPr>
              <w:t>2</w:t>
            </w:r>
            <w:r>
              <w:rPr>
                <w:spacing w:val="-2"/>
                <w:sz w:val="18"/>
                <w:szCs w:val="18"/>
              </w:rPr>
              <w:t>7</w:t>
            </w:r>
            <w:r w:rsidRPr="001C73D5">
              <w:rPr>
                <w:spacing w:val="-2"/>
                <w:sz w:val="18"/>
                <w:szCs w:val="18"/>
              </w:rPr>
              <w:t> </w:t>
            </w:r>
            <w:r w:rsidR="00B17748" w:rsidRPr="001C73D5">
              <w:rPr>
                <w:spacing w:val="-2"/>
                <w:sz w:val="18"/>
                <w:szCs w:val="18"/>
              </w:rPr>
              <w:t>Mar</w:t>
            </w:r>
          </w:p>
        </w:tc>
      </w:tr>
    </w:tbl>
    <w:p w14:paraId="797D5797" w14:textId="50BA2F2E" w:rsidR="00382220" w:rsidRDefault="00382220" w:rsidP="00331012">
      <w:pPr>
        <w:pStyle w:val="TableNumber3"/>
        <w:numPr>
          <w:ilvl w:val="0"/>
          <w:numId w:val="0"/>
        </w:numPr>
        <w:tabs>
          <w:tab w:val="left" w:pos="8754"/>
          <w:tab w:val="left" w:pos="10881"/>
          <w:tab w:val="left" w:pos="12809"/>
        </w:tabs>
        <w:ind w:left="113" w:hanging="227"/>
        <w:rPr>
          <w:color w:val="000000" w:themeColor="text1"/>
          <w:sz w:val="18"/>
          <w:szCs w:val="18"/>
          <w:lang w:eastAsia="en-US"/>
        </w:rPr>
      </w:pPr>
      <w:bookmarkStart w:id="2" w:name="_Hlk33697583"/>
    </w:p>
    <w:bookmarkEnd w:id="2"/>
    <w:p w14:paraId="4F3F068A" w14:textId="3B7F1B63" w:rsidR="000F7B3A" w:rsidRPr="00436CC3" w:rsidRDefault="000F7B3A" w:rsidP="00F962DA">
      <w:pPr>
        <w:pStyle w:val="BodyText"/>
      </w:pPr>
      <w:r w:rsidRPr="00436CC3">
        <w:rPr>
          <w:noProof/>
        </w:rPr>
        <w:drawing>
          <wp:inline distT="0" distB="0" distL="0" distR="0" wp14:anchorId="28F2530A" wp14:editId="736861D3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4"/>
                    </pic:cNvPr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CC3">
        <w:t> </w:t>
      </w:r>
      <w:r w:rsidRPr="00436CC3">
        <w:t xml:space="preserve">© State of Queensland (QCAA) </w:t>
      </w:r>
      <w:sdt>
        <w:sdtPr>
          <w:id w:val="2076467945"/>
          <w:placeholder>
            <w:docPart w:val="3B1674A5CF334B46AD577B22018862EE"/>
          </w:placeholder>
        </w:sdtPr>
        <w:sdtEndPr/>
        <w:sdtContent>
          <w:r>
            <w:t>202</w:t>
          </w:r>
          <w:r w:rsidR="00DB2EFB">
            <w:t>5</w:t>
          </w:r>
        </w:sdtContent>
      </w:sdt>
    </w:p>
    <w:p w14:paraId="4D76EC89" w14:textId="434B725F" w:rsidR="00427224" w:rsidRPr="000F7B3A" w:rsidRDefault="000F7B3A" w:rsidP="000F7B3A">
      <w:pPr>
        <w:pStyle w:val="Legalnotice"/>
      </w:pPr>
      <w:r>
        <w:rPr>
          <w:b/>
        </w:rPr>
        <w:t>Licence:</w:t>
      </w:r>
      <w:r>
        <w:t xml:space="preserve"> </w:t>
      </w:r>
      <w:hyperlink r:id="rId27" w:history="1">
        <w:r>
          <w:rPr>
            <w:rStyle w:val="Hyperlink"/>
          </w:rPr>
          <w:t>https://creativecommons.org/licenses/by/4.0</w:t>
        </w:r>
      </w:hyperlink>
      <w:r>
        <w:rPr>
          <w:b/>
          <w:color w:val="7F7F7F" w:themeColor="text1" w:themeTint="80"/>
        </w:rPr>
        <w:t xml:space="preserve"> | </w:t>
      </w:r>
      <w:r>
        <w:rPr>
          <w:b/>
        </w:rPr>
        <w:t>Copyright notice:</w:t>
      </w:r>
      <w:r>
        <w:t xml:space="preserve"> </w:t>
      </w:r>
      <w:hyperlink r:id="rId28" w:history="1">
        <w:r>
          <w:rPr>
            <w:rStyle w:val="Hyperlink"/>
          </w:rPr>
          <w:t>www.qcaa.qld.edu.au/copyright</w:t>
        </w:r>
      </w:hyperlink>
      <w:r>
        <w:t xml:space="preserve"> — lists the full terms and conditions, which specify certain exceptions to the licence.</w:t>
      </w:r>
      <w:r>
        <w:rPr>
          <w:b/>
        </w:rPr>
        <w:t xml:space="preserve"> </w:t>
      </w:r>
      <w:r>
        <w:rPr>
          <w:b/>
          <w:color w:val="7F7F7F" w:themeColor="text1" w:themeTint="80"/>
        </w:rPr>
        <w:t xml:space="preserve">| </w:t>
      </w:r>
      <w:r>
        <w:rPr>
          <w:b/>
        </w:rPr>
        <w:t>Attribution</w:t>
      </w:r>
      <w:r w:rsidRPr="00240861">
        <w:rPr>
          <w:bCs/>
        </w:rPr>
        <w:t xml:space="preserve"> (include the link): </w:t>
      </w:r>
      <w:r>
        <w:t>© State of Queensland (</w:t>
      </w:r>
      <w:hyperlink r:id="rId29" w:history="1">
        <w:r>
          <w:rPr>
            <w:rStyle w:val="Hyperlink"/>
          </w:rPr>
          <w:t>QCAA</w:t>
        </w:r>
      </w:hyperlink>
      <w:r>
        <w:t>) </w:t>
      </w:r>
      <w:sdt>
        <w:sdtPr>
          <w:id w:val="1700893217"/>
          <w:placeholder>
            <w:docPart w:val="77EFD28F868B4FCEAEB96C2897A27ABD"/>
          </w:placeholder>
        </w:sdtPr>
        <w:sdtEndPr/>
        <w:sdtContent>
          <w:r>
            <w:t>202</w:t>
          </w:r>
          <w:r w:rsidR="00DB2EFB">
            <w:t>5</w:t>
          </w:r>
        </w:sdtContent>
      </w:sdt>
      <w:r>
        <w:t xml:space="preserve"> </w:t>
      </w:r>
      <w:hyperlink r:id="rId30" w:history="1">
        <w:r>
          <w:rPr>
            <w:rStyle w:val="Hyperlink"/>
          </w:rPr>
          <w:t>www.qcaa.qld.edu.au/copyright</w:t>
        </w:r>
      </w:hyperlink>
      <w:r>
        <w:t>.</w:t>
      </w:r>
    </w:p>
    <w:sectPr w:rsidR="00427224" w:rsidRPr="000F7B3A" w:rsidSect="00987350">
      <w:footerReference w:type="default" r:id="rId31"/>
      <w:type w:val="continuous"/>
      <w:pgSz w:w="16840" w:h="23808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A271" w14:textId="77777777" w:rsidR="00922469" w:rsidRDefault="00922469" w:rsidP="00185154">
      <w:r>
        <w:separator/>
      </w:r>
    </w:p>
    <w:p w14:paraId="6A4A92DA" w14:textId="77777777" w:rsidR="00922469" w:rsidRDefault="00922469"/>
    <w:p w14:paraId="49F0B22D" w14:textId="77777777" w:rsidR="00922469" w:rsidRDefault="00922469"/>
  </w:endnote>
  <w:endnote w:type="continuationSeparator" w:id="0">
    <w:p w14:paraId="69057EA9" w14:textId="77777777" w:rsidR="00922469" w:rsidRDefault="00922469" w:rsidP="00185154">
      <w:r>
        <w:continuationSeparator/>
      </w:r>
    </w:p>
    <w:p w14:paraId="12D8FDE0" w14:textId="77777777" w:rsidR="00922469" w:rsidRDefault="00922469"/>
    <w:p w14:paraId="2990441B" w14:textId="77777777" w:rsidR="00922469" w:rsidRDefault="00922469"/>
  </w:endnote>
  <w:endnote w:type="continuationNotice" w:id="1">
    <w:p w14:paraId="2C7C9917" w14:textId="77777777" w:rsidR="00075A55" w:rsidRDefault="00075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5821" w:type="pct"/>
      <w:tblInd w:w="-1134" w:type="dxa"/>
      <w:tblLook w:val="04A0" w:firstRow="1" w:lastRow="0" w:firstColumn="1" w:lastColumn="0" w:noHBand="0" w:noVBand="1"/>
    </w:tblPr>
    <w:tblGrid>
      <w:gridCol w:w="16003"/>
      <w:gridCol w:w="300"/>
    </w:tblGrid>
    <w:tr w:rsidR="00F17685" w14:paraId="513C3108" w14:textId="77777777" w:rsidTr="00001F6D">
      <w:trPr>
        <w:cantSplit/>
        <w:trHeight w:val="964"/>
      </w:trPr>
      <w:tc>
        <w:tcPr>
          <w:tcW w:w="16004" w:type="dxa"/>
          <w:vAlign w:val="bottom"/>
          <w:hideMark/>
        </w:tcPr>
        <w:p w14:paraId="4A35F389" w14:textId="7EB2EABB" w:rsidR="00F17685" w:rsidRDefault="00F17685" w:rsidP="00F17685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7D6FF1CC" wp14:editId="4A9C2275">
                <wp:extent cx="398160" cy="186840"/>
                <wp:effectExtent l="0" t="0" r="1905" b="3810"/>
                <wp:docPr id="1455101910" name="Graphic 1455101910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" w:type="dxa"/>
          <w:textDirection w:val="btLr"/>
          <w:vAlign w:val="bottom"/>
        </w:tcPr>
        <w:p w14:paraId="12CCAE02" w14:textId="06A87DD2" w:rsidR="00F17685" w:rsidRDefault="00B12618" w:rsidP="00F17685">
          <w:pPr>
            <w:pStyle w:val="Jobnumber"/>
            <w:ind w:left="227" w:right="113"/>
            <w:rPr>
              <w:lang w:eastAsia="en-US"/>
            </w:rPr>
          </w:pPr>
          <w:sdt>
            <w:sdtPr>
              <w:rPr>
                <w:lang w:eastAsia="en-US"/>
              </w:rPr>
              <w:alias w:val="Job Number"/>
              <w:tag w:val="Category"/>
              <w:id w:val="1575784206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B735A1">
                <w:rPr>
                  <w:lang w:eastAsia="en-US"/>
                </w:rPr>
                <w:t>241248</w:t>
              </w:r>
            </w:sdtContent>
          </w:sdt>
        </w:p>
      </w:tc>
    </w:tr>
    <w:tr w:rsidR="00F17685" w14:paraId="4DF0F53F" w14:textId="77777777" w:rsidTr="00F17685">
      <w:trPr>
        <w:trHeight w:val="227"/>
      </w:trPr>
      <w:tc>
        <w:tcPr>
          <w:tcW w:w="16303" w:type="dxa"/>
          <w:gridSpan w:val="2"/>
          <w:vAlign w:val="center"/>
        </w:tcPr>
        <w:p w14:paraId="0D31E37D" w14:textId="77777777" w:rsidR="00F17685" w:rsidRDefault="00F17685" w:rsidP="00F17685">
          <w:pPr>
            <w:pStyle w:val="Footer"/>
            <w:jc w:val="center"/>
          </w:pPr>
        </w:p>
      </w:tc>
    </w:tr>
  </w:tbl>
  <w:p w14:paraId="2FFD4CA0" w14:textId="77777777" w:rsidR="00B26BD8" w:rsidRPr="00B64090" w:rsidRDefault="00F17685" w:rsidP="00B64090">
    <w:r>
      <w:rPr>
        <w:noProof/>
      </w:rPr>
      <w:drawing>
        <wp:anchor distT="0" distB="0" distL="114300" distR="114300" simplePos="0" relativeHeight="251660288" behindDoc="1" locked="0" layoutInCell="1" allowOverlap="1" wp14:anchorId="62E2CC60" wp14:editId="31C771F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86960" cy="1078920"/>
          <wp:effectExtent l="0" t="0" r="0" b="0"/>
          <wp:wrapNone/>
          <wp:docPr id="1690996416" name="Graphic 1690996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960" cy="107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4B610FFA" w14:textId="77777777" w:rsidTr="00C9759C">
      <w:trPr>
        <w:cantSplit/>
        <w:trHeight w:val="856"/>
      </w:trPr>
      <w:tc>
        <w:tcPr>
          <w:tcW w:w="4530" w:type="dxa"/>
        </w:tcPr>
        <w:p w14:paraId="51B04A9A" w14:textId="0CD28DC8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732AC8AA" w14:textId="0452AD36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-1650898423"/>
              <w:placeholder>
                <w:docPart w:val="50F8C931F36F4FF4A2632A83B3FD38E6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B735A1">
                <w:t>241248</w:t>
              </w:r>
            </w:sdtContent>
          </w:sdt>
        </w:p>
      </w:tc>
    </w:tr>
    <w:tr w:rsidR="00346472" w14:paraId="0E184EA3" w14:textId="77777777" w:rsidTr="00346472">
      <w:trPr>
        <w:trHeight w:val="532"/>
      </w:trPr>
      <w:tc>
        <w:tcPr>
          <w:tcW w:w="4530" w:type="dxa"/>
        </w:tcPr>
        <w:p w14:paraId="65AECB26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7DB46F21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558D6A40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6192" behindDoc="1" locked="0" layoutInCell="1" allowOverlap="1" wp14:anchorId="4B6BEA92" wp14:editId="0612B4B7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658467318" name="Picture 1658467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2"/>
      <w:gridCol w:w="7842"/>
    </w:tblGrid>
    <w:tr w:rsidR="00B64090" w14:paraId="3A20C0AD" w14:textId="77777777" w:rsidTr="00E61943">
      <w:tc>
        <w:tcPr>
          <w:tcW w:w="2500" w:type="pct"/>
          <w:noWrap/>
          <w:hideMark/>
        </w:tcPr>
        <w:p w14:paraId="73EDC0FE" w14:textId="7EF5B0F7" w:rsidR="00B64090" w:rsidRPr="002E6121" w:rsidRDefault="00B12618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AE4CF26CEE334A7D80DDE30B3F4D102A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F5011D">
                <w:t>NAPLAN 2025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D94B33419F134850A0CE876F9565EDC1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0311D367" w14:textId="2AF913B6" w:rsidR="00B64090" w:rsidRPr="00532847" w:rsidRDefault="004761AB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School checklist</w:t>
              </w:r>
            </w:p>
          </w:sdtContent>
        </w:sdt>
      </w:tc>
      <w:tc>
        <w:tcPr>
          <w:tcW w:w="2500" w:type="pct"/>
          <w:hideMark/>
        </w:tcPr>
        <w:p w14:paraId="5DE7C519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375A7B3B68AE469C90E754503BBDB0AE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1F813025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4A266A79" w14:textId="77777777" w:rsidTr="00E61943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158C8065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630879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630879">
                <w:rPr>
                  <w:b w:val="0"/>
                  <w:noProof/>
                  <w:sz w:val="18"/>
                </w:rPr>
                <w:t>1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3ECF7E3F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4397" w14:textId="77777777" w:rsidR="00922469" w:rsidRPr="001B4733" w:rsidRDefault="00922469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48ACE19" w14:textId="77777777" w:rsidR="00922469" w:rsidRPr="001B4733" w:rsidRDefault="00922469">
      <w:pPr>
        <w:rPr>
          <w:sz w:val="4"/>
          <w:szCs w:val="4"/>
        </w:rPr>
      </w:pPr>
    </w:p>
  </w:footnote>
  <w:footnote w:type="continuationSeparator" w:id="0">
    <w:p w14:paraId="643DC0E1" w14:textId="77777777" w:rsidR="00922469" w:rsidRPr="001B4733" w:rsidRDefault="00922469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01D5A58" w14:textId="77777777" w:rsidR="00922469" w:rsidRPr="001B4733" w:rsidRDefault="00922469">
      <w:pPr>
        <w:rPr>
          <w:sz w:val="4"/>
          <w:szCs w:val="4"/>
        </w:rPr>
      </w:pPr>
    </w:p>
  </w:footnote>
  <w:footnote w:type="continuationNotice" w:id="1">
    <w:p w14:paraId="69AE4348" w14:textId="77777777" w:rsidR="00922469" w:rsidRPr="001B4733" w:rsidRDefault="00922469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AC840FA"/>
    <w:multiLevelType w:val="hybridMultilevel"/>
    <w:tmpl w:val="E14CDD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723289518">
    <w:abstractNumId w:val="16"/>
  </w:num>
  <w:num w:numId="2" w16cid:durableId="1488671838">
    <w:abstractNumId w:val="0"/>
  </w:num>
  <w:num w:numId="3" w16cid:durableId="1586455136">
    <w:abstractNumId w:val="6"/>
  </w:num>
  <w:num w:numId="4" w16cid:durableId="1285775161">
    <w:abstractNumId w:val="5"/>
  </w:num>
  <w:num w:numId="5" w16cid:durableId="1124740058">
    <w:abstractNumId w:val="7"/>
  </w:num>
  <w:num w:numId="6" w16cid:durableId="558595645">
    <w:abstractNumId w:val="1"/>
  </w:num>
  <w:num w:numId="7" w16cid:durableId="540941032">
    <w:abstractNumId w:val="8"/>
  </w:num>
  <w:num w:numId="8" w16cid:durableId="1171482943">
    <w:abstractNumId w:val="14"/>
  </w:num>
  <w:num w:numId="9" w16cid:durableId="486440487">
    <w:abstractNumId w:val="13"/>
  </w:num>
  <w:num w:numId="10" w16cid:durableId="330908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8872697">
    <w:abstractNumId w:val="7"/>
  </w:num>
  <w:num w:numId="12" w16cid:durableId="582764761">
    <w:abstractNumId w:val="11"/>
  </w:num>
  <w:num w:numId="13" w16cid:durableId="353385678">
    <w:abstractNumId w:val="4"/>
  </w:num>
  <w:num w:numId="14" w16cid:durableId="999045002">
    <w:abstractNumId w:val="11"/>
  </w:num>
  <w:num w:numId="15" w16cid:durableId="1602369434">
    <w:abstractNumId w:val="2"/>
  </w:num>
  <w:num w:numId="16" w16cid:durableId="265583431">
    <w:abstractNumId w:val="3"/>
  </w:num>
  <w:num w:numId="17" w16cid:durableId="518008298">
    <w:abstractNumId w:val="0"/>
  </w:num>
  <w:num w:numId="18" w16cid:durableId="994263282">
    <w:abstractNumId w:val="10"/>
  </w:num>
  <w:num w:numId="19" w16cid:durableId="1625846682">
    <w:abstractNumId w:val="6"/>
  </w:num>
  <w:num w:numId="20" w16cid:durableId="131486305">
    <w:abstractNumId w:val="12"/>
  </w:num>
  <w:num w:numId="21" w16cid:durableId="1698659342">
    <w:abstractNumId w:val="6"/>
  </w:num>
  <w:num w:numId="22" w16cid:durableId="1833447376">
    <w:abstractNumId w:val="9"/>
  </w:num>
  <w:num w:numId="23" w16cid:durableId="1623535266">
    <w:abstractNumId w:val="6"/>
  </w:num>
  <w:num w:numId="24" w16cid:durableId="555168813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84aFZIY3SsDBoXE4MT08rtqUOuRPvVJN6sKLDPBsOFPdJzima+m3AYwmmPVYa3IUbECU6iPc14s+RZhxPEpI/g==" w:salt="Xt1HclIThz7Bm/kpT+/RQ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2B"/>
    <w:rsid w:val="00001F6D"/>
    <w:rsid w:val="000048C9"/>
    <w:rsid w:val="00006100"/>
    <w:rsid w:val="000120D7"/>
    <w:rsid w:val="00022466"/>
    <w:rsid w:val="00022FE2"/>
    <w:rsid w:val="00025175"/>
    <w:rsid w:val="000271A7"/>
    <w:rsid w:val="000343B4"/>
    <w:rsid w:val="00035452"/>
    <w:rsid w:val="000367E5"/>
    <w:rsid w:val="00036F3E"/>
    <w:rsid w:val="000419D1"/>
    <w:rsid w:val="0004459E"/>
    <w:rsid w:val="00045551"/>
    <w:rsid w:val="00057310"/>
    <w:rsid w:val="00062C3E"/>
    <w:rsid w:val="00066432"/>
    <w:rsid w:val="00066642"/>
    <w:rsid w:val="00071C7D"/>
    <w:rsid w:val="00075A55"/>
    <w:rsid w:val="00076F97"/>
    <w:rsid w:val="00077F2D"/>
    <w:rsid w:val="00084BD0"/>
    <w:rsid w:val="000870BB"/>
    <w:rsid w:val="000871A4"/>
    <w:rsid w:val="00087D93"/>
    <w:rsid w:val="0009203D"/>
    <w:rsid w:val="00095369"/>
    <w:rsid w:val="000A658E"/>
    <w:rsid w:val="000B3EBE"/>
    <w:rsid w:val="000B5BBA"/>
    <w:rsid w:val="000B6FA1"/>
    <w:rsid w:val="000C0C22"/>
    <w:rsid w:val="000C1D1E"/>
    <w:rsid w:val="000C7DA6"/>
    <w:rsid w:val="000D0A76"/>
    <w:rsid w:val="000E1250"/>
    <w:rsid w:val="000E174D"/>
    <w:rsid w:val="000F4A35"/>
    <w:rsid w:val="000F7B3A"/>
    <w:rsid w:val="00102AA6"/>
    <w:rsid w:val="00102F97"/>
    <w:rsid w:val="0010405A"/>
    <w:rsid w:val="001063C6"/>
    <w:rsid w:val="00111674"/>
    <w:rsid w:val="00111698"/>
    <w:rsid w:val="00115EC2"/>
    <w:rsid w:val="00124436"/>
    <w:rsid w:val="0013218E"/>
    <w:rsid w:val="00134D01"/>
    <w:rsid w:val="00136F3F"/>
    <w:rsid w:val="00145CCD"/>
    <w:rsid w:val="00146DE1"/>
    <w:rsid w:val="001505D8"/>
    <w:rsid w:val="00154790"/>
    <w:rsid w:val="00156423"/>
    <w:rsid w:val="001600E5"/>
    <w:rsid w:val="001605B8"/>
    <w:rsid w:val="00160ECF"/>
    <w:rsid w:val="00163F71"/>
    <w:rsid w:val="0016462B"/>
    <w:rsid w:val="00167854"/>
    <w:rsid w:val="00175856"/>
    <w:rsid w:val="00180E94"/>
    <w:rsid w:val="001829A7"/>
    <w:rsid w:val="00185154"/>
    <w:rsid w:val="00185B9C"/>
    <w:rsid w:val="0019114D"/>
    <w:rsid w:val="001A5839"/>
    <w:rsid w:val="001A5EEA"/>
    <w:rsid w:val="001A6BE8"/>
    <w:rsid w:val="001B0B04"/>
    <w:rsid w:val="001B4733"/>
    <w:rsid w:val="001C1CC6"/>
    <w:rsid w:val="001C73D5"/>
    <w:rsid w:val="001D544E"/>
    <w:rsid w:val="001D5A1B"/>
    <w:rsid w:val="001E36E6"/>
    <w:rsid w:val="001F16CA"/>
    <w:rsid w:val="001F2AD3"/>
    <w:rsid w:val="001F38D1"/>
    <w:rsid w:val="001F437E"/>
    <w:rsid w:val="001F5F1C"/>
    <w:rsid w:val="001F6AB0"/>
    <w:rsid w:val="00206461"/>
    <w:rsid w:val="002078C1"/>
    <w:rsid w:val="002106C4"/>
    <w:rsid w:val="00210D78"/>
    <w:rsid w:val="00210DEF"/>
    <w:rsid w:val="00211753"/>
    <w:rsid w:val="00211DBF"/>
    <w:rsid w:val="00211E11"/>
    <w:rsid w:val="002176B7"/>
    <w:rsid w:val="00220992"/>
    <w:rsid w:val="002209C5"/>
    <w:rsid w:val="00222215"/>
    <w:rsid w:val="00230460"/>
    <w:rsid w:val="0023097E"/>
    <w:rsid w:val="00231702"/>
    <w:rsid w:val="002370E0"/>
    <w:rsid w:val="00240861"/>
    <w:rsid w:val="0024444F"/>
    <w:rsid w:val="0025041E"/>
    <w:rsid w:val="0025119D"/>
    <w:rsid w:val="00252201"/>
    <w:rsid w:val="00254D87"/>
    <w:rsid w:val="00254DD8"/>
    <w:rsid w:val="00260CF9"/>
    <w:rsid w:val="00261E1A"/>
    <w:rsid w:val="00262B6F"/>
    <w:rsid w:val="00262D00"/>
    <w:rsid w:val="00266880"/>
    <w:rsid w:val="00266E4F"/>
    <w:rsid w:val="00267086"/>
    <w:rsid w:val="00275ED9"/>
    <w:rsid w:val="0027701F"/>
    <w:rsid w:val="00283F1D"/>
    <w:rsid w:val="0029216D"/>
    <w:rsid w:val="00292DD8"/>
    <w:rsid w:val="002A454E"/>
    <w:rsid w:val="002A58E7"/>
    <w:rsid w:val="002A6DFA"/>
    <w:rsid w:val="002B0BB3"/>
    <w:rsid w:val="002B0EA4"/>
    <w:rsid w:val="002B1D93"/>
    <w:rsid w:val="002B4003"/>
    <w:rsid w:val="002B4F52"/>
    <w:rsid w:val="002C1376"/>
    <w:rsid w:val="002C1E5E"/>
    <w:rsid w:val="002C58EC"/>
    <w:rsid w:val="002C5B1C"/>
    <w:rsid w:val="002D4254"/>
    <w:rsid w:val="002D4E6E"/>
    <w:rsid w:val="002D704B"/>
    <w:rsid w:val="002D750D"/>
    <w:rsid w:val="002E1623"/>
    <w:rsid w:val="002E5482"/>
    <w:rsid w:val="002E6121"/>
    <w:rsid w:val="002E7872"/>
    <w:rsid w:val="002F2AA4"/>
    <w:rsid w:val="002F4862"/>
    <w:rsid w:val="002F63B3"/>
    <w:rsid w:val="002F6F27"/>
    <w:rsid w:val="0030133C"/>
    <w:rsid w:val="00301893"/>
    <w:rsid w:val="0030203E"/>
    <w:rsid w:val="003065D1"/>
    <w:rsid w:val="003200EE"/>
    <w:rsid w:val="00320635"/>
    <w:rsid w:val="00321399"/>
    <w:rsid w:val="00321FED"/>
    <w:rsid w:val="00327E97"/>
    <w:rsid w:val="00331012"/>
    <w:rsid w:val="00334A30"/>
    <w:rsid w:val="003411DD"/>
    <w:rsid w:val="00341A35"/>
    <w:rsid w:val="00344A05"/>
    <w:rsid w:val="00346472"/>
    <w:rsid w:val="003553D9"/>
    <w:rsid w:val="003611D6"/>
    <w:rsid w:val="00361DCD"/>
    <w:rsid w:val="00367400"/>
    <w:rsid w:val="0037398C"/>
    <w:rsid w:val="0037433D"/>
    <w:rsid w:val="0037618F"/>
    <w:rsid w:val="003813DF"/>
    <w:rsid w:val="003818C1"/>
    <w:rsid w:val="00382220"/>
    <w:rsid w:val="003824E6"/>
    <w:rsid w:val="00384B99"/>
    <w:rsid w:val="003853C1"/>
    <w:rsid w:val="00391673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B6548"/>
    <w:rsid w:val="003C0024"/>
    <w:rsid w:val="003C3DDE"/>
    <w:rsid w:val="003C466D"/>
    <w:rsid w:val="003D3B71"/>
    <w:rsid w:val="003D56AF"/>
    <w:rsid w:val="003E1167"/>
    <w:rsid w:val="003E1EF3"/>
    <w:rsid w:val="003E240F"/>
    <w:rsid w:val="003E4B01"/>
    <w:rsid w:val="003E5319"/>
    <w:rsid w:val="003F15FA"/>
    <w:rsid w:val="0040094F"/>
    <w:rsid w:val="0040339E"/>
    <w:rsid w:val="00404615"/>
    <w:rsid w:val="00404EE2"/>
    <w:rsid w:val="00406824"/>
    <w:rsid w:val="0040707D"/>
    <w:rsid w:val="00407776"/>
    <w:rsid w:val="00410047"/>
    <w:rsid w:val="00412450"/>
    <w:rsid w:val="00413C60"/>
    <w:rsid w:val="0041630F"/>
    <w:rsid w:val="004178B4"/>
    <w:rsid w:val="00427224"/>
    <w:rsid w:val="00427353"/>
    <w:rsid w:val="0043471A"/>
    <w:rsid w:val="0043564D"/>
    <w:rsid w:val="00435865"/>
    <w:rsid w:val="00435947"/>
    <w:rsid w:val="0043628A"/>
    <w:rsid w:val="00436A65"/>
    <w:rsid w:val="00436CC3"/>
    <w:rsid w:val="00444AE6"/>
    <w:rsid w:val="00446E99"/>
    <w:rsid w:val="004478FD"/>
    <w:rsid w:val="00453A3A"/>
    <w:rsid w:val="00460DCF"/>
    <w:rsid w:val="00465B82"/>
    <w:rsid w:val="00465D0B"/>
    <w:rsid w:val="004700B3"/>
    <w:rsid w:val="004701D5"/>
    <w:rsid w:val="004709CC"/>
    <w:rsid w:val="004715A6"/>
    <w:rsid w:val="00471634"/>
    <w:rsid w:val="00472153"/>
    <w:rsid w:val="00475EFD"/>
    <w:rsid w:val="004761AB"/>
    <w:rsid w:val="00482CB2"/>
    <w:rsid w:val="0048685B"/>
    <w:rsid w:val="00487678"/>
    <w:rsid w:val="00491879"/>
    <w:rsid w:val="00491C59"/>
    <w:rsid w:val="00491E3F"/>
    <w:rsid w:val="00496E74"/>
    <w:rsid w:val="004A509D"/>
    <w:rsid w:val="004A583D"/>
    <w:rsid w:val="004A715D"/>
    <w:rsid w:val="004B02AF"/>
    <w:rsid w:val="004B7DAE"/>
    <w:rsid w:val="004C2D37"/>
    <w:rsid w:val="004C553B"/>
    <w:rsid w:val="004C6139"/>
    <w:rsid w:val="004C7B1F"/>
    <w:rsid w:val="004D52F2"/>
    <w:rsid w:val="004D68F6"/>
    <w:rsid w:val="004D7E14"/>
    <w:rsid w:val="004E2CB7"/>
    <w:rsid w:val="004E3ABF"/>
    <w:rsid w:val="004E4A29"/>
    <w:rsid w:val="004E79A4"/>
    <w:rsid w:val="004F0760"/>
    <w:rsid w:val="004F11B9"/>
    <w:rsid w:val="004F2A3C"/>
    <w:rsid w:val="004F3D6F"/>
    <w:rsid w:val="004F607B"/>
    <w:rsid w:val="004F7697"/>
    <w:rsid w:val="00504F96"/>
    <w:rsid w:val="0051056D"/>
    <w:rsid w:val="00514D1D"/>
    <w:rsid w:val="00526F36"/>
    <w:rsid w:val="005317FB"/>
    <w:rsid w:val="00532847"/>
    <w:rsid w:val="005331C9"/>
    <w:rsid w:val="00533A31"/>
    <w:rsid w:val="00543D79"/>
    <w:rsid w:val="00546C07"/>
    <w:rsid w:val="0055219D"/>
    <w:rsid w:val="0055353F"/>
    <w:rsid w:val="00557F97"/>
    <w:rsid w:val="00563598"/>
    <w:rsid w:val="0056633F"/>
    <w:rsid w:val="005713E5"/>
    <w:rsid w:val="00572F3C"/>
    <w:rsid w:val="00573359"/>
    <w:rsid w:val="00585C89"/>
    <w:rsid w:val="00587972"/>
    <w:rsid w:val="00587E1F"/>
    <w:rsid w:val="00593846"/>
    <w:rsid w:val="005968C0"/>
    <w:rsid w:val="005A435A"/>
    <w:rsid w:val="005A55A0"/>
    <w:rsid w:val="005B0C40"/>
    <w:rsid w:val="005B1D9A"/>
    <w:rsid w:val="005C0D68"/>
    <w:rsid w:val="005C20C5"/>
    <w:rsid w:val="005C380A"/>
    <w:rsid w:val="005C52C6"/>
    <w:rsid w:val="005D02C1"/>
    <w:rsid w:val="005D141C"/>
    <w:rsid w:val="005D2C7D"/>
    <w:rsid w:val="005D620B"/>
    <w:rsid w:val="005E259B"/>
    <w:rsid w:val="005E6FD1"/>
    <w:rsid w:val="005F1DF5"/>
    <w:rsid w:val="005F29CE"/>
    <w:rsid w:val="005F3D12"/>
    <w:rsid w:val="005F3F49"/>
    <w:rsid w:val="005F5296"/>
    <w:rsid w:val="005F6EB3"/>
    <w:rsid w:val="006025ED"/>
    <w:rsid w:val="00604A5E"/>
    <w:rsid w:val="0061089F"/>
    <w:rsid w:val="00610EC3"/>
    <w:rsid w:val="00611A54"/>
    <w:rsid w:val="00614A8C"/>
    <w:rsid w:val="00620553"/>
    <w:rsid w:val="00627736"/>
    <w:rsid w:val="00630879"/>
    <w:rsid w:val="00633235"/>
    <w:rsid w:val="00633E03"/>
    <w:rsid w:val="00640F64"/>
    <w:rsid w:val="00641DD7"/>
    <w:rsid w:val="006445EC"/>
    <w:rsid w:val="0064613A"/>
    <w:rsid w:val="0064762E"/>
    <w:rsid w:val="0065325A"/>
    <w:rsid w:val="00662671"/>
    <w:rsid w:val="006739F1"/>
    <w:rsid w:val="0067404B"/>
    <w:rsid w:val="00674316"/>
    <w:rsid w:val="00675BAB"/>
    <w:rsid w:val="00677C0E"/>
    <w:rsid w:val="00683969"/>
    <w:rsid w:val="00684E74"/>
    <w:rsid w:val="00687104"/>
    <w:rsid w:val="006A1801"/>
    <w:rsid w:val="006A227D"/>
    <w:rsid w:val="006A744D"/>
    <w:rsid w:val="006A769B"/>
    <w:rsid w:val="006B050D"/>
    <w:rsid w:val="006B25CE"/>
    <w:rsid w:val="006B355A"/>
    <w:rsid w:val="006B5008"/>
    <w:rsid w:val="006B5819"/>
    <w:rsid w:val="006C23F9"/>
    <w:rsid w:val="006C36F1"/>
    <w:rsid w:val="006C792A"/>
    <w:rsid w:val="006D160C"/>
    <w:rsid w:val="006D22C5"/>
    <w:rsid w:val="006D5D40"/>
    <w:rsid w:val="006E5C1F"/>
    <w:rsid w:val="006F1687"/>
    <w:rsid w:val="006F281E"/>
    <w:rsid w:val="006F330C"/>
    <w:rsid w:val="006F5928"/>
    <w:rsid w:val="00706618"/>
    <w:rsid w:val="00720BC3"/>
    <w:rsid w:val="0072185F"/>
    <w:rsid w:val="007240E8"/>
    <w:rsid w:val="0073685A"/>
    <w:rsid w:val="007375BC"/>
    <w:rsid w:val="00741647"/>
    <w:rsid w:val="00743035"/>
    <w:rsid w:val="00745FC6"/>
    <w:rsid w:val="00747958"/>
    <w:rsid w:val="007514FC"/>
    <w:rsid w:val="00756FAE"/>
    <w:rsid w:val="00761537"/>
    <w:rsid w:val="007616FB"/>
    <w:rsid w:val="007641A8"/>
    <w:rsid w:val="00765CDE"/>
    <w:rsid w:val="00770BF1"/>
    <w:rsid w:val="00774E81"/>
    <w:rsid w:val="0078447D"/>
    <w:rsid w:val="007853D1"/>
    <w:rsid w:val="00790C41"/>
    <w:rsid w:val="0079789A"/>
    <w:rsid w:val="007A1962"/>
    <w:rsid w:val="007A28B9"/>
    <w:rsid w:val="007A2B94"/>
    <w:rsid w:val="007A3F26"/>
    <w:rsid w:val="007A4C10"/>
    <w:rsid w:val="007A5346"/>
    <w:rsid w:val="007B23DE"/>
    <w:rsid w:val="007B2797"/>
    <w:rsid w:val="007B2DCD"/>
    <w:rsid w:val="007C384F"/>
    <w:rsid w:val="007C615D"/>
    <w:rsid w:val="007D380A"/>
    <w:rsid w:val="007D3895"/>
    <w:rsid w:val="007D5016"/>
    <w:rsid w:val="007D52D0"/>
    <w:rsid w:val="007D6D64"/>
    <w:rsid w:val="007D79AE"/>
    <w:rsid w:val="007F218A"/>
    <w:rsid w:val="007F79C4"/>
    <w:rsid w:val="008004F3"/>
    <w:rsid w:val="00810953"/>
    <w:rsid w:val="0081444F"/>
    <w:rsid w:val="00815671"/>
    <w:rsid w:val="00822503"/>
    <w:rsid w:val="00823078"/>
    <w:rsid w:val="00824C0C"/>
    <w:rsid w:val="00845732"/>
    <w:rsid w:val="00845B11"/>
    <w:rsid w:val="00845ED9"/>
    <w:rsid w:val="00846924"/>
    <w:rsid w:val="008549ED"/>
    <w:rsid w:val="008572D9"/>
    <w:rsid w:val="0086153B"/>
    <w:rsid w:val="00861E13"/>
    <w:rsid w:val="008647E5"/>
    <w:rsid w:val="00873E7E"/>
    <w:rsid w:val="00875B33"/>
    <w:rsid w:val="00887F13"/>
    <w:rsid w:val="0089021A"/>
    <w:rsid w:val="00892496"/>
    <w:rsid w:val="00896B19"/>
    <w:rsid w:val="00897665"/>
    <w:rsid w:val="00897DFE"/>
    <w:rsid w:val="008A2E12"/>
    <w:rsid w:val="008A5A79"/>
    <w:rsid w:val="008A6F22"/>
    <w:rsid w:val="008B5D8F"/>
    <w:rsid w:val="008C28AC"/>
    <w:rsid w:val="008C622F"/>
    <w:rsid w:val="008D1736"/>
    <w:rsid w:val="008D6F86"/>
    <w:rsid w:val="008E724C"/>
    <w:rsid w:val="008F377D"/>
    <w:rsid w:val="008F4E0B"/>
    <w:rsid w:val="00903B44"/>
    <w:rsid w:val="00907866"/>
    <w:rsid w:val="00907CE9"/>
    <w:rsid w:val="009152B1"/>
    <w:rsid w:val="00915659"/>
    <w:rsid w:val="00917538"/>
    <w:rsid w:val="00922469"/>
    <w:rsid w:val="00936765"/>
    <w:rsid w:val="00942264"/>
    <w:rsid w:val="00942879"/>
    <w:rsid w:val="009439FF"/>
    <w:rsid w:val="009449D2"/>
    <w:rsid w:val="00944F14"/>
    <w:rsid w:val="009453E1"/>
    <w:rsid w:val="009468D8"/>
    <w:rsid w:val="009548DE"/>
    <w:rsid w:val="009571D7"/>
    <w:rsid w:val="00957FAB"/>
    <w:rsid w:val="0096043B"/>
    <w:rsid w:val="0096050F"/>
    <w:rsid w:val="0096253C"/>
    <w:rsid w:val="00962ABD"/>
    <w:rsid w:val="00963D03"/>
    <w:rsid w:val="00965EC9"/>
    <w:rsid w:val="00966659"/>
    <w:rsid w:val="00974028"/>
    <w:rsid w:val="009765DA"/>
    <w:rsid w:val="00987350"/>
    <w:rsid w:val="00987656"/>
    <w:rsid w:val="00991C9B"/>
    <w:rsid w:val="009A199C"/>
    <w:rsid w:val="009A25C5"/>
    <w:rsid w:val="009A63ED"/>
    <w:rsid w:val="009B735C"/>
    <w:rsid w:val="009B7B63"/>
    <w:rsid w:val="009B7C52"/>
    <w:rsid w:val="009C409A"/>
    <w:rsid w:val="009D23F7"/>
    <w:rsid w:val="009D670A"/>
    <w:rsid w:val="009E33AC"/>
    <w:rsid w:val="009E3EE4"/>
    <w:rsid w:val="009E48AE"/>
    <w:rsid w:val="009F1794"/>
    <w:rsid w:val="009F6529"/>
    <w:rsid w:val="009F68BC"/>
    <w:rsid w:val="009F6CE7"/>
    <w:rsid w:val="00A07960"/>
    <w:rsid w:val="00A10005"/>
    <w:rsid w:val="00A147AB"/>
    <w:rsid w:val="00A241D4"/>
    <w:rsid w:val="00A248B1"/>
    <w:rsid w:val="00A26270"/>
    <w:rsid w:val="00A32E8B"/>
    <w:rsid w:val="00A35710"/>
    <w:rsid w:val="00A361DC"/>
    <w:rsid w:val="00A41250"/>
    <w:rsid w:val="00A41D4E"/>
    <w:rsid w:val="00A4501D"/>
    <w:rsid w:val="00A509AB"/>
    <w:rsid w:val="00A510A2"/>
    <w:rsid w:val="00A52A8F"/>
    <w:rsid w:val="00A55155"/>
    <w:rsid w:val="00A601A9"/>
    <w:rsid w:val="00A62E21"/>
    <w:rsid w:val="00A640FF"/>
    <w:rsid w:val="00A70301"/>
    <w:rsid w:val="00A83349"/>
    <w:rsid w:val="00A83B38"/>
    <w:rsid w:val="00A85F99"/>
    <w:rsid w:val="00A86679"/>
    <w:rsid w:val="00A870E5"/>
    <w:rsid w:val="00A90C37"/>
    <w:rsid w:val="00AA4E2D"/>
    <w:rsid w:val="00AA6010"/>
    <w:rsid w:val="00AA6E60"/>
    <w:rsid w:val="00AB48D1"/>
    <w:rsid w:val="00AB5BEA"/>
    <w:rsid w:val="00AB6CC4"/>
    <w:rsid w:val="00AB7E56"/>
    <w:rsid w:val="00AC05D0"/>
    <w:rsid w:val="00AC0A9D"/>
    <w:rsid w:val="00AC3307"/>
    <w:rsid w:val="00AD2E47"/>
    <w:rsid w:val="00AD3D20"/>
    <w:rsid w:val="00AD462A"/>
    <w:rsid w:val="00AD6EC2"/>
    <w:rsid w:val="00AE280B"/>
    <w:rsid w:val="00AE4C26"/>
    <w:rsid w:val="00AE508A"/>
    <w:rsid w:val="00AF2204"/>
    <w:rsid w:val="00AF6C56"/>
    <w:rsid w:val="00B00F68"/>
    <w:rsid w:val="00B012F3"/>
    <w:rsid w:val="00B10A78"/>
    <w:rsid w:val="00B1142D"/>
    <w:rsid w:val="00B12618"/>
    <w:rsid w:val="00B1273F"/>
    <w:rsid w:val="00B1408A"/>
    <w:rsid w:val="00B15241"/>
    <w:rsid w:val="00B17748"/>
    <w:rsid w:val="00B244FF"/>
    <w:rsid w:val="00B259F6"/>
    <w:rsid w:val="00B26BD8"/>
    <w:rsid w:val="00B4577F"/>
    <w:rsid w:val="00B522C9"/>
    <w:rsid w:val="00B53493"/>
    <w:rsid w:val="00B54099"/>
    <w:rsid w:val="00B55D18"/>
    <w:rsid w:val="00B5671D"/>
    <w:rsid w:val="00B56CC8"/>
    <w:rsid w:val="00B62AEB"/>
    <w:rsid w:val="00B64090"/>
    <w:rsid w:val="00B65281"/>
    <w:rsid w:val="00B65924"/>
    <w:rsid w:val="00B668FB"/>
    <w:rsid w:val="00B70A97"/>
    <w:rsid w:val="00B735A1"/>
    <w:rsid w:val="00B76B8E"/>
    <w:rsid w:val="00B80FB7"/>
    <w:rsid w:val="00B819DD"/>
    <w:rsid w:val="00B84762"/>
    <w:rsid w:val="00B9157F"/>
    <w:rsid w:val="00B95A06"/>
    <w:rsid w:val="00BA04A1"/>
    <w:rsid w:val="00BA1FCA"/>
    <w:rsid w:val="00BA45AE"/>
    <w:rsid w:val="00BA4F4A"/>
    <w:rsid w:val="00BA66AD"/>
    <w:rsid w:val="00BB2648"/>
    <w:rsid w:val="00BB3EE1"/>
    <w:rsid w:val="00BB7BE3"/>
    <w:rsid w:val="00BC2DD3"/>
    <w:rsid w:val="00BC5DF3"/>
    <w:rsid w:val="00BC67B1"/>
    <w:rsid w:val="00BD176B"/>
    <w:rsid w:val="00BD52CF"/>
    <w:rsid w:val="00BD7CF3"/>
    <w:rsid w:val="00BE16D4"/>
    <w:rsid w:val="00BE7A43"/>
    <w:rsid w:val="00BF0B02"/>
    <w:rsid w:val="00BF2C53"/>
    <w:rsid w:val="00BF44E8"/>
    <w:rsid w:val="00C000C3"/>
    <w:rsid w:val="00C02C68"/>
    <w:rsid w:val="00C02E60"/>
    <w:rsid w:val="00C06667"/>
    <w:rsid w:val="00C10095"/>
    <w:rsid w:val="00C1680B"/>
    <w:rsid w:val="00C21B53"/>
    <w:rsid w:val="00C240FD"/>
    <w:rsid w:val="00C24374"/>
    <w:rsid w:val="00C27DD7"/>
    <w:rsid w:val="00C302EF"/>
    <w:rsid w:val="00C331B5"/>
    <w:rsid w:val="00C36A7E"/>
    <w:rsid w:val="00C403C2"/>
    <w:rsid w:val="00C428D9"/>
    <w:rsid w:val="00C53907"/>
    <w:rsid w:val="00C560F1"/>
    <w:rsid w:val="00C6199A"/>
    <w:rsid w:val="00C6227B"/>
    <w:rsid w:val="00C63DD3"/>
    <w:rsid w:val="00C65BF0"/>
    <w:rsid w:val="00C727FF"/>
    <w:rsid w:val="00C73FD3"/>
    <w:rsid w:val="00C740EB"/>
    <w:rsid w:val="00C74C53"/>
    <w:rsid w:val="00C755AC"/>
    <w:rsid w:val="00C77FC3"/>
    <w:rsid w:val="00C941F0"/>
    <w:rsid w:val="00C950E9"/>
    <w:rsid w:val="00C97431"/>
    <w:rsid w:val="00C9759C"/>
    <w:rsid w:val="00CA3CD8"/>
    <w:rsid w:val="00CA4A6A"/>
    <w:rsid w:val="00CB5A23"/>
    <w:rsid w:val="00CB5F36"/>
    <w:rsid w:val="00CC764A"/>
    <w:rsid w:val="00CD0481"/>
    <w:rsid w:val="00CD5119"/>
    <w:rsid w:val="00CE0E66"/>
    <w:rsid w:val="00CE19AB"/>
    <w:rsid w:val="00CF0AB6"/>
    <w:rsid w:val="00CF1B1E"/>
    <w:rsid w:val="00D00835"/>
    <w:rsid w:val="00D03E01"/>
    <w:rsid w:val="00D1677F"/>
    <w:rsid w:val="00D241D3"/>
    <w:rsid w:val="00D253E1"/>
    <w:rsid w:val="00D27FA8"/>
    <w:rsid w:val="00D32946"/>
    <w:rsid w:val="00D365D3"/>
    <w:rsid w:val="00D42F7B"/>
    <w:rsid w:val="00D4625F"/>
    <w:rsid w:val="00D46A5D"/>
    <w:rsid w:val="00D47FDC"/>
    <w:rsid w:val="00D52B92"/>
    <w:rsid w:val="00D54A0B"/>
    <w:rsid w:val="00D55089"/>
    <w:rsid w:val="00D63051"/>
    <w:rsid w:val="00D65684"/>
    <w:rsid w:val="00D75157"/>
    <w:rsid w:val="00D80809"/>
    <w:rsid w:val="00D83394"/>
    <w:rsid w:val="00D85698"/>
    <w:rsid w:val="00D94430"/>
    <w:rsid w:val="00D95FA1"/>
    <w:rsid w:val="00D96A2F"/>
    <w:rsid w:val="00D97FF5"/>
    <w:rsid w:val="00DA1142"/>
    <w:rsid w:val="00DA76FA"/>
    <w:rsid w:val="00DB2B49"/>
    <w:rsid w:val="00DB2EFB"/>
    <w:rsid w:val="00DB50C7"/>
    <w:rsid w:val="00DB7279"/>
    <w:rsid w:val="00DC28FE"/>
    <w:rsid w:val="00DC290C"/>
    <w:rsid w:val="00DC33B4"/>
    <w:rsid w:val="00DC4162"/>
    <w:rsid w:val="00DC5165"/>
    <w:rsid w:val="00DC56BB"/>
    <w:rsid w:val="00DD0620"/>
    <w:rsid w:val="00DD10FD"/>
    <w:rsid w:val="00DD1C02"/>
    <w:rsid w:val="00DD2003"/>
    <w:rsid w:val="00DD4656"/>
    <w:rsid w:val="00DD56B8"/>
    <w:rsid w:val="00DD64E1"/>
    <w:rsid w:val="00DD72AF"/>
    <w:rsid w:val="00DE7B34"/>
    <w:rsid w:val="00DF01DF"/>
    <w:rsid w:val="00DF0684"/>
    <w:rsid w:val="00DF2F8F"/>
    <w:rsid w:val="00E018FB"/>
    <w:rsid w:val="00E03072"/>
    <w:rsid w:val="00E062C5"/>
    <w:rsid w:val="00E135C8"/>
    <w:rsid w:val="00E13B9D"/>
    <w:rsid w:val="00E16561"/>
    <w:rsid w:val="00E21DC0"/>
    <w:rsid w:val="00E331D0"/>
    <w:rsid w:val="00E347CE"/>
    <w:rsid w:val="00E353D9"/>
    <w:rsid w:val="00E35419"/>
    <w:rsid w:val="00E35834"/>
    <w:rsid w:val="00E4035B"/>
    <w:rsid w:val="00E427EB"/>
    <w:rsid w:val="00E456C3"/>
    <w:rsid w:val="00E4595D"/>
    <w:rsid w:val="00E53767"/>
    <w:rsid w:val="00E61943"/>
    <w:rsid w:val="00E66951"/>
    <w:rsid w:val="00E6730E"/>
    <w:rsid w:val="00E6763B"/>
    <w:rsid w:val="00E70DFB"/>
    <w:rsid w:val="00E71864"/>
    <w:rsid w:val="00E74D81"/>
    <w:rsid w:val="00E916A6"/>
    <w:rsid w:val="00E93E1D"/>
    <w:rsid w:val="00EA0715"/>
    <w:rsid w:val="00EA40DC"/>
    <w:rsid w:val="00EA5CA0"/>
    <w:rsid w:val="00EB411B"/>
    <w:rsid w:val="00EB58BD"/>
    <w:rsid w:val="00EC0FFC"/>
    <w:rsid w:val="00EC6DFB"/>
    <w:rsid w:val="00EC7184"/>
    <w:rsid w:val="00ED03FC"/>
    <w:rsid w:val="00ED2E33"/>
    <w:rsid w:val="00ED3024"/>
    <w:rsid w:val="00ED5A2B"/>
    <w:rsid w:val="00ED6217"/>
    <w:rsid w:val="00ED71B6"/>
    <w:rsid w:val="00EE5474"/>
    <w:rsid w:val="00EE64A0"/>
    <w:rsid w:val="00EE7C26"/>
    <w:rsid w:val="00EF0E10"/>
    <w:rsid w:val="00EF2076"/>
    <w:rsid w:val="00EF2AFB"/>
    <w:rsid w:val="00EF4CB8"/>
    <w:rsid w:val="00F00E63"/>
    <w:rsid w:val="00F07991"/>
    <w:rsid w:val="00F10342"/>
    <w:rsid w:val="00F17685"/>
    <w:rsid w:val="00F17C8A"/>
    <w:rsid w:val="00F33D5C"/>
    <w:rsid w:val="00F3402F"/>
    <w:rsid w:val="00F431FB"/>
    <w:rsid w:val="00F43E16"/>
    <w:rsid w:val="00F4599B"/>
    <w:rsid w:val="00F461A3"/>
    <w:rsid w:val="00F5011D"/>
    <w:rsid w:val="00F51145"/>
    <w:rsid w:val="00F53ACB"/>
    <w:rsid w:val="00F555EB"/>
    <w:rsid w:val="00F55B57"/>
    <w:rsid w:val="00F60E46"/>
    <w:rsid w:val="00F6184E"/>
    <w:rsid w:val="00F66817"/>
    <w:rsid w:val="00F7144E"/>
    <w:rsid w:val="00F728F2"/>
    <w:rsid w:val="00F779ED"/>
    <w:rsid w:val="00F8007E"/>
    <w:rsid w:val="00F81C8A"/>
    <w:rsid w:val="00F81F45"/>
    <w:rsid w:val="00F84805"/>
    <w:rsid w:val="00F848D3"/>
    <w:rsid w:val="00F86417"/>
    <w:rsid w:val="00F92D12"/>
    <w:rsid w:val="00F962DA"/>
    <w:rsid w:val="00FA09B2"/>
    <w:rsid w:val="00FA1E66"/>
    <w:rsid w:val="00FA21F8"/>
    <w:rsid w:val="00FA2965"/>
    <w:rsid w:val="00FA2B02"/>
    <w:rsid w:val="00FA32C4"/>
    <w:rsid w:val="00FA7363"/>
    <w:rsid w:val="00FB1115"/>
    <w:rsid w:val="00FB18F6"/>
    <w:rsid w:val="00FB2C51"/>
    <w:rsid w:val="00FB4AE4"/>
    <w:rsid w:val="00FC3B55"/>
    <w:rsid w:val="00FE013D"/>
    <w:rsid w:val="00FE3BF5"/>
    <w:rsid w:val="00FE4FA8"/>
    <w:rsid w:val="00FE7A02"/>
    <w:rsid w:val="00FF36CF"/>
    <w:rsid w:val="00FF781B"/>
    <w:rsid w:val="00FF7EE9"/>
    <w:rsid w:val="0195681B"/>
    <w:rsid w:val="07CC8821"/>
    <w:rsid w:val="082D54F4"/>
    <w:rsid w:val="097BA9C3"/>
    <w:rsid w:val="0BD12361"/>
    <w:rsid w:val="0D5358DC"/>
    <w:rsid w:val="1316A7BE"/>
    <w:rsid w:val="138788DC"/>
    <w:rsid w:val="141FDCD8"/>
    <w:rsid w:val="16B91B72"/>
    <w:rsid w:val="180B9BC3"/>
    <w:rsid w:val="1FB7037B"/>
    <w:rsid w:val="2974E0B2"/>
    <w:rsid w:val="2A6FEEB0"/>
    <w:rsid w:val="2DA5E7AC"/>
    <w:rsid w:val="3995FBB5"/>
    <w:rsid w:val="3DED7B08"/>
    <w:rsid w:val="422B17FA"/>
    <w:rsid w:val="4C32CBDF"/>
    <w:rsid w:val="4DE2B0D4"/>
    <w:rsid w:val="5610B6D0"/>
    <w:rsid w:val="57E2FB1D"/>
    <w:rsid w:val="59133EAF"/>
    <w:rsid w:val="59E5476A"/>
    <w:rsid w:val="6305989C"/>
    <w:rsid w:val="644207C2"/>
    <w:rsid w:val="64BC6997"/>
    <w:rsid w:val="6759A9E8"/>
    <w:rsid w:val="6CB5407A"/>
    <w:rsid w:val="6DF70B94"/>
    <w:rsid w:val="79B29819"/>
    <w:rsid w:val="7F33B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0E074"/>
  <w15:docId w15:val="{A00596CD-0D80-4AF3-B6EF-ACCA564F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4D52F2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96043B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96043B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C403C2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next w:val="Tabletext"/>
    <w:uiPriority w:val="9"/>
    <w:qFormat/>
    <w:rsid w:val="0023097E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23097E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96043B"/>
    <w:pPr>
      <w:numPr>
        <w:numId w:val="21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96043B"/>
    <w:pPr>
      <w:numPr>
        <w:numId w:val="22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9E33A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86417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403C2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403C2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96043B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96043B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211DBF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82CB2"/>
    <w:pPr>
      <w:numPr>
        <w:ilvl w:val="4"/>
        <w:numId w:val="13"/>
      </w:numPr>
    </w:pPr>
  </w:style>
  <w:style w:type="paragraph" w:customStyle="1" w:styleId="ListBullet6">
    <w:name w:val="List Bullet 6"/>
    <w:basedOn w:val="ListBullet"/>
    <w:uiPriority w:val="4"/>
    <w:semiHidden/>
    <w:rsid w:val="00482CB2"/>
    <w:pPr>
      <w:numPr>
        <w:ilvl w:val="5"/>
        <w:numId w:val="13"/>
      </w:numPr>
    </w:pPr>
  </w:style>
  <w:style w:type="paragraph" w:styleId="ListNumber2">
    <w:name w:val="List Number 2"/>
    <w:basedOn w:val="ListNumber"/>
    <w:uiPriority w:val="5"/>
    <w:qFormat/>
    <w:rsid w:val="0096043B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96043B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96043B"/>
    <w:pPr>
      <w:numPr>
        <w:ilvl w:val="3"/>
        <w:numId w:val="15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5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5"/>
      </w:numPr>
    </w:pPr>
  </w:style>
  <w:style w:type="paragraph" w:customStyle="1" w:styleId="Legalnotice">
    <w:name w:val="Legal notice"/>
    <w:basedOn w:val="Normal"/>
    <w:uiPriority w:val="27"/>
    <w:qFormat/>
    <w:rsid w:val="00482CB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6A769B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96043B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96043B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96043B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96043B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96043B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96043B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903B4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F86417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96043B"/>
    <w:pPr>
      <w:numPr>
        <w:numId w:val="3"/>
      </w:numPr>
    </w:pPr>
  </w:style>
  <w:style w:type="paragraph" w:customStyle="1" w:styleId="TableBullet3">
    <w:name w:val="Table Bullet 3"/>
    <w:basedOn w:val="TableBullet2"/>
    <w:uiPriority w:val="14"/>
    <w:qFormat/>
    <w:rsid w:val="00084BD0"/>
    <w:pPr>
      <w:numPr>
        <w:ilvl w:val="2"/>
      </w:numPr>
      <w:tabs>
        <w:tab w:val="clear" w:pos="340"/>
        <w:tab w:val="left" w:pos="510"/>
      </w:tabs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96043B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907CE9"/>
    <w:pPr>
      <w:numPr>
        <w:numId w:val="4"/>
      </w:numPr>
    </w:pPr>
  </w:style>
  <w:style w:type="paragraph" w:customStyle="1" w:styleId="TableBullet4">
    <w:name w:val="Table Bullet 4"/>
    <w:basedOn w:val="TableBullet3"/>
    <w:uiPriority w:val="14"/>
    <w:qFormat/>
    <w:rsid w:val="00942879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482CB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482CB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482CB2"/>
    <w:pPr>
      <w:numPr>
        <w:ilvl w:val="1"/>
        <w:numId w:val="11"/>
      </w:numPr>
      <w:tabs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585C89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F86417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F86417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9"/>
      </w:numPr>
    </w:pPr>
  </w:style>
  <w:style w:type="numbering" w:customStyle="1" w:styleId="ListHeadings">
    <w:name w:val="List_Headings"/>
    <w:uiPriority w:val="99"/>
    <w:rsid w:val="00CE0E66"/>
    <w:pPr>
      <w:numPr>
        <w:numId w:val="8"/>
      </w:numPr>
    </w:pPr>
  </w:style>
  <w:style w:type="character" w:customStyle="1" w:styleId="TabletextChar">
    <w:name w:val="Table text Char"/>
    <w:link w:val="Tabletext"/>
    <w:uiPriority w:val="9"/>
    <w:rsid w:val="0023097E"/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Legalnoticenumber">
    <w:name w:val="Legal notice number"/>
    <w:basedOn w:val="Normal"/>
    <w:uiPriority w:val="27"/>
    <w:qFormat/>
    <w:rsid w:val="00482CB2"/>
    <w:pPr>
      <w:numPr>
        <w:numId w:val="14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482CB2"/>
    <w:pPr>
      <w:numPr>
        <w:numId w:val="12"/>
      </w:numPr>
    </w:pPr>
  </w:style>
  <w:style w:type="numbering" w:customStyle="1" w:styleId="ListGroupTableNumber">
    <w:name w:val="List_GroupTableNumber"/>
    <w:uiPriority w:val="99"/>
    <w:rsid w:val="0096043B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EA0715"/>
    <w:pPr>
      <w:spacing w:before="240"/>
    </w:pPr>
  </w:style>
  <w:style w:type="character" w:styleId="UnresolvedMention">
    <w:name w:val="Unresolved Mention"/>
    <w:basedOn w:val="DefaultParagraphFont"/>
    <w:uiPriority w:val="99"/>
    <w:semiHidden/>
    <w:unhideWhenUsed/>
    <w:rsid w:val="002770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F17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7C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7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3BF5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p-10/naplan/test-administration/naplan-handbooks-and-platform-guides" TargetMode="External"/><Relationship Id="rId26" Type="http://schemas.openxmlformats.org/officeDocument/2006/relationships/image" Target="media/image2.svg"/><Relationship Id="rId3" Type="http://schemas.openxmlformats.org/officeDocument/2006/relationships/customXml" Target="../customXml/item3.xml"/><Relationship Id="rId21" Type="http://schemas.openxmlformats.org/officeDocument/2006/relationships/hyperlink" Target="https://www.assessform.edu.au/naplan-online/locked-down-browser" TargetMode="Externa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logins/qcaa-portal/landing-page" TargetMode="External"/><Relationship Id="rId25" Type="http://schemas.openxmlformats.org/officeDocument/2006/relationships/image" Target="media/image1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naplan@qcaa.qld.edu.au" TargetMode="External"/><Relationship Id="rId20" Type="http://schemas.openxmlformats.org/officeDocument/2006/relationships/hyperlink" Target="https://www.assessform.edu.au" TargetMode="External"/><Relationship Id="rId29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qcaa.qld.edu.au/copyright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ssessform.edu.au" TargetMode="External"/><Relationship Id="rId23" Type="http://schemas.openxmlformats.org/officeDocument/2006/relationships/hyperlink" Target="https://www.assessform.edu.au" TargetMode="External"/><Relationship Id="rId28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assessform.edu.au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s://www.assessform.edu.au" TargetMode="External"/><Relationship Id="rId27" Type="http://schemas.openxmlformats.org/officeDocument/2006/relationships/hyperlink" Target="https://creativecommons.org/licenses/by/4.0" TargetMode="External"/><Relationship Id="rId30" Type="http://schemas.openxmlformats.org/officeDocument/2006/relationships/hyperlink" Target="https://www.qcaa.qld.edu.au/copyrigh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ee\Downloads\factsheet_A3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8C931F36F4FF4A2632A83B3FD3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655BF-04EC-4CB8-9497-B3F08F775B8C}"/>
      </w:docPartPr>
      <w:docPartBody>
        <w:p w:rsidR="00A248B1" w:rsidRDefault="00A248B1">
          <w:pPr>
            <w:pStyle w:val="50F8C931F36F4FF4A2632A83B3FD38E6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FF64BEC6A63E4D74B8BC295F7479F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E88BE-5493-4E83-BE6F-FD95252198F8}"/>
      </w:docPartPr>
      <w:docPartBody>
        <w:p w:rsidR="00A248B1" w:rsidRDefault="00A248B1">
          <w:pPr>
            <w:pStyle w:val="FF64BEC6A63E4D74B8BC295F7479F191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AE4CF26CEE334A7D80DDE30B3F4D1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6BE4E-E819-41D0-AD10-2A90CB83118D}"/>
      </w:docPartPr>
      <w:docPartBody>
        <w:p w:rsidR="00A248B1" w:rsidRDefault="00A248B1">
          <w:pPr>
            <w:pStyle w:val="AE4CF26CEE334A7D80DDE30B3F4D102A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D94B33419F134850A0CE876F9565E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744E-07A5-4F2A-94C3-B918D1A29EB9}"/>
      </w:docPartPr>
      <w:docPartBody>
        <w:p w:rsidR="00A248B1" w:rsidRDefault="00A248B1">
          <w:pPr>
            <w:pStyle w:val="D94B33419F134850A0CE876F9565EDC1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375A7B3B68AE469C90E754503BBDB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0B7E-A4B4-4F80-AFE7-ECE21ED33460}"/>
      </w:docPartPr>
      <w:docPartBody>
        <w:p w:rsidR="00A248B1" w:rsidRDefault="00A248B1">
          <w:pPr>
            <w:pStyle w:val="375A7B3B68AE469C90E754503BBDB0AE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  <w:docPart>
      <w:docPartPr>
        <w:name w:val="3B1674A5CF334B46AD577B2201886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8CFAB-2B50-42A0-B7A1-8D7D65854E9C}"/>
      </w:docPartPr>
      <w:docPartBody>
        <w:p w:rsidR="00BF0B02" w:rsidRDefault="00BF0B02" w:rsidP="00BF0B02">
          <w:pPr>
            <w:pStyle w:val="3B1674A5CF334B46AD577B22018862EE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77EFD28F868B4FCEAEB96C2897A27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EA379-F306-4960-95E4-3D1A921CEDD1}"/>
      </w:docPartPr>
      <w:docPartBody>
        <w:p w:rsidR="00BF0B02" w:rsidRDefault="00BF0B02" w:rsidP="00BF0B02">
          <w:pPr>
            <w:pStyle w:val="77EFD28F868B4FCEAEB96C2897A27ABD"/>
          </w:pPr>
          <w:r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B1"/>
    <w:rsid w:val="00045551"/>
    <w:rsid w:val="00321399"/>
    <w:rsid w:val="003824E6"/>
    <w:rsid w:val="0043471A"/>
    <w:rsid w:val="00436A65"/>
    <w:rsid w:val="004D68F6"/>
    <w:rsid w:val="005C20C5"/>
    <w:rsid w:val="00604A5E"/>
    <w:rsid w:val="006A6FC9"/>
    <w:rsid w:val="006D5D40"/>
    <w:rsid w:val="007641A8"/>
    <w:rsid w:val="007E4B4C"/>
    <w:rsid w:val="00852A12"/>
    <w:rsid w:val="009439FF"/>
    <w:rsid w:val="009C409A"/>
    <w:rsid w:val="00A248B1"/>
    <w:rsid w:val="00B15241"/>
    <w:rsid w:val="00BD176B"/>
    <w:rsid w:val="00BF0B02"/>
    <w:rsid w:val="00C331B5"/>
    <w:rsid w:val="00C740EB"/>
    <w:rsid w:val="00D95FA1"/>
    <w:rsid w:val="00E548D8"/>
    <w:rsid w:val="00E87D3B"/>
    <w:rsid w:val="00EC6DFB"/>
    <w:rsid w:val="00ED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F8C931F36F4FF4A2632A83B3FD38E6">
    <w:name w:val="50F8C931F36F4FF4A2632A83B3FD38E6"/>
  </w:style>
  <w:style w:type="paragraph" w:customStyle="1" w:styleId="FF64BEC6A63E4D74B8BC295F7479F191">
    <w:name w:val="FF64BEC6A63E4D74B8BC295F7479F191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AE4CF26CEE334A7D80DDE30B3F4D102A">
    <w:name w:val="AE4CF26CEE334A7D80DDE30B3F4D102A"/>
  </w:style>
  <w:style w:type="paragraph" w:customStyle="1" w:styleId="D94B33419F134850A0CE876F9565EDC1">
    <w:name w:val="D94B33419F134850A0CE876F9565EDC1"/>
  </w:style>
  <w:style w:type="paragraph" w:customStyle="1" w:styleId="375A7B3B68AE469C90E754503BBDB0AE">
    <w:name w:val="375A7B3B68AE469C90E754503BBDB0AE"/>
  </w:style>
  <w:style w:type="paragraph" w:customStyle="1" w:styleId="3B1674A5CF334B46AD577B22018862EE">
    <w:name w:val="3B1674A5CF334B46AD577B22018862EE"/>
    <w:rsid w:val="00BF0B02"/>
    <w:rPr>
      <w:kern w:val="2"/>
      <w14:ligatures w14:val="standardContextual"/>
    </w:rPr>
  </w:style>
  <w:style w:type="paragraph" w:customStyle="1" w:styleId="77EFD28F868B4FCEAEB96C2897A27ABD">
    <w:name w:val="77EFD28F868B4FCEAEB96C2897A27ABD"/>
    <w:rsid w:val="00BF0B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/>
  <DocumentTitle/>
  <DocumentSubtitle>School checklist</DocumentSubtitle>
  <DocumentJobNumber/>
  <DocumentField1/>
  <DocumentField2/>
  <DocumentField3/>
  <DocumentField4/>
  <DocumentField5/>
  <DocumentField6/>
  <DocumentField7/>
  <DocumentField8/>
</QCA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QCAA xmlns="http://QCAA.qld.edu.au">
  <DocumentDate/>
  <DocumentTitle>NAPLAN 2025</DocumentTitle>
  <DocumentSubtitle/>
  <DocumentJobNumber/>
  <DocumentField1/>
  <DocumentField2/>
  <DocumentField3/>
  <DocumentField4/>
</QCAA>
</file>

<file path=customXml/itemProps1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7CA3CA40-918E-4FFA-B2C2-E4021FA37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36203-14DB-42C7-9E10-840E5D78C651}">
  <ds:schemaRefs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493214f-b0fe-439f-a075-edfcce67162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B338CB-686B-463E-AC3D-C2018BA7C6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9705C8-B2CD-4F2B-82E4-4E469C08F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factsheet_A3_portrait_CC_BY</Template>
  <TotalTime>0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NAPLAN 2025: School checklist</vt:lpstr>
    </vt:vector>
  </TitlesOfParts>
  <Company>Queensland Curriculum and Assessment Authority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NAPLAN 2025: School checklist</dc:title>
  <dc:subject/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2025</dc:description>
  <cp:lastModifiedBy>Helen Radvan</cp:lastModifiedBy>
  <cp:revision>2</cp:revision>
  <cp:lastPrinted>2024-12-16T22:57:00Z</cp:lastPrinted>
  <dcterms:created xsi:type="dcterms:W3CDTF">2025-01-06T11:36:00Z</dcterms:created>
  <dcterms:modified xsi:type="dcterms:W3CDTF">2025-01-06T11:36:00Z</dcterms:modified>
  <cp:category>241248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